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FCB" w:rsidRDefault="005A309C" w:rsidP="00BC4F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C4FCB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BC4FCB" w:rsidRDefault="00BC4FCB" w:rsidP="00BC4F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C4FCB" w:rsidRDefault="00BC4FCB" w:rsidP="00BC4F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C4FCB" w:rsidRPr="00D24F64" w:rsidRDefault="00BC4FCB" w:rsidP="00BC4FC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C4FCB">
        <w:rPr>
          <w:rFonts w:ascii="Times New Roman" w:hAnsi="Times New Roman" w:cs="Times New Roman"/>
          <w:noProof/>
          <w:sz w:val="24"/>
          <w:szCs w:val="24"/>
        </w:rPr>
        <w:t xml:space="preserve"> от </w:t>
      </w:r>
      <w:r w:rsidR="00137BEF" w:rsidRPr="00D24F64">
        <w:rPr>
          <w:rFonts w:ascii="Times New Roman" w:hAnsi="Times New Roman" w:cs="Times New Roman"/>
          <w:sz w:val="24"/>
          <w:szCs w:val="24"/>
        </w:rPr>
        <w:t xml:space="preserve">    </w:t>
      </w:r>
      <w:r w:rsidRPr="00BC4FCB">
        <w:rPr>
          <w:rFonts w:ascii="Times New Roman" w:hAnsi="Times New Roman" w:cs="Times New Roman"/>
          <w:sz w:val="24"/>
          <w:szCs w:val="24"/>
        </w:rPr>
        <w:t xml:space="preserve"> июня</w:t>
      </w:r>
      <w:r w:rsidR="005A309C" w:rsidRPr="00BC4FCB">
        <w:rPr>
          <w:rFonts w:ascii="Times New Roman" w:hAnsi="Times New Roman" w:cs="Times New Roman"/>
          <w:sz w:val="24"/>
          <w:szCs w:val="24"/>
        </w:rPr>
        <w:t xml:space="preserve"> 20</w:t>
      </w:r>
      <w:r w:rsidR="00F65471" w:rsidRPr="00BC4FCB">
        <w:rPr>
          <w:rFonts w:ascii="Times New Roman" w:hAnsi="Times New Roman" w:cs="Times New Roman"/>
          <w:sz w:val="24"/>
          <w:szCs w:val="24"/>
        </w:rPr>
        <w:t>2</w:t>
      </w:r>
      <w:r w:rsidRPr="00BC4FCB">
        <w:rPr>
          <w:rFonts w:ascii="Times New Roman" w:hAnsi="Times New Roman" w:cs="Times New Roman"/>
          <w:sz w:val="24"/>
          <w:szCs w:val="24"/>
        </w:rPr>
        <w:t>5</w:t>
      </w:r>
      <w:r w:rsidR="0001779B" w:rsidRPr="00BC4FCB">
        <w:rPr>
          <w:rFonts w:ascii="Times New Roman" w:hAnsi="Times New Roman" w:cs="Times New Roman"/>
          <w:sz w:val="24"/>
          <w:szCs w:val="24"/>
        </w:rPr>
        <w:t xml:space="preserve"> </w:t>
      </w:r>
      <w:r w:rsidRPr="00BC4FCB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137BEF" w:rsidRPr="00D24F6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C4FCB" w:rsidRDefault="00BC4FCB" w:rsidP="00BC4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4FCB" w:rsidRDefault="00BC4FCB" w:rsidP="00BC4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Pr="00BC4FCB" w:rsidRDefault="001020F2" w:rsidP="00BC4F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4FCB"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D2C87" w:rsidRDefault="001D2C87" w:rsidP="00BC4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F64" w:rsidRPr="00BC4FCB" w:rsidRDefault="00D24F64" w:rsidP="00BC4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F64" w:rsidRPr="00D24F64" w:rsidRDefault="00D24F64" w:rsidP="00D24F64">
      <w:pPr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4F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 утверждении документации </w:t>
      </w:r>
    </w:p>
    <w:p w:rsidR="00D24F64" w:rsidRPr="00D24F64" w:rsidRDefault="00D24F64" w:rsidP="00D24F64">
      <w:pPr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4F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планировке территории</w:t>
      </w:r>
    </w:p>
    <w:p w:rsidR="00D24F64" w:rsidRDefault="00D24F64" w:rsidP="00D24F64">
      <w:pPr>
        <w:suppressAutoHyphens/>
        <w:spacing w:after="0" w:line="240" w:lineRule="auto"/>
        <w:ind w:right="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4F64" w:rsidRPr="00D24F64" w:rsidRDefault="00D24F64" w:rsidP="00D24F64">
      <w:pPr>
        <w:suppressAutoHyphens/>
        <w:spacing w:after="0" w:line="240" w:lineRule="auto"/>
        <w:ind w:right="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4F64" w:rsidRPr="00D24F64" w:rsidRDefault="00D24F64" w:rsidP="00D24F6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24F64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пунктом 2.1 статьи 11.10 Земельного кодекса Российской Федерации</w:t>
      </w:r>
      <w:r w:rsidRPr="00D24F64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, </w:t>
      </w:r>
      <w:bookmarkStart w:id="0" w:name="_GoBack"/>
      <w:bookmarkEnd w:id="0"/>
      <w:r w:rsidRPr="00D24F64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на основании заключения о результатах публичных слушаний от </w:t>
      </w:r>
      <w:r w:rsidR="00324D9C" w:rsidRPr="00324D9C">
        <w:rPr>
          <w:rFonts w:ascii="Times New Roman" w:eastAsia="Times New Roman" w:hAnsi="Times New Roman" w:cs="Times New Roman"/>
          <w:sz w:val="28"/>
          <w:szCs w:val="20"/>
          <w:lang w:eastAsia="zh-CN"/>
        </w:rPr>
        <w:t>___________ 2025 года, администрация Красноборского муниципального округа</w:t>
      </w:r>
      <w:r w:rsidR="00324D9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D24F64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 о с т а н о в л я е т</w:t>
      </w:r>
      <w:r w:rsidRPr="00D24F64">
        <w:rPr>
          <w:rFonts w:ascii="Times New Roman" w:eastAsia="Times New Roman" w:hAnsi="Times New Roman" w:cs="Times New Roman"/>
          <w:sz w:val="28"/>
          <w:szCs w:val="20"/>
          <w:lang w:eastAsia="zh-CN"/>
        </w:rPr>
        <w:t>:</w:t>
      </w:r>
    </w:p>
    <w:p w:rsidR="00D24F64" w:rsidRPr="00D24F64" w:rsidRDefault="00D24F64" w:rsidP="00D2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4F64"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 xml:space="preserve">1. Утвердить </w:t>
      </w:r>
      <w:r w:rsidRPr="00D24F6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 межевания территории для перераспределения земельного участка с кадастровым номером 29:08:022201:107 и земель, государственная собственность на которые не разграничен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D24F6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24F64" w:rsidRPr="00D24F64" w:rsidRDefault="00D24F64" w:rsidP="00D2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4F6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D24F64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Настоящее постановление вступает в силу со дня его подписания и подлежит размещению на официальном сайте администрации Красноборского муниципального округа.</w:t>
      </w:r>
    </w:p>
    <w:p w:rsidR="00D24F64" w:rsidRPr="00D24F64" w:rsidRDefault="00D24F64" w:rsidP="00D24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4F64" w:rsidRPr="00D24F64" w:rsidRDefault="00D24F64" w:rsidP="00D24F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4F64" w:rsidRPr="00D24F64" w:rsidRDefault="00D24F64" w:rsidP="00D24F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4F64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Исполняющий обязанности</w:t>
      </w:r>
    </w:p>
    <w:p w:rsidR="00D24F64" w:rsidRPr="00D24F64" w:rsidRDefault="00D24F64" w:rsidP="00D24F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4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главы Красноборского </w:t>
      </w:r>
    </w:p>
    <w:p w:rsidR="00D24F64" w:rsidRPr="00D24F64" w:rsidRDefault="00D24F64" w:rsidP="00D24F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4F64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округа</w:t>
      </w:r>
      <w:r w:rsidRPr="00D24F6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24F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С.Д. Загрийчук</w:t>
      </w:r>
    </w:p>
    <w:p w:rsidR="00BC4FCB" w:rsidRPr="00BC4FCB" w:rsidRDefault="00BC4FCB" w:rsidP="00BC4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C4FCB" w:rsidRPr="00BC4FCB" w:rsidSect="00F94823">
      <w:pgSz w:w="11906" w:h="16838"/>
      <w:pgMar w:top="568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FA8" w:rsidRDefault="00E80FA8" w:rsidP="00F94823">
      <w:pPr>
        <w:spacing w:after="0" w:line="240" w:lineRule="auto"/>
      </w:pPr>
      <w:r>
        <w:separator/>
      </w:r>
    </w:p>
  </w:endnote>
  <w:endnote w:type="continuationSeparator" w:id="0">
    <w:p w:rsidR="00E80FA8" w:rsidRDefault="00E80FA8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FA8" w:rsidRDefault="00E80FA8" w:rsidP="00F94823">
      <w:pPr>
        <w:spacing w:after="0" w:line="240" w:lineRule="auto"/>
      </w:pPr>
      <w:r>
        <w:separator/>
      </w:r>
    </w:p>
  </w:footnote>
  <w:footnote w:type="continuationSeparator" w:id="0">
    <w:p w:rsidR="00E80FA8" w:rsidRDefault="00E80FA8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7877454F"/>
    <w:multiLevelType w:val="hybridMultilevel"/>
    <w:tmpl w:val="557CD30A"/>
    <w:lvl w:ilvl="0" w:tplc="AE6CD9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C5"/>
    <w:rsid w:val="00014D9F"/>
    <w:rsid w:val="0001779B"/>
    <w:rsid w:val="000431D9"/>
    <w:rsid w:val="00064718"/>
    <w:rsid w:val="0008579E"/>
    <w:rsid w:val="00096D44"/>
    <w:rsid w:val="000B2E99"/>
    <w:rsid w:val="001020F2"/>
    <w:rsid w:val="00137BEF"/>
    <w:rsid w:val="00142F93"/>
    <w:rsid w:val="001D2C87"/>
    <w:rsid w:val="001E05E3"/>
    <w:rsid w:val="00232B3D"/>
    <w:rsid w:val="00243407"/>
    <w:rsid w:val="00267234"/>
    <w:rsid w:val="002A1501"/>
    <w:rsid w:val="002A568D"/>
    <w:rsid w:val="002C1FCB"/>
    <w:rsid w:val="00324D9C"/>
    <w:rsid w:val="003312D5"/>
    <w:rsid w:val="003865A6"/>
    <w:rsid w:val="003D1683"/>
    <w:rsid w:val="003E03A0"/>
    <w:rsid w:val="0040591D"/>
    <w:rsid w:val="00422979"/>
    <w:rsid w:val="00555324"/>
    <w:rsid w:val="005A309C"/>
    <w:rsid w:val="005C24F1"/>
    <w:rsid w:val="006163D8"/>
    <w:rsid w:val="006561DF"/>
    <w:rsid w:val="007339A9"/>
    <w:rsid w:val="00873172"/>
    <w:rsid w:val="008841C5"/>
    <w:rsid w:val="008A4934"/>
    <w:rsid w:val="00941BE3"/>
    <w:rsid w:val="00962475"/>
    <w:rsid w:val="0097190B"/>
    <w:rsid w:val="0097338D"/>
    <w:rsid w:val="00994481"/>
    <w:rsid w:val="009C5175"/>
    <w:rsid w:val="00A12F8E"/>
    <w:rsid w:val="00A13C73"/>
    <w:rsid w:val="00A34E35"/>
    <w:rsid w:val="00AA4B42"/>
    <w:rsid w:val="00AE1902"/>
    <w:rsid w:val="00AE35C6"/>
    <w:rsid w:val="00AF7752"/>
    <w:rsid w:val="00B52FA4"/>
    <w:rsid w:val="00BC4FCB"/>
    <w:rsid w:val="00C119E9"/>
    <w:rsid w:val="00C14EBC"/>
    <w:rsid w:val="00D0789C"/>
    <w:rsid w:val="00D24F64"/>
    <w:rsid w:val="00D5546E"/>
    <w:rsid w:val="00D723BB"/>
    <w:rsid w:val="00DB729C"/>
    <w:rsid w:val="00E80FA8"/>
    <w:rsid w:val="00E870F6"/>
    <w:rsid w:val="00E965C2"/>
    <w:rsid w:val="00ED18F5"/>
    <w:rsid w:val="00F44047"/>
    <w:rsid w:val="00F65471"/>
    <w:rsid w:val="00F912D7"/>
    <w:rsid w:val="00F94823"/>
    <w:rsid w:val="00FD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F7ABE-6BE5-4E29-95A2-D516CE13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1D9"/>
  </w:style>
  <w:style w:type="paragraph" w:styleId="1">
    <w:name w:val="heading 1"/>
    <w:basedOn w:val="a"/>
    <w:next w:val="a"/>
    <w:link w:val="10"/>
    <w:qFormat/>
    <w:rsid w:val="008841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character" w:customStyle="1" w:styleId="10">
    <w:name w:val="Заголовок 1 Знак"/>
    <w:basedOn w:val="a0"/>
    <w:link w:val="1"/>
    <w:rsid w:val="008841C5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No Spacing"/>
    <w:uiPriority w:val="1"/>
    <w:qFormat/>
    <w:rsid w:val="00FD1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137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2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постановление.dotx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2025-06-04T11:44:00Z</cp:lastPrinted>
  <dcterms:created xsi:type="dcterms:W3CDTF">2025-06-04T09:58:00Z</dcterms:created>
  <dcterms:modified xsi:type="dcterms:W3CDTF">2025-06-23T12:06:00Z</dcterms:modified>
</cp:coreProperties>
</file>