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50E" w:rsidRPr="005A309C" w:rsidRDefault="0064350E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E769B8" w:rsidRDefault="005A309C" w:rsidP="00497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B8">
        <w:rPr>
          <w:rFonts w:ascii="Times New Roman" w:hAnsi="Times New Roman" w:cs="Times New Roman"/>
          <w:sz w:val="24"/>
          <w:szCs w:val="24"/>
        </w:rPr>
        <w:t xml:space="preserve">от </w:t>
      </w:r>
      <w:r w:rsidR="00E769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69B8">
        <w:rPr>
          <w:rFonts w:ascii="Times New Roman" w:hAnsi="Times New Roman" w:cs="Times New Roman"/>
          <w:sz w:val="24"/>
          <w:szCs w:val="24"/>
        </w:rPr>
        <w:t xml:space="preserve"> 20</w:t>
      </w:r>
      <w:r w:rsidR="00F65471" w:rsidRPr="00E769B8">
        <w:rPr>
          <w:rFonts w:ascii="Times New Roman" w:hAnsi="Times New Roman" w:cs="Times New Roman"/>
          <w:sz w:val="24"/>
          <w:szCs w:val="24"/>
        </w:rPr>
        <w:t>2</w:t>
      </w:r>
      <w:r w:rsidR="00E769B8">
        <w:rPr>
          <w:rFonts w:ascii="Times New Roman" w:hAnsi="Times New Roman" w:cs="Times New Roman"/>
          <w:sz w:val="24"/>
          <w:szCs w:val="24"/>
        </w:rPr>
        <w:t>5</w:t>
      </w:r>
      <w:r w:rsidRPr="00E769B8">
        <w:rPr>
          <w:rFonts w:ascii="Times New Roman" w:hAnsi="Times New Roman" w:cs="Times New Roman"/>
          <w:sz w:val="24"/>
          <w:szCs w:val="24"/>
        </w:rPr>
        <w:t xml:space="preserve"> </w:t>
      </w:r>
      <w:r w:rsidR="00E769B8" w:rsidRPr="00E769B8">
        <w:rPr>
          <w:rFonts w:ascii="Times New Roman" w:hAnsi="Times New Roman" w:cs="Times New Roman"/>
          <w:sz w:val="24"/>
          <w:szCs w:val="24"/>
        </w:rPr>
        <w:t>года №</w:t>
      </w:r>
      <w:r w:rsidRPr="00E769B8">
        <w:rPr>
          <w:rFonts w:ascii="Times New Roman" w:hAnsi="Times New Roman" w:cs="Times New Roman"/>
          <w:sz w:val="24"/>
          <w:szCs w:val="24"/>
        </w:rPr>
        <w:t xml:space="preserve"> </w:t>
      </w:r>
      <w:r w:rsidR="00E7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BF" w:rsidRDefault="00497CBF" w:rsidP="00497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CBF" w:rsidRDefault="00497CBF" w:rsidP="00497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497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F65471" w:rsidRDefault="00F65471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0E" w:rsidRDefault="0064350E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CA" w:rsidRPr="0064350E" w:rsidRDefault="007968CA" w:rsidP="0064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0E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условно </w:t>
      </w:r>
    </w:p>
    <w:p w:rsidR="007968CA" w:rsidRPr="0064350E" w:rsidRDefault="007968CA" w:rsidP="0064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0E">
        <w:rPr>
          <w:rFonts w:ascii="Times New Roman" w:hAnsi="Times New Roman" w:cs="Times New Roman"/>
          <w:b/>
          <w:sz w:val="28"/>
          <w:szCs w:val="28"/>
        </w:rPr>
        <w:t>разрешенный вид использования</w:t>
      </w:r>
    </w:p>
    <w:p w:rsidR="00763235" w:rsidRPr="0064350E" w:rsidRDefault="007968CA" w:rsidP="00643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0E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476C06">
        <w:rPr>
          <w:rFonts w:ascii="Times New Roman" w:hAnsi="Times New Roman" w:cs="Times New Roman"/>
          <w:b/>
          <w:sz w:val="28"/>
          <w:szCs w:val="28"/>
        </w:rPr>
        <w:t>ым</w:t>
      </w:r>
      <w:r w:rsidRPr="0064350E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476C06">
        <w:rPr>
          <w:rFonts w:ascii="Times New Roman" w:hAnsi="Times New Roman" w:cs="Times New Roman"/>
          <w:b/>
          <w:sz w:val="28"/>
          <w:szCs w:val="28"/>
        </w:rPr>
        <w:t>ам</w:t>
      </w:r>
    </w:p>
    <w:p w:rsidR="00ED3705" w:rsidRDefault="00ED3705" w:rsidP="00643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50E" w:rsidRPr="0064350E" w:rsidRDefault="0064350E" w:rsidP="00643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705" w:rsidRPr="006936EA" w:rsidRDefault="00ED3705" w:rsidP="0064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50E">
        <w:rPr>
          <w:rFonts w:ascii="Times New Roman" w:eastAsia="Times New Roman" w:hAnsi="Times New Roman" w:cs="Times New Roman"/>
          <w:sz w:val="28"/>
          <w:szCs w:val="28"/>
        </w:rPr>
        <w:tab/>
      </w:r>
      <w:r w:rsidRPr="006936EA">
        <w:rPr>
          <w:rFonts w:ascii="Times New Roman" w:eastAsia="Times New Roman" w:hAnsi="Times New Roman" w:cs="Times New Roman"/>
          <w:sz w:val="28"/>
          <w:szCs w:val="28"/>
        </w:rPr>
        <w:t>В соответствии стать</w:t>
      </w:r>
      <w:r w:rsidR="007968CA" w:rsidRPr="006936EA">
        <w:rPr>
          <w:rFonts w:ascii="Times New Roman" w:eastAsia="Times New Roman" w:hAnsi="Times New Roman" w:cs="Times New Roman"/>
          <w:sz w:val="28"/>
          <w:szCs w:val="28"/>
        </w:rPr>
        <w:t xml:space="preserve">ей 39 Градостроительного 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Федерации, </w:t>
      </w:r>
      <w:r w:rsidR="009C3CED" w:rsidRPr="006936EA">
        <w:rPr>
          <w:rFonts w:ascii="Times New Roman" w:eastAsia="Times New Roman" w:hAnsi="Times New Roman" w:cs="Times New Roman"/>
          <w:sz w:val="28"/>
          <w:szCs w:val="28"/>
        </w:rPr>
        <w:t xml:space="preserve">со статьей 16 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9C3CED" w:rsidRPr="006936E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C3CED" w:rsidRPr="006936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</w:t>
      </w:r>
      <w:r w:rsidR="007968CA" w:rsidRPr="00693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публичных слушаний от</w:t>
      </w:r>
      <w:r w:rsidR="0091646C" w:rsidRPr="006936EA">
        <w:rPr>
          <w:rFonts w:ascii="Times New Roman" w:hAnsi="Times New Roman" w:cs="Times New Roman"/>
          <w:sz w:val="28"/>
          <w:szCs w:val="28"/>
        </w:rPr>
        <w:t xml:space="preserve"> </w:t>
      </w:r>
      <w:r w:rsidR="00E769B8" w:rsidRPr="006936EA">
        <w:rPr>
          <w:rFonts w:ascii="Times New Roman" w:hAnsi="Times New Roman" w:cs="Times New Roman"/>
          <w:sz w:val="28"/>
          <w:szCs w:val="28"/>
        </w:rPr>
        <w:t>____________________</w:t>
      </w:r>
      <w:r w:rsidRPr="006936EA">
        <w:rPr>
          <w:rFonts w:ascii="Times New Roman" w:hAnsi="Times New Roman" w:cs="Times New Roman"/>
          <w:sz w:val="28"/>
          <w:szCs w:val="28"/>
        </w:rPr>
        <w:t>202</w:t>
      </w:r>
      <w:r w:rsidR="00E769B8" w:rsidRPr="006936EA">
        <w:rPr>
          <w:rFonts w:ascii="Times New Roman" w:hAnsi="Times New Roman" w:cs="Times New Roman"/>
          <w:sz w:val="28"/>
          <w:szCs w:val="28"/>
        </w:rPr>
        <w:t>5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 xml:space="preserve"> года, администрация Красноборского муниципального округа    </w:t>
      </w:r>
      <w:r w:rsidRPr="006936E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6936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69B8" w:rsidRPr="006936EA" w:rsidRDefault="007968CA" w:rsidP="00E769B8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6EA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- </w:t>
      </w:r>
      <w:r w:rsidR="00E769B8" w:rsidRPr="006936EA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застройка:</w:t>
      </w:r>
    </w:p>
    <w:p w:rsidR="00E769B8" w:rsidRPr="006936EA" w:rsidRDefault="00E769B8" w:rsidP="00E769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6EA">
        <w:rPr>
          <w:rFonts w:ascii="Times New Roman" w:hAnsi="Times New Roman" w:cs="Times New Roman"/>
          <w:sz w:val="28"/>
          <w:szCs w:val="28"/>
        </w:rPr>
        <w:t>- земельному участку с кадастровым номером 29:08:022201:101, местоположение: обл. Архангельская</w:t>
      </w:r>
      <w:r w:rsidR="006D3EA5">
        <w:rPr>
          <w:rFonts w:ascii="Times New Roman" w:hAnsi="Times New Roman" w:cs="Times New Roman"/>
          <w:sz w:val="28"/>
          <w:szCs w:val="28"/>
        </w:rPr>
        <w:t>,</w:t>
      </w:r>
      <w:r w:rsidRPr="006936EA">
        <w:rPr>
          <w:rFonts w:ascii="Times New Roman" w:hAnsi="Times New Roman" w:cs="Times New Roman"/>
          <w:sz w:val="28"/>
          <w:szCs w:val="28"/>
        </w:rPr>
        <w:t xml:space="preserve"> р-н Красноборский</w:t>
      </w:r>
      <w:r w:rsidR="006D3EA5">
        <w:rPr>
          <w:rFonts w:ascii="Times New Roman" w:hAnsi="Times New Roman" w:cs="Times New Roman"/>
          <w:sz w:val="28"/>
          <w:szCs w:val="28"/>
        </w:rPr>
        <w:t>,</w:t>
      </w:r>
      <w:r w:rsidRPr="006936EA">
        <w:rPr>
          <w:rFonts w:ascii="Times New Roman" w:hAnsi="Times New Roman" w:cs="Times New Roman"/>
          <w:sz w:val="28"/>
          <w:szCs w:val="28"/>
        </w:rPr>
        <w:t xml:space="preserve"> д. Большая Слудка, дом 68, площадь - 2062 кв.м., </w:t>
      </w:r>
      <w:r w:rsidRPr="006936EA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земель – земли </w:t>
      </w:r>
      <w:r w:rsidRPr="006936EA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29:08:022201:108, адрес: Российская Федерация, Архангельская область, муниципальный округ Красноборский, деревня Большая Слудка, земельный участок 72, площадь - 1500 кв.м., категория земель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29:08:022201:96,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83, площадь – 5200 кв.м., категория земель – земли населенных пунктов,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29:08:022201:98,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146, площадь - 2235 кв.м., категория земель – земли населенных пунктов,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29:08:022201:99,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71, площадь - 680 кв.м., категория зе</w:t>
      </w:r>
      <w:r w:rsidR="006D3EA5">
        <w:rPr>
          <w:rFonts w:eastAsiaTheme="minorEastAsia"/>
          <w:sz w:val="28"/>
          <w:szCs w:val="28"/>
        </w:rPr>
        <w:t>мель – земли населенных пунктов</w:t>
      </w:r>
      <w:r w:rsidRPr="006936EA">
        <w:rPr>
          <w:rFonts w:eastAsiaTheme="minorEastAsia"/>
          <w:sz w:val="28"/>
          <w:szCs w:val="28"/>
        </w:rPr>
        <w:t>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29:08:022202:61,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10, площадь - 2450 кв.м., категория зе</w:t>
      </w:r>
      <w:r w:rsidR="006D3EA5">
        <w:rPr>
          <w:rFonts w:eastAsiaTheme="minorEastAsia"/>
          <w:sz w:val="28"/>
          <w:szCs w:val="28"/>
        </w:rPr>
        <w:t>мель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lastRenderedPageBreak/>
        <w:t>- земельному участку с кадастровым номером 29:08:022202:62,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1, площадь - 2295 кв.м., категория зе</w:t>
      </w:r>
      <w:r w:rsidR="006D3EA5">
        <w:rPr>
          <w:rFonts w:eastAsiaTheme="minorEastAsia"/>
          <w:sz w:val="28"/>
          <w:szCs w:val="28"/>
        </w:rPr>
        <w:t>мель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29:08:022202:63,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61, площадь - 1720 кв.м., категория зем</w:t>
      </w:r>
      <w:r w:rsidR="006D3EA5">
        <w:rPr>
          <w:rFonts w:eastAsiaTheme="minorEastAsia"/>
          <w:sz w:val="28"/>
          <w:szCs w:val="28"/>
        </w:rPr>
        <w:t>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29:08:022202:65, местоположение: обл. Архангельская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р-н Красноборский</w:t>
      </w:r>
      <w:r w:rsidR="006D3EA5">
        <w:rPr>
          <w:rFonts w:eastAsiaTheme="minorEastAsia"/>
          <w:sz w:val="28"/>
          <w:szCs w:val="28"/>
        </w:rPr>
        <w:t>,</w:t>
      </w:r>
      <w:r w:rsidRPr="006936EA">
        <w:rPr>
          <w:rFonts w:eastAsiaTheme="minorEastAsia"/>
          <w:sz w:val="28"/>
          <w:szCs w:val="28"/>
        </w:rPr>
        <w:t xml:space="preserve"> д. Большая Слудка, дом 52, площадь – 1140 кв.м., категория зе</w:t>
      </w:r>
      <w:r w:rsidR="006D3EA5">
        <w:rPr>
          <w:rFonts w:eastAsiaTheme="minorEastAsia"/>
          <w:sz w:val="28"/>
          <w:szCs w:val="28"/>
        </w:rPr>
        <w:t>мель – земли населенных пунктов</w:t>
      </w:r>
      <w:r w:rsidRPr="006936EA">
        <w:rPr>
          <w:rFonts w:eastAsiaTheme="minorEastAsia"/>
          <w:sz w:val="28"/>
          <w:szCs w:val="28"/>
        </w:rPr>
        <w:t>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 xml:space="preserve">- земельному участку с кадастровым номером 29:08:022202:66, местоположение: местоположение установлено относительно ориентира, расположенного в границах участка. Почтовый адрес ориентира: </w:t>
      </w:r>
      <w:r w:rsidR="006D3EA5" w:rsidRPr="006D3EA5">
        <w:rPr>
          <w:rFonts w:eastAsiaTheme="minorEastAsia"/>
          <w:sz w:val="28"/>
          <w:szCs w:val="28"/>
        </w:rPr>
        <w:t xml:space="preserve">обл. Архангельская, р-н Красноборский, </w:t>
      </w:r>
      <w:r w:rsidRPr="006936EA">
        <w:rPr>
          <w:rFonts w:eastAsiaTheme="minorEastAsia"/>
          <w:sz w:val="28"/>
          <w:szCs w:val="28"/>
        </w:rPr>
        <w:t>д. Большая Слудка, дом 55, площадь – 7131 кв.м., категория земель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29:08:022201:</w:t>
      </w:r>
      <w:r w:rsidR="006D3EA5">
        <w:rPr>
          <w:rFonts w:eastAsiaTheme="minorEastAsia"/>
          <w:sz w:val="28"/>
          <w:szCs w:val="28"/>
        </w:rPr>
        <w:t>5</w:t>
      </w:r>
      <w:r w:rsidRPr="006936EA">
        <w:rPr>
          <w:rFonts w:eastAsiaTheme="minorEastAsia"/>
          <w:sz w:val="28"/>
          <w:szCs w:val="28"/>
        </w:rPr>
        <w:t>5, адрес: Российская Федерация, Архангельская область, муниципальный округ Красноборский, деревня Большая Слудка, земельный участок 5, площадь - 1721кв.м., категория земель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29:08:023101:46, адрес: Российская Федерация, Архангельская обл</w:t>
      </w:r>
      <w:r w:rsidR="006D3EA5">
        <w:rPr>
          <w:rFonts w:eastAsiaTheme="minorEastAsia"/>
          <w:sz w:val="28"/>
          <w:szCs w:val="28"/>
        </w:rPr>
        <w:t>.</w:t>
      </w:r>
      <w:r w:rsidRPr="006936EA">
        <w:rPr>
          <w:rFonts w:eastAsiaTheme="minorEastAsia"/>
          <w:sz w:val="28"/>
          <w:szCs w:val="28"/>
        </w:rPr>
        <w:t>, муниципальный округ Красноборский, деревня Вершина, земельный участок 34, площадь – 16560 кв.м., категория земель – земли населенных пунктов;</w:t>
      </w:r>
    </w:p>
    <w:p w:rsidR="00E769B8" w:rsidRPr="006936EA" w:rsidRDefault="00E769B8" w:rsidP="00E769B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29:08:023101:48, адрес: Российская Федерация, Архангельская обл</w:t>
      </w:r>
      <w:r w:rsidR="006D3EA5">
        <w:rPr>
          <w:rFonts w:eastAsiaTheme="minorEastAsia"/>
          <w:sz w:val="28"/>
          <w:szCs w:val="28"/>
        </w:rPr>
        <w:t>.</w:t>
      </w:r>
      <w:r w:rsidRPr="006936EA">
        <w:rPr>
          <w:rFonts w:eastAsiaTheme="minorEastAsia"/>
          <w:sz w:val="28"/>
          <w:szCs w:val="28"/>
        </w:rPr>
        <w:t>, муниципальный округ Красноборский, деревня Вершина, земельный участок 2, площадь – 6300 кв.м., категория земель – земли населенных пунктов;</w:t>
      </w:r>
    </w:p>
    <w:p w:rsidR="00E769B8" w:rsidRPr="006936EA" w:rsidRDefault="00E769B8" w:rsidP="00810670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- земельному участку с кадастровым номером 29:08:023101:49, адрес: Российская Федерация, Архангельская обл</w:t>
      </w:r>
      <w:r w:rsidR="006D3EA5">
        <w:rPr>
          <w:rFonts w:eastAsiaTheme="minorEastAsia"/>
          <w:sz w:val="28"/>
          <w:szCs w:val="28"/>
        </w:rPr>
        <w:t>.</w:t>
      </w:r>
      <w:r w:rsidRPr="006936EA">
        <w:rPr>
          <w:rFonts w:eastAsiaTheme="minorEastAsia"/>
          <w:sz w:val="28"/>
          <w:szCs w:val="28"/>
        </w:rPr>
        <w:t>, муниципальный округ Красноборский, деревня Вершина, земельный участок 39, площадь – 4320 кв.м., категория земель – земли населенных пунктов</w:t>
      </w:r>
      <w:r w:rsidR="006936EA" w:rsidRPr="006936EA">
        <w:rPr>
          <w:rFonts w:eastAsiaTheme="minorEastAsia"/>
          <w:sz w:val="28"/>
          <w:szCs w:val="28"/>
        </w:rPr>
        <w:t>.</w:t>
      </w:r>
    </w:p>
    <w:p w:rsidR="006936EA" w:rsidRPr="006936EA" w:rsidRDefault="006936EA" w:rsidP="00810670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6936EA">
        <w:rPr>
          <w:rFonts w:eastAsiaTheme="minorEastAsia"/>
          <w:sz w:val="28"/>
          <w:szCs w:val="28"/>
        </w:rPr>
        <w:t>2.</w:t>
      </w:r>
      <w:r w:rsidRPr="006936EA">
        <w:rPr>
          <w:rFonts w:eastAsiaTheme="minorEastAsia"/>
          <w:sz w:val="28"/>
          <w:szCs w:val="28"/>
        </w:rPr>
        <w:tab/>
        <w:t>Предоставить разрешение на условно разрешенный вид использования – для ведения личного подсобного хозяйства земельному участку с кадастровым номером 29:08:013107:271, местоположение: Российская Федерация, Архангельская область, муниципальный округ Красноборский, с. Красноборск, ул. Красная, земельный участок 46А, площадь – 800 кв.м., категория земель – земли населенных пунктов</w:t>
      </w:r>
      <w:r w:rsidR="006D3EA5">
        <w:rPr>
          <w:rFonts w:eastAsiaTheme="minorEastAsia"/>
          <w:sz w:val="28"/>
          <w:szCs w:val="28"/>
        </w:rPr>
        <w:t>.</w:t>
      </w:r>
    </w:p>
    <w:p w:rsidR="00ED3705" w:rsidRPr="006936EA" w:rsidRDefault="00497CBF" w:rsidP="0064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6EA">
        <w:rPr>
          <w:rFonts w:ascii="Times New Roman" w:eastAsia="Times New Roman" w:hAnsi="Times New Roman" w:cs="Times New Roman"/>
          <w:sz w:val="28"/>
          <w:szCs w:val="28"/>
        </w:rPr>
        <w:tab/>
      </w:r>
      <w:r w:rsidR="0064350E" w:rsidRPr="006936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3705" w:rsidRPr="006936EA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D3EA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D3705" w:rsidRPr="006936EA">
        <w:rPr>
          <w:rFonts w:ascii="Times New Roman" w:eastAsia="Times New Roman" w:hAnsi="Times New Roman" w:cs="Times New Roman"/>
          <w:sz w:val="28"/>
          <w:szCs w:val="28"/>
        </w:rPr>
        <w:t>подписания, подлежит размещению на официальном сайте администрации Красноборского муниципального округа</w:t>
      </w:r>
      <w:r w:rsidR="00763235" w:rsidRPr="006936EA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="00ED3705" w:rsidRPr="00693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CBF" w:rsidRPr="006936EA" w:rsidRDefault="00497CBF" w:rsidP="00884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70" w:rsidRPr="006936EA" w:rsidRDefault="00810670" w:rsidP="00884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40"/>
        <w:gridCol w:w="3824"/>
      </w:tblGrid>
      <w:tr w:rsidR="008841C5" w:rsidRPr="006936EA" w:rsidTr="00B00C5C">
        <w:tc>
          <w:tcPr>
            <w:tcW w:w="5640" w:type="dxa"/>
            <w:hideMark/>
          </w:tcPr>
          <w:p w:rsidR="008841C5" w:rsidRPr="006936EA" w:rsidRDefault="008841C5" w:rsidP="008841C5">
            <w:pPr>
              <w:pStyle w:val="1"/>
              <w:rPr>
                <w:b w:val="0"/>
                <w:szCs w:val="28"/>
              </w:rPr>
            </w:pPr>
            <w:r w:rsidRPr="006936EA">
              <w:rPr>
                <w:b w:val="0"/>
                <w:szCs w:val="28"/>
              </w:rPr>
              <w:t xml:space="preserve">Глава Красноборского </w:t>
            </w:r>
          </w:p>
          <w:p w:rsidR="008841C5" w:rsidRPr="006936EA" w:rsidRDefault="008841C5" w:rsidP="008841C5">
            <w:pPr>
              <w:pStyle w:val="1"/>
              <w:rPr>
                <w:b w:val="0"/>
                <w:szCs w:val="28"/>
              </w:rPr>
            </w:pPr>
            <w:r w:rsidRPr="006936EA">
              <w:rPr>
                <w:b w:val="0"/>
                <w:szCs w:val="28"/>
              </w:rPr>
              <w:t>муниципального округа</w:t>
            </w:r>
          </w:p>
        </w:tc>
        <w:tc>
          <w:tcPr>
            <w:tcW w:w="3824" w:type="dxa"/>
            <w:hideMark/>
          </w:tcPr>
          <w:p w:rsidR="008841C5" w:rsidRPr="006936EA" w:rsidRDefault="008841C5" w:rsidP="00884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8841C5" w:rsidRPr="006936EA" w:rsidRDefault="008841C5" w:rsidP="008841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A">
              <w:rPr>
                <w:rFonts w:ascii="Times New Roman" w:hAnsi="Times New Roman" w:cs="Times New Roman"/>
                <w:sz w:val="28"/>
                <w:szCs w:val="28"/>
              </w:rPr>
              <w:t xml:space="preserve"> Е.А. Вяткин</w:t>
            </w:r>
          </w:p>
          <w:p w:rsidR="008841C5" w:rsidRPr="006936EA" w:rsidRDefault="008841C5" w:rsidP="00884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</w:tbl>
    <w:p w:rsidR="00422979" w:rsidRPr="006936EA" w:rsidRDefault="00422979" w:rsidP="00884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2979" w:rsidRPr="006936EA" w:rsidSect="006936EA">
      <w:pgSz w:w="11906" w:h="16838"/>
      <w:pgMar w:top="568" w:right="850" w:bottom="1276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0E" w:rsidRDefault="005E7E0E" w:rsidP="00F94823">
      <w:pPr>
        <w:spacing w:after="0" w:line="240" w:lineRule="auto"/>
      </w:pPr>
      <w:r>
        <w:separator/>
      </w:r>
    </w:p>
  </w:endnote>
  <w:endnote w:type="continuationSeparator" w:id="0">
    <w:p w:rsidR="005E7E0E" w:rsidRDefault="005E7E0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0E" w:rsidRDefault="005E7E0E" w:rsidP="00F94823">
      <w:pPr>
        <w:spacing w:after="0" w:line="240" w:lineRule="auto"/>
      </w:pPr>
      <w:r>
        <w:separator/>
      </w:r>
    </w:p>
  </w:footnote>
  <w:footnote w:type="continuationSeparator" w:id="0">
    <w:p w:rsidR="005E7E0E" w:rsidRDefault="005E7E0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3253176"/>
    <w:multiLevelType w:val="hybridMultilevel"/>
    <w:tmpl w:val="BE30B97C"/>
    <w:lvl w:ilvl="0" w:tplc="7640E990">
      <w:start w:val="1"/>
      <w:numFmt w:val="decimal"/>
      <w:lvlText w:val="%1."/>
      <w:lvlJc w:val="left"/>
      <w:pPr>
        <w:ind w:left="1290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C5"/>
    <w:rsid w:val="0000584E"/>
    <w:rsid w:val="000431D9"/>
    <w:rsid w:val="00064718"/>
    <w:rsid w:val="0008579E"/>
    <w:rsid w:val="00096D44"/>
    <w:rsid w:val="000D3AC7"/>
    <w:rsid w:val="001020F2"/>
    <w:rsid w:val="001038C3"/>
    <w:rsid w:val="00142F93"/>
    <w:rsid w:val="00232B3D"/>
    <w:rsid w:val="00243407"/>
    <w:rsid w:val="00264C0A"/>
    <w:rsid w:val="00267234"/>
    <w:rsid w:val="00271748"/>
    <w:rsid w:val="002A6DFF"/>
    <w:rsid w:val="0039190B"/>
    <w:rsid w:val="003D1683"/>
    <w:rsid w:val="0040591D"/>
    <w:rsid w:val="00422979"/>
    <w:rsid w:val="00476C06"/>
    <w:rsid w:val="00480239"/>
    <w:rsid w:val="00497CBF"/>
    <w:rsid w:val="005A309C"/>
    <w:rsid w:val="005C24F1"/>
    <w:rsid w:val="005E7E0E"/>
    <w:rsid w:val="006066C8"/>
    <w:rsid w:val="006350E0"/>
    <w:rsid w:val="0064350E"/>
    <w:rsid w:val="006561DF"/>
    <w:rsid w:val="006936EA"/>
    <w:rsid w:val="006B71AF"/>
    <w:rsid w:val="006D3EA5"/>
    <w:rsid w:val="007339A9"/>
    <w:rsid w:val="00763235"/>
    <w:rsid w:val="007968CA"/>
    <w:rsid w:val="00810670"/>
    <w:rsid w:val="00820B92"/>
    <w:rsid w:val="00873172"/>
    <w:rsid w:val="008841C5"/>
    <w:rsid w:val="008A4934"/>
    <w:rsid w:val="0091646C"/>
    <w:rsid w:val="00941BE3"/>
    <w:rsid w:val="0097190B"/>
    <w:rsid w:val="00994481"/>
    <w:rsid w:val="009A04BA"/>
    <w:rsid w:val="009C3CED"/>
    <w:rsid w:val="00A12F8E"/>
    <w:rsid w:val="00A13C73"/>
    <w:rsid w:val="00A34E35"/>
    <w:rsid w:val="00AA4B42"/>
    <w:rsid w:val="00AF7752"/>
    <w:rsid w:val="00B02BB8"/>
    <w:rsid w:val="00C119E9"/>
    <w:rsid w:val="00D0789C"/>
    <w:rsid w:val="00D5546E"/>
    <w:rsid w:val="00D723BB"/>
    <w:rsid w:val="00E769B8"/>
    <w:rsid w:val="00E965C2"/>
    <w:rsid w:val="00ED3705"/>
    <w:rsid w:val="00F44047"/>
    <w:rsid w:val="00F65471"/>
    <w:rsid w:val="00F6773B"/>
    <w:rsid w:val="00F94823"/>
    <w:rsid w:val="00FA510D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55F78-0EBC-4218-86DF-7209460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E769B8"/>
    <w:pPr>
      <w:ind w:left="720"/>
      <w:contextualSpacing/>
    </w:pPr>
  </w:style>
  <w:style w:type="paragraph" w:styleId="aa">
    <w:name w:val="No Spacing"/>
    <w:uiPriority w:val="1"/>
    <w:qFormat/>
    <w:rsid w:val="00E7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2024-09-04T11:49:00Z</cp:lastPrinted>
  <dcterms:created xsi:type="dcterms:W3CDTF">2025-06-05T11:54:00Z</dcterms:created>
  <dcterms:modified xsi:type="dcterms:W3CDTF">2025-06-05T11:54:00Z</dcterms:modified>
</cp:coreProperties>
</file>