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109B" w:rsidRDefault="005A309C" w:rsidP="008C109B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 xml:space="preserve">П О С Т А Н </w:t>
      </w:r>
      <w:r w:rsidRPr="008C109B">
        <w:rPr>
          <w:rFonts w:ascii="Times New Roman" w:hAnsi="Times New Roman" w:cs="Times New Roman"/>
          <w:b/>
          <w:noProof/>
          <w:sz w:val="28"/>
          <w:szCs w:val="28"/>
        </w:rPr>
        <w:t>О В</w:t>
      </w:r>
      <w:r w:rsidRPr="005A309C">
        <w:rPr>
          <w:rFonts w:ascii="Times New Roman" w:hAnsi="Times New Roman" w:cs="Times New Roman"/>
          <w:b/>
          <w:noProof/>
          <w:sz w:val="28"/>
          <w:szCs w:val="28"/>
        </w:rPr>
        <w:t xml:space="preserve"> Л Е Н И Е</w:t>
      </w:r>
    </w:p>
    <w:p w:rsidR="00755EA8" w:rsidRDefault="00755EA8" w:rsidP="008C109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09B" w:rsidRDefault="008C3317" w:rsidP="008C109B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июня</w:t>
      </w:r>
      <w:r w:rsidR="009E2E68">
        <w:rPr>
          <w:rFonts w:ascii="Times New Roman" w:hAnsi="Times New Roman" w:cs="Times New Roman"/>
          <w:sz w:val="28"/>
          <w:szCs w:val="28"/>
        </w:rPr>
        <w:t xml:space="preserve"> 2024</w:t>
      </w:r>
      <w:r w:rsidR="00A5029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 553</w:t>
      </w:r>
    </w:p>
    <w:p w:rsidR="00B2712B" w:rsidRDefault="00B2712B" w:rsidP="008C109B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8C109B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9E2E68" w:rsidRDefault="009E2E68" w:rsidP="008C109B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0C64" w:rsidRDefault="00755EA8" w:rsidP="00755EA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AE5B59">
        <w:rPr>
          <w:rFonts w:ascii="Times New Roman" w:hAnsi="Times New Roman" w:cs="Times New Roman"/>
          <w:color w:val="000000"/>
          <w:sz w:val="28"/>
          <w:szCs w:val="28"/>
        </w:rPr>
        <w:t xml:space="preserve"> «Предоставление доступа к архивным документам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архива </w:t>
      </w:r>
    </w:p>
    <w:p w:rsidR="00755EA8" w:rsidRDefault="00755EA8" w:rsidP="00755EA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округа»</w:t>
      </w:r>
    </w:p>
    <w:p w:rsidR="009E2E68" w:rsidRPr="005A309C" w:rsidRDefault="009E2E68" w:rsidP="00755EA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5B59" w:rsidRDefault="00AE5B59" w:rsidP="00755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EA8" w:rsidRPr="00755EA8" w:rsidRDefault="00755EA8" w:rsidP="00755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13 Федерального закона от 27 июля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2010 года № 210-ФЗ «Об организации предоставления государственных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>и муниципальных услуг», подпунктом 4 пункта 2 статьи 7 областного закона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</w:t>
      </w:r>
      <w:r w:rsidR="00CE5796">
        <w:rPr>
          <w:rFonts w:ascii="Times New Roman" w:hAnsi="Times New Roman"/>
          <w:sz w:val="28"/>
          <w:szCs w:val="28"/>
        </w:rPr>
        <w:t xml:space="preserve"> </w:t>
      </w:r>
      <w:r w:rsidRPr="00755EA8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 о с т а н о в л я </w:t>
      </w:r>
      <w:r w:rsidR="00CE5796">
        <w:rPr>
          <w:rFonts w:ascii="Times New Roman" w:hAnsi="Times New Roman"/>
          <w:b/>
          <w:spacing w:val="20"/>
          <w:sz w:val="28"/>
          <w:szCs w:val="28"/>
        </w:rPr>
        <w:t>е т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5EA8" w:rsidRPr="00755EA8" w:rsidRDefault="00755EA8" w:rsidP="00CE5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E5796">
        <w:rPr>
          <w:rFonts w:ascii="Times New Roman" w:hAnsi="Times New Roman"/>
          <w:sz w:val="28"/>
          <w:szCs w:val="28"/>
        </w:rPr>
        <w:t xml:space="preserve">1. Утвердить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прилагаемый административный регламент предоставления муниципальной услуги </w:t>
      </w:r>
      <w:r w:rsidRPr="00755EA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5719D">
        <w:rPr>
          <w:rFonts w:ascii="Times New Roman" w:eastAsia="Times New Roman" w:hAnsi="Times New Roman" w:cs="Times New Roman"/>
          <w:sz w:val="28"/>
          <w:szCs w:val="28"/>
        </w:rPr>
        <w:t>Предоставление доступа                               к архивным документам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 муниц</w:t>
      </w:r>
      <w:r w:rsidR="00CE5796">
        <w:rPr>
          <w:rFonts w:ascii="Times New Roman" w:hAnsi="Times New Roman"/>
          <w:sz w:val="28"/>
          <w:szCs w:val="28"/>
        </w:rPr>
        <w:t>ипального архива Красноборского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округа»</w:t>
      </w:r>
      <w:r w:rsidR="00CE5796">
        <w:rPr>
          <w:rFonts w:ascii="Times New Roman" w:hAnsi="Times New Roman"/>
          <w:sz w:val="28"/>
          <w:szCs w:val="28"/>
        </w:rPr>
        <w:t xml:space="preserve">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>(далее – административный регламент).</w:t>
      </w:r>
    </w:p>
    <w:p w:rsidR="00755EA8" w:rsidRPr="00755EA8" w:rsidRDefault="00755EA8" w:rsidP="00755E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            2. 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</w:t>
      </w:r>
      <w:r w:rsidR="00CE5796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услуг и (или) привлекаемые им организации, применяются со дня вступления в силу соглашения о взаимодействии между администрацией </w:t>
      </w:r>
      <w:r w:rsidR="00CE5796">
        <w:rPr>
          <w:rFonts w:ascii="Times New Roman" w:hAnsi="Times New Roman"/>
          <w:sz w:val="28"/>
          <w:szCs w:val="28"/>
        </w:rPr>
        <w:t>Красноборского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 w:rsidR="00CE579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и многофункциональным центром предоставления государственных </w:t>
      </w:r>
      <w:r w:rsidR="00CE5796">
        <w:rPr>
          <w:rFonts w:ascii="Times New Roman" w:hAnsi="Times New Roman"/>
          <w:sz w:val="28"/>
          <w:szCs w:val="28"/>
        </w:rPr>
        <w:t xml:space="preserve">                         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>и муниципальных услуг и в течение срока действия такого соглашения.</w:t>
      </w:r>
    </w:p>
    <w:p w:rsidR="009E2E68" w:rsidRDefault="00755EA8" w:rsidP="00755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3.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</w:t>
      </w:r>
      <w:r w:rsidR="00F14F2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и Единый портал государственных и муниципальных услуг (функций), применяются со дня вступления в силу соглашения об информационном взаимодействии </w:t>
      </w:r>
      <w:r w:rsidR="00F14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r w:rsidR="00F14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F14F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796">
        <w:rPr>
          <w:rFonts w:ascii="Times New Roman" w:hAnsi="Times New Roman"/>
          <w:sz w:val="28"/>
          <w:szCs w:val="28"/>
        </w:rPr>
        <w:t>Красноборского</w:t>
      </w:r>
      <w:r w:rsidR="00F14F28">
        <w:rPr>
          <w:rFonts w:ascii="Times New Roman" w:hAnsi="Times New Roman"/>
          <w:sz w:val="28"/>
          <w:szCs w:val="28"/>
        </w:rPr>
        <w:t xml:space="preserve">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EA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</w:p>
    <w:p w:rsidR="009E2E68" w:rsidRDefault="009E2E68" w:rsidP="009E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E68" w:rsidRDefault="009E2E68" w:rsidP="009E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E68" w:rsidRDefault="009E2E68" w:rsidP="009E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EA8" w:rsidRPr="00755EA8" w:rsidRDefault="00755EA8" w:rsidP="009E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EA8">
        <w:rPr>
          <w:rFonts w:ascii="Times New Roman" w:eastAsia="Times New Roman" w:hAnsi="Times New Roman" w:cs="Times New Roman"/>
          <w:sz w:val="28"/>
          <w:szCs w:val="28"/>
        </w:rPr>
        <w:t>округа и министерством связи и информационных технологий Архангельской области и в течение срока действия такого соглашения.</w:t>
      </w:r>
    </w:p>
    <w:p w:rsidR="00AE5B59" w:rsidRPr="00AE5B59" w:rsidRDefault="00B5719D" w:rsidP="00AE5B59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4</w:t>
      </w:r>
      <w:r w:rsidR="00AE5B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E5B59" w:rsidRPr="00AE5B5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</w:t>
      </w:r>
      <w:r w:rsidR="00AE5B5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5B59" w:rsidRPr="00AE5B59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администрации Красноборского муниципального округа.</w:t>
      </w:r>
    </w:p>
    <w:p w:rsidR="00755EA8" w:rsidRDefault="00755EA8" w:rsidP="00755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EA8" w:rsidRDefault="00755EA8" w:rsidP="00755E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1E63DF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Е.А. Вяткин</w:t>
      </w: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5719D" w:rsidRDefault="00B5719D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5719D" w:rsidRDefault="00B5719D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5719D" w:rsidRDefault="00B5719D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5719D" w:rsidRDefault="00B5719D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326E8" w:rsidRDefault="00A326E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326E8" w:rsidRDefault="00A326E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4F28" w:rsidRDefault="00F14F28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</w:rPr>
      </w:pPr>
      <w:r w:rsidRPr="00F14F28">
        <w:rPr>
          <w:rFonts w:ascii="Times New Roman" w:hAnsi="Times New Roman" w:cs="Times New Roman"/>
          <w:b w:val="0"/>
          <w:color w:val="000000"/>
        </w:rPr>
        <w:t>Сенькина Марина Прокопьевна</w:t>
      </w:r>
    </w:p>
    <w:p w:rsidR="00F14F28" w:rsidRPr="00F14F28" w:rsidRDefault="00FB439B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+7(818</w:t>
      </w:r>
      <w:r w:rsidR="00F14F28">
        <w:rPr>
          <w:rFonts w:ascii="Times New Roman" w:hAnsi="Times New Roman" w:cs="Times New Roman"/>
          <w:b w:val="0"/>
          <w:color w:val="000000"/>
        </w:rPr>
        <w:t>40</w:t>
      </w:r>
      <w:r>
        <w:rPr>
          <w:rFonts w:ascii="Times New Roman" w:hAnsi="Times New Roman" w:cs="Times New Roman"/>
          <w:b w:val="0"/>
          <w:color w:val="000000"/>
        </w:rPr>
        <w:t>)  31105</w:t>
      </w:r>
    </w:p>
    <w:sectPr w:rsidR="00F14F28" w:rsidRPr="00F14F28" w:rsidSect="00755EA8">
      <w:pgSz w:w="11906" w:h="16838"/>
      <w:pgMar w:top="709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E6B" w:rsidRDefault="00FB6E6B" w:rsidP="00F94823">
      <w:pPr>
        <w:spacing w:after="0" w:line="240" w:lineRule="auto"/>
      </w:pPr>
      <w:r>
        <w:separator/>
      </w:r>
    </w:p>
  </w:endnote>
  <w:endnote w:type="continuationSeparator" w:id="1">
    <w:p w:rsidR="00FB6E6B" w:rsidRDefault="00FB6E6B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E6B" w:rsidRDefault="00FB6E6B" w:rsidP="00F94823">
      <w:pPr>
        <w:spacing w:after="0" w:line="240" w:lineRule="auto"/>
      </w:pPr>
      <w:r>
        <w:separator/>
      </w:r>
    </w:p>
  </w:footnote>
  <w:footnote w:type="continuationSeparator" w:id="1">
    <w:p w:rsidR="00FB6E6B" w:rsidRDefault="00FB6E6B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C3E"/>
    <w:rsid w:val="000431D9"/>
    <w:rsid w:val="00064718"/>
    <w:rsid w:val="0008579E"/>
    <w:rsid w:val="001020F2"/>
    <w:rsid w:val="00113D92"/>
    <w:rsid w:val="00142F93"/>
    <w:rsid w:val="001E63DF"/>
    <w:rsid w:val="001F79CF"/>
    <w:rsid w:val="00232B3D"/>
    <w:rsid w:val="00243407"/>
    <w:rsid w:val="00267234"/>
    <w:rsid w:val="00272C3E"/>
    <w:rsid w:val="002C21EC"/>
    <w:rsid w:val="002F1131"/>
    <w:rsid w:val="00357731"/>
    <w:rsid w:val="003943FB"/>
    <w:rsid w:val="00395752"/>
    <w:rsid w:val="003A600B"/>
    <w:rsid w:val="003C2A91"/>
    <w:rsid w:val="003D1683"/>
    <w:rsid w:val="00422979"/>
    <w:rsid w:val="005A309C"/>
    <w:rsid w:val="006561DF"/>
    <w:rsid w:val="00663452"/>
    <w:rsid w:val="006D1171"/>
    <w:rsid w:val="00755EA8"/>
    <w:rsid w:val="00761B0A"/>
    <w:rsid w:val="007F6D0A"/>
    <w:rsid w:val="00810C64"/>
    <w:rsid w:val="00826EF9"/>
    <w:rsid w:val="008B0E98"/>
    <w:rsid w:val="008C109B"/>
    <w:rsid w:val="008C3317"/>
    <w:rsid w:val="008E5EDB"/>
    <w:rsid w:val="0097190B"/>
    <w:rsid w:val="009E2E68"/>
    <w:rsid w:val="009F6359"/>
    <w:rsid w:val="00A13C73"/>
    <w:rsid w:val="00A326E8"/>
    <w:rsid w:val="00A34E35"/>
    <w:rsid w:val="00A50298"/>
    <w:rsid w:val="00AA7EFC"/>
    <w:rsid w:val="00AE5B59"/>
    <w:rsid w:val="00AF7752"/>
    <w:rsid w:val="00B06EE8"/>
    <w:rsid w:val="00B2712B"/>
    <w:rsid w:val="00B5719D"/>
    <w:rsid w:val="00BE45B2"/>
    <w:rsid w:val="00C91CA2"/>
    <w:rsid w:val="00CE5796"/>
    <w:rsid w:val="00D0789C"/>
    <w:rsid w:val="00D5546E"/>
    <w:rsid w:val="00D723BB"/>
    <w:rsid w:val="00E965C2"/>
    <w:rsid w:val="00ED4ACB"/>
    <w:rsid w:val="00F01B6B"/>
    <w:rsid w:val="00F14F28"/>
    <w:rsid w:val="00F5443A"/>
    <w:rsid w:val="00F730E5"/>
    <w:rsid w:val="00F74AC2"/>
    <w:rsid w:val="00F94823"/>
    <w:rsid w:val="00FB439B"/>
    <w:rsid w:val="00FB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132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Karpunina</cp:lastModifiedBy>
  <cp:revision>18</cp:revision>
  <cp:lastPrinted>2024-06-19T06:26:00Z</cp:lastPrinted>
  <dcterms:created xsi:type="dcterms:W3CDTF">2024-04-25T07:11:00Z</dcterms:created>
  <dcterms:modified xsi:type="dcterms:W3CDTF">2024-06-26T13:40:00Z</dcterms:modified>
</cp:coreProperties>
</file>