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04"/>
        <w:gridCol w:w="4656"/>
      </w:tblGrid>
      <w:tr w:rsidR="00464928" w:rsidRPr="003D49D2" w:rsidTr="00777A86">
        <w:trPr>
          <w:trHeight w:val="709"/>
        </w:trPr>
        <w:tc>
          <w:tcPr>
            <w:tcW w:w="4904" w:type="dxa"/>
          </w:tcPr>
          <w:p w:rsidR="00464928" w:rsidRPr="003D49D2" w:rsidRDefault="00464928" w:rsidP="00173B0C">
            <w:pPr>
              <w:ind w:left="-57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1301115</wp:posOffset>
                  </wp:positionH>
                  <wp:positionV relativeFrom="paragraph">
                    <wp:posOffset>1905</wp:posOffset>
                  </wp:positionV>
                  <wp:extent cx="359410" cy="440690"/>
                  <wp:effectExtent l="19050" t="0" r="2540" b="0"/>
                  <wp:wrapTight wrapText="bothSides">
                    <wp:wrapPolygon edited="0">
                      <wp:start x="-1145" y="0"/>
                      <wp:lineTo x="-1145" y="18674"/>
                      <wp:lineTo x="2290" y="20542"/>
                      <wp:lineTo x="8014" y="20542"/>
                      <wp:lineTo x="12594" y="20542"/>
                      <wp:lineTo x="18318" y="20542"/>
                      <wp:lineTo x="21753" y="18674"/>
                      <wp:lineTo x="21753" y="0"/>
                      <wp:lineTo x="-1145" y="0"/>
                    </wp:wrapPolygon>
                  </wp:wrapTight>
                  <wp:docPr id="2" name="Рисунок 3" descr="C:\Users\User\Desktop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44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56" w:type="dxa"/>
          </w:tcPr>
          <w:p w:rsidR="00464928" w:rsidRPr="00591331" w:rsidRDefault="00464928" w:rsidP="00464928">
            <w:pPr>
              <w:tabs>
                <w:tab w:val="left" w:pos="4962"/>
                <w:tab w:val="left" w:pos="5670"/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464928" w:rsidRPr="003D49D2" w:rsidTr="00464928">
        <w:trPr>
          <w:trHeight w:val="828"/>
        </w:trPr>
        <w:tc>
          <w:tcPr>
            <w:tcW w:w="4904" w:type="dxa"/>
          </w:tcPr>
          <w:p w:rsidR="0014476B" w:rsidRPr="005300C8" w:rsidRDefault="00464928" w:rsidP="005300C8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4928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  <w:r w:rsidRPr="0046492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КРАСНОБОРСКОГО МУНИЦИПАЛЬНОГО ОКРУГА АРХАНГЕЛЬСКОЙ ОБЛАСТИ</w:t>
            </w:r>
          </w:p>
        </w:tc>
        <w:tc>
          <w:tcPr>
            <w:tcW w:w="4656" w:type="dxa"/>
            <w:vMerge w:val="restart"/>
          </w:tcPr>
          <w:p w:rsidR="008E3CCC" w:rsidRDefault="00085BB4" w:rsidP="008E3CCC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предприятий, учреждений, организаций</w:t>
            </w:r>
            <w:r w:rsidR="001D1A42">
              <w:rPr>
                <w:rFonts w:ascii="Times New Roman" w:hAnsi="Times New Roman"/>
                <w:sz w:val="28"/>
                <w:szCs w:val="28"/>
              </w:rPr>
              <w:t xml:space="preserve"> Красноборского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33B1" w:rsidRPr="008E3CCC" w:rsidRDefault="009733B1" w:rsidP="008E3CCC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28" w:rsidRPr="00085BB4" w:rsidRDefault="00464928" w:rsidP="0008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4928" w:rsidRPr="001C6379" w:rsidTr="00464928">
        <w:trPr>
          <w:trHeight w:val="1021"/>
        </w:trPr>
        <w:tc>
          <w:tcPr>
            <w:tcW w:w="4904" w:type="dxa"/>
          </w:tcPr>
          <w:p w:rsidR="00464928" w:rsidRPr="0046492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28">
              <w:rPr>
                <w:rFonts w:ascii="Times New Roman" w:hAnsi="Times New Roman" w:cs="Times New Roman"/>
                <w:sz w:val="24"/>
                <w:szCs w:val="24"/>
              </w:rPr>
              <w:t>Гагарина ул., д. 7А, с. Красноборск,</w:t>
            </w:r>
          </w:p>
          <w:p w:rsidR="00464928" w:rsidRPr="00464928" w:rsidRDefault="007C639B" w:rsidP="00464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165430</w:t>
            </w:r>
          </w:p>
          <w:p w:rsidR="00464928" w:rsidRPr="0046492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28">
              <w:rPr>
                <w:rFonts w:ascii="Times New Roman" w:hAnsi="Times New Roman" w:cs="Times New Roman"/>
                <w:sz w:val="24"/>
                <w:szCs w:val="24"/>
              </w:rPr>
              <w:t>Тел./факс (81840)  3-18-41</w:t>
            </w:r>
          </w:p>
          <w:p w:rsidR="00464928" w:rsidRPr="0046492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4649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r w:rsidR="004B4F9C">
              <w:fldChar w:fldCharType="begin"/>
            </w:r>
            <w:r w:rsidR="005D0EC1" w:rsidRPr="00E977D8">
              <w:rPr>
                <w:lang w:val="en-US"/>
              </w:rPr>
              <w:instrText>HYPERLINK</w:instrText>
            </w:r>
            <w:r w:rsidR="005D0EC1" w:rsidRPr="00FF6DE7">
              <w:instrText xml:space="preserve"> "</w:instrText>
            </w:r>
            <w:r w:rsidR="005D0EC1" w:rsidRPr="00E977D8">
              <w:rPr>
                <w:lang w:val="en-US"/>
              </w:rPr>
              <w:instrText>mailto</w:instrText>
            </w:r>
            <w:r w:rsidR="005D0EC1" w:rsidRPr="00FF6DE7">
              <w:instrText>:</w:instrText>
            </w:r>
            <w:r w:rsidR="005D0EC1" w:rsidRPr="00E977D8">
              <w:rPr>
                <w:lang w:val="en-US"/>
              </w:rPr>
              <w:instrText>infotdkr</w:instrText>
            </w:r>
            <w:r w:rsidR="005D0EC1" w:rsidRPr="00FF6DE7">
              <w:instrText>.29@</w:instrText>
            </w:r>
            <w:r w:rsidR="005D0EC1" w:rsidRPr="00E977D8">
              <w:rPr>
                <w:lang w:val="en-US"/>
              </w:rPr>
              <w:instrText>yandex</w:instrText>
            </w:r>
            <w:r w:rsidR="005D0EC1" w:rsidRPr="00FF6DE7">
              <w:instrText>.</w:instrText>
            </w:r>
            <w:r w:rsidR="005D0EC1" w:rsidRPr="00E977D8">
              <w:rPr>
                <w:lang w:val="en-US"/>
              </w:rPr>
              <w:instrText>ru</w:instrText>
            </w:r>
            <w:r w:rsidR="005D0EC1" w:rsidRPr="00FF6DE7">
              <w:instrText>"</w:instrText>
            </w:r>
            <w:r w:rsidR="004B4F9C">
              <w:fldChar w:fldCharType="separate"/>
            </w:r>
            <w:r w:rsidRPr="00464928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infotdkr</w:t>
            </w:r>
            <w:r w:rsidRPr="00FF6DE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.29@</w:t>
            </w:r>
            <w:r w:rsidRPr="00464928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FF6DE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r w:rsidRPr="00464928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4B4F9C">
              <w:fldChar w:fldCharType="end"/>
            </w:r>
          </w:p>
        </w:tc>
        <w:tc>
          <w:tcPr>
            <w:tcW w:w="4656" w:type="dxa"/>
            <w:vMerge/>
          </w:tcPr>
          <w:p w:rsidR="00464928" w:rsidRPr="00464928" w:rsidRDefault="00464928" w:rsidP="00464928">
            <w:pPr>
              <w:pStyle w:val="a6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64928" w:rsidRPr="003D49D2" w:rsidTr="00464928">
        <w:trPr>
          <w:trHeight w:val="469"/>
        </w:trPr>
        <w:tc>
          <w:tcPr>
            <w:tcW w:w="4904" w:type="dxa"/>
          </w:tcPr>
          <w:p w:rsidR="00464928" w:rsidRPr="0046492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  <w:u w:val="single"/>
                <w:lang w:val="fr-FR"/>
              </w:rPr>
            </w:pPr>
          </w:p>
          <w:p w:rsidR="00464928" w:rsidRPr="0046492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4928">
              <w:rPr>
                <w:rFonts w:ascii="Times New Roman" w:hAnsi="Times New Roman" w:cs="Times New Roman"/>
              </w:rPr>
              <w:t>_________________  № ______________</w:t>
            </w:r>
          </w:p>
        </w:tc>
        <w:tc>
          <w:tcPr>
            <w:tcW w:w="4656" w:type="dxa"/>
            <w:vMerge/>
          </w:tcPr>
          <w:p w:rsidR="00464928" w:rsidRPr="00464928" w:rsidRDefault="00464928" w:rsidP="0046492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64928" w:rsidRPr="003D49D2" w:rsidTr="00464928">
        <w:trPr>
          <w:trHeight w:val="469"/>
        </w:trPr>
        <w:tc>
          <w:tcPr>
            <w:tcW w:w="4904" w:type="dxa"/>
          </w:tcPr>
          <w:p w:rsidR="00464928" w:rsidRPr="00E977D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28" w:rsidRPr="00E977D8" w:rsidRDefault="009733B1" w:rsidP="00464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7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 </w:t>
            </w:r>
            <w:r w:rsidR="00D142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</w:t>
            </w:r>
            <w:r w:rsidRPr="00E9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928" w:rsidRPr="00E977D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9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2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</w:p>
        </w:tc>
        <w:tc>
          <w:tcPr>
            <w:tcW w:w="4656" w:type="dxa"/>
            <w:vMerge/>
          </w:tcPr>
          <w:p w:rsidR="00464928" w:rsidRPr="00464928" w:rsidRDefault="00464928" w:rsidP="0046492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64928" w:rsidRPr="003D49D2" w:rsidTr="00464928">
        <w:trPr>
          <w:trHeight w:val="235"/>
        </w:trPr>
        <w:tc>
          <w:tcPr>
            <w:tcW w:w="4904" w:type="dxa"/>
          </w:tcPr>
          <w:p w:rsidR="00464928" w:rsidRPr="00E977D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464928" w:rsidRPr="00464928" w:rsidRDefault="00464928" w:rsidP="0046492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64928" w:rsidRPr="00264FF9" w:rsidTr="00464928">
        <w:trPr>
          <w:trHeight w:val="1132"/>
        </w:trPr>
        <w:tc>
          <w:tcPr>
            <w:tcW w:w="4904" w:type="dxa"/>
          </w:tcPr>
          <w:p w:rsidR="00085BB4" w:rsidRPr="001D1A42" w:rsidRDefault="00085BB4" w:rsidP="00085BB4">
            <w:pPr>
              <w:tabs>
                <w:tab w:val="left" w:pos="845"/>
              </w:tabs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1A42">
              <w:rPr>
                <w:rFonts w:ascii="Times New Roman" w:hAnsi="Times New Roman"/>
                <w:noProof/>
                <w:sz w:val="24"/>
                <w:szCs w:val="24"/>
              </w:rPr>
              <w:t>О</w:t>
            </w:r>
            <w:r w:rsidR="001D1A4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1D1A42" w:rsidRPr="001D1A42">
              <w:rPr>
                <w:rFonts w:ascii="Times New Roman" w:hAnsi="Times New Roman"/>
                <w:noProof/>
                <w:sz w:val="24"/>
                <w:szCs w:val="24"/>
              </w:rPr>
              <w:t xml:space="preserve">продлении срока  мониторинга потребности в кадрах на 2025 гол и плановый период 2026-2032 </w:t>
            </w:r>
            <w:r w:rsidRPr="001D1A42">
              <w:rPr>
                <w:rFonts w:ascii="Times New Roman" w:hAnsi="Times New Roman"/>
                <w:noProof/>
                <w:sz w:val="24"/>
                <w:szCs w:val="24"/>
              </w:rPr>
              <w:t>годов</w:t>
            </w:r>
          </w:p>
          <w:p w:rsidR="00464928" w:rsidRPr="001D1A42" w:rsidRDefault="00464928" w:rsidP="004649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28" w:rsidRPr="001D1A42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464928" w:rsidRPr="001D1A42" w:rsidRDefault="00464928" w:rsidP="004649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928" w:rsidRPr="008E3CCC" w:rsidRDefault="00464928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5BB4" w:rsidRDefault="00085BB4" w:rsidP="00085B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Уважаемые коллеги!</w:t>
      </w:r>
    </w:p>
    <w:p w:rsidR="00085BB4" w:rsidRDefault="00085BB4" w:rsidP="00085B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5BB4" w:rsidRDefault="00085BB4" w:rsidP="00085BB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Повторно уведомляем Вас о</w:t>
      </w:r>
      <w:r w:rsidR="00850D4E">
        <w:rPr>
          <w:rFonts w:ascii="Times New Roman" w:hAnsi="Times New Roman"/>
          <w:sz w:val="28"/>
          <w:szCs w:val="28"/>
        </w:rPr>
        <w:t xml:space="preserve"> необходимости заполнения отчетов</w:t>
      </w:r>
      <w:r>
        <w:rPr>
          <w:rFonts w:ascii="Times New Roman" w:hAnsi="Times New Roman"/>
          <w:sz w:val="28"/>
          <w:szCs w:val="28"/>
        </w:rPr>
        <w:t xml:space="preserve"> о кадровом составе</w:t>
      </w:r>
      <w:r w:rsidR="00850D4E">
        <w:rPr>
          <w:rFonts w:ascii="Times New Roman" w:hAnsi="Times New Roman"/>
          <w:sz w:val="28"/>
          <w:szCs w:val="28"/>
        </w:rPr>
        <w:t xml:space="preserve"> и о </w:t>
      </w:r>
      <w:r w:rsidR="001D1A42">
        <w:rPr>
          <w:rFonts w:ascii="Times New Roman" w:hAnsi="Times New Roman"/>
          <w:sz w:val="28"/>
          <w:szCs w:val="28"/>
        </w:rPr>
        <w:t xml:space="preserve">прогнозируемой потребности в кадрах </w:t>
      </w:r>
      <w:r>
        <w:rPr>
          <w:rFonts w:ascii="Times New Roman" w:hAnsi="Times New Roman"/>
          <w:sz w:val="28"/>
          <w:szCs w:val="28"/>
        </w:rPr>
        <w:t>в государственной информационной системе Архангельской области «</w:t>
      </w:r>
      <w:r w:rsidR="00850D4E">
        <w:rPr>
          <w:rFonts w:ascii="Times New Roman" w:hAnsi="Times New Roman"/>
          <w:sz w:val="28"/>
          <w:szCs w:val="28"/>
        </w:rPr>
        <w:t>Официальный сайт министерства труда, занятости и социального развития Архангельской области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</w:t>
      </w:r>
      <w:r w:rsidR="00850D4E">
        <w:rPr>
          <w:rFonts w:ascii="Times New Roman" w:hAnsi="Times New Roman"/>
          <w:sz w:val="28"/>
          <w:szCs w:val="28"/>
        </w:rPr>
        <w:t xml:space="preserve"> ( дале</w:t>
      </w:r>
      <w:proofErr w:type="gramStart"/>
      <w:r w:rsidR="00850D4E">
        <w:rPr>
          <w:rFonts w:ascii="Times New Roman" w:hAnsi="Times New Roman"/>
          <w:sz w:val="28"/>
          <w:szCs w:val="28"/>
        </w:rPr>
        <w:t>е-</w:t>
      </w:r>
      <w:proofErr w:type="gramEnd"/>
      <w:r w:rsidR="00850D4E">
        <w:rPr>
          <w:rFonts w:ascii="Times New Roman" w:hAnsi="Times New Roman"/>
          <w:sz w:val="28"/>
          <w:szCs w:val="28"/>
        </w:rPr>
        <w:t xml:space="preserve"> государственная информационная система)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1D1A42">
        <w:rPr>
          <w:rFonts w:ascii="Times New Roman" w:hAnsi="Times New Roman"/>
          <w:sz w:val="28"/>
          <w:szCs w:val="28"/>
        </w:rPr>
        <w:t>5 год и плановый период 2026-2032</w:t>
      </w:r>
      <w:r w:rsidR="00850D4E">
        <w:rPr>
          <w:rFonts w:ascii="Times New Roman" w:hAnsi="Times New Roman"/>
          <w:sz w:val="28"/>
          <w:szCs w:val="28"/>
        </w:rPr>
        <w:t xml:space="preserve"> годов.</w:t>
      </w:r>
    </w:p>
    <w:p w:rsidR="00085BB4" w:rsidRDefault="00085BB4" w:rsidP="00085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повышения качества мониторинга потребности работодателей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в квалифицированных рабочих и служащих,</w:t>
      </w:r>
      <w:r w:rsidR="00850D4E">
        <w:rPr>
          <w:rFonts w:ascii="Times New Roman" w:hAnsi="Times New Roman"/>
          <w:sz w:val="28"/>
          <w:szCs w:val="28"/>
        </w:rPr>
        <w:t xml:space="preserve"> специалистах среднего звена </w:t>
      </w:r>
      <w:r>
        <w:rPr>
          <w:rFonts w:ascii="Times New Roman" w:hAnsi="Times New Roman"/>
          <w:sz w:val="28"/>
          <w:szCs w:val="28"/>
        </w:rPr>
        <w:t xml:space="preserve"> срок предоставления отчета работод</w:t>
      </w:r>
      <w:r w:rsidR="00AA6382">
        <w:rPr>
          <w:rFonts w:ascii="Times New Roman" w:hAnsi="Times New Roman"/>
          <w:sz w:val="28"/>
          <w:szCs w:val="28"/>
        </w:rPr>
        <w:t>ателями в ГИС продлевается до 1 марта 2025 года</w:t>
      </w:r>
      <w:r>
        <w:rPr>
          <w:rFonts w:ascii="Times New Roman" w:hAnsi="Times New Roman"/>
          <w:sz w:val="28"/>
          <w:szCs w:val="28"/>
        </w:rPr>
        <w:t>.</w:t>
      </w:r>
      <w:r w:rsidR="00AA6382">
        <w:rPr>
          <w:rFonts w:ascii="Times New Roman" w:hAnsi="Times New Roman"/>
          <w:sz w:val="28"/>
          <w:szCs w:val="28"/>
        </w:rPr>
        <w:t xml:space="preserve"> Инструкция по заполнению отчета прилагается.</w:t>
      </w:r>
    </w:p>
    <w:p w:rsidR="00693069" w:rsidRDefault="00693069" w:rsidP="00085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 Центра занятости населения, ответственный за оказание консультационной помощи по вопросам отчета о кадровом составе, - Борисова Анна Александровна, тел. 8(8182) 43-50-02 (добавочный 103), в случае ответа на звонок автоответчика необходимо произнести фразу: «Соединить с оператором».</w:t>
      </w:r>
    </w:p>
    <w:p w:rsidR="00085BB4" w:rsidRDefault="00085BB4" w:rsidP="00085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BB4" w:rsidRPr="00DE2E9C" w:rsidRDefault="00085BB4" w:rsidP="00085BB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в электронном виде.</w:t>
      </w:r>
    </w:p>
    <w:p w:rsidR="00085BB4" w:rsidRDefault="00085BB4" w:rsidP="00085B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3CCC" w:rsidRPr="008E3CCC" w:rsidRDefault="008E3CCC" w:rsidP="00085B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CCC">
        <w:rPr>
          <w:rFonts w:ascii="Times New Roman" w:hAnsi="Times New Roman" w:cs="Times New Roman"/>
          <w:sz w:val="28"/>
          <w:szCs w:val="28"/>
        </w:rPr>
        <w:tab/>
      </w:r>
    </w:p>
    <w:p w:rsidR="00464928" w:rsidRPr="00464928" w:rsidRDefault="00464928" w:rsidP="008E3C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4928">
        <w:rPr>
          <w:rFonts w:ascii="Times New Roman" w:hAnsi="Times New Roman" w:cs="Times New Roman"/>
          <w:sz w:val="28"/>
          <w:szCs w:val="28"/>
        </w:rPr>
        <w:t>Глава Красноборского</w:t>
      </w:r>
    </w:p>
    <w:p w:rsidR="008E3CCC" w:rsidRDefault="00464928" w:rsidP="005130B4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464928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</w:t>
      </w:r>
      <w:r w:rsidR="00B11785">
        <w:rPr>
          <w:rFonts w:ascii="Times New Roman" w:hAnsi="Times New Roman" w:cs="Times New Roman"/>
          <w:sz w:val="28"/>
          <w:szCs w:val="28"/>
        </w:rPr>
        <w:t xml:space="preserve">    </w:t>
      </w:r>
      <w:r w:rsidR="005130B4">
        <w:rPr>
          <w:rFonts w:ascii="Times New Roman" w:hAnsi="Times New Roman" w:cs="Times New Roman"/>
          <w:sz w:val="28"/>
          <w:szCs w:val="28"/>
        </w:rPr>
        <w:t xml:space="preserve">    </w:t>
      </w:r>
      <w:r w:rsidR="00B11785">
        <w:rPr>
          <w:rFonts w:ascii="Times New Roman" w:hAnsi="Times New Roman" w:cs="Times New Roman"/>
          <w:sz w:val="28"/>
          <w:szCs w:val="28"/>
        </w:rPr>
        <w:t xml:space="preserve">  </w:t>
      </w:r>
      <w:r w:rsidR="008E3CCC" w:rsidRPr="008E3CCC">
        <w:rPr>
          <w:rFonts w:ascii="Times New Roman" w:hAnsi="Times New Roman" w:cs="Times New Roman"/>
          <w:sz w:val="28"/>
        </w:rPr>
        <w:t>Е.А. Вяткин</w:t>
      </w:r>
    </w:p>
    <w:p w:rsidR="008E3CCC" w:rsidRPr="008E3CCC" w:rsidRDefault="00085BB4" w:rsidP="001C637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8E3CCC" w:rsidRPr="008E3CCC">
        <w:rPr>
          <w:rFonts w:ascii="Times New Roman" w:hAnsi="Times New Roman" w:cs="Times New Roman"/>
          <w:sz w:val="24"/>
          <w:szCs w:val="24"/>
        </w:rPr>
        <w:t>акова</w:t>
      </w:r>
      <w:proofErr w:type="spellEnd"/>
      <w:r w:rsidR="008E3CCC" w:rsidRPr="008E3CCC">
        <w:rPr>
          <w:rFonts w:ascii="Times New Roman" w:hAnsi="Times New Roman" w:cs="Times New Roman"/>
          <w:sz w:val="24"/>
          <w:szCs w:val="24"/>
        </w:rPr>
        <w:t xml:space="preserve"> Лариса Владимировна</w:t>
      </w:r>
      <w:r w:rsidR="00A31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67A" w:rsidRPr="008E3CCC" w:rsidRDefault="008E3CCC" w:rsidP="00FF6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CCC">
        <w:rPr>
          <w:rFonts w:ascii="Times New Roman" w:hAnsi="Times New Roman" w:cs="Times New Roman"/>
          <w:sz w:val="24"/>
          <w:szCs w:val="24"/>
        </w:rPr>
        <w:t>(81840) 3-14-67</w:t>
      </w:r>
      <w:bookmarkStart w:id="0" w:name="_GoBack"/>
      <w:bookmarkEnd w:id="0"/>
    </w:p>
    <w:sectPr w:rsidR="0002667A" w:rsidRPr="008E3CCC" w:rsidSect="004B3F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3CCC"/>
    <w:rsid w:val="00010FB7"/>
    <w:rsid w:val="0002667A"/>
    <w:rsid w:val="00047520"/>
    <w:rsid w:val="000527E8"/>
    <w:rsid w:val="000720D0"/>
    <w:rsid w:val="00085BB4"/>
    <w:rsid w:val="000D2F78"/>
    <w:rsid w:val="0014476B"/>
    <w:rsid w:val="001C6379"/>
    <w:rsid w:val="001D1A42"/>
    <w:rsid w:val="00384715"/>
    <w:rsid w:val="0039158D"/>
    <w:rsid w:val="003C32BA"/>
    <w:rsid w:val="00403F7A"/>
    <w:rsid w:val="00464928"/>
    <w:rsid w:val="004B3FDC"/>
    <w:rsid w:val="004B4F9C"/>
    <w:rsid w:val="005130B4"/>
    <w:rsid w:val="005300C8"/>
    <w:rsid w:val="005662C0"/>
    <w:rsid w:val="00567EF4"/>
    <w:rsid w:val="00591331"/>
    <w:rsid w:val="005D0EC1"/>
    <w:rsid w:val="005E5C25"/>
    <w:rsid w:val="00693069"/>
    <w:rsid w:val="006A70EE"/>
    <w:rsid w:val="006E3AB5"/>
    <w:rsid w:val="006F2A46"/>
    <w:rsid w:val="00777A86"/>
    <w:rsid w:val="007913FD"/>
    <w:rsid w:val="007C639B"/>
    <w:rsid w:val="007D35EA"/>
    <w:rsid w:val="00834615"/>
    <w:rsid w:val="00850D4E"/>
    <w:rsid w:val="008603AF"/>
    <w:rsid w:val="008E3CCC"/>
    <w:rsid w:val="00915B13"/>
    <w:rsid w:val="009733B1"/>
    <w:rsid w:val="009E0A03"/>
    <w:rsid w:val="00A05FAF"/>
    <w:rsid w:val="00A313EC"/>
    <w:rsid w:val="00AA6382"/>
    <w:rsid w:val="00B11785"/>
    <w:rsid w:val="00B70838"/>
    <w:rsid w:val="00C45568"/>
    <w:rsid w:val="00D14298"/>
    <w:rsid w:val="00E977D8"/>
    <w:rsid w:val="00F46066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7A"/>
  </w:style>
  <w:style w:type="paragraph" w:styleId="4">
    <w:name w:val="heading 4"/>
    <w:basedOn w:val="a"/>
    <w:next w:val="a"/>
    <w:link w:val="40"/>
    <w:qFormat/>
    <w:rsid w:val="0046492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64928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rsid w:val="004649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92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6492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C4556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4556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6;&#1080;&#1083;&#1080;&#1097;&#1085;&#1099;&#1077;%20&#1074;&#1086;&#1087;&#1088;&#1086;&#1089;&#1099;\2023\&#1055;&#1080;&#1089;&#1100;&#1084;&#1072;\&#1072;&#1076;&#1084;&#1080;&#1085;&#1080;&#1089;&#1090;&#1088;&#1072;&#1094;&#1080;&#1103;%20&#1087;&#1080;&#1089;&#1100;&#1084;&#1086;%20&#1050;&#1091;&#1074;&#1096;&#1080;&#1085;&#1086;&#1088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D45B-3AF4-4876-8075-4B38D06A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письмо Кувшинорва.dotx</Template>
  <TotalTime>127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</cp:lastModifiedBy>
  <cp:revision>24</cp:revision>
  <cp:lastPrinted>2025-02-14T09:35:00Z</cp:lastPrinted>
  <dcterms:created xsi:type="dcterms:W3CDTF">2024-01-09T13:05:00Z</dcterms:created>
  <dcterms:modified xsi:type="dcterms:W3CDTF">2025-02-19T12:38:00Z</dcterms:modified>
</cp:coreProperties>
</file>