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DB4ED8" w:rsidRPr="00AC7D60" w:rsidRDefault="00FD7B97" w:rsidP="001020F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D60">
        <w:rPr>
          <w:rFonts w:ascii="Times New Roman" w:hAnsi="Times New Roman" w:cs="Times New Roman"/>
          <w:sz w:val="24"/>
          <w:szCs w:val="24"/>
        </w:rPr>
        <w:t>от 23</w:t>
      </w:r>
      <w:r w:rsidR="009B4588" w:rsidRPr="00AC7D60">
        <w:rPr>
          <w:rFonts w:ascii="Times New Roman" w:hAnsi="Times New Roman" w:cs="Times New Roman"/>
          <w:sz w:val="24"/>
          <w:szCs w:val="24"/>
        </w:rPr>
        <w:t xml:space="preserve"> </w:t>
      </w:r>
      <w:r w:rsidR="00BA5441" w:rsidRPr="00AC7D60">
        <w:rPr>
          <w:rFonts w:ascii="Times New Roman" w:hAnsi="Times New Roman" w:cs="Times New Roman"/>
          <w:sz w:val="24"/>
          <w:szCs w:val="24"/>
        </w:rPr>
        <w:t>июня</w:t>
      </w:r>
      <w:r w:rsidR="000E06F6" w:rsidRPr="00AC7D60">
        <w:rPr>
          <w:rFonts w:ascii="Times New Roman" w:hAnsi="Times New Roman" w:cs="Times New Roman"/>
          <w:sz w:val="24"/>
          <w:szCs w:val="24"/>
        </w:rPr>
        <w:t xml:space="preserve"> </w:t>
      </w:r>
      <w:r w:rsidR="00D61915" w:rsidRPr="00AC7D60">
        <w:rPr>
          <w:rFonts w:ascii="Times New Roman" w:hAnsi="Times New Roman" w:cs="Times New Roman"/>
          <w:sz w:val="24"/>
          <w:szCs w:val="24"/>
        </w:rPr>
        <w:t>202</w:t>
      </w:r>
      <w:r w:rsidR="004D7BDA" w:rsidRPr="00AC7D60">
        <w:rPr>
          <w:rFonts w:ascii="Times New Roman" w:hAnsi="Times New Roman" w:cs="Times New Roman"/>
          <w:sz w:val="24"/>
          <w:szCs w:val="24"/>
        </w:rPr>
        <w:t>5</w:t>
      </w:r>
      <w:r w:rsidR="005A309C" w:rsidRPr="00AC7D60">
        <w:rPr>
          <w:rFonts w:ascii="Times New Roman" w:hAnsi="Times New Roman" w:cs="Times New Roman"/>
          <w:sz w:val="24"/>
          <w:szCs w:val="24"/>
        </w:rPr>
        <w:t xml:space="preserve"> года</w:t>
      </w:r>
      <w:r w:rsidR="00C92DEA" w:rsidRPr="00AC7D60">
        <w:rPr>
          <w:rFonts w:ascii="Times New Roman" w:hAnsi="Times New Roman" w:cs="Times New Roman"/>
          <w:sz w:val="24"/>
          <w:szCs w:val="24"/>
        </w:rPr>
        <w:t xml:space="preserve"> </w:t>
      </w:r>
      <w:r w:rsidR="005A309C" w:rsidRPr="00AC7D60">
        <w:rPr>
          <w:rFonts w:ascii="Times New Roman" w:hAnsi="Times New Roman" w:cs="Times New Roman"/>
          <w:sz w:val="24"/>
          <w:szCs w:val="24"/>
        </w:rPr>
        <w:t>№</w:t>
      </w:r>
      <w:r w:rsidR="009B4588" w:rsidRPr="00AC7D60">
        <w:rPr>
          <w:rFonts w:ascii="Times New Roman" w:hAnsi="Times New Roman" w:cs="Times New Roman"/>
          <w:sz w:val="24"/>
          <w:szCs w:val="24"/>
        </w:rPr>
        <w:t xml:space="preserve"> </w:t>
      </w:r>
      <w:r w:rsidRPr="00AC7D60">
        <w:rPr>
          <w:rFonts w:ascii="Times New Roman" w:hAnsi="Times New Roman" w:cs="Times New Roman"/>
          <w:sz w:val="24"/>
          <w:szCs w:val="24"/>
        </w:rPr>
        <w:t>445</w:t>
      </w:r>
    </w:p>
    <w:p w:rsidR="004D7BDA" w:rsidRDefault="004D7BDA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E0E65" w:rsidRPr="007E0E65" w:rsidRDefault="007E0E65" w:rsidP="0022248A">
      <w:pPr>
        <w:pStyle w:val="a9"/>
        <w:ind w:firstLine="426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7E0E65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О внесении изменений в  муниципальную  программу</w:t>
      </w:r>
    </w:p>
    <w:p w:rsidR="007E0E65" w:rsidRPr="007E0E65" w:rsidRDefault="0022248A" w:rsidP="0022248A">
      <w:pPr>
        <w:pStyle w:val="a9"/>
        <w:ind w:firstLine="426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7E0E65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</w:t>
      </w:r>
      <w:r w:rsidR="007E0E65" w:rsidRPr="007E0E65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«Развитие имущественно-земельных отношений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в </w:t>
      </w:r>
    </w:p>
    <w:p w:rsidR="007E0E65" w:rsidRPr="007E0E65" w:rsidRDefault="0022248A" w:rsidP="0022248A">
      <w:pPr>
        <w:pStyle w:val="a9"/>
        <w:ind w:firstLine="426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Красноборском муниципальном</w:t>
      </w:r>
      <w:r w:rsidR="007E0E65" w:rsidRPr="007E0E65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округе</w:t>
      </w:r>
      <w:r w:rsidR="00F47A6C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»</w:t>
      </w:r>
    </w:p>
    <w:p w:rsidR="000E06F6" w:rsidRDefault="000E06F6" w:rsidP="000E06F6">
      <w:pPr>
        <w:pStyle w:val="a9"/>
        <w:ind w:firstLine="426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B90804" w:rsidRDefault="00B90804" w:rsidP="000E06F6">
      <w:pPr>
        <w:pStyle w:val="a9"/>
        <w:ind w:firstLine="426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22248A" w:rsidRPr="004D7BDA" w:rsidRDefault="0022248A" w:rsidP="0022248A">
      <w:pPr>
        <w:pStyle w:val="a9"/>
        <w:ind w:left="-142"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В соответствии с Положением о муниципальных программах Красноборского муниципального округа, утвержденным постановлением  администрации  Красноборского муниципального округа  от 22.12.2023  № 3, администрация Красноборского  муниципального округа   </w:t>
      </w:r>
      <w:proofErr w:type="gramStart"/>
      <w:r w:rsidRPr="004D7BDA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п</w:t>
      </w:r>
      <w:proofErr w:type="gramEnd"/>
      <w:r w:rsidRPr="004D7BDA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о с т а н о в л я е т:</w:t>
      </w:r>
    </w:p>
    <w:p w:rsidR="0022248A" w:rsidRPr="004D7BDA" w:rsidRDefault="0022248A" w:rsidP="0022248A">
      <w:pPr>
        <w:pStyle w:val="a9"/>
        <w:ind w:left="-142"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1. </w:t>
      </w:r>
      <w:proofErr w:type="gramStart"/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Внести в муниципальную программу «Развитие </w:t>
      </w:r>
      <w:proofErr w:type="spellStart"/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имущественно</w:t>
      </w:r>
      <w:proofErr w:type="spellEnd"/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- земельных отношений в Красноборском муниципальном округе</w:t>
      </w:r>
      <w:r w:rsidR="00F47A6C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»</w:t>
      </w:r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, утвержденную постановлением администрации МО «Красноборский муниципальный район» от 05.11.2018  № 527</w:t>
      </w:r>
      <w:r w:rsidR="004D7BDA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</w:t>
      </w:r>
      <w:r w:rsidR="007429EA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(</w:t>
      </w:r>
      <w:r w:rsidR="00B90804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в редакции </w:t>
      </w:r>
      <w:r w:rsidR="00DB4ED8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от 10.11.2023</w:t>
      </w:r>
      <w:r w:rsid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DB4ED8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№ 908</w:t>
      </w:r>
      <w:r w:rsidR="007429EA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)</w:t>
      </w:r>
      <w:r w:rsidR="0097089F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, с изменениями от 03.04.2024 № 277, от 24.05.</w:t>
      </w:r>
      <w:r w:rsidR="009B4588">
        <w:rPr>
          <w:rFonts w:ascii="Times New Roman" w:eastAsia="Times New Roman" w:hAnsi="Times New Roman" w:cs="Times New Roman"/>
          <w:kern w:val="1"/>
          <w:sz w:val="28"/>
          <w:szCs w:val="28"/>
        </w:rPr>
        <w:t>2</w:t>
      </w:r>
      <w:r w:rsidR="0097089F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024 № 432</w:t>
      </w:r>
      <w:r w:rsidR="004D7BDA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, от 17.12.2024 № 1127</w:t>
      </w:r>
      <w:r w:rsidR="00BA5441">
        <w:rPr>
          <w:rFonts w:ascii="Times New Roman" w:eastAsia="Times New Roman" w:hAnsi="Times New Roman" w:cs="Times New Roman"/>
          <w:kern w:val="1"/>
          <w:sz w:val="28"/>
          <w:szCs w:val="28"/>
        </w:rPr>
        <w:t>, от 04.03.2025 № 146</w:t>
      </w:r>
      <w:r w:rsidR="0097089F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(</w:t>
      </w:r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далее ˗ </w:t>
      </w:r>
      <w:r w:rsidR="00FD7B97">
        <w:rPr>
          <w:rFonts w:ascii="Times New Roman" w:eastAsia="Times New Roman" w:hAnsi="Times New Roman" w:cs="Times New Roman"/>
          <w:kern w:val="1"/>
          <w:sz w:val="28"/>
          <w:szCs w:val="28"/>
        </w:rPr>
        <w:t>Программа), следующие изменения:</w:t>
      </w:r>
      <w:proofErr w:type="gramEnd"/>
    </w:p>
    <w:p w:rsidR="0022248A" w:rsidRPr="004D7BDA" w:rsidRDefault="0022248A" w:rsidP="0022248A">
      <w:pPr>
        <w:pStyle w:val="a9"/>
        <w:ind w:left="-142"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1.1</w:t>
      </w:r>
      <w:r w:rsidR="00BA544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. </w:t>
      </w:r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В паспорте Программы графу «Объем и источники финансирования муниципальной программы»</w:t>
      </w:r>
      <w:r w:rsidR="00886A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изложить в следующей редакции:</w:t>
      </w:r>
    </w:p>
    <w:p w:rsidR="0022248A" w:rsidRPr="004D7BDA" w:rsidRDefault="0022248A" w:rsidP="004D7BDA">
      <w:pPr>
        <w:pStyle w:val="a9"/>
        <w:ind w:left="-142"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«Общий объем финансирования муниципальной программы составляет </w:t>
      </w:r>
      <w:r w:rsidR="00BA5441">
        <w:rPr>
          <w:rFonts w:ascii="Times New Roman" w:eastAsia="Times New Roman" w:hAnsi="Times New Roman" w:cs="Times New Roman"/>
          <w:kern w:val="1"/>
          <w:sz w:val="28"/>
          <w:szCs w:val="28"/>
        </w:rPr>
        <w:t>66 009 092,45</w:t>
      </w:r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руб</w:t>
      </w:r>
      <w:r w:rsidR="004F7F4D">
        <w:rPr>
          <w:rFonts w:ascii="Times New Roman" w:eastAsia="Times New Roman" w:hAnsi="Times New Roman" w:cs="Times New Roman"/>
          <w:kern w:val="1"/>
          <w:sz w:val="28"/>
          <w:szCs w:val="28"/>
        </w:rPr>
        <w:t>лей</w:t>
      </w:r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, в том числе средства</w:t>
      </w:r>
      <w:r w:rsidR="00886A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местного </w:t>
      </w:r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бюджета</w:t>
      </w:r>
      <w:r w:rsidR="009B4588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– </w:t>
      </w:r>
      <w:r w:rsidR="00BA5441">
        <w:rPr>
          <w:rFonts w:ascii="Times New Roman" w:eastAsia="Times New Roman" w:hAnsi="Times New Roman" w:cs="Times New Roman"/>
          <w:kern w:val="1"/>
          <w:sz w:val="28"/>
          <w:szCs w:val="28"/>
        </w:rPr>
        <w:t>63 170 443,13</w:t>
      </w:r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руб</w:t>
      </w:r>
      <w:r w:rsidR="004F7F4D">
        <w:rPr>
          <w:rFonts w:ascii="Times New Roman" w:eastAsia="Times New Roman" w:hAnsi="Times New Roman" w:cs="Times New Roman"/>
          <w:kern w:val="1"/>
          <w:sz w:val="28"/>
          <w:szCs w:val="28"/>
        </w:rPr>
        <w:t>лей</w:t>
      </w:r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, средства областного бюджета – </w:t>
      </w:r>
      <w:r w:rsidR="00F47A6C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2</w:t>
      </w:r>
      <w:r w:rsidR="004F7F4D">
        <w:rPr>
          <w:rFonts w:ascii="Times New Roman" w:eastAsia="Times New Roman" w:hAnsi="Times New Roman" w:cs="Times New Roman"/>
          <w:kern w:val="1"/>
          <w:sz w:val="28"/>
          <w:szCs w:val="28"/>
        </w:rPr>
        <w:t> 838 649,32</w:t>
      </w:r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рублей»;</w:t>
      </w:r>
    </w:p>
    <w:p w:rsidR="0022248A" w:rsidRPr="004D7BDA" w:rsidRDefault="0022248A" w:rsidP="00F47A6C">
      <w:pPr>
        <w:pStyle w:val="a9"/>
        <w:ind w:left="-142"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1.</w:t>
      </w:r>
      <w:r w:rsidR="00BA5441">
        <w:rPr>
          <w:rFonts w:ascii="Times New Roman" w:eastAsia="Times New Roman" w:hAnsi="Times New Roman" w:cs="Times New Roman"/>
          <w:kern w:val="1"/>
          <w:sz w:val="28"/>
          <w:szCs w:val="28"/>
        </w:rPr>
        <w:t>2</w:t>
      </w:r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. Приложени</w:t>
      </w:r>
      <w:r w:rsidR="00BA5441">
        <w:rPr>
          <w:rFonts w:ascii="Times New Roman" w:eastAsia="Times New Roman" w:hAnsi="Times New Roman" w:cs="Times New Roman"/>
          <w:kern w:val="1"/>
          <w:sz w:val="28"/>
          <w:szCs w:val="28"/>
        </w:rPr>
        <w:t>е</w:t>
      </w:r>
      <w:r w:rsid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№ 2 к Программе изложить в новой прилагаемой  редакции.</w:t>
      </w:r>
    </w:p>
    <w:p w:rsidR="00AF7752" w:rsidRPr="004D7BDA" w:rsidRDefault="00B90804" w:rsidP="00F47A6C">
      <w:pPr>
        <w:pStyle w:val="a9"/>
        <w:ind w:left="-142"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2</w:t>
      </w:r>
      <w:r w:rsidR="0022248A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. Настоящее постановление вступает в силу со дня </w:t>
      </w:r>
      <w:r w:rsidR="00BA544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его </w:t>
      </w:r>
      <w:r w:rsidR="0022248A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подписания и подлежит размещению на официальном сайте администрации Красноборск</w:t>
      </w:r>
      <w:r w:rsidR="00F47A6C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ого</w:t>
      </w:r>
      <w:r w:rsidR="0022248A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муниципальн</w:t>
      </w:r>
      <w:r w:rsidR="00F47A6C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ого</w:t>
      </w:r>
      <w:r w:rsidR="0022248A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F47A6C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округа</w:t>
      </w:r>
      <w:r w:rsidR="0022248A" w:rsidRPr="004D7BDA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:rsidR="00F47A6C" w:rsidRDefault="00F47A6C" w:rsidP="00F47A6C">
      <w:pPr>
        <w:pStyle w:val="a9"/>
        <w:ind w:left="-142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AC7D60" w:rsidRDefault="00AC7D60" w:rsidP="00F47A6C">
      <w:pPr>
        <w:pStyle w:val="a9"/>
        <w:ind w:left="-142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bookmarkStart w:id="0" w:name="_GoBack"/>
      <w:bookmarkEnd w:id="0"/>
    </w:p>
    <w:p w:rsidR="00DB4ED8" w:rsidRDefault="00DB4ED8" w:rsidP="00F47A6C">
      <w:pPr>
        <w:pStyle w:val="a9"/>
        <w:ind w:left="-142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97089F" w:rsidRPr="004D7BDA" w:rsidRDefault="00FD7B97" w:rsidP="009B4588">
      <w:pPr>
        <w:pStyle w:val="a9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A309C" w:rsidRPr="004D7BD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B4588">
        <w:rPr>
          <w:rFonts w:ascii="Times New Roman" w:hAnsi="Times New Roman" w:cs="Times New Roman"/>
          <w:sz w:val="28"/>
          <w:szCs w:val="28"/>
        </w:rPr>
        <w:t xml:space="preserve"> </w:t>
      </w:r>
      <w:r w:rsidR="00F47A6C" w:rsidRPr="004D7BDA">
        <w:rPr>
          <w:rFonts w:ascii="Times New Roman" w:hAnsi="Times New Roman" w:cs="Times New Roman"/>
          <w:sz w:val="28"/>
          <w:szCs w:val="28"/>
        </w:rPr>
        <w:t>Красноборского</w:t>
      </w:r>
    </w:p>
    <w:p w:rsidR="005A309C" w:rsidRPr="004D7BDA" w:rsidRDefault="005A309C" w:rsidP="0097089F">
      <w:pPr>
        <w:pStyle w:val="a9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7BD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D7BDA">
        <w:rPr>
          <w:rFonts w:ascii="Times New Roman" w:hAnsi="Times New Roman" w:cs="Times New Roman"/>
          <w:sz w:val="28"/>
          <w:szCs w:val="28"/>
        </w:rPr>
        <w:tab/>
      </w:r>
      <w:r w:rsidR="00F47A6C" w:rsidRPr="004D7BD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7089F" w:rsidRPr="004D7BD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D7B97">
        <w:rPr>
          <w:rFonts w:ascii="Times New Roman" w:hAnsi="Times New Roman" w:cs="Times New Roman"/>
          <w:sz w:val="28"/>
          <w:szCs w:val="28"/>
        </w:rPr>
        <w:t xml:space="preserve">     Е.А. Вяткин</w:t>
      </w:r>
    </w:p>
    <w:p w:rsidR="00F47A6C" w:rsidRPr="004D7BDA" w:rsidRDefault="00F47A6C">
      <w:pPr>
        <w:rPr>
          <w:sz w:val="28"/>
          <w:szCs w:val="28"/>
        </w:rPr>
      </w:pPr>
    </w:p>
    <w:sectPr w:rsidR="00F47A6C" w:rsidRPr="004D7BDA" w:rsidSect="0022248A">
      <w:pgSz w:w="11906" w:h="16838"/>
      <w:pgMar w:top="568" w:right="707" w:bottom="709" w:left="170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8DF" w:rsidRDefault="004108DF" w:rsidP="00F94823">
      <w:pPr>
        <w:spacing w:after="0" w:line="240" w:lineRule="auto"/>
      </w:pPr>
      <w:r>
        <w:separator/>
      </w:r>
    </w:p>
  </w:endnote>
  <w:endnote w:type="continuationSeparator" w:id="0">
    <w:p w:rsidR="004108DF" w:rsidRDefault="004108DF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8DF" w:rsidRDefault="004108DF" w:rsidP="00F94823">
      <w:pPr>
        <w:spacing w:after="0" w:line="240" w:lineRule="auto"/>
      </w:pPr>
      <w:r>
        <w:separator/>
      </w:r>
    </w:p>
  </w:footnote>
  <w:footnote w:type="continuationSeparator" w:id="0">
    <w:p w:rsidR="004108DF" w:rsidRDefault="004108DF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15"/>
    <w:rsid w:val="000114FB"/>
    <w:rsid w:val="000431D9"/>
    <w:rsid w:val="00064718"/>
    <w:rsid w:val="0008579E"/>
    <w:rsid w:val="0008632F"/>
    <w:rsid w:val="000E06F6"/>
    <w:rsid w:val="000E7361"/>
    <w:rsid w:val="001020F2"/>
    <w:rsid w:val="00142F93"/>
    <w:rsid w:val="00172F9F"/>
    <w:rsid w:val="0022248A"/>
    <w:rsid w:val="00232B3D"/>
    <w:rsid w:val="00240208"/>
    <w:rsid w:val="00243407"/>
    <w:rsid w:val="00267234"/>
    <w:rsid w:val="003125F8"/>
    <w:rsid w:val="0037461C"/>
    <w:rsid w:val="003D1683"/>
    <w:rsid w:val="004108DF"/>
    <w:rsid w:val="00422979"/>
    <w:rsid w:val="00453211"/>
    <w:rsid w:val="004D7BDA"/>
    <w:rsid w:val="004F7F4D"/>
    <w:rsid w:val="005511E3"/>
    <w:rsid w:val="005A309C"/>
    <w:rsid w:val="006561DF"/>
    <w:rsid w:val="00687700"/>
    <w:rsid w:val="006C55EB"/>
    <w:rsid w:val="006F3B1B"/>
    <w:rsid w:val="007103D2"/>
    <w:rsid w:val="007429EA"/>
    <w:rsid w:val="007E0E65"/>
    <w:rsid w:val="00847DF8"/>
    <w:rsid w:val="00886A0C"/>
    <w:rsid w:val="009351E6"/>
    <w:rsid w:val="00942803"/>
    <w:rsid w:val="00943840"/>
    <w:rsid w:val="0097089F"/>
    <w:rsid w:val="0097190B"/>
    <w:rsid w:val="00990D8E"/>
    <w:rsid w:val="009A5CDC"/>
    <w:rsid w:val="009B4588"/>
    <w:rsid w:val="009D09C7"/>
    <w:rsid w:val="00A13C73"/>
    <w:rsid w:val="00A34E35"/>
    <w:rsid w:val="00AC7D60"/>
    <w:rsid w:val="00AD4064"/>
    <w:rsid w:val="00AF7752"/>
    <w:rsid w:val="00B06A02"/>
    <w:rsid w:val="00B118BE"/>
    <w:rsid w:val="00B46AA4"/>
    <w:rsid w:val="00B90804"/>
    <w:rsid w:val="00BA5441"/>
    <w:rsid w:val="00C92DEA"/>
    <w:rsid w:val="00D0789C"/>
    <w:rsid w:val="00D34AF5"/>
    <w:rsid w:val="00D5546E"/>
    <w:rsid w:val="00D61915"/>
    <w:rsid w:val="00D723BB"/>
    <w:rsid w:val="00DB4ED8"/>
    <w:rsid w:val="00E302C8"/>
    <w:rsid w:val="00E7757D"/>
    <w:rsid w:val="00E965C2"/>
    <w:rsid w:val="00F47A6C"/>
    <w:rsid w:val="00F74E7E"/>
    <w:rsid w:val="00F90858"/>
    <w:rsid w:val="00F94823"/>
    <w:rsid w:val="00FB2C59"/>
    <w:rsid w:val="00FD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61915"/>
    <w:pPr>
      <w:keepNext/>
      <w:widowControl w:val="0"/>
      <w:tabs>
        <w:tab w:val="num" w:pos="3420"/>
      </w:tabs>
      <w:suppressAutoHyphens/>
      <w:overflowPunct w:val="0"/>
      <w:autoSpaceDE w:val="0"/>
      <w:spacing w:after="0" w:line="240" w:lineRule="auto"/>
      <w:jc w:val="center"/>
      <w:textAlignment w:val="baseline"/>
      <w:outlineLvl w:val="3"/>
    </w:pPr>
    <w:rPr>
      <w:rFonts w:ascii="Arial" w:eastAsia="Lucida Sans Unicode" w:hAnsi="Arial" w:cs="Times New Roman"/>
      <w:b/>
      <w:bCs/>
      <w:kern w:val="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character" w:customStyle="1" w:styleId="40">
    <w:name w:val="Заголовок 4 Знак"/>
    <w:basedOn w:val="a0"/>
    <w:link w:val="4"/>
    <w:rsid w:val="00D61915"/>
    <w:rPr>
      <w:rFonts w:ascii="Arial" w:eastAsia="Lucida Sans Unicode" w:hAnsi="Arial" w:cs="Times New Roman"/>
      <w:b/>
      <w:bCs/>
      <w:kern w:val="1"/>
      <w:sz w:val="20"/>
      <w:szCs w:val="20"/>
    </w:rPr>
  </w:style>
  <w:style w:type="paragraph" w:styleId="a9">
    <w:name w:val="No Spacing"/>
    <w:uiPriority w:val="1"/>
    <w:qFormat/>
    <w:rsid w:val="00E7757D"/>
    <w:pPr>
      <w:spacing w:after="0" w:line="240" w:lineRule="auto"/>
    </w:pPr>
  </w:style>
  <w:style w:type="paragraph" w:styleId="aa">
    <w:name w:val="List"/>
    <w:basedOn w:val="ab"/>
    <w:rsid w:val="004D7BDA"/>
    <w:pPr>
      <w:widowControl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4D7BD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D7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61915"/>
    <w:pPr>
      <w:keepNext/>
      <w:widowControl w:val="0"/>
      <w:tabs>
        <w:tab w:val="num" w:pos="3420"/>
      </w:tabs>
      <w:suppressAutoHyphens/>
      <w:overflowPunct w:val="0"/>
      <w:autoSpaceDE w:val="0"/>
      <w:spacing w:after="0" w:line="240" w:lineRule="auto"/>
      <w:jc w:val="center"/>
      <w:textAlignment w:val="baseline"/>
      <w:outlineLvl w:val="3"/>
    </w:pPr>
    <w:rPr>
      <w:rFonts w:ascii="Arial" w:eastAsia="Lucida Sans Unicode" w:hAnsi="Arial" w:cs="Times New Roman"/>
      <w:b/>
      <w:bCs/>
      <w:kern w:val="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character" w:customStyle="1" w:styleId="40">
    <w:name w:val="Заголовок 4 Знак"/>
    <w:basedOn w:val="a0"/>
    <w:link w:val="4"/>
    <w:rsid w:val="00D61915"/>
    <w:rPr>
      <w:rFonts w:ascii="Arial" w:eastAsia="Lucida Sans Unicode" w:hAnsi="Arial" w:cs="Times New Roman"/>
      <w:b/>
      <w:bCs/>
      <w:kern w:val="1"/>
      <w:sz w:val="20"/>
      <w:szCs w:val="20"/>
    </w:rPr>
  </w:style>
  <w:style w:type="paragraph" w:styleId="a9">
    <w:name w:val="No Spacing"/>
    <w:uiPriority w:val="1"/>
    <w:qFormat/>
    <w:rsid w:val="00E7757D"/>
    <w:pPr>
      <w:spacing w:after="0" w:line="240" w:lineRule="auto"/>
    </w:pPr>
  </w:style>
  <w:style w:type="paragraph" w:styleId="aa">
    <w:name w:val="List"/>
    <w:basedOn w:val="ab"/>
    <w:rsid w:val="004D7BDA"/>
    <w:pPr>
      <w:widowControl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4D7BD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D7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2024\&#1055;&#1086;&#1089;&#1090;&#1072;&#1085;&#1086;&#1074;&#1083;&#1077;&#1085;&#1080;&#1077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постановление.dotx</Template>
  <TotalTime>19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2025-06-24T12:01:00Z</cp:lastPrinted>
  <dcterms:created xsi:type="dcterms:W3CDTF">2025-03-04T19:17:00Z</dcterms:created>
  <dcterms:modified xsi:type="dcterms:W3CDTF">2025-06-24T12:01:00Z</dcterms:modified>
</cp:coreProperties>
</file>