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9C" w:rsidRPr="003D49D2" w:rsidRDefault="005A309C" w:rsidP="00980558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980558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980558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9805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980558" w:rsidRPr="000F0F76" w:rsidRDefault="00980558" w:rsidP="000F0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F9D" w:rsidRDefault="00DC5E8D" w:rsidP="00936BE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А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С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П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Я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Ж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Е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Н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И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Е</w:t>
      </w:r>
    </w:p>
    <w:p w:rsidR="000F0F76" w:rsidRPr="00F93973" w:rsidRDefault="000F0F76" w:rsidP="00936BE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A309C" w:rsidRDefault="005A309C" w:rsidP="00936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09C">
        <w:rPr>
          <w:rFonts w:ascii="Times New Roman" w:hAnsi="Times New Roman" w:cs="Times New Roman"/>
          <w:sz w:val="28"/>
          <w:szCs w:val="28"/>
        </w:rPr>
        <w:t xml:space="preserve">от </w:t>
      </w:r>
      <w:r w:rsidR="00936BE2">
        <w:rPr>
          <w:rFonts w:ascii="Times New Roman" w:hAnsi="Times New Roman" w:cs="Times New Roman"/>
          <w:sz w:val="28"/>
          <w:szCs w:val="28"/>
        </w:rPr>
        <w:t>13</w:t>
      </w:r>
      <w:r w:rsidRPr="005A309C">
        <w:rPr>
          <w:rFonts w:ascii="Times New Roman" w:hAnsi="Times New Roman" w:cs="Times New Roman"/>
          <w:sz w:val="28"/>
          <w:szCs w:val="28"/>
        </w:rPr>
        <w:t xml:space="preserve"> </w:t>
      </w:r>
      <w:r w:rsidR="00D27876">
        <w:rPr>
          <w:rFonts w:ascii="Times New Roman" w:hAnsi="Times New Roman" w:cs="Times New Roman"/>
          <w:sz w:val="28"/>
          <w:szCs w:val="28"/>
        </w:rPr>
        <w:t>январ</w:t>
      </w:r>
      <w:r w:rsidRPr="005A309C">
        <w:rPr>
          <w:rFonts w:ascii="Times New Roman" w:hAnsi="Times New Roman" w:cs="Times New Roman"/>
          <w:sz w:val="28"/>
          <w:szCs w:val="28"/>
        </w:rPr>
        <w:t>я 20</w:t>
      </w:r>
      <w:r w:rsidR="00D27876">
        <w:rPr>
          <w:rFonts w:ascii="Times New Roman" w:hAnsi="Times New Roman" w:cs="Times New Roman"/>
          <w:sz w:val="28"/>
          <w:szCs w:val="28"/>
        </w:rPr>
        <w:t>2</w:t>
      </w:r>
      <w:r w:rsidR="00CA5D46">
        <w:rPr>
          <w:rFonts w:ascii="Times New Roman" w:hAnsi="Times New Roman" w:cs="Times New Roman"/>
          <w:sz w:val="28"/>
          <w:szCs w:val="28"/>
        </w:rPr>
        <w:t>5</w:t>
      </w:r>
      <w:r w:rsidRPr="005A30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A309C">
        <w:rPr>
          <w:rFonts w:ascii="Times New Roman" w:hAnsi="Times New Roman" w:cs="Times New Roman"/>
          <w:sz w:val="28"/>
          <w:szCs w:val="28"/>
        </w:rPr>
        <w:tab/>
      </w:r>
      <w:r w:rsidR="00567F9D">
        <w:rPr>
          <w:rFonts w:ascii="Times New Roman" w:hAnsi="Times New Roman" w:cs="Times New Roman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sz w:val="28"/>
          <w:szCs w:val="28"/>
        </w:rPr>
        <w:t xml:space="preserve">№ </w:t>
      </w:r>
      <w:r w:rsidR="00936BE2">
        <w:rPr>
          <w:rFonts w:ascii="Times New Roman" w:hAnsi="Times New Roman" w:cs="Times New Roman"/>
          <w:sz w:val="28"/>
          <w:szCs w:val="28"/>
        </w:rPr>
        <w:t>8</w:t>
      </w:r>
      <w:r w:rsidR="00567F9D">
        <w:rPr>
          <w:rFonts w:ascii="Times New Roman" w:hAnsi="Times New Roman" w:cs="Times New Roman"/>
          <w:sz w:val="28"/>
          <w:szCs w:val="28"/>
        </w:rPr>
        <w:t>-р</w:t>
      </w:r>
    </w:p>
    <w:p w:rsidR="000F0F76" w:rsidRPr="00936BE2" w:rsidRDefault="000F0F76" w:rsidP="00936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BE2" w:rsidRPr="00936BE2" w:rsidRDefault="00936BE2" w:rsidP="00936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876" w:rsidRDefault="00980558" w:rsidP="00936B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0558"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D27876" w:rsidRPr="00936BE2" w:rsidRDefault="00D27876" w:rsidP="00936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BE2" w:rsidRPr="00936BE2" w:rsidRDefault="00936BE2" w:rsidP="00936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2F5" w:rsidRDefault="00D27876" w:rsidP="00936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876">
        <w:rPr>
          <w:rFonts w:ascii="Times New Roman" w:hAnsi="Times New Roman" w:cs="Times New Roman"/>
          <w:b/>
          <w:sz w:val="28"/>
          <w:szCs w:val="28"/>
        </w:rPr>
        <w:t>Об установлении размера предельного уровня соотношения среднемесячной заработной платы руководителей, их заместителей, главных бухгалтеров муниципальных учреждений культуры и дополнительного образования в сфере культуры</w:t>
      </w:r>
    </w:p>
    <w:p w:rsidR="00567F9D" w:rsidRPr="00936BE2" w:rsidRDefault="00567F9D" w:rsidP="00936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606" w:rsidRDefault="00C44606" w:rsidP="00936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4AE0" w:rsidRPr="00936BE2" w:rsidRDefault="00954AE0" w:rsidP="00936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876" w:rsidRPr="00473A9A" w:rsidRDefault="00F94F30" w:rsidP="0093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787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936BE2">
        <w:rPr>
          <w:rFonts w:ascii="Times New Roman" w:hAnsi="Times New Roman" w:cs="Times New Roman"/>
          <w:sz w:val="28"/>
          <w:szCs w:val="28"/>
        </w:rPr>
        <w:t>П</w:t>
      </w:r>
      <w:r w:rsidRPr="00F94F30">
        <w:rPr>
          <w:rFonts w:ascii="Times New Roman" w:eastAsia="Times New Roman" w:hAnsi="Times New Roman" w:cs="Times New Roman"/>
          <w:sz w:val="28"/>
          <w:szCs w:val="28"/>
        </w:rPr>
        <w:t>римерн</w:t>
      </w:r>
      <w:r w:rsidR="00936BE2">
        <w:rPr>
          <w:rFonts w:ascii="Times New Roman" w:eastAsia="Times New Roman" w:hAnsi="Times New Roman" w:cs="Times New Roman"/>
          <w:sz w:val="28"/>
          <w:szCs w:val="28"/>
        </w:rPr>
        <w:t>ыми</w:t>
      </w:r>
      <w:r w:rsidRPr="00F94F30">
        <w:rPr>
          <w:rFonts w:ascii="Times New Roman" w:eastAsia="Times New Roman" w:hAnsi="Times New Roman" w:cs="Times New Roman"/>
          <w:sz w:val="28"/>
          <w:szCs w:val="28"/>
        </w:rPr>
        <w:t xml:space="preserve"> Положения</w:t>
      </w:r>
      <w:r w:rsidR="00936BE2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F94F30"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4F30">
        <w:rPr>
          <w:rFonts w:ascii="Times New Roman" w:eastAsia="Times New Roman" w:hAnsi="Times New Roman" w:cs="Times New Roman"/>
          <w:sz w:val="28"/>
          <w:szCs w:val="28"/>
        </w:rPr>
        <w:t>систем оплаты труда работников муниципальных бюджетных учреждений дополнительного образования в сфере культуры,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подведомственных администрации </w:t>
      </w:r>
      <w:r w:rsidRPr="00F94F30">
        <w:rPr>
          <w:rFonts w:ascii="Times New Roman" w:eastAsia="Times New Roman" w:hAnsi="Times New Roman" w:cs="Times New Roman"/>
          <w:sz w:val="28"/>
          <w:szCs w:val="28"/>
        </w:rPr>
        <w:t>Красноборского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4F30">
        <w:rPr>
          <w:rFonts w:ascii="Times New Roman" w:hAnsi="Times New Roman" w:cs="Times New Roman"/>
          <w:sz w:val="28"/>
          <w:szCs w:val="28"/>
        </w:rPr>
        <w:t>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F30">
        <w:rPr>
          <w:rFonts w:ascii="Times New Roman" w:hAnsi="Times New Roman" w:cs="Times New Roman"/>
          <w:sz w:val="28"/>
          <w:szCs w:val="28"/>
        </w:rPr>
        <w:t>систем оплаты труда работников муниципальных учреждений культуры, подведомственных администрации Красноборского муниципального округа</w:t>
      </w:r>
      <w:r w:rsidR="00936BE2">
        <w:rPr>
          <w:rFonts w:ascii="Times New Roman" w:hAnsi="Times New Roman" w:cs="Times New Roman"/>
          <w:sz w:val="28"/>
          <w:szCs w:val="28"/>
        </w:rPr>
        <w:t>, утвержденными постановлением администрации от 28.10.2024 г. №№ 928, 929,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876">
        <w:rPr>
          <w:rFonts w:ascii="Times New Roman" w:hAnsi="Times New Roman" w:cs="Times New Roman"/>
          <w:sz w:val="28"/>
          <w:szCs w:val="28"/>
        </w:rPr>
        <w:t>в</w:t>
      </w:r>
      <w:r w:rsidR="00D27876" w:rsidRPr="00473A9A">
        <w:rPr>
          <w:rFonts w:ascii="Times New Roman" w:hAnsi="Times New Roman" w:cs="Times New Roman"/>
          <w:sz w:val="28"/>
          <w:szCs w:val="28"/>
        </w:rPr>
        <w:t xml:space="preserve"> целях упорядочения условий оплаты труда руководителей, их заместителей, главных бухгалтеров муниципальных учреждений</w:t>
      </w:r>
      <w:r w:rsidR="00D27876">
        <w:rPr>
          <w:rFonts w:ascii="Times New Roman" w:hAnsi="Times New Roman" w:cs="Times New Roman"/>
          <w:sz w:val="28"/>
          <w:szCs w:val="28"/>
        </w:rPr>
        <w:t xml:space="preserve"> культуры и дополнительного образования в сфере культуры</w:t>
      </w:r>
      <w:r w:rsidR="00D27876" w:rsidRPr="00473A9A">
        <w:rPr>
          <w:rFonts w:ascii="Times New Roman" w:hAnsi="Times New Roman" w:cs="Times New Roman"/>
          <w:sz w:val="28"/>
          <w:szCs w:val="28"/>
        </w:rPr>
        <w:t xml:space="preserve">, </w:t>
      </w:r>
      <w:r w:rsidR="00D27876">
        <w:rPr>
          <w:rFonts w:ascii="Times New Roman" w:hAnsi="Times New Roman" w:cs="Times New Roman"/>
          <w:sz w:val="28"/>
          <w:szCs w:val="28"/>
        </w:rPr>
        <w:t>подведомственных администрации</w:t>
      </w:r>
      <w:r w:rsidR="00D27876" w:rsidRPr="00473A9A">
        <w:rPr>
          <w:rFonts w:ascii="Times New Roman" w:hAnsi="Times New Roman" w:cs="Times New Roman"/>
          <w:sz w:val="28"/>
          <w:szCs w:val="28"/>
        </w:rPr>
        <w:t xml:space="preserve"> </w:t>
      </w:r>
      <w:r w:rsidR="00623139">
        <w:rPr>
          <w:rFonts w:ascii="Times New Roman" w:hAnsi="Times New Roman" w:cs="Times New Roman"/>
          <w:sz w:val="28"/>
          <w:szCs w:val="28"/>
        </w:rPr>
        <w:t xml:space="preserve">Красноборского </w:t>
      </w:r>
      <w:r w:rsidR="00D27876" w:rsidRPr="00473A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23139">
        <w:rPr>
          <w:rFonts w:ascii="Times New Roman" w:hAnsi="Times New Roman" w:cs="Times New Roman"/>
          <w:sz w:val="28"/>
          <w:szCs w:val="28"/>
        </w:rPr>
        <w:t>округа</w:t>
      </w:r>
      <w:r w:rsidR="00D27876" w:rsidRPr="00E46FE3">
        <w:rPr>
          <w:rFonts w:ascii="Times New Roman" w:hAnsi="Times New Roman" w:cs="Times New Roman"/>
          <w:spacing w:val="50"/>
          <w:sz w:val="28"/>
          <w:szCs w:val="28"/>
        </w:rPr>
        <w:t>:</w:t>
      </w:r>
    </w:p>
    <w:p w:rsidR="00D27876" w:rsidRDefault="00D27876" w:rsidP="00D27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A9A">
        <w:rPr>
          <w:rFonts w:ascii="Times New Roman" w:hAnsi="Times New Roman" w:cs="Times New Roman"/>
          <w:sz w:val="28"/>
          <w:szCs w:val="28"/>
        </w:rPr>
        <w:t>1. Установить  предельное соотношение среднемесячной заработной платы руководителей, их заместителей, главных бухгалтеров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культуры и дополнительного образования</w:t>
      </w:r>
      <w:r w:rsidRPr="00EB5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сфере культуры, подведомственных</w:t>
      </w:r>
      <w:r w:rsidRPr="00473A9A">
        <w:rPr>
          <w:rFonts w:ascii="Times New Roman" w:hAnsi="Times New Roman" w:cs="Times New Roman"/>
          <w:sz w:val="28"/>
          <w:szCs w:val="28"/>
        </w:rPr>
        <w:t xml:space="preserve"> </w:t>
      </w:r>
      <w:r w:rsidR="00772C45">
        <w:rPr>
          <w:rFonts w:ascii="Times New Roman" w:hAnsi="Times New Roman" w:cs="Times New Roman"/>
          <w:sz w:val="28"/>
          <w:szCs w:val="28"/>
        </w:rPr>
        <w:t>администрации</w:t>
      </w:r>
      <w:r w:rsidR="00772C45" w:rsidRPr="00473A9A">
        <w:rPr>
          <w:rFonts w:ascii="Times New Roman" w:hAnsi="Times New Roman" w:cs="Times New Roman"/>
          <w:sz w:val="28"/>
          <w:szCs w:val="28"/>
        </w:rPr>
        <w:t xml:space="preserve"> </w:t>
      </w:r>
      <w:r w:rsidR="00772C45">
        <w:rPr>
          <w:rFonts w:ascii="Times New Roman" w:hAnsi="Times New Roman" w:cs="Times New Roman"/>
          <w:sz w:val="28"/>
          <w:szCs w:val="28"/>
        </w:rPr>
        <w:t xml:space="preserve">Красноборского </w:t>
      </w:r>
      <w:r w:rsidR="00772C45" w:rsidRPr="00473A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72C45">
        <w:rPr>
          <w:rFonts w:ascii="Times New Roman" w:hAnsi="Times New Roman" w:cs="Times New Roman"/>
          <w:sz w:val="28"/>
          <w:szCs w:val="28"/>
        </w:rPr>
        <w:t>округа</w:t>
      </w:r>
      <w:r w:rsidRPr="00473A9A">
        <w:rPr>
          <w:rFonts w:ascii="Times New Roman" w:hAnsi="Times New Roman" w:cs="Times New Roman"/>
          <w:sz w:val="28"/>
          <w:szCs w:val="28"/>
        </w:rPr>
        <w:t xml:space="preserve"> и среднемесячной заработной платы работников этих учреждений (без учета руководителя, заместителя руко</w:t>
      </w:r>
      <w:r>
        <w:rPr>
          <w:rFonts w:ascii="Times New Roman" w:hAnsi="Times New Roman" w:cs="Times New Roman"/>
          <w:sz w:val="28"/>
          <w:szCs w:val="28"/>
        </w:rPr>
        <w:t>водителя и главного бухгалтера):</w:t>
      </w:r>
    </w:p>
    <w:p w:rsidR="00D27876" w:rsidRDefault="00D27876" w:rsidP="00D27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МБУК «</w:t>
      </w:r>
      <w:r w:rsidR="00F93973">
        <w:rPr>
          <w:rFonts w:ascii="Times New Roman" w:hAnsi="Times New Roman" w:cs="Times New Roman"/>
          <w:sz w:val="28"/>
          <w:szCs w:val="28"/>
        </w:rPr>
        <w:t>Красноборский центр культуры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BC28C1">
        <w:rPr>
          <w:rFonts w:ascii="Times New Roman" w:hAnsi="Times New Roman" w:cs="Times New Roman"/>
          <w:sz w:val="28"/>
          <w:szCs w:val="28"/>
        </w:rPr>
        <w:t>2,06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876" w:rsidRDefault="00D27876" w:rsidP="00D27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МБУ «</w:t>
      </w:r>
      <w:r w:rsidR="00F93973">
        <w:rPr>
          <w:rFonts w:ascii="Times New Roman" w:hAnsi="Times New Roman" w:cs="Times New Roman"/>
          <w:sz w:val="28"/>
          <w:szCs w:val="28"/>
        </w:rPr>
        <w:t>КБС</w:t>
      </w:r>
      <w:r>
        <w:rPr>
          <w:rFonts w:ascii="Times New Roman" w:hAnsi="Times New Roman" w:cs="Times New Roman"/>
          <w:sz w:val="28"/>
          <w:szCs w:val="28"/>
        </w:rPr>
        <w:t>» - 1,6</w:t>
      </w:r>
      <w:r w:rsidR="00BC28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876" w:rsidRDefault="00D27876" w:rsidP="00D27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МБУК «КИМХМ им. С.И.</w:t>
      </w:r>
      <w:r w:rsidR="00F93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Тупицына» - 1,</w:t>
      </w:r>
      <w:r w:rsidR="00623139">
        <w:rPr>
          <w:rFonts w:ascii="Times New Roman" w:hAnsi="Times New Roman" w:cs="Times New Roman"/>
          <w:sz w:val="28"/>
          <w:szCs w:val="28"/>
        </w:rPr>
        <w:t>6</w:t>
      </w:r>
      <w:r w:rsidR="00BC28C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876" w:rsidRPr="00473A9A" w:rsidRDefault="00D27876" w:rsidP="00D27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МБУ ДО «ДШИ им. С.Л.</w:t>
      </w:r>
      <w:r w:rsidR="00F93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Сметанина» - 1,</w:t>
      </w:r>
      <w:r w:rsidR="00623139">
        <w:rPr>
          <w:rFonts w:ascii="Times New Roman" w:hAnsi="Times New Roman" w:cs="Times New Roman"/>
          <w:sz w:val="28"/>
          <w:szCs w:val="28"/>
        </w:rPr>
        <w:t>5</w:t>
      </w:r>
      <w:r w:rsidR="00BC28C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7876" w:rsidRDefault="00D27876" w:rsidP="00D27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7F9D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741F40">
        <w:rPr>
          <w:rFonts w:ascii="Times New Roman" w:hAnsi="Times New Roman" w:cs="Times New Roman"/>
          <w:sz w:val="28"/>
          <w:szCs w:val="28"/>
        </w:rPr>
        <w:t>исполнением</w:t>
      </w:r>
      <w:r w:rsidRPr="00473A9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распоряж</w:t>
      </w:r>
      <w:r w:rsidRPr="00473A9A">
        <w:rPr>
          <w:rFonts w:ascii="Times New Roman" w:hAnsi="Times New Roman" w:cs="Times New Roman"/>
          <w:sz w:val="28"/>
          <w:szCs w:val="28"/>
        </w:rPr>
        <w:t xml:space="preserve">ения возложить на </w:t>
      </w:r>
      <w:r>
        <w:rPr>
          <w:rFonts w:ascii="Times New Roman" w:hAnsi="Times New Roman" w:cs="Times New Roman"/>
          <w:sz w:val="28"/>
          <w:szCs w:val="28"/>
        </w:rPr>
        <w:t>руководителя отдела культуры и туризма</w:t>
      </w:r>
      <w:r w:rsidRPr="00473A9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Л.В. Власову.</w:t>
      </w:r>
    </w:p>
    <w:p w:rsidR="00954AE0" w:rsidRDefault="00954AE0" w:rsidP="00D27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AE0" w:rsidRDefault="00954AE0" w:rsidP="00D27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AE0" w:rsidRDefault="00954AE0" w:rsidP="00D27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AE0" w:rsidRPr="00473A9A" w:rsidRDefault="00954AE0" w:rsidP="00D27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012" w:rsidRDefault="00D27876" w:rsidP="00FA1FD8">
      <w:pPr>
        <w:pStyle w:val="ac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473A9A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распоряж</w:t>
      </w:r>
      <w:r w:rsidRPr="00473A9A">
        <w:rPr>
          <w:sz w:val="28"/>
          <w:szCs w:val="28"/>
        </w:rPr>
        <w:t>ение вступает в силу со дня его подписания, применяется к правоотношениям, возникшим с 01 января 20</w:t>
      </w:r>
      <w:r>
        <w:rPr>
          <w:sz w:val="28"/>
          <w:szCs w:val="28"/>
        </w:rPr>
        <w:t>2</w:t>
      </w:r>
      <w:r w:rsidR="00F93973">
        <w:rPr>
          <w:sz w:val="28"/>
          <w:szCs w:val="28"/>
        </w:rPr>
        <w:t>5</w:t>
      </w:r>
      <w:r w:rsidRPr="00473A9A">
        <w:rPr>
          <w:sz w:val="28"/>
          <w:szCs w:val="28"/>
        </w:rPr>
        <w:t xml:space="preserve"> года и подлежит размещению на официальном сайте администрации Красноборск</w:t>
      </w:r>
      <w:r>
        <w:rPr>
          <w:sz w:val="28"/>
          <w:szCs w:val="28"/>
        </w:rPr>
        <w:t>ого</w:t>
      </w:r>
      <w:r w:rsidRPr="00473A9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473A9A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AE1012">
        <w:rPr>
          <w:sz w:val="28"/>
          <w:szCs w:val="28"/>
        </w:rPr>
        <w:t>.</w:t>
      </w:r>
    </w:p>
    <w:p w:rsidR="00FA1FD8" w:rsidRDefault="00FA1FD8" w:rsidP="00FA1FD8">
      <w:pPr>
        <w:pStyle w:val="ac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</w:p>
    <w:p w:rsidR="00FA1FD8" w:rsidRDefault="00FA1FD8" w:rsidP="00FA1FD8">
      <w:pPr>
        <w:pStyle w:val="ac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</w:p>
    <w:p w:rsidR="005A309C" w:rsidRPr="005A309C" w:rsidRDefault="005A309C" w:rsidP="00D27876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22979" w:rsidRDefault="005A309C" w:rsidP="00623139">
      <w:pPr>
        <w:pStyle w:val="ConsPlusTitle"/>
        <w:widowControl/>
        <w:jc w:val="both"/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741F4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2787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="00D27876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sectPr w:rsidR="00422979" w:rsidSect="00FA1FD8">
      <w:pgSz w:w="11906" w:h="16838"/>
      <w:pgMar w:top="567" w:right="850" w:bottom="993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4E9" w:rsidRDefault="008814E9" w:rsidP="00980558">
      <w:pPr>
        <w:spacing w:after="0" w:line="240" w:lineRule="auto"/>
      </w:pPr>
      <w:r>
        <w:separator/>
      </w:r>
    </w:p>
  </w:endnote>
  <w:endnote w:type="continuationSeparator" w:id="1">
    <w:p w:rsidR="008814E9" w:rsidRDefault="008814E9" w:rsidP="0098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4E9" w:rsidRDefault="008814E9" w:rsidP="00980558">
      <w:pPr>
        <w:spacing w:after="0" w:line="240" w:lineRule="auto"/>
      </w:pPr>
      <w:r>
        <w:separator/>
      </w:r>
    </w:p>
  </w:footnote>
  <w:footnote w:type="continuationSeparator" w:id="1">
    <w:p w:rsidR="008814E9" w:rsidRDefault="008814E9" w:rsidP="00980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3139"/>
    <w:rsid w:val="000646C3"/>
    <w:rsid w:val="000C14A6"/>
    <w:rsid w:val="000C1DB9"/>
    <w:rsid w:val="000D00B7"/>
    <w:rsid w:val="000F0F76"/>
    <w:rsid w:val="001622F0"/>
    <w:rsid w:val="00201170"/>
    <w:rsid w:val="002C51B3"/>
    <w:rsid w:val="002F7AAA"/>
    <w:rsid w:val="00422979"/>
    <w:rsid w:val="004B7D34"/>
    <w:rsid w:val="0050641F"/>
    <w:rsid w:val="005122F5"/>
    <w:rsid w:val="00567F9D"/>
    <w:rsid w:val="00597DE5"/>
    <w:rsid w:val="005A309C"/>
    <w:rsid w:val="00623139"/>
    <w:rsid w:val="00674ECD"/>
    <w:rsid w:val="00741F40"/>
    <w:rsid w:val="00772C45"/>
    <w:rsid w:val="007E0E3E"/>
    <w:rsid w:val="008363FC"/>
    <w:rsid w:val="008814E9"/>
    <w:rsid w:val="00892305"/>
    <w:rsid w:val="008C52FB"/>
    <w:rsid w:val="00936BE2"/>
    <w:rsid w:val="00954AE0"/>
    <w:rsid w:val="00980558"/>
    <w:rsid w:val="009B136B"/>
    <w:rsid w:val="00AE1012"/>
    <w:rsid w:val="00AF28A5"/>
    <w:rsid w:val="00B27238"/>
    <w:rsid w:val="00B82351"/>
    <w:rsid w:val="00BC28C1"/>
    <w:rsid w:val="00BC4466"/>
    <w:rsid w:val="00C44606"/>
    <w:rsid w:val="00CA5D46"/>
    <w:rsid w:val="00D13A1B"/>
    <w:rsid w:val="00D27876"/>
    <w:rsid w:val="00D433E5"/>
    <w:rsid w:val="00D8535C"/>
    <w:rsid w:val="00DA36BC"/>
    <w:rsid w:val="00DC0935"/>
    <w:rsid w:val="00DC5E8D"/>
    <w:rsid w:val="00F02C2B"/>
    <w:rsid w:val="00F159F9"/>
    <w:rsid w:val="00F2773F"/>
    <w:rsid w:val="00F93973"/>
    <w:rsid w:val="00F94CA6"/>
    <w:rsid w:val="00F94F30"/>
    <w:rsid w:val="00FA1FD8"/>
    <w:rsid w:val="00FE195B"/>
    <w:rsid w:val="00FF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12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5">
    <w:name w:val="Знак"/>
    <w:basedOn w:val="a"/>
    <w:rsid w:val="005122F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No Spacing"/>
    <w:uiPriority w:val="1"/>
    <w:qFormat/>
    <w:rsid w:val="005122F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0558"/>
  </w:style>
  <w:style w:type="paragraph" w:styleId="a9">
    <w:name w:val="footer"/>
    <w:basedOn w:val="a"/>
    <w:link w:val="aa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558"/>
  </w:style>
  <w:style w:type="paragraph" w:styleId="ab">
    <w:name w:val="Normal (Web)"/>
    <w:basedOn w:val="a"/>
    <w:semiHidden/>
    <w:unhideWhenUsed/>
    <w:rsid w:val="00D2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nhideWhenUsed/>
    <w:rsid w:val="00D278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D278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TURA2\Desktop\&#1052;&#1054;&#1048;%20&#1044;&#1054;&#1050;&#1059;&#1052;&#1045;&#1053;&#1058;&#1067;\&#1056;&#1072;&#1089;&#1087;&#1086;&#1088;&#1103;&#1078;&#1077;&#1085;&#1080;&#1103;%202024\&#1056;&#1072;&#1089;&#1087;&#1086;&#1088;&#1103;&#1078;&#1077;&#1085;&#1080;&#1077;_%20-%20&#1082;&#1086;&#1087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877A4-0DAE-42DF-8D3E-40EF6CDC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Распоряжение_ - копия</Template>
  <TotalTime>99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KULTURA2</dc:creator>
  <cp:lastModifiedBy>KULTURA2</cp:lastModifiedBy>
  <cp:revision>19</cp:revision>
  <cp:lastPrinted>2025-01-14T06:58:00Z</cp:lastPrinted>
  <dcterms:created xsi:type="dcterms:W3CDTF">2024-01-19T06:48:00Z</dcterms:created>
  <dcterms:modified xsi:type="dcterms:W3CDTF">2025-01-14T06:59:00Z</dcterms:modified>
</cp:coreProperties>
</file>