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980558" w:rsidRDefault="005A309C" w:rsidP="00054C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30D5D" w:rsidRPr="005A309C" w:rsidRDefault="00030D5D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A81" w:rsidRDefault="006D06F2" w:rsidP="007F0A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8E13C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81002D" w:rsidRDefault="008E13C8" w:rsidP="007F0A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8E13C8" w:rsidRDefault="008E13C8" w:rsidP="007F0A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Pr="00B52FD2" w:rsidRDefault="006A59F4" w:rsidP="007F0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FB0">
        <w:rPr>
          <w:rFonts w:ascii="Times New Roman" w:hAnsi="Times New Roman" w:cs="Times New Roman"/>
        </w:rPr>
        <w:t xml:space="preserve">от </w:t>
      </w:r>
      <w:r w:rsidR="00A34FB0">
        <w:rPr>
          <w:rFonts w:ascii="Times New Roman" w:hAnsi="Times New Roman" w:cs="Times New Roman"/>
        </w:rPr>
        <w:t>«</w:t>
      </w:r>
      <w:r w:rsidR="008E13C8">
        <w:rPr>
          <w:rFonts w:ascii="Times New Roman" w:hAnsi="Times New Roman" w:cs="Times New Roman"/>
        </w:rPr>
        <w:t xml:space="preserve"> 1</w:t>
      </w:r>
      <w:r w:rsidR="00A23F2D">
        <w:rPr>
          <w:rFonts w:ascii="Times New Roman" w:hAnsi="Times New Roman" w:cs="Times New Roman"/>
        </w:rPr>
        <w:t>9</w:t>
      </w:r>
      <w:r w:rsidR="008E13C8">
        <w:rPr>
          <w:rFonts w:ascii="Times New Roman" w:hAnsi="Times New Roman" w:cs="Times New Roman"/>
        </w:rPr>
        <w:t xml:space="preserve"> </w:t>
      </w:r>
      <w:r w:rsidR="00A34FB0">
        <w:rPr>
          <w:rFonts w:ascii="Times New Roman" w:hAnsi="Times New Roman" w:cs="Times New Roman"/>
        </w:rPr>
        <w:t>»</w:t>
      </w:r>
      <w:r w:rsidR="00A96EF0" w:rsidRPr="00A34FB0">
        <w:rPr>
          <w:rFonts w:ascii="Times New Roman" w:hAnsi="Times New Roman" w:cs="Times New Roman"/>
        </w:rPr>
        <w:t xml:space="preserve"> </w:t>
      </w:r>
      <w:r w:rsidR="008E13C8">
        <w:rPr>
          <w:rFonts w:ascii="Times New Roman" w:hAnsi="Times New Roman" w:cs="Times New Roman"/>
        </w:rPr>
        <w:t>ма</w:t>
      </w:r>
      <w:r w:rsidR="00A23F2D">
        <w:rPr>
          <w:rFonts w:ascii="Times New Roman" w:hAnsi="Times New Roman" w:cs="Times New Roman"/>
        </w:rPr>
        <w:t>я</w:t>
      </w:r>
      <w:r w:rsidR="00A96EF0" w:rsidRPr="00A34FB0">
        <w:rPr>
          <w:rFonts w:ascii="Times New Roman" w:hAnsi="Times New Roman" w:cs="Times New Roman"/>
        </w:rPr>
        <w:t xml:space="preserve"> 202</w:t>
      </w:r>
      <w:r w:rsidR="00A34FB0">
        <w:rPr>
          <w:rFonts w:ascii="Times New Roman" w:hAnsi="Times New Roman" w:cs="Times New Roman"/>
        </w:rPr>
        <w:t>5</w:t>
      </w:r>
      <w:r w:rsidR="00A96EF0" w:rsidRPr="00A34FB0">
        <w:rPr>
          <w:rFonts w:ascii="Times New Roman" w:hAnsi="Times New Roman" w:cs="Times New Roman"/>
        </w:rPr>
        <w:t xml:space="preserve"> </w:t>
      </w:r>
      <w:r w:rsidR="0081002D" w:rsidRPr="00A34FB0">
        <w:rPr>
          <w:rFonts w:ascii="Times New Roman" w:hAnsi="Times New Roman" w:cs="Times New Roman"/>
        </w:rPr>
        <w:t xml:space="preserve">года </w:t>
      </w:r>
      <w:r w:rsidR="00A96EF0" w:rsidRPr="00A34FB0">
        <w:rPr>
          <w:rFonts w:ascii="Times New Roman" w:hAnsi="Times New Roman" w:cs="Times New Roman"/>
        </w:rPr>
        <w:t xml:space="preserve"> </w:t>
      </w:r>
      <w:r w:rsidR="005A309C" w:rsidRPr="00A34FB0">
        <w:rPr>
          <w:rFonts w:ascii="Times New Roman" w:hAnsi="Times New Roman" w:cs="Times New Roman"/>
        </w:rPr>
        <w:t>№</w:t>
      </w:r>
      <w:r w:rsidR="00A96EF0" w:rsidRPr="00A34FB0">
        <w:rPr>
          <w:rFonts w:ascii="Times New Roman" w:hAnsi="Times New Roman" w:cs="Times New Roman"/>
        </w:rPr>
        <w:t xml:space="preserve"> </w:t>
      </w:r>
      <w:r w:rsidR="00A23F2D">
        <w:rPr>
          <w:rFonts w:ascii="Times New Roman" w:hAnsi="Times New Roman" w:cs="Times New Roman"/>
        </w:rPr>
        <w:t>160</w:t>
      </w:r>
      <w:r w:rsidR="008E13C8">
        <w:rPr>
          <w:rFonts w:ascii="Times New Roman" w:hAnsi="Times New Roman" w:cs="Times New Roman"/>
        </w:rPr>
        <w:t>-р</w:t>
      </w:r>
      <w:r w:rsidR="005A309C" w:rsidRPr="00B52FD2">
        <w:rPr>
          <w:rFonts w:ascii="Times New Roman" w:hAnsi="Times New Roman" w:cs="Times New Roman"/>
        </w:rPr>
        <w:t xml:space="preserve"> </w:t>
      </w:r>
    </w:p>
    <w:p w:rsidR="007F0A81" w:rsidRDefault="007F0A81" w:rsidP="00054CB7">
      <w:pPr>
        <w:spacing w:after="0"/>
        <w:rPr>
          <w:rFonts w:ascii="Times New Roman" w:hAnsi="Times New Roman" w:cs="Times New Roman"/>
        </w:rPr>
      </w:pPr>
    </w:p>
    <w:p w:rsidR="008E13C8" w:rsidRPr="00B52FD2" w:rsidRDefault="008E13C8" w:rsidP="00054CB7">
      <w:pPr>
        <w:spacing w:after="0"/>
        <w:rPr>
          <w:rFonts w:ascii="Times New Roman" w:hAnsi="Times New Roman" w:cs="Times New Roman"/>
        </w:rPr>
      </w:pPr>
    </w:p>
    <w:p w:rsidR="00980558" w:rsidRDefault="00980558" w:rsidP="007F0A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Default="00980558" w:rsidP="007F0A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980558" w:rsidRDefault="00980558" w:rsidP="007F0A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23F2D" w:rsidRDefault="00A02D09" w:rsidP="00A23F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51E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F2D">
        <w:rPr>
          <w:rFonts w:ascii="Times New Roman" w:hAnsi="Times New Roman" w:cs="Times New Roman"/>
          <w:b/>
          <w:sz w:val="28"/>
          <w:szCs w:val="28"/>
        </w:rPr>
        <w:t>окончании</w:t>
      </w:r>
      <w:r w:rsidR="00A34FB0" w:rsidRPr="00A34FB0">
        <w:rPr>
          <w:rFonts w:ascii="Times New Roman" w:hAnsi="Times New Roman" w:cs="Times New Roman"/>
          <w:b/>
          <w:sz w:val="28"/>
          <w:szCs w:val="28"/>
        </w:rPr>
        <w:t xml:space="preserve"> отопительный период</w:t>
      </w:r>
    </w:p>
    <w:p w:rsidR="005122F5" w:rsidRPr="005122F5" w:rsidRDefault="00A34FB0" w:rsidP="00A23F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23F2D">
        <w:rPr>
          <w:rFonts w:ascii="Times New Roman" w:hAnsi="Times New Roman" w:cs="Times New Roman"/>
          <w:b/>
          <w:sz w:val="28"/>
          <w:szCs w:val="28"/>
        </w:rPr>
        <w:t>4</w:t>
      </w:r>
      <w:r w:rsidRPr="00A34FB0">
        <w:rPr>
          <w:rFonts w:ascii="Times New Roman" w:hAnsi="Times New Roman" w:cs="Times New Roman"/>
          <w:b/>
          <w:sz w:val="28"/>
          <w:szCs w:val="28"/>
        </w:rPr>
        <w:t>-202</w:t>
      </w:r>
      <w:r w:rsidR="00A23F2D">
        <w:rPr>
          <w:rFonts w:ascii="Times New Roman" w:hAnsi="Times New Roman" w:cs="Times New Roman"/>
          <w:b/>
          <w:sz w:val="28"/>
          <w:szCs w:val="28"/>
        </w:rPr>
        <w:t>5</w:t>
      </w:r>
      <w:r w:rsidRPr="00A34FB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F0A81" w:rsidRDefault="007F0A81" w:rsidP="007F0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F5" w:rsidRDefault="005122F5" w:rsidP="0098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E9" w:rsidRPr="004B19E9" w:rsidRDefault="004B19E9" w:rsidP="004B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19E9">
        <w:rPr>
          <w:rFonts w:ascii="Times New Roman" w:hAnsi="Times New Roman" w:cs="Times New Roman"/>
          <w:sz w:val="28"/>
          <w:szCs w:val="28"/>
        </w:rPr>
        <w:t xml:space="preserve">В </w:t>
      </w:r>
      <w:r w:rsidR="004776A8">
        <w:rPr>
          <w:rFonts w:ascii="Times New Roman" w:hAnsi="Times New Roman" w:cs="Times New Roman"/>
          <w:sz w:val="28"/>
          <w:szCs w:val="28"/>
        </w:rPr>
        <w:t>связи с установившейся среднесуточной температурой наружного воздуха выше +8 град. Цельсия</w:t>
      </w:r>
      <w:r w:rsidR="006D06F2">
        <w:rPr>
          <w:rFonts w:ascii="Times New Roman" w:hAnsi="Times New Roman" w:cs="Times New Roman"/>
          <w:sz w:val="28"/>
          <w:szCs w:val="28"/>
        </w:rPr>
        <w:t>:</w:t>
      </w:r>
      <w:r w:rsidRPr="004B19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19E9" w:rsidRPr="004B19E9" w:rsidRDefault="004776A8" w:rsidP="00A34FB0">
      <w:pPr>
        <w:pStyle w:val="ab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отопительный сезон на территории Красноборского муниципального округа с 25 мая 2025 года.</w:t>
      </w:r>
    </w:p>
    <w:p w:rsidR="00953951" w:rsidRPr="00A34FB0" w:rsidRDefault="00A34FB0" w:rsidP="00A34FB0">
      <w:pPr>
        <w:pStyle w:val="ab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3180312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D06F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размещению </w:t>
      </w:r>
      <w:r w:rsidR="007B4D4C"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Красноборского муниципального округа.</w:t>
      </w:r>
      <w:r w:rsidR="004B19E9" w:rsidRPr="00A34FB0">
        <w:rPr>
          <w:rFonts w:ascii="Times New Roman" w:hAnsi="Times New Roman" w:cs="Times New Roman"/>
          <w:sz w:val="28"/>
          <w:szCs w:val="28"/>
        </w:rPr>
        <w:t xml:space="preserve"> </w:t>
      </w:r>
      <w:r w:rsidR="00A96EF0" w:rsidRPr="00A34FB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622F0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71F" w:rsidRDefault="0081471F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71F" w:rsidRDefault="0081471F" w:rsidP="007B4D4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 w:rsidR="007B4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FD2" w:rsidRDefault="005A309C" w:rsidP="007B4D4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7B4D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71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1" w:name="_GoBack"/>
      <w:bookmarkEnd w:id="1"/>
      <w:r w:rsidR="007B4D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471F">
        <w:rPr>
          <w:rFonts w:ascii="Times New Roman" w:hAnsi="Times New Roman" w:cs="Times New Roman"/>
          <w:color w:val="000000"/>
          <w:sz w:val="28"/>
          <w:szCs w:val="28"/>
        </w:rPr>
        <w:t>Е.А. Вяткин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2FD2" w:rsidRDefault="00B52FD2" w:rsidP="00B52F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34FB0" w:rsidRDefault="00A34FB0" w:rsidP="00B52F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34FB0" w:rsidRDefault="00A34FB0" w:rsidP="00B52F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34FB0" w:rsidRDefault="00A34FB0" w:rsidP="00B52F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34FB0" w:rsidRDefault="00A34FB0" w:rsidP="00B52F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34FB0" w:rsidRDefault="00A34FB0" w:rsidP="00B52F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A34FB0" w:rsidSect="00B52FD2">
      <w:pgSz w:w="11906" w:h="16838"/>
      <w:pgMar w:top="567" w:right="991" w:bottom="142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A1D" w:rsidRDefault="00EC7A1D" w:rsidP="00980558">
      <w:pPr>
        <w:spacing w:after="0" w:line="240" w:lineRule="auto"/>
      </w:pPr>
      <w:r>
        <w:separator/>
      </w:r>
    </w:p>
  </w:endnote>
  <w:endnote w:type="continuationSeparator" w:id="0">
    <w:p w:rsidR="00EC7A1D" w:rsidRDefault="00EC7A1D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A1D" w:rsidRDefault="00EC7A1D" w:rsidP="00980558">
      <w:pPr>
        <w:spacing w:after="0" w:line="240" w:lineRule="auto"/>
      </w:pPr>
      <w:r>
        <w:separator/>
      </w:r>
    </w:p>
  </w:footnote>
  <w:footnote w:type="continuationSeparator" w:id="0">
    <w:p w:rsidR="00EC7A1D" w:rsidRDefault="00EC7A1D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0E4284A"/>
    <w:multiLevelType w:val="hybridMultilevel"/>
    <w:tmpl w:val="F07A04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6887"/>
    <w:multiLevelType w:val="hybridMultilevel"/>
    <w:tmpl w:val="F2728E40"/>
    <w:lvl w:ilvl="0" w:tplc="C4E63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16"/>
    <w:rsid w:val="00030D5D"/>
    <w:rsid w:val="000414F3"/>
    <w:rsid w:val="00054CB7"/>
    <w:rsid w:val="00061F02"/>
    <w:rsid w:val="000D3F16"/>
    <w:rsid w:val="001131F9"/>
    <w:rsid w:val="0011752B"/>
    <w:rsid w:val="00155303"/>
    <w:rsid w:val="001622F0"/>
    <w:rsid w:val="00201170"/>
    <w:rsid w:val="0021123B"/>
    <w:rsid w:val="00345299"/>
    <w:rsid w:val="003A08BE"/>
    <w:rsid w:val="003A6467"/>
    <w:rsid w:val="003C4A4B"/>
    <w:rsid w:val="003F0769"/>
    <w:rsid w:val="00421DA4"/>
    <w:rsid w:val="00422979"/>
    <w:rsid w:val="00434E4F"/>
    <w:rsid w:val="00444B89"/>
    <w:rsid w:val="004776A8"/>
    <w:rsid w:val="004B19E9"/>
    <w:rsid w:val="005122F5"/>
    <w:rsid w:val="005349B9"/>
    <w:rsid w:val="005A309C"/>
    <w:rsid w:val="005C2B48"/>
    <w:rsid w:val="005D6361"/>
    <w:rsid w:val="006A14CE"/>
    <w:rsid w:val="006A59F4"/>
    <w:rsid w:val="006D06F2"/>
    <w:rsid w:val="0072611E"/>
    <w:rsid w:val="007473B0"/>
    <w:rsid w:val="00751714"/>
    <w:rsid w:val="007B4D4C"/>
    <w:rsid w:val="007F0A81"/>
    <w:rsid w:val="0081002D"/>
    <w:rsid w:val="0081471F"/>
    <w:rsid w:val="008363FC"/>
    <w:rsid w:val="008E13C8"/>
    <w:rsid w:val="00953951"/>
    <w:rsid w:val="00980558"/>
    <w:rsid w:val="00996C9D"/>
    <w:rsid w:val="009A6D1E"/>
    <w:rsid w:val="009B406E"/>
    <w:rsid w:val="00A02D09"/>
    <w:rsid w:val="00A23F2D"/>
    <w:rsid w:val="00A34FB0"/>
    <w:rsid w:val="00A7174B"/>
    <w:rsid w:val="00A91655"/>
    <w:rsid w:val="00A96EF0"/>
    <w:rsid w:val="00AB0491"/>
    <w:rsid w:val="00B12CFE"/>
    <w:rsid w:val="00B302EB"/>
    <w:rsid w:val="00B52FD2"/>
    <w:rsid w:val="00B54DFB"/>
    <w:rsid w:val="00B85704"/>
    <w:rsid w:val="00BA6A02"/>
    <w:rsid w:val="00BA6C0E"/>
    <w:rsid w:val="00BE2B61"/>
    <w:rsid w:val="00C317B9"/>
    <w:rsid w:val="00C51A2C"/>
    <w:rsid w:val="00C734B7"/>
    <w:rsid w:val="00D0368D"/>
    <w:rsid w:val="00D1278F"/>
    <w:rsid w:val="00D35632"/>
    <w:rsid w:val="00D41491"/>
    <w:rsid w:val="00D47BBB"/>
    <w:rsid w:val="00DA36BC"/>
    <w:rsid w:val="00DC5E8D"/>
    <w:rsid w:val="00E12E71"/>
    <w:rsid w:val="00E30B35"/>
    <w:rsid w:val="00E351EF"/>
    <w:rsid w:val="00EC316F"/>
    <w:rsid w:val="00EC7A1D"/>
    <w:rsid w:val="00F02C2B"/>
    <w:rsid w:val="00F51466"/>
    <w:rsid w:val="00F94CA6"/>
    <w:rsid w:val="00F95C1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9160"/>
  <w15:docId w15:val="{5B3FEF8C-59F3-441A-926D-E3AD1CAF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List Paragraph"/>
    <w:basedOn w:val="a"/>
    <w:uiPriority w:val="34"/>
    <w:qFormat/>
    <w:rsid w:val="005C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%20&#1075;&#1086;&#1076;%20&#1086;&#1082;&#1088;&#1091;&#1075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2025-05-20T06:01:00Z</cp:lastPrinted>
  <dcterms:created xsi:type="dcterms:W3CDTF">2025-05-20T06:33:00Z</dcterms:created>
  <dcterms:modified xsi:type="dcterms:W3CDTF">2025-05-20T06:33:00Z</dcterms:modified>
</cp:coreProperties>
</file>