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09C" w:rsidRPr="003D49D2" w:rsidRDefault="005A309C" w:rsidP="00980558">
      <w:pPr>
        <w:autoSpaceDE w:val="0"/>
        <w:autoSpaceDN w:val="0"/>
        <w:adjustRightInd w:val="0"/>
        <w:spacing w:after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360000" cy="439400"/>
            <wp:effectExtent l="19050" t="0" r="1950" b="0"/>
            <wp:docPr id="3" name="Рисунок 1" descr="C:\Users\User\Desktop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ерб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000" cy="43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309C" w:rsidRDefault="005A309C" w:rsidP="00980558">
      <w:pPr>
        <w:spacing w:after="0"/>
        <w:ind w:left="-142" w:firstLine="142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АДМИНИСТРАЦИЯ КРАСНОБО</w:t>
      </w:r>
      <w:r w:rsidR="00980558">
        <w:rPr>
          <w:rFonts w:ascii="Times New Roman" w:hAnsi="Times New Roman" w:cs="Times New Roman"/>
          <w:b/>
          <w:sz w:val="26"/>
          <w:szCs w:val="26"/>
        </w:rPr>
        <w:t>Р</w:t>
      </w:r>
      <w:r w:rsidRPr="005A309C">
        <w:rPr>
          <w:rFonts w:ascii="Times New Roman" w:hAnsi="Times New Roman" w:cs="Times New Roman"/>
          <w:b/>
          <w:sz w:val="26"/>
          <w:szCs w:val="26"/>
        </w:rPr>
        <w:t>СКОГО МУНИЦИПАЛЬНОГО ОКРУГА</w:t>
      </w:r>
    </w:p>
    <w:p w:rsidR="005A309C" w:rsidRDefault="005A309C" w:rsidP="00980558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A309C">
        <w:rPr>
          <w:rFonts w:ascii="Times New Roman" w:hAnsi="Times New Roman" w:cs="Times New Roman"/>
          <w:b/>
          <w:sz w:val="26"/>
          <w:szCs w:val="26"/>
        </w:rPr>
        <w:t>АРХАНГЕЛЬСКОЙ ОБЛАСТИ</w:t>
      </w:r>
    </w:p>
    <w:p w:rsidR="00980558" w:rsidRPr="000F0F76" w:rsidRDefault="00980558" w:rsidP="000F0F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67F9D" w:rsidRDefault="00DC5E8D" w:rsidP="00AE1012">
      <w:pPr>
        <w:spacing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А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С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П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О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Р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Я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Ж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Н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И</w:t>
      </w:r>
      <w:r w:rsidR="00201170">
        <w:rPr>
          <w:rFonts w:ascii="Times New Roman" w:hAnsi="Times New Roman" w:cs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noProof/>
          <w:sz w:val="28"/>
          <w:szCs w:val="28"/>
        </w:rPr>
        <w:t>Е</w:t>
      </w:r>
    </w:p>
    <w:p w:rsidR="000F0F76" w:rsidRPr="00177A47" w:rsidRDefault="000F0F76" w:rsidP="000F0F76">
      <w:pPr>
        <w:spacing w:after="0" w:line="480" w:lineRule="auto"/>
        <w:jc w:val="center"/>
        <w:rPr>
          <w:rFonts w:ascii="Times New Roman" w:hAnsi="Times New Roman" w:cs="Times New Roman"/>
          <w:noProof/>
          <w:sz w:val="24"/>
          <w:szCs w:val="24"/>
        </w:rPr>
      </w:pPr>
    </w:p>
    <w:p w:rsidR="005A309C" w:rsidRDefault="005A309C" w:rsidP="00AE101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309C">
        <w:rPr>
          <w:rFonts w:ascii="Times New Roman" w:hAnsi="Times New Roman" w:cs="Times New Roman"/>
          <w:sz w:val="28"/>
          <w:szCs w:val="28"/>
        </w:rPr>
        <w:t xml:space="preserve">от </w:t>
      </w:r>
      <w:r w:rsidR="00937E25">
        <w:rPr>
          <w:rFonts w:ascii="Times New Roman" w:hAnsi="Times New Roman" w:cs="Times New Roman"/>
          <w:sz w:val="28"/>
          <w:szCs w:val="28"/>
        </w:rPr>
        <w:t>24</w:t>
      </w:r>
      <w:r w:rsidRPr="005A309C">
        <w:rPr>
          <w:rFonts w:ascii="Times New Roman" w:hAnsi="Times New Roman" w:cs="Times New Roman"/>
          <w:sz w:val="28"/>
          <w:szCs w:val="28"/>
        </w:rPr>
        <w:t xml:space="preserve"> </w:t>
      </w:r>
      <w:r w:rsidR="008272E7">
        <w:rPr>
          <w:rFonts w:ascii="Times New Roman" w:hAnsi="Times New Roman" w:cs="Times New Roman"/>
          <w:sz w:val="28"/>
          <w:szCs w:val="28"/>
        </w:rPr>
        <w:t>январ</w:t>
      </w:r>
      <w:r w:rsidRPr="005A309C">
        <w:rPr>
          <w:rFonts w:ascii="Times New Roman" w:hAnsi="Times New Roman" w:cs="Times New Roman"/>
          <w:sz w:val="28"/>
          <w:szCs w:val="28"/>
        </w:rPr>
        <w:t>я 20</w:t>
      </w:r>
      <w:r w:rsidR="00D27876">
        <w:rPr>
          <w:rFonts w:ascii="Times New Roman" w:hAnsi="Times New Roman" w:cs="Times New Roman"/>
          <w:sz w:val="28"/>
          <w:szCs w:val="28"/>
        </w:rPr>
        <w:t>2</w:t>
      </w:r>
      <w:r w:rsidR="008272E7">
        <w:rPr>
          <w:rFonts w:ascii="Times New Roman" w:hAnsi="Times New Roman" w:cs="Times New Roman"/>
          <w:sz w:val="28"/>
          <w:szCs w:val="28"/>
        </w:rPr>
        <w:t>5</w:t>
      </w:r>
      <w:r w:rsidRPr="005A309C">
        <w:rPr>
          <w:rFonts w:ascii="Times New Roman" w:hAnsi="Times New Roman" w:cs="Times New Roman"/>
          <w:sz w:val="28"/>
          <w:szCs w:val="28"/>
        </w:rPr>
        <w:t xml:space="preserve"> года</w:t>
      </w:r>
      <w:r w:rsidR="00EF37B7">
        <w:rPr>
          <w:rFonts w:ascii="Times New Roman" w:hAnsi="Times New Roman" w:cs="Times New Roman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sz w:val="28"/>
          <w:szCs w:val="28"/>
        </w:rPr>
        <w:t xml:space="preserve">№ </w:t>
      </w:r>
      <w:r w:rsidR="00937E25">
        <w:rPr>
          <w:rFonts w:ascii="Times New Roman" w:hAnsi="Times New Roman" w:cs="Times New Roman"/>
          <w:sz w:val="28"/>
          <w:szCs w:val="28"/>
        </w:rPr>
        <w:t>21</w:t>
      </w:r>
      <w:r w:rsidR="00567F9D">
        <w:rPr>
          <w:rFonts w:ascii="Times New Roman" w:hAnsi="Times New Roman" w:cs="Times New Roman"/>
          <w:sz w:val="28"/>
          <w:szCs w:val="28"/>
        </w:rPr>
        <w:t>-р</w:t>
      </w:r>
    </w:p>
    <w:p w:rsidR="000F0F76" w:rsidRPr="00177A47" w:rsidRDefault="000F0F76" w:rsidP="000F0F7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876" w:rsidRDefault="00980558" w:rsidP="00AE1012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0558">
        <w:rPr>
          <w:rFonts w:ascii="Times New Roman" w:hAnsi="Times New Roman" w:cs="Times New Roman"/>
          <w:sz w:val="20"/>
          <w:szCs w:val="20"/>
        </w:rPr>
        <w:t>с. Красноборск</w:t>
      </w:r>
    </w:p>
    <w:p w:rsidR="00D27876" w:rsidRPr="00177A47" w:rsidRDefault="00D27876" w:rsidP="000F0F76">
      <w:pPr>
        <w:spacing w:after="0"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2ABE" w:rsidRDefault="00962ABE" w:rsidP="00962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2ABE">
        <w:rPr>
          <w:rFonts w:ascii="Times New Roman" w:hAnsi="Times New Roman" w:cs="Times New Roman"/>
          <w:sz w:val="28"/>
          <w:szCs w:val="28"/>
        </w:rPr>
        <w:t>Об утверждении нормативов затрат на оказание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2ABE">
        <w:rPr>
          <w:rFonts w:ascii="Times New Roman" w:hAnsi="Times New Roman" w:cs="Times New Roman"/>
          <w:sz w:val="28"/>
          <w:szCs w:val="28"/>
        </w:rPr>
        <w:t xml:space="preserve">(выполнение) муниципальных услуг (работ) муниципальных учреждений </w:t>
      </w:r>
    </w:p>
    <w:p w:rsidR="00962ABE" w:rsidRDefault="00962ABE" w:rsidP="00962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2ABE">
        <w:rPr>
          <w:rFonts w:ascii="Times New Roman" w:hAnsi="Times New Roman" w:cs="Times New Roman"/>
          <w:sz w:val="28"/>
          <w:szCs w:val="28"/>
        </w:rPr>
        <w:t xml:space="preserve">культуры и дополнительного образования в сфере </w:t>
      </w:r>
    </w:p>
    <w:p w:rsidR="00962ABE" w:rsidRPr="00962ABE" w:rsidRDefault="00962ABE" w:rsidP="00962A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62ABE">
        <w:rPr>
          <w:rFonts w:ascii="Times New Roman" w:hAnsi="Times New Roman" w:cs="Times New Roman"/>
          <w:sz w:val="28"/>
          <w:szCs w:val="28"/>
        </w:rPr>
        <w:t>культуры, необходимых для выполнения</w:t>
      </w:r>
    </w:p>
    <w:p w:rsidR="00597DE5" w:rsidRPr="00BA7146" w:rsidRDefault="00962ABE" w:rsidP="00962AB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2ABE">
        <w:rPr>
          <w:rFonts w:ascii="Times New Roman" w:hAnsi="Times New Roman" w:cs="Times New Roman"/>
          <w:b/>
          <w:sz w:val="28"/>
          <w:szCs w:val="28"/>
        </w:rPr>
        <w:t>муниципальных заданий на 202</w:t>
      </w:r>
      <w:r w:rsidR="008272E7">
        <w:rPr>
          <w:rFonts w:ascii="Times New Roman" w:hAnsi="Times New Roman" w:cs="Times New Roman"/>
          <w:b/>
          <w:sz w:val="28"/>
          <w:szCs w:val="28"/>
        </w:rPr>
        <w:t>5</w:t>
      </w:r>
      <w:r w:rsidR="006A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ABE">
        <w:rPr>
          <w:rFonts w:ascii="Times New Roman" w:hAnsi="Times New Roman" w:cs="Times New Roman"/>
          <w:b/>
          <w:sz w:val="28"/>
          <w:szCs w:val="28"/>
        </w:rPr>
        <w:t>-</w:t>
      </w:r>
      <w:r w:rsidR="006A794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2ABE">
        <w:rPr>
          <w:rFonts w:ascii="Times New Roman" w:hAnsi="Times New Roman" w:cs="Times New Roman"/>
          <w:b/>
          <w:sz w:val="28"/>
          <w:szCs w:val="28"/>
        </w:rPr>
        <w:t>202</w:t>
      </w:r>
      <w:r w:rsidR="008272E7">
        <w:rPr>
          <w:rFonts w:ascii="Times New Roman" w:hAnsi="Times New Roman" w:cs="Times New Roman"/>
          <w:b/>
          <w:sz w:val="28"/>
          <w:szCs w:val="28"/>
        </w:rPr>
        <w:t>7</w:t>
      </w:r>
      <w:r w:rsidRPr="00962ABE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:rsidR="00BA7146" w:rsidRPr="000F0F76" w:rsidRDefault="00BA7146" w:rsidP="00BA714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2ABE" w:rsidRPr="00962ABE" w:rsidRDefault="00962ABE" w:rsidP="00962AB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Положением о порядке формирования муниципальных заданий муниципальным учреждениям </w:t>
      </w:r>
      <w:r w:rsidR="00F028DF" w:rsidRPr="00F028DF">
        <w:rPr>
          <w:rFonts w:ascii="Times New Roman" w:hAnsi="Times New Roman" w:cs="Times New Roman"/>
          <w:b w:val="0"/>
          <w:sz w:val="28"/>
          <w:szCs w:val="28"/>
        </w:rPr>
        <w:t>Красноборск</w:t>
      </w:r>
      <w:r w:rsidR="008272E7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F028DF" w:rsidRPr="00F028DF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8272E7">
        <w:rPr>
          <w:rFonts w:ascii="Times New Roman" w:hAnsi="Times New Roman" w:cs="Times New Roman"/>
          <w:b w:val="0"/>
          <w:sz w:val="28"/>
          <w:szCs w:val="28"/>
        </w:rPr>
        <w:t>ого округа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 и порядке финансового обеспечения выполнения этих заданий, утвержденным постановлением администрации Красноборск</w:t>
      </w:r>
      <w:r w:rsidR="008272E7"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 w:rsidR="008272E7">
        <w:rPr>
          <w:rFonts w:ascii="Times New Roman" w:hAnsi="Times New Roman" w:cs="Times New Roman"/>
          <w:b w:val="0"/>
          <w:sz w:val="28"/>
          <w:szCs w:val="28"/>
        </w:rPr>
        <w:t>ого округа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 от </w:t>
      </w:r>
      <w:r w:rsidR="008272E7">
        <w:rPr>
          <w:rFonts w:ascii="Times New Roman" w:hAnsi="Times New Roman" w:cs="Times New Roman"/>
          <w:b w:val="0"/>
          <w:sz w:val="28"/>
          <w:szCs w:val="28"/>
        </w:rPr>
        <w:t>30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>.0</w:t>
      </w:r>
      <w:r w:rsidR="008272E7">
        <w:rPr>
          <w:rFonts w:ascii="Times New Roman" w:hAnsi="Times New Roman" w:cs="Times New Roman"/>
          <w:b w:val="0"/>
          <w:sz w:val="28"/>
          <w:szCs w:val="28"/>
        </w:rPr>
        <w:t>8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>.202</w:t>
      </w:r>
      <w:r w:rsidR="008272E7">
        <w:rPr>
          <w:rFonts w:ascii="Times New Roman" w:hAnsi="Times New Roman" w:cs="Times New Roman"/>
          <w:b w:val="0"/>
          <w:sz w:val="28"/>
          <w:szCs w:val="28"/>
        </w:rPr>
        <w:t>4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8272E7">
        <w:rPr>
          <w:rFonts w:ascii="Times New Roman" w:hAnsi="Times New Roman" w:cs="Times New Roman"/>
          <w:b w:val="0"/>
          <w:sz w:val="28"/>
          <w:szCs w:val="28"/>
        </w:rPr>
        <w:t>743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962ABE" w:rsidRPr="00962ABE" w:rsidRDefault="00962ABE" w:rsidP="00962AB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ABE">
        <w:rPr>
          <w:rFonts w:ascii="Times New Roman" w:hAnsi="Times New Roman" w:cs="Times New Roman"/>
          <w:b w:val="0"/>
          <w:sz w:val="28"/>
          <w:szCs w:val="28"/>
        </w:rPr>
        <w:t>1. Утвердить прилагаемые нормативы затрат на оказание (выполнени</w:t>
      </w:r>
      <w:r w:rsidR="0022239E">
        <w:rPr>
          <w:rFonts w:ascii="Times New Roman" w:hAnsi="Times New Roman" w:cs="Times New Roman"/>
          <w:b w:val="0"/>
          <w:sz w:val="28"/>
          <w:szCs w:val="28"/>
        </w:rPr>
        <w:t xml:space="preserve">е) муниципальных услуг (работ) </w:t>
      </w:r>
      <w:r w:rsidR="00C34D52">
        <w:rPr>
          <w:rFonts w:ascii="Times New Roman" w:hAnsi="Times New Roman" w:cs="Times New Roman"/>
          <w:b w:val="0"/>
          <w:sz w:val="28"/>
          <w:szCs w:val="28"/>
        </w:rPr>
        <w:t>муниципальных учреждений культуры и дополн</w:t>
      </w:r>
      <w:r w:rsidR="0022239E">
        <w:rPr>
          <w:rFonts w:ascii="Times New Roman" w:hAnsi="Times New Roman" w:cs="Times New Roman"/>
          <w:b w:val="0"/>
          <w:sz w:val="28"/>
          <w:szCs w:val="28"/>
        </w:rPr>
        <w:t>ит</w:t>
      </w:r>
      <w:r w:rsidR="00C34D52">
        <w:rPr>
          <w:rFonts w:ascii="Times New Roman" w:hAnsi="Times New Roman" w:cs="Times New Roman"/>
          <w:b w:val="0"/>
          <w:sz w:val="28"/>
          <w:szCs w:val="28"/>
        </w:rPr>
        <w:t xml:space="preserve">ельного образования в сфере культуры, 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>необходимых для выполнения муниципальных заданий на 202</w:t>
      </w:r>
      <w:r w:rsidR="008272E7">
        <w:rPr>
          <w:rFonts w:ascii="Times New Roman" w:hAnsi="Times New Roman" w:cs="Times New Roman"/>
          <w:b w:val="0"/>
          <w:sz w:val="28"/>
          <w:szCs w:val="28"/>
        </w:rPr>
        <w:t>5</w:t>
      </w:r>
      <w:r w:rsidR="006A7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>-</w:t>
      </w:r>
      <w:r w:rsidR="006A794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>202</w:t>
      </w:r>
      <w:r w:rsidR="008272E7">
        <w:rPr>
          <w:rFonts w:ascii="Times New Roman" w:hAnsi="Times New Roman" w:cs="Times New Roman"/>
          <w:b w:val="0"/>
          <w:sz w:val="28"/>
          <w:szCs w:val="28"/>
        </w:rPr>
        <w:t>7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 годы.</w:t>
      </w:r>
    </w:p>
    <w:p w:rsidR="00962ABE" w:rsidRPr="00962ABE" w:rsidRDefault="00962ABE" w:rsidP="00962ABE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2ABE">
        <w:rPr>
          <w:rFonts w:ascii="Times New Roman" w:hAnsi="Times New Roman" w:cs="Times New Roman"/>
          <w:b w:val="0"/>
          <w:sz w:val="28"/>
          <w:szCs w:val="28"/>
        </w:rPr>
        <w:t>2. Контроль за исполнением настоящего распоряжения возложить на руководителя отдела культуры и туризма администрации Красноборск</w:t>
      </w:r>
      <w:r>
        <w:rPr>
          <w:rFonts w:ascii="Times New Roman" w:hAnsi="Times New Roman" w:cs="Times New Roman"/>
          <w:b w:val="0"/>
          <w:sz w:val="28"/>
          <w:szCs w:val="28"/>
        </w:rPr>
        <w:t>ого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b w:val="0"/>
          <w:sz w:val="28"/>
          <w:szCs w:val="28"/>
        </w:rPr>
        <w:t>ого округа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2ABE">
        <w:rPr>
          <w:rFonts w:ascii="Times New Roman" w:hAnsi="Times New Roman" w:cs="Times New Roman"/>
          <w:b w:val="0"/>
          <w:sz w:val="28"/>
          <w:szCs w:val="28"/>
        </w:rPr>
        <w:t>Л.В. Власову.</w:t>
      </w:r>
    </w:p>
    <w:p w:rsidR="001622F0" w:rsidRPr="00962ABE" w:rsidRDefault="00962ABE" w:rsidP="00962AB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2AB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</w:t>
      </w:r>
      <w:r w:rsidR="00C34D52">
        <w:rPr>
          <w:rFonts w:ascii="Times New Roman" w:hAnsi="Times New Roman" w:cs="Times New Roman"/>
          <w:sz w:val="28"/>
          <w:szCs w:val="28"/>
        </w:rPr>
        <w:t xml:space="preserve"> со дня подписания, применяется</w:t>
      </w:r>
      <w:r w:rsidRPr="00962ABE">
        <w:rPr>
          <w:rFonts w:ascii="Times New Roman" w:hAnsi="Times New Roman" w:cs="Times New Roman"/>
          <w:sz w:val="28"/>
          <w:szCs w:val="28"/>
        </w:rPr>
        <w:t xml:space="preserve"> с 01 января 202</w:t>
      </w:r>
      <w:r w:rsidR="008272E7">
        <w:rPr>
          <w:rFonts w:ascii="Times New Roman" w:hAnsi="Times New Roman" w:cs="Times New Roman"/>
          <w:sz w:val="28"/>
          <w:szCs w:val="28"/>
        </w:rPr>
        <w:t>5</w:t>
      </w:r>
      <w:r w:rsidRPr="00962ABE">
        <w:rPr>
          <w:rFonts w:ascii="Times New Roman" w:hAnsi="Times New Roman" w:cs="Times New Roman"/>
          <w:sz w:val="28"/>
          <w:szCs w:val="28"/>
        </w:rPr>
        <w:t xml:space="preserve"> года и подлежит размещению на официальном сайте администрации Красноборск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62ABE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>
        <w:rPr>
          <w:rFonts w:ascii="Times New Roman" w:hAnsi="Times New Roman" w:cs="Times New Roman"/>
          <w:sz w:val="28"/>
          <w:szCs w:val="28"/>
        </w:rPr>
        <w:t>ого округа</w:t>
      </w:r>
      <w:r w:rsidR="00BA7146" w:rsidRPr="00962ABE">
        <w:rPr>
          <w:rFonts w:ascii="Times New Roman" w:hAnsi="Times New Roman" w:cs="Times New Roman"/>
          <w:sz w:val="28"/>
          <w:szCs w:val="28"/>
        </w:rPr>
        <w:t>.</w:t>
      </w:r>
    </w:p>
    <w:p w:rsidR="00AE1012" w:rsidRDefault="00AE1012" w:rsidP="00597DE5">
      <w:pPr>
        <w:pStyle w:val="ConsPlusNormal"/>
        <w:widowControl/>
        <w:tabs>
          <w:tab w:val="left" w:pos="7200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962ABE" w:rsidRDefault="00962ABE" w:rsidP="00597DE5">
      <w:pPr>
        <w:pStyle w:val="ConsPlusNormal"/>
        <w:widowControl/>
        <w:tabs>
          <w:tab w:val="left" w:pos="7200"/>
        </w:tabs>
        <w:spacing w:line="48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5A309C" w:rsidRPr="005A309C" w:rsidRDefault="005A309C" w:rsidP="00D27876">
      <w:pPr>
        <w:pStyle w:val="ConsPlusNormal"/>
        <w:widowControl/>
        <w:tabs>
          <w:tab w:val="left" w:pos="7200"/>
        </w:tabs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A309C">
        <w:rPr>
          <w:rFonts w:ascii="Times New Roman" w:hAnsi="Times New Roman" w:cs="Times New Roman"/>
          <w:color w:val="000000"/>
          <w:sz w:val="28"/>
          <w:szCs w:val="28"/>
        </w:rPr>
        <w:t>Глава Красноборского</w:t>
      </w:r>
      <w:r w:rsidRPr="005A309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962ABE" w:rsidRDefault="005A309C" w:rsidP="00623139">
      <w:pPr>
        <w:pStyle w:val="ConsPlusTitle"/>
        <w:widowControl/>
        <w:jc w:val="both"/>
      </w:pP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>муниципального округа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741F4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    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D27876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5A309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="00D27876">
        <w:rPr>
          <w:rFonts w:ascii="Times New Roman" w:hAnsi="Times New Roman" w:cs="Times New Roman"/>
          <w:b w:val="0"/>
          <w:color w:val="000000"/>
          <w:sz w:val="28"/>
          <w:szCs w:val="28"/>
        </w:rPr>
        <w:t>Е.А. Вяткин</w:t>
      </w:r>
    </w:p>
    <w:p w:rsidR="00962ABE" w:rsidRPr="00962ABE" w:rsidRDefault="00962ABE" w:rsidP="00962ABE"/>
    <w:p w:rsidR="00962ABE" w:rsidRPr="00962ABE" w:rsidRDefault="00962ABE" w:rsidP="00962ABE"/>
    <w:p w:rsidR="00A2653E" w:rsidRDefault="00962ABE" w:rsidP="00962ABE">
      <w:pPr>
        <w:pStyle w:val="ConsNormal"/>
        <w:ind w:left="5812" w:firstLine="0"/>
      </w:pPr>
      <w:r>
        <w:t xml:space="preserve">     </w:t>
      </w:r>
    </w:p>
    <w:p w:rsidR="00A2653E" w:rsidRDefault="00A2653E" w:rsidP="00962ABE">
      <w:pPr>
        <w:pStyle w:val="ConsNormal"/>
        <w:ind w:left="5812" w:firstLine="0"/>
      </w:pPr>
    </w:p>
    <w:p w:rsidR="00A2653E" w:rsidRDefault="00A2653E" w:rsidP="00962ABE">
      <w:pPr>
        <w:pStyle w:val="ConsNormal"/>
        <w:ind w:left="5812" w:firstLine="0"/>
      </w:pPr>
    </w:p>
    <w:p w:rsidR="00962ABE" w:rsidRDefault="00962ABE" w:rsidP="00962ABE">
      <w:pPr>
        <w:pStyle w:val="ConsNormal"/>
        <w:ind w:left="5812" w:firstLine="0"/>
        <w:rPr>
          <w:rFonts w:ascii="Times New Roman" w:hAnsi="Times New Roman"/>
          <w:sz w:val="24"/>
          <w:szCs w:val="24"/>
        </w:rPr>
      </w:pPr>
      <w:r>
        <w:lastRenderedPageBreak/>
        <w:t xml:space="preserve">  </w:t>
      </w:r>
      <w:r>
        <w:rPr>
          <w:rFonts w:ascii="Times New Roman" w:hAnsi="Times New Roman"/>
          <w:sz w:val="24"/>
          <w:szCs w:val="24"/>
        </w:rPr>
        <w:t xml:space="preserve">Утверждены распоряжением администрации Красноборского муниципального округа 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от </w:t>
      </w:r>
      <w:r w:rsidR="00937E25">
        <w:rPr>
          <w:rFonts w:ascii="Times New Roman" w:hAnsi="Times New Roman"/>
          <w:sz w:val="24"/>
          <w:szCs w:val="24"/>
        </w:rPr>
        <w:t>24</w:t>
      </w:r>
      <w:r>
        <w:rPr>
          <w:rFonts w:ascii="Times New Roman" w:hAnsi="Times New Roman"/>
          <w:sz w:val="24"/>
          <w:szCs w:val="24"/>
        </w:rPr>
        <w:t xml:space="preserve"> </w:t>
      </w:r>
      <w:r w:rsidR="008272E7">
        <w:rPr>
          <w:rFonts w:ascii="Times New Roman" w:hAnsi="Times New Roman"/>
          <w:sz w:val="24"/>
          <w:szCs w:val="24"/>
        </w:rPr>
        <w:t>января 2025</w:t>
      </w:r>
      <w:r>
        <w:rPr>
          <w:rFonts w:ascii="Times New Roman" w:hAnsi="Times New Roman"/>
          <w:sz w:val="24"/>
          <w:szCs w:val="24"/>
        </w:rPr>
        <w:t xml:space="preserve"> года  № </w:t>
      </w:r>
      <w:r w:rsidR="00937E25">
        <w:rPr>
          <w:rFonts w:ascii="Times New Roman" w:hAnsi="Times New Roman"/>
          <w:sz w:val="24"/>
          <w:szCs w:val="24"/>
        </w:rPr>
        <w:t>21</w:t>
      </w:r>
      <w:r>
        <w:rPr>
          <w:rFonts w:ascii="Times New Roman" w:hAnsi="Times New Roman"/>
          <w:sz w:val="24"/>
          <w:szCs w:val="24"/>
        </w:rPr>
        <w:t>-р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Нормативы затрат на оказание (выполнение) 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муниципальных услуг (работ) муниципальных учреждений 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культуры и дополнительного образования в сфере культуры,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необходимых для выполнения муниципальных заданий </w:t>
      </w:r>
    </w:p>
    <w:p w:rsidR="00962ABE" w:rsidRDefault="00962ABE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202</w:t>
      </w:r>
      <w:r w:rsidR="008272E7">
        <w:rPr>
          <w:rFonts w:ascii="Times New Roman" w:hAnsi="Times New Roman"/>
          <w:b/>
          <w:sz w:val="28"/>
          <w:szCs w:val="28"/>
        </w:rPr>
        <w:t>5</w:t>
      </w:r>
      <w:r w:rsidR="006A79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-</w:t>
      </w:r>
      <w:r w:rsidR="006A794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202</w:t>
      </w:r>
      <w:r w:rsidR="008272E7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 xml:space="preserve"> годы</w:t>
      </w:r>
    </w:p>
    <w:p w:rsidR="00F028DF" w:rsidRDefault="00F028DF" w:rsidP="00962ABE">
      <w:pPr>
        <w:pStyle w:val="ConsNormal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62ABE" w:rsidRDefault="00962ABE" w:rsidP="00962ABE">
      <w:pPr>
        <w:pStyle w:val="ConsNormal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2836"/>
        <w:gridCol w:w="1701"/>
        <w:gridCol w:w="1701"/>
        <w:gridCol w:w="1701"/>
        <w:gridCol w:w="1842"/>
      </w:tblGrid>
      <w:tr w:rsidR="00962ABE" w:rsidTr="00A2653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№ п/п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Pr="00A2653E" w:rsidRDefault="00962ABE">
            <w:pPr>
              <w:pStyle w:val="ConsNormal"/>
              <w:ind w:firstLine="34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Наименование</w:t>
            </w:r>
          </w:p>
          <w:p w:rsidR="00962ABE" w:rsidRPr="00A2653E" w:rsidRDefault="00962ABE">
            <w:pPr>
              <w:pStyle w:val="ConsNormal"/>
              <w:ind w:firstLine="34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 xml:space="preserve"> услуг (работ)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 xml:space="preserve">Норматив затрат </w:t>
            </w:r>
          </w:p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на единицу услуги (работы)</w:t>
            </w:r>
          </w:p>
          <w:p w:rsidR="00962ABE" w:rsidRPr="00A2653E" w:rsidRDefault="00962ABE" w:rsidP="008272E7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202</w:t>
            </w:r>
            <w:r w:rsidR="008272E7" w:rsidRPr="00A2653E">
              <w:rPr>
                <w:rFonts w:ascii="Times New Roman" w:hAnsi="Times New Roman"/>
              </w:rPr>
              <w:t>5</w:t>
            </w:r>
            <w:r w:rsidRPr="00A2653E">
              <w:rPr>
                <w:rFonts w:ascii="Times New Roman" w:hAnsi="Times New Roman"/>
              </w:rPr>
              <w:t xml:space="preserve"> г.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 xml:space="preserve">Норматив затрат </w:t>
            </w:r>
          </w:p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на единицу услуги (работы)</w:t>
            </w:r>
          </w:p>
          <w:p w:rsidR="00962ABE" w:rsidRPr="00A2653E" w:rsidRDefault="00962ABE" w:rsidP="008272E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2653E">
              <w:rPr>
                <w:rFonts w:ascii="Times New Roman" w:hAnsi="Times New Roman"/>
              </w:rPr>
              <w:t>202</w:t>
            </w:r>
            <w:r w:rsidR="008272E7" w:rsidRPr="00A2653E">
              <w:rPr>
                <w:rFonts w:ascii="Times New Roman" w:hAnsi="Times New Roman"/>
              </w:rPr>
              <w:t>6</w:t>
            </w:r>
            <w:r w:rsidRPr="00A2653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 xml:space="preserve">Норматив затрат </w:t>
            </w:r>
          </w:p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на единицу услуги (работы)</w:t>
            </w:r>
          </w:p>
          <w:p w:rsidR="00962ABE" w:rsidRPr="00A2653E" w:rsidRDefault="00962ABE" w:rsidP="008272E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A2653E">
              <w:rPr>
                <w:rFonts w:ascii="Times New Roman" w:hAnsi="Times New Roman"/>
              </w:rPr>
              <w:t>202</w:t>
            </w:r>
            <w:r w:rsidR="008272E7" w:rsidRPr="00A2653E">
              <w:rPr>
                <w:rFonts w:ascii="Times New Roman" w:hAnsi="Times New Roman"/>
              </w:rPr>
              <w:t>7</w:t>
            </w:r>
            <w:r w:rsidRPr="00A2653E">
              <w:rPr>
                <w:rFonts w:ascii="Times New Roman" w:hAnsi="Times New Roman"/>
              </w:rPr>
              <w:t xml:space="preserve"> 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  <w:bCs/>
              </w:rPr>
              <w:t>Наименование муниципального учреждения</w:t>
            </w:r>
          </w:p>
        </w:tc>
      </w:tr>
      <w:tr w:rsidR="00962ABE" w:rsidTr="00A2653E">
        <w:trPr>
          <w:trHeight w:val="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1.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 w:rsidP="00A2653E">
            <w:pPr>
              <w:pStyle w:val="ConsNormal"/>
              <w:ind w:left="34" w:firstLine="0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  <w:bCs/>
              </w:rPr>
              <w:t>Реализация дополнительных общеразвивающих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8272E7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395,58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8272E7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395,58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8272E7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395,58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 w:rsidP="00F028DF">
            <w:pPr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A265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Муниципальное бюджетное учреждение дополнительного образования </w:t>
            </w:r>
            <w:r w:rsidR="00A265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A265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«ДШИ имени </w:t>
            </w:r>
            <w:r w:rsidR="00A265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</w:t>
            </w:r>
            <w:r w:rsidRPr="00A2653E">
              <w:rPr>
                <w:rFonts w:ascii="Times New Roman" w:hAnsi="Times New Roman" w:cs="Times New Roman"/>
                <w:bCs/>
                <w:sz w:val="20"/>
                <w:szCs w:val="20"/>
              </w:rPr>
              <w:t>С.Л. Сметанина»</w:t>
            </w:r>
          </w:p>
        </w:tc>
      </w:tr>
      <w:tr w:rsidR="00962ABE" w:rsidTr="00A2653E">
        <w:trPr>
          <w:trHeight w:val="80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2.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 w:rsidP="00A2653E">
            <w:pPr>
              <w:pStyle w:val="ConsNormal"/>
              <w:ind w:left="34" w:firstLine="0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  <w:bCs/>
              </w:rPr>
              <w:t>Реализация дополнительных предпрофессиональных общеобразовательных программ в области искусств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8272E7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395,58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8272E7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395,58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8272E7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395,58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>
            <w:pP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962ABE" w:rsidTr="009611F1">
        <w:trPr>
          <w:trHeight w:val="131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3.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 w:rsidP="00A2653E">
            <w:pPr>
              <w:pStyle w:val="ConsNormal"/>
              <w:ind w:left="34" w:firstLine="0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Организация деятельности клубных формирований</w:t>
            </w:r>
          </w:p>
          <w:p w:rsidR="00962ABE" w:rsidRPr="00A2653E" w:rsidRDefault="00962ABE" w:rsidP="00A2653E">
            <w:pPr>
              <w:pStyle w:val="ConsNormal"/>
              <w:ind w:left="34" w:firstLine="0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и формирований самодеятельного народного творчества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AB1D42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153 068,00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AB1D42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150 123,00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23062C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150 123,00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F1" w:rsidRDefault="009611F1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962ABE" w:rsidRPr="00A2653E" w:rsidRDefault="00962AB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53E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культуры «</w:t>
            </w:r>
            <w:r w:rsidR="00C34D52" w:rsidRPr="00A2653E">
              <w:rPr>
                <w:rFonts w:ascii="Times New Roman" w:hAnsi="Times New Roman" w:cs="Times New Roman"/>
                <w:bCs/>
                <w:sz w:val="20"/>
                <w:szCs w:val="20"/>
              </w:rPr>
              <w:t>Красноборский</w:t>
            </w:r>
            <w:r w:rsidRPr="00A265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центр</w:t>
            </w:r>
            <w:r w:rsidR="00C34D52" w:rsidRPr="00A2653E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культуры</w:t>
            </w:r>
            <w:r w:rsidRPr="00A2653E">
              <w:rPr>
                <w:rFonts w:ascii="Times New Roman" w:hAnsi="Times New Roman" w:cs="Times New Roman"/>
                <w:bCs/>
                <w:sz w:val="20"/>
                <w:szCs w:val="20"/>
              </w:rPr>
              <w:t>»</w:t>
            </w:r>
          </w:p>
          <w:p w:rsidR="00962ABE" w:rsidRPr="00A2653E" w:rsidRDefault="00962ABE">
            <w:pPr>
              <w:pStyle w:val="ConsNormal"/>
              <w:jc w:val="center"/>
              <w:rPr>
                <w:rFonts w:ascii="Times New Roman" w:hAnsi="Times New Roman"/>
              </w:rPr>
            </w:pPr>
          </w:p>
        </w:tc>
      </w:tr>
      <w:tr w:rsidR="00962ABE" w:rsidTr="0023062C">
        <w:trPr>
          <w:trHeight w:val="563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4.</w:t>
            </w:r>
          </w:p>
        </w:tc>
        <w:tc>
          <w:tcPr>
            <w:tcW w:w="2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 w:rsidP="00A2653E">
            <w:pPr>
              <w:pStyle w:val="ConsNormal"/>
              <w:ind w:left="34" w:firstLine="0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Организация и проведение культурно-массовых мероприятий</w:t>
            </w:r>
            <w:r w:rsidR="007413CC" w:rsidRPr="00A2653E">
              <w:rPr>
                <w:rFonts w:ascii="Times New Roman" w:hAnsi="Times New Roman"/>
              </w:rPr>
              <w:t xml:space="preserve"> (бесплатно/платно)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2ABE" w:rsidRPr="0023062C" w:rsidRDefault="00AB1D42" w:rsidP="00AB1D42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062C">
              <w:rPr>
                <w:rFonts w:ascii="Times New Roman" w:eastAsia="Times New Roman" w:hAnsi="Times New Roman"/>
                <w:sz w:val="20"/>
                <w:szCs w:val="20"/>
              </w:rPr>
              <w:t>66 727,00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2ABE" w:rsidRPr="0023062C" w:rsidRDefault="00AB1D42" w:rsidP="00230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062C">
              <w:rPr>
                <w:rFonts w:ascii="Times New Roman" w:eastAsia="Times New Roman" w:hAnsi="Times New Roman"/>
                <w:sz w:val="20"/>
                <w:szCs w:val="20"/>
              </w:rPr>
              <w:t>65 902,00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2ABE" w:rsidRPr="0023062C" w:rsidRDefault="0023062C" w:rsidP="0023062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062C">
              <w:rPr>
                <w:rFonts w:ascii="Times New Roman" w:eastAsia="Times New Roman" w:hAnsi="Times New Roman"/>
                <w:sz w:val="20"/>
                <w:szCs w:val="20"/>
              </w:rPr>
              <w:t>65 902,00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ABE" w:rsidTr="00A2653E">
        <w:trPr>
          <w:trHeight w:val="609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>
            <w:pPr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 w:rsidP="00A2653E">
            <w:pPr>
              <w:ind w:left="34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2ABE" w:rsidRPr="0023062C" w:rsidRDefault="00AB1D42" w:rsidP="007413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062C">
              <w:rPr>
                <w:rFonts w:ascii="Times New Roman" w:eastAsia="Times New Roman" w:hAnsi="Times New Roman"/>
                <w:sz w:val="20"/>
                <w:szCs w:val="20"/>
              </w:rPr>
              <w:t>22 242,00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2ABE" w:rsidRPr="0023062C" w:rsidRDefault="00AB1D42" w:rsidP="007413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062C">
              <w:rPr>
                <w:rFonts w:ascii="Times New Roman" w:eastAsia="Times New Roman" w:hAnsi="Times New Roman"/>
                <w:sz w:val="20"/>
                <w:szCs w:val="20"/>
              </w:rPr>
              <w:t>21 967,00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962ABE" w:rsidRPr="0023062C" w:rsidRDefault="0023062C" w:rsidP="007413CC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23062C">
              <w:rPr>
                <w:rFonts w:ascii="Times New Roman" w:eastAsia="Times New Roman" w:hAnsi="Times New Roman"/>
                <w:sz w:val="20"/>
                <w:szCs w:val="20"/>
              </w:rPr>
              <w:t>21 967,00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ABE" w:rsidTr="00A2653E">
        <w:trPr>
          <w:trHeight w:val="5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5.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 w:rsidP="00A2653E">
            <w:pPr>
              <w:pStyle w:val="ConsNormal"/>
              <w:ind w:left="34" w:firstLine="0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Показ кинофильмов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AB1D42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1 086,00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AB1D42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1 044,00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23062C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1 044,00</w:t>
            </w:r>
          </w:p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62ABE" w:rsidTr="00A2653E">
        <w:trPr>
          <w:trHeight w:val="14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6.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 w:rsidP="00A2653E">
            <w:pPr>
              <w:pStyle w:val="ConsNormal"/>
              <w:ind w:left="34" w:firstLine="0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Библиотечное, библиографическое и информационное обслуживание пользователей библиотеки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8272E7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167,62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8272E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062C">
              <w:rPr>
                <w:rFonts w:ascii="Times New Roman" w:hAnsi="Times New Roman"/>
                <w:bCs/>
              </w:rPr>
              <w:t>164,35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23062C" w:rsidRDefault="008272E7">
            <w:pPr>
              <w:pStyle w:val="ConsNormal"/>
              <w:ind w:firstLine="0"/>
              <w:jc w:val="center"/>
              <w:rPr>
                <w:rFonts w:ascii="Times New Roman" w:hAnsi="Times New Roman"/>
                <w:bCs/>
              </w:rPr>
            </w:pPr>
            <w:r w:rsidRPr="0023062C">
              <w:rPr>
                <w:rFonts w:ascii="Times New Roman" w:hAnsi="Times New Roman"/>
                <w:bCs/>
              </w:rPr>
              <w:t>164,35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2ABE" w:rsidRPr="00A2653E" w:rsidRDefault="00962ABE" w:rsidP="00C34D52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  <w:bCs/>
              </w:rPr>
              <w:t>Муниципальное  бюджетное учреждение  «</w:t>
            </w:r>
            <w:r w:rsidR="00C34D52" w:rsidRPr="00A2653E">
              <w:rPr>
                <w:rFonts w:ascii="Times New Roman" w:hAnsi="Times New Roman"/>
                <w:bCs/>
              </w:rPr>
              <w:t>Красноборская библиотечная система</w:t>
            </w:r>
            <w:r w:rsidRPr="00A2653E">
              <w:rPr>
                <w:rFonts w:ascii="Times New Roman" w:hAnsi="Times New Roman"/>
                <w:bCs/>
              </w:rPr>
              <w:t>»</w:t>
            </w:r>
          </w:p>
        </w:tc>
      </w:tr>
      <w:tr w:rsidR="009611F1" w:rsidTr="009611F1">
        <w:trPr>
          <w:trHeight w:val="112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1F1" w:rsidRPr="00A2653E" w:rsidRDefault="009611F1" w:rsidP="00447413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>7.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1F1" w:rsidRPr="00A2653E" w:rsidRDefault="009611F1" w:rsidP="00A2653E">
            <w:pPr>
              <w:pStyle w:val="ConsNormal"/>
              <w:ind w:left="34" w:firstLine="0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 xml:space="preserve">Публичный показ музейных предметов, музейных коллекций </w:t>
            </w:r>
            <w:r>
              <w:rPr>
                <w:rFonts w:ascii="Times New Roman" w:hAnsi="Times New Roman"/>
              </w:rPr>
              <w:t xml:space="preserve">             </w:t>
            </w:r>
            <w:r w:rsidRPr="00A2653E">
              <w:rPr>
                <w:rFonts w:ascii="Times New Roman" w:hAnsi="Times New Roman"/>
              </w:rPr>
              <w:t>(экспозиции, выставки)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1F1" w:rsidRPr="0023062C" w:rsidRDefault="009611F1" w:rsidP="00447413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619,27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1F1" w:rsidRPr="0023062C" w:rsidRDefault="009611F1" w:rsidP="00447413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613,67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9611F1" w:rsidRPr="0023062C" w:rsidRDefault="009611F1" w:rsidP="00447413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613,67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611F1" w:rsidRPr="00A2653E" w:rsidRDefault="009611F1" w:rsidP="0044741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653E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бюджетное учреждение культуры «КИМХМ им. С.И. Тупицына»</w:t>
            </w:r>
          </w:p>
        </w:tc>
      </w:tr>
      <w:tr w:rsidR="009611F1" w:rsidTr="009611F1">
        <w:trPr>
          <w:trHeight w:val="111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1F1" w:rsidRPr="00A2653E" w:rsidRDefault="009611F1" w:rsidP="00447413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1F1" w:rsidRPr="00A2653E" w:rsidRDefault="009611F1" w:rsidP="00A2653E">
            <w:pPr>
              <w:pStyle w:val="ConsNormal"/>
              <w:ind w:left="34" w:firstLine="0"/>
              <w:rPr>
                <w:rFonts w:ascii="Times New Roman" w:hAnsi="Times New Roman"/>
              </w:rPr>
            </w:pPr>
            <w:r w:rsidRPr="00A2653E">
              <w:rPr>
                <w:rFonts w:ascii="Times New Roman" w:hAnsi="Times New Roman"/>
              </w:rPr>
              <w:t xml:space="preserve">Публичный показ музейных предметов, музейных коллекций </w:t>
            </w:r>
            <w:r>
              <w:rPr>
                <w:rFonts w:ascii="Times New Roman" w:hAnsi="Times New Roman"/>
              </w:rPr>
              <w:t xml:space="preserve">                         </w:t>
            </w:r>
            <w:r w:rsidRPr="00A2653E">
              <w:rPr>
                <w:rFonts w:ascii="Times New Roman" w:hAnsi="Times New Roman"/>
              </w:rPr>
              <w:t>(сеть Интернет, публикации)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1F1" w:rsidRPr="0023062C" w:rsidRDefault="009611F1" w:rsidP="00195D95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119,51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1F1" w:rsidRPr="0023062C" w:rsidRDefault="009611F1" w:rsidP="00195D95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118,35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611F1" w:rsidRPr="0023062C" w:rsidRDefault="009611F1" w:rsidP="00195D95">
            <w:pPr>
              <w:pStyle w:val="ConsNormal"/>
              <w:ind w:firstLine="0"/>
              <w:jc w:val="center"/>
              <w:rPr>
                <w:rFonts w:ascii="Times New Roman" w:hAnsi="Times New Roman"/>
              </w:rPr>
            </w:pPr>
            <w:r w:rsidRPr="0023062C">
              <w:rPr>
                <w:rFonts w:ascii="Times New Roman" w:hAnsi="Times New Roman"/>
              </w:rPr>
              <w:t>118,35</w:t>
            </w: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11F1" w:rsidRPr="00A2653E" w:rsidRDefault="009611F1" w:rsidP="00447413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422979" w:rsidRPr="00962ABE" w:rsidRDefault="00422979" w:rsidP="00962ABE">
      <w:pPr>
        <w:tabs>
          <w:tab w:val="left" w:pos="8100"/>
        </w:tabs>
      </w:pPr>
    </w:p>
    <w:sectPr w:rsidR="00422979" w:rsidRPr="00962ABE" w:rsidSect="00A2653E">
      <w:pgSz w:w="11906" w:h="16838"/>
      <w:pgMar w:top="567" w:right="850" w:bottom="426" w:left="1701" w:header="708" w:footer="97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E2" w:rsidRDefault="007624E2" w:rsidP="00980558">
      <w:pPr>
        <w:spacing w:after="0" w:line="240" w:lineRule="auto"/>
      </w:pPr>
      <w:r>
        <w:separator/>
      </w:r>
    </w:p>
  </w:endnote>
  <w:endnote w:type="continuationSeparator" w:id="1">
    <w:p w:rsidR="007624E2" w:rsidRDefault="007624E2" w:rsidP="009805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E2" w:rsidRDefault="007624E2" w:rsidP="00980558">
      <w:pPr>
        <w:spacing w:after="0" w:line="240" w:lineRule="auto"/>
      </w:pPr>
      <w:r>
        <w:separator/>
      </w:r>
    </w:p>
  </w:footnote>
  <w:footnote w:type="continuationSeparator" w:id="1">
    <w:p w:rsidR="007624E2" w:rsidRDefault="007624E2" w:rsidP="009805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98323F"/>
    <w:multiLevelType w:val="hybridMultilevel"/>
    <w:tmpl w:val="A9720596"/>
    <w:lvl w:ilvl="0" w:tplc="83C22620">
      <w:start w:val="1"/>
      <w:numFmt w:val="decimal"/>
      <w:lvlText w:val="%1."/>
      <w:lvlJc w:val="left"/>
      <w:pPr>
        <w:tabs>
          <w:tab w:val="num" w:pos="1905"/>
        </w:tabs>
        <w:ind w:left="19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23139"/>
    <w:rsid w:val="00063B1D"/>
    <w:rsid w:val="000646C3"/>
    <w:rsid w:val="000C14A6"/>
    <w:rsid w:val="000C1DB9"/>
    <w:rsid w:val="000E4948"/>
    <w:rsid w:val="000F0F76"/>
    <w:rsid w:val="00130F58"/>
    <w:rsid w:val="001622F0"/>
    <w:rsid w:val="00177A47"/>
    <w:rsid w:val="00177E57"/>
    <w:rsid w:val="00184489"/>
    <w:rsid w:val="001D3F39"/>
    <w:rsid w:val="00200651"/>
    <w:rsid w:val="00201170"/>
    <w:rsid w:val="0022239E"/>
    <w:rsid w:val="0023062C"/>
    <w:rsid w:val="00281E44"/>
    <w:rsid w:val="002F7AAA"/>
    <w:rsid w:val="00300EB8"/>
    <w:rsid w:val="00384C59"/>
    <w:rsid w:val="00422979"/>
    <w:rsid w:val="0047179A"/>
    <w:rsid w:val="004B2368"/>
    <w:rsid w:val="004B7D34"/>
    <w:rsid w:val="0050641F"/>
    <w:rsid w:val="005122F5"/>
    <w:rsid w:val="00546F50"/>
    <w:rsid w:val="00567F9D"/>
    <w:rsid w:val="00570C9F"/>
    <w:rsid w:val="005777FF"/>
    <w:rsid w:val="00597DE5"/>
    <w:rsid w:val="005A309C"/>
    <w:rsid w:val="00616D34"/>
    <w:rsid w:val="00622C01"/>
    <w:rsid w:val="00623139"/>
    <w:rsid w:val="006A794A"/>
    <w:rsid w:val="00725EF1"/>
    <w:rsid w:val="0073572E"/>
    <w:rsid w:val="007413CC"/>
    <w:rsid w:val="00741F40"/>
    <w:rsid w:val="007624E2"/>
    <w:rsid w:val="00772C45"/>
    <w:rsid w:val="008272E7"/>
    <w:rsid w:val="008363FC"/>
    <w:rsid w:val="00886A61"/>
    <w:rsid w:val="00937E25"/>
    <w:rsid w:val="009611F1"/>
    <w:rsid w:val="00962ABE"/>
    <w:rsid w:val="00980558"/>
    <w:rsid w:val="009B136B"/>
    <w:rsid w:val="00A2653E"/>
    <w:rsid w:val="00AB1D42"/>
    <w:rsid w:val="00AE1012"/>
    <w:rsid w:val="00AE4123"/>
    <w:rsid w:val="00AF28A5"/>
    <w:rsid w:val="00B27238"/>
    <w:rsid w:val="00B47721"/>
    <w:rsid w:val="00BA7146"/>
    <w:rsid w:val="00BC4466"/>
    <w:rsid w:val="00BE03DB"/>
    <w:rsid w:val="00C34D52"/>
    <w:rsid w:val="00C67A22"/>
    <w:rsid w:val="00C9323D"/>
    <w:rsid w:val="00CE5C66"/>
    <w:rsid w:val="00CF21B7"/>
    <w:rsid w:val="00D13A1B"/>
    <w:rsid w:val="00D27876"/>
    <w:rsid w:val="00D433E5"/>
    <w:rsid w:val="00DA36BC"/>
    <w:rsid w:val="00DB1DA2"/>
    <w:rsid w:val="00DC0935"/>
    <w:rsid w:val="00DC5E8D"/>
    <w:rsid w:val="00EF37B7"/>
    <w:rsid w:val="00EF6DF8"/>
    <w:rsid w:val="00F028DF"/>
    <w:rsid w:val="00F02C2B"/>
    <w:rsid w:val="00F519BC"/>
    <w:rsid w:val="00F94CA6"/>
    <w:rsid w:val="00FA118B"/>
    <w:rsid w:val="00FD769C"/>
    <w:rsid w:val="00FE0E3E"/>
    <w:rsid w:val="00FE195B"/>
    <w:rsid w:val="00FF2A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09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Nonformat">
    <w:name w:val="ConsPlusNonformat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A30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A30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309C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122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</w:rPr>
  </w:style>
  <w:style w:type="paragraph" w:customStyle="1" w:styleId="a5">
    <w:name w:val="Знак"/>
    <w:basedOn w:val="a"/>
    <w:rsid w:val="005122F5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styleId="a6">
    <w:name w:val="No Spacing"/>
    <w:uiPriority w:val="1"/>
    <w:qFormat/>
    <w:rsid w:val="005122F5"/>
    <w:pPr>
      <w:spacing w:after="0" w:line="240" w:lineRule="auto"/>
    </w:pPr>
  </w:style>
  <w:style w:type="paragraph" w:styleId="a7">
    <w:name w:val="header"/>
    <w:basedOn w:val="a"/>
    <w:link w:val="a8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980558"/>
  </w:style>
  <w:style w:type="paragraph" w:styleId="a9">
    <w:name w:val="footer"/>
    <w:basedOn w:val="a"/>
    <w:link w:val="aa"/>
    <w:uiPriority w:val="99"/>
    <w:semiHidden/>
    <w:unhideWhenUsed/>
    <w:rsid w:val="009805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0558"/>
  </w:style>
  <w:style w:type="paragraph" w:styleId="ab">
    <w:name w:val="Normal (Web)"/>
    <w:basedOn w:val="a"/>
    <w:semiHidden/>
    <w:unhideWhenUsed/>
    <w:rsid w:val="00D278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unhideWhenUsed/>
    <w:rsid w:val="00D2787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Основной текст Знак"/>
    <w:basedOn w:val="a0"/>
    <w:link w:val="ac"/>
    <w:rsid w:val="00D2787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35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LTURA2\Desktop\&#1052;&#1054;&#1048;%20&#1044;&#1054;&#1050;&#1059;&#1052;&#1045;&#1053;&#1058;&#1067;\&#1056;&#1072;&#1089;&#1087;&#1086;&#1088;&#1103;&#1078;&#1077;&#1085;&#1080;&#1103;%202024\&#1056;&#1072;&#1089;&#1087;&#1086;&#1088;&#1103;&#1078;&#1077;&#1085;&#1080;&#1077;_%20-%20&#1082;&#1086;&#1087;&#1080;&#1103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B3E93-40D5-4086-8C96-C5C97BB3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Распоряжение_ - копия</Template>
  <TotalTime>163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KULTURA2</dc:creator>
  <cp:lastModifiedBy>KULTURA2</cp:lastModifiedBy>
  <cp:revision>40</cp:revision>
  <cp:lastPrinted>2025-01-27T11:54:00Z</cp:lastPrinted>
  <dcterms:created xsi:type="dcterms:W3CDTF">2024-01-19T06:48:00Z</dcterms:created>
  <dcterms:modified xsi:type="dcterms:W3CDTF">2025-01-27T11:55:00Z</dcterms:modified>
</cp:coreProperties>
</file>