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8579E" w:rsidRDefault="005A309C" w:rsidP="00232B3D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noProof/>
          <w:color w:val="000000"/>
          <w:sz w:val="26"/>
          <w:szCs w:val="26"/>
        </w:rPr>
        <w:drawing>
          <wp:inline distT="0" distB="0" distL="0" distR="0">
            <wp:extent cx="360000" cy="439400"/>
            <wp:effectExtent l="19050" t="0" r="1950" b="0"/>
            <wp:docPr id="3" name="Рисунок 1" descr="C:\Users\User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309C" w:rsidRDefault="005A309C" w:rsidP="00232B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АДМИНИСТРАЦИЯ КРАСНОБО</w:t>
      </w:r>
      <w:r w:rsidR="00F94823">
        <w:rPr>
          <w:rFonts w:ascii="Times New Roman" w:hAnsi="Times New Roman" w:cs="Times New Roman"/>
          <w:b/>
          <w:sz w:val="26"/>
          <w:szCs w:val="26"/>
        </w:rPr>
        <w:t>Р</w:t>
      </w:r>
      <w:r w:rsidRPr="005A309C">
        <w:rPr>
          <w:rFonts w:ascii="Times New Roman" w:hAnsi="Times New Roman" w:cs="Times New Roman"/>
          <w:b/>
          <w:sz w:val="26"/>
          <w:szCs w:val="26"/>
        </w:rPr>
        <w:t>СКОГО МУНИЦИПАЛЬНОГО ОКРУГА</w:t>
      </w:r>
    </w:p>
    <w:p w:rsidR="005A309C" w:rsidRDefault="005A309C" w:rsidP="00232B3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АРХАНГЕЛЬСКОЙ ОБЛАСТИ</w:t>
      </w:r>
    </w:p>
    <w:p w:rsidR="00232B3D" w:rsidRPr="005A309C" w:rsidRDefault="00232B3D" w:rsidP="00232B3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A309C" w:rsidRDefault="005A309C" w:rsidP="00BD3209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5A309C">
        <w:rPr>
          <w:rFonts w:ascii="Times New Roman" w:hAnsi="Times New Roman" w:cs="Times New Roman"/>
          <w:b/>
          <w:noProof/>
          <w:sz w:val="28"/>
          <w:szCs w:val="28"/>
        </w:rPr>
        <w:t>П О С Т А Н О В Л Е Н И Е</w:t>
      </w:r>
    </w:p>
    <w:p w:rsidR="00BD3209" w:rsidRPr="005A309C" w:rsidRDefault="00BD3209" w:rsidP="00BD3209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5A309C" w:rsidRDefault="00113E0F" w:rsidP="00BD32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77896">
        <w:rPr>
          <w:rFonts w:ascii="Times New Roman" w:hAnsi="Times New Roman" w:cs="Times New Roman"/>
          <w:sz w:val="28"/>
          <w:szCs w:val="28"/>
        </w:rPr>
        <w:t xml:space="preserve">т </w:t>
      </w:r>
      <w:r w:rsidR="00891AC8">
        <w:rPr>
          <w:rFonts w:ascii="Times New Roman" w:hAnsi="Times New Roman" w:cs="Times New Roman"/>
          <w:sz w:val="28"/>
          <w:szCs w:val="28"/>
        </w:rPr>
        <w:t>13</w:t>
      </w:r>
      <w:r w:rsidR="00840AD2">
        <w:rPr>
          <w:rFonts w:ascii="Times New Roman" w:hAnsi="Times New Roman" w:cs="Times New Roman"/>
          <w:sz w:val="28"/>
          <w:szCs w:val="28"/>
        </w:rPr>
        <w:t xml:space="preserve"> </w:t>
      </w:r>
      <w:r w:rsidR="00891AC8">
        <w:rPr>
          <w:rFonts w:ascii="Times New Roman" w:hAnsi="Times New Roman" w:cs="Times New Roman"/>
          <w:sz w:val="28"/>
          <w:szCs w:val="28"/>
        </w:rPr>
        <w:t>янва</w:t>
      </w:r>
      <w:r w:rsidR="00840AD2">
        <w:rPr>
          <w:rFonts w:ascii="Times New Roman" w:hAnsi="Times New Roman" w:cs="Times New Roman"/>
          <w:sz w:val="28"/>
          <w:szCs w:val="28"/>
        </w:rPr>
        <w:t>ря</w:t>
      </w:r>
      <w:r w:rsidR="00A50298">
        <w:rPr>
          <w:rFonts w:ascii="Times New Roman" w:hAnsi="Times New Roman" w:cs="Times New Roman"/>
          <w:sz w:val="28"/>
          <w:szCs w:val="28"/>
        </w:rPr>
        <w:t xml:space="preserve"> 20</w:t>
      </w:r>
      <w:r w:rsidR="00EF4BBD">
        <w:rPr>
          <w:rFonts w:ascii="Times New Roman" w:hAnsi="Times New Roman" w:cs="Times New Roman"/>
          <w:sz w:val="28"/>
          <w:szCs w:val="28"/>
        </w:rPr>
        <w:t>2</w:t>
      </w:r>
      <w:r w:rsidR="00891AC8">
        <w:rPr>
          <w:rFonts w:ascii="Times New Roman" w:hAnsi="Times New Roman" w:cs="Times New Roman"/>
          <w:sz w:val="28"/>
          <w:szCs w:val="28"/>
        </w:rPr>
        <w:t>5</w:t>
      </w:r>
      <w:r w:rsidR="00A5029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5A309C" w:rsidRPr="00232B3D">
        <w:rPr>
          <w:rFonts w:ascii="Times New Roman" w:hAnsi="Times New Roman" w:cs="Times New Roman"/>
          <w:sz w:val="28"/>
          <w:szCs w:val="28"/>
        </w:rPr>
        <w:t xml:space="preserve">№ </w:t>
      </w:r>
      <w:r w:rsidR="00891AC8">
        <w:rPr>
          <w:rFonts w:ascii="Times New Roman" w:hAnsi="Times New Roman" w:cs="Times New Roman"/>
          <w:sz w:val="28"/>
          <w:szCs w:val="28"/>
        </w:rPr>
        <w:t>6</w:t>
      </w:r>
    </w:p>
    <w:p w:rsidR="00BD3209" w:rsidRDefault="00BD3209" w:rsidP="00BD32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3209" w:rsidRPr="00232B3D" w:rsidRDefault="00BD3209" w:rsidP="00BD32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20F2" w:rsidRDefault="001020F2" w:rsidP="00BD320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с. Красноборск</w:t>
      </w:r>
    </w:p>
    <w:p w:rsidR="00BD3209" w:rsidRDefault="00BD3209" w:rsidP="00BD3209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D3209" w:rsidRDefault="00BD3209" w:rsidP="00BD3209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B49E1" w:rsidRDefault="00EF4BBD" w:rsidP="00BD3209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 внесении изме</w:t>
      </w:r>
      <w:r w:rsidR="005B49E1">
        <w:rPr>
          <w:rFonts w:ascii="Times New Roman" w:hAnsi="Times New Roman" w:cs="Times New Roman"/>
          <w:color w:val="000000"/>
          <w:sz w:val="28"/>
          <w:szCs w:val="28"/>
        </w:rPr>
        <w:t>нений в муниципальную программу</w:t>
      </w:r>
    </w:p>
    <w:p w:rsidR="005B49E1" w:rsidRDefault="00EF4BBD" w:rsidP="00EF4BBD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«Комплексн</w:t>
      </w:r>
      <w:r w:rsidR="005B49E1">
        <w:rPr>
          <w:rFonts w:ascii="Times New Roman" w:hAnsi="Times New Roman" w:cs="Times New Roman"/>
          <w:color w:val="000000"/>
          <w:sz w:val="28"/>
          <w:szCs w:val="28"/>
        </w:rPr>
        <w:t>ое развитие сельских территорий</w:t>
      </w:r>
    </w:p>
    <w:p w:rsidR="005A309C" w:rsidRPr="005A309C" w:rsidRDefault="00EF4BBD" w:rsidP="00EF4BBD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Красноборского муниципального округа»</w:t>
      </w:r>
      <w:r w:rsidR="005A309C" w:rsidRPr="005A30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A309C" w:rsidRDefault="005A309C" w:rsidP="00072D0B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77896" w:rsidRPr="005A309C" w:rsidRDefault="00A77896" w:rsidP="00072D0B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32B3D" w:rsidRPr="0008579E" w:rsidRDefault="005A309C" w:rsidP="00232B3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309C">
        <w:rPr>
          <w:rFonts w:ascii="Times New Roman" w:hAnsi="Times New Roman" w:cs="Times New Roman"/>
          <w:color w:val="000000"/>
          <w:sz w:val="28"/>
          <w:szCs w:val="28"/>
        </w:rPr>
        <w:t>В соответствии с</w:t>
      </w:r>
      <w:r w:rsidR="00EF4BBD">
        <w:rPr>
          <w:rFonts w:ascii="Times New Roman" w:hAnsi="Times New Roman" w:cs="Times New Roman"/>
          <w:color w:val="000000"/>
          <w:sz w:val="28"/>
          <w:szCs w:val="28"/>
        </w:rPr>
        <w:t xml:space="preserve"> Положением о муниципальных программах Красноборского муниципального округа Архангельской области, утвержденным постановлением администрации Красноборского муниципального округа от 22.12.2023 № 3, </w:t>
      </w:r>
      <w:r w:rsidRPr="005A309C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</w:t>
      </w:r>
      <w:r w:rsidRPr="005A309C">
        <w:rPr>
          <w:rFonts w:ascii="Times New Roman" w:hAnsi="Times New Roman" w:cs="Times New Roman"/>
          <w:sz w:val="28"/>
          <w:szCs w:val="28"/>
        </w:rPr>
        <w:t>Красноборского муниципального округа</w:t>
      </w:r>
      <w:r w:rsidR="0028148E">
        <w:rPr>
          <w:rFonts w:ascii="Times New Roman" w:hAnsi="Times New Roman" w:cs="Times New Roman"/>
          <w:sz w:val="28"/>
          <w:szCs w:val="28"/>
        </w:rPr>
        <w:t xml:space="preserve"> </w:t>
      </w:r>
      <w:r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A309C">
        <w:rPr>
          <w:rFonts w:ascii="Times New Roman" w:hAnsi="Times New Roman" w:cs="Times New Roman"/>
          <w:b/>
          <w:color w:val="000000"/>
          <w:sz w:val="28"/>
          <w:szCs w:val="28"/>
        </w:rPr>
        <w:t>с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A309C">
        <w:rPr>
          <w:rFonts w:ascii="Times New Roman" w:hAnsi="Times New Roman" w:cs="Times New Roman"/>
          <w:b/>
          <w:color w:val="000000"/>
          <w:sz w:val="28"/>
          <w:szCs w:val="28"/>
        </w:rPr>
        <w:t>т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н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л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A309C">
        <w:rPr>
          <w:rFonts w:ascii="Times New Roman" w:hAnsi="Times New Roman" w:cs="Times New Roman"/>
          <w:b/>
          <w:color w:val="000000"/>
          <w:sz w:val="28"/>
          <w:szCs w:val="28"/>
        </w:rPr>
        <w:t>я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е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A309C">
        <w:rPr>
          <w:rFonts w:ascii="Times New Roman" w:hAnsi="Times New Roman" w:cs="Times New Roman"/>
          <w:b/>
          <w:color w:val="000000"/>
          <w:sz w:val="28"/>
          <w:szCs w:val="28"/>
        </w:rPr>
        <w:t>т:</w:t>
      </w:r>
    </w:p>
    <w:p w:rsidR="005A309C" w:rsidRPr="00113E0F" w:rsidRDefault="0016225B" w:rsidP="00113E0F">
      <w:pPr>
        <w:pStyle w:val="ConsPlusNormal"/>
        <w:widowControl/>
        <w:numPr>
          <w:ilvl w:val="0"/>
          <w:numId w:val="1"/>
        </w:numPr>
        <w:tabs>
          <w:tab w:val="num" w:pos="1080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Внести в муниципальную программу «Комплексное развитие сельских территорий Красноборского муниципального округа», утвержденную </w:t>
      </w:r>
      <w:r w:rsidRPr="0016225B">
        <w:rPr>
          <w:rFonts w:ascii="Times New Roman" w:hAnsi="Times New Roman" w:cs="Times New Roman"/>
          <w:color w:val="000000"/>
          <w:sz w:val="28"/>
          <w:szCs w:val="28"/>
        </w:rPr>
        <w:t>постановлением администрации МО «Красноборский муниципальный район» от 29.10.2019 года № 524 (</w:t>
      </w:r>
      <w:r w:rsidR="005B49E1">
        <w:rPr>
          <w:rFonts w:ascii="Times New Roman" w:hAnsi="Times New Roman" w:cs="Times New Roman"/>
          <w:color w:val="000000"/>
          <w:sz w:val="28"/>
          <w:szCs w:val="28"/>
        </w:rPr>
        <w:t>в редакции</w:t>
      </w:r>
      <w:r w:rsidR="00113E0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</w:t>
      </w:r>
      <w:r w:rsidRPr="00113E0F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CE3B50" w:rsidRPr="00113E0F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113E0F">
        <w:rPr>
          <w:rFonts w:ascii="Times New Roman" w:hAnsi="Times New Roman" w:cs="Times New Roman"/>
          <w:color w:val="000000"/>
          <w:sz w:val="28"/>
          <w:szCs w:val="28"/>
        </w:rPr>
        <w:t>9.</w:t>
      </w:r>
      <w:r w:rsidR="00CE3B50" w:rsidRPr="00113E0F">
        <w:rPr>
          <w:rFonts w:ascii="Times New Roman" w:hAnsi="Times New Roman" w:cs="Times New Roman"/>
          <w:color w:val="000000"/>
          <w:sz w:val="28"/>
          <w:szCs w:val="28"/>
        </w:rPr>
        <w:t>01</w:t>
      </w:r>
      <w:r w:rsidRPr="00113E0F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CE3B50" w:rsidRPr="00113E0F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113E0F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CE3B50" w:rsidRPr="00113E0F">
        <w:rPr>
          <w:rFonts w:ascii="Times New Roman" w:hAnsi="Times New Roman" w:cs="Times New Roman"/>
          <w:color w:val="000000"/>
          <w:sz w:val="28"/>
          <w:szCs w:val="28"/>
        </w:rPr>
        <w:t>32</w:t>
      </w:r>
      <w:r w:rsidRPr="00113E0F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113E0F" w:rsidRPr="00113E0F">
        <w:rPr>
          <w:rFonts w:ascii="Times New Roman" w:hAnsi="Times New Roman" w:cs="Times New Roman"/>
          <w:color w:val="000000"/>
          <w:sz w:val="28"/>
          <w:szCs w:val="28"/>
        </w:rPr>
        <w:t xml:space="preserve">, с изменениями от </w:t>
      </w:r>
      <w:r w:rsidR="00113E0F">
        <w:rPr>
          <w:rFonts w:ascii="Times New Roman" w:hAnsi="Times New Roman" w:cs="Times New Roman"/>
          <w:color w:val="000000"/>
          <w:sz w:val="28"/>
          <w:szCs w:val="28"/>
        </w:rPr>
        <w:t>04.03.2024 № 183</w:t>
      </w:r>
      <w:r w:rsidR="0055524F">
        <w:rPr>
          <w:rFonts w:ascii="Times New Roman" w:hAnsi="Times New Roman" w:cs="Times New Roman"/>
          <w:color w:val="000000"/>
          <w:sz w:val="28"/>
          <w:szCs w:val="28"/>
        </w:rPr>
        <w:t>, 28.11.2024 № 1057</w:t>
      </w:r>
      <w:r w:rsidR="005A309C" w:rsidRPr="0011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3E0F">
        <w:rPr>
          <w:rFonts w:ascii="Times New Roman" w:hAnsi="Times New Roman" w:cs="Times New Roman"/>
          <w:color w:val="000000"/>
          <w:sz w:val="28"/>
          <w:szCs w:val="28"/>
        </w:rPr>
        <w:t>(далее – программа) следующие изменения:</w:t>
      </w:r>
    </w:p>
    <w:p w:rsidR="00C24D62" w:rsidRPr="00C24D62" w:rsidRDefault="00C24D62" w:rsidP="00C24D6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4D62"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16225B" w:rsidRPr="00C24D62">
        <w:rPr>
          <w:rFonts w:ascii="Times New Roman" w:hAnsi="Times New Roman" w:cs="Times New Roman"/>
          <w:color w:val="000000"/>
          <w:sz w:val="28"/>
          <w:szCs w:val="28"/>
        </w:rPr>
        <w:t>В паспорте программы</w:t>
      </w:r>
      <w:r w:rsidRPr="00C24D62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891AC8" w:rsidRDefault="00C24D62" w:rsidP="00C24D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4D53C7" w:rsidRPr="00C24D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графу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«Соисполнители муниципальной программы» изложить </w:t>
      </w:r>
      <w:r w:rsidR="006A49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следующей редакции:</w:t>
      </w:r>
    </w:p>
    <w:p w:rsidR="00C24D62" w:rsidRDefault="00C24D62" w:rsidP="00C24D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C24D62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Управление муниципального хозяйства администрации Красноборского муниципального округа, Черевковский территориальный отдел</w:t>
      </w:r>
      <w:r w:rsidR="00DC21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 Красноборского муниципального округа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</w:p>
    <w:p w:rsidR="00C24D62" w:rsidRDefault="00C24D62" w:rsidP="00C24D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 графе «Сроки и этапы реализации муниципальной программы» </w:t>
      </w:r>
      <w:r w:rsidR="00891AC8">
        <w:rPr>
          <w:rFonts w:ascii="Times New Roman" w:eastAsia="Times New Roman" w:hAnsi="Times New Roman" w:cs="Times New Roman"/>
          <w:color w:val="000000"/>
          <w:sz w:val="28"/>
          <w:szCs w:val="28"/>
        </w:rPr>
        <w:t>цифры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2023-2026 заменить </w:t>
      </w:r>
      <w:r w:rsidR="00891AC8">
        <w:rPr>
          <w:rFonts w:ascii="Times New Roman" w:eastAsia="Times New Roman" w:hAnsi="Times New Roman" w:cs="Times New Roman"/>
          <w:color w:val="000000"/>
          <w:sz w:val="28"/>
          <w:szCs w:val="28"/>
        </w:rPr>
        <w:t>цифрами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2024-2027; </w:t>
      </w:r>
    </w:p>
    <w:p w:rsidR="00891AC8" w:rsidRDefault="00C24D62" w:rsidP="00C24D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графу </w:t>
      </w:r>
      <w:r w:rsidR="004D53C7" w:rsidRPr="00C24D62">
        <w:rPr>
          <w:rFonts w:ascii="Times New Roman" w:eastAsia="Times New Roman" w:hAnsi="Times New Roman" w:cs="Times New Roman"/>
          <w:color w:val="000000"/>
          <w:sz w:val="28"/>
          <w:szCs w:val="28"/>
        </w:rPr>
        <w:t>«Объемы и источники финансирования муниципальной программы» изложить в следующей редакции:</w:t>
      </w:r>
    </w:p>
    <w:p w:rsidR="004D53C7" w:rsidRDefault="004D53C7" w:rsidP="00C24D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3E0F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113E0F" w:rsidRPr="00113E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общий объем финансирования  –  </w:t>
      </w:r>
      <w:r w:rsidR="00C24D62" w:rsidRPr="00C24D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13500374,36 </w:t>
      </w:r>
      <w:r w:rsidR="00113E0F" w:rsidRPr="00113E0F">
        <w:rPr>
          <w:rFonts w:ascii="Times New Roman" w:eastAsia="Times New Roman" w:hAnsi="Times New Roman" w:cs="Times New Roman"/>
          <w:color w:val="000000"/>
          <w:sz w:val="28"/>
          <w:szCs w:val="28"/>
        </w:rPr>
        <w:t>руб., в том числе:</w:t>
      </w:r>
      <w:r w:rsidR="00113E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13E0F" w:rsidRPr="00113E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средства федерального бюджета – </w:t>
      </w:r>
      <w:r w:rsidR="00C24D62" w:rsidRPr="00C24D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1880512,77 </w:t>
      </w:r>
      <w:r w:rsidR="00113E0F" w:rsidRPr="00113E0F">
        <w:rPr>
          <w:rFonts w:ascii="Times New Roman" w:eastAsia="Times New Roman" w:hAnsi="Times New Roman" w:cs="Times New Roman"/>
          <w:color w:val="000000"/>
          <w:sz w:val="28"/>
          <w:szCs w:val="28"/>
        </w:rPr>
        <w:t>руб.;</w:t>
      </w:r>
      <w:r w:rsidR="00113E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13E0F" w:rsidRPr="00113E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средства областного бюджета – </w:t>
      </w:r>
      <w:r w:rsidR="00C24D62" w:rsidRPr="00C24D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2725676,18 </w:t>
      </w:r>
      <w:r w:rsidR="00113E0F" w:rsidRPr="00113E0F">
        <w:rPr>
          <w:rFonts w:ascii="Times New Roman" w:eastAsia="Times New Roman" w:hAnsi="Times New Roman" w:cs="Times New Roman"/>
          <w:color w:val="000000"/>
          <w:sz w:val="28"/>
          <w:szCs w:val="28"/>
        </w:rPr>
        <w:t>руб.;</w:t>
      </w:r>
      <w:r w:rsidR="00113E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13E0F" w:rsidRPr="00113E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средства местного бюджета – </w:t>
      </w:r>
      <w:r w:rsidR="00C24D62" w:rsidRPr="00C24D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1557189,3 </w:t>
      </w:r>
      <w:r w:rsidR="00113E0F" w:rsidRPr="00113E0F">
        <w:rPr>
          <w:rFonts w:ascii="Times New Roman" w:eastAsia="Times New Roman" w:hAnsi="Times New Roman" w:cs="Times New Roman"/>
          <w:color w:val="000000"/>
          <w:sz w:val="28"/>
          <w:szCs w:val="28"/>
        </w:rPr>
        <w:t>руб.;</w:t>
      </w:r>
      <w:r w:rsidR="00113E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13E0F" w:rsidRPr="00C24D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иные источники – </w:t>
      </w:r>
      <w:r w:rsidR="00C24D62" w:rsidRPr="00C24D62">
        <w:rPr>
          <w:rFonts w:ascii="Times New Roman" w:eastAsia="Times New Roman" w:hAnsi="Times New Roman" w:cs="Times New Roman"/>
          <w:color w:val="000000"/>
          <w:sz w:val="28"/>
          <w:szCs w:val="28"/>
        </w:rPr>
        <w:t>7336996,11</w:t>
      </w:r>
      <w:r w:rsidR="00113E0F" w:rsidRPr="00C24D62">
        <w:rPr>
          <w:rFonts w:ascii="Times New Roman" w:eastAsia="Times New Roman" w:hAnsi="Times New Roman" w:cs="Times New Roman"/>
          <w:color w:val="000000"/>
          <w:sz w:val="28"/>
          <w:szCs w:val="28"/>
        </w:rPr>
        <w:t>руб</w:t>
      </w:r>
      <w:r w:rsidRPr="00113E0F">
        <w:rPr>
          <w:rFonts w:ascii="Times New Roman" w:eastAsia="Times New Roman" w:hAnsi="Times New Roman" w:cs="Times New Roman"/>
          <w:color w:val="000000"/>
          <w:sz w:val="28"/>
          <w:szCs w:val="28"/>
        </w:rPr>
        <w:t>.»</w:t>
      </w:r>
      <w:r w:rsidR="006A49E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91AC8" w:rsidRDefault="006A49ED" w:rsidP="00C24D6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53C7">
        <w:rPr>
          <w:rFonts w:ascii="Times New Roman" w:hAnsi="Times New Roman" w:cs="Times New Roman"/>
          <w:color w:val="000000"/>
          <w:sz w:val="28"/>
          <w:szCs w:val="28"/>
        </w:rPr>
        <w:t>1.2.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разделе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«Основные приоритеты, цели и целевые показатели муниципальной программы» абзац </w:t>
      </w:r>
      <w:r w:rsidR="00891AC8">
        <w:rPr>
          <w:rFonts w:ascii="Times New Roman" w:hAnsi="Times New Roman" w:cs="Times New Roman"/>
          <w:color w:val="000000"/>
          <w:sz w:val="28"/>
          <w:szCs w:val="28"/>
        </w:rPr>
        <w:t>пятый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изложить в следующей редакции:</w:t>
      </w:r>
    </w:p>
    <w:p w:rsidR="006A49ED" w:rsidRPr="00113E0F" w:rsidRDefault="006A49ED" w:rsidP="00C24D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«</w:t>
      </w:r>
      <w:r w:rsidRPr="006A49ED">
        <w:rPr>
          <w:rFonts w:ascii="Times New Roman" w:eastAsia="Times New Roman" w:hAnsi="Times New Roman" w:cs="Times New Roman"/>
          <w:color w:val="000000"/>
          <w:sz w:val="28"/>
          <w:szCs w:val="28"/>
        </w:rPr>
        <w:t>со Стратегией пространственного развития Российской Федерации на период до 2030 года с прогнозом до 2036 года, утвержденной распоряжением Правительства Российской Федерации от 28 декабря 2024 года № 4146-р, Стратегией социально-экономического развития Архангельской области до 2035 года, утвержденной областным законом от 18 февраля 2019 года № 57-5-ОЗ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4D53C7" w:rsidRPr="004D53C7" w:rsidRDefault="0028148E" w:rsidP="004D53C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4D53C7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490F6C" w:rsidRPr="00490F6C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Приложения </w:t>
      </w:r>
      <w:r w:rsidR="00E211E4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490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13E0F">
        <w:rPr>
          <w:rFonts w:ascii="Times New Roman" w:hAnsi="Times New Roman" w:cs="Times New Roman"/>
          <w:color w:val="000000"/>
          <w:sz w:val="28"/>
          <w:szCs w:val="28"/>
        </w:rPr>
        <w:t xml:space="preserve">1, </w:t>
      </w:r>
      <w:r w:rsidR="00490F6C">
        <w:rPr>
          <w:rFonts w:ascii="Times New Roman" w:hAnsi="Times New Roman" w:cs="Times New Roman"/>
          <w:color w:val="000000"/>
          <w:sz w:val="28"/>
          <w:szCs w:val="28"/>
        </w:rPr>
        <w:t xml:space="preserve">2, 3, </w:t>
      </w:r>
      <w:r w:rsidR="00490F6C" w:rsidRPr="00490F6C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6A49E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9428B2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490F6C" w:rsidRPr="00490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A49ED">
        <w:rPr>
          <w:rFonts w:ascii="Times New Roman" w:hAnsi="Times New Roman" w:cs="Times New Roman"/>
          <w:color w:val="000000"/>
          <w:sz w:val="28"/>
          <w:szCs w:val="28"/>
        </w:rPr>
        <w:t xml:space="preserve">и 6 </w:t>
      </w:r>
      <w:r w:rsidR="00490F6C" w:rsidRPr="00490F6C"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490F6C" w:rsidRPr="00490F6C">
        <w:rPr>
          <w:rFonts w:ascii="Times New Roman" w:hAnsi="Times New Roman" w:cs="Times New Roman"/>
          <w:color w:val="000000"/>
          <w:sz w:val="28"/>
          <w:szCs w:val="28"/>
        </w:rPr>
        <w:t>рограмме изложить в новой прилагаемой редакции.</w:t>
      </w:r>
    </w:p>
    <w:p w:rsidR="005A309C" w:rsidRPr="00490F6C" w:rsidRDefault="0028148E" w:rsidP="00490F6C">
      <w:pPr>
        <w:pStyle w:val="ConsPlusNormal"/>
        <w:widowControl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="00490F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5A309C" w:rsidRPr="005A309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Настоящее постановление вступает в </w:t>
      </w:r>
      <w:r w:rsidR="005A309C" w:rsidRPr="00490F6C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силу </w:t>
      </w:r>
      <w:r w:rsidR="00490F6C" w:rsidRPr="00490F6C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со дня его подписания </w:t>
      </w:r>
      <w:r w:rsidR="006A49ED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         </w:t>
      </w:r>
      <w:r w:rsidR="00490F6C" w:rsidRPr="00490F6C">
        <w:rPr>
          <w:rFonts w:ascii="Times New Roman" w:eastAsiaTheme="minorEastAsia" w:hAnsi="Times New Roman" w:cs="Times New Roman"/>
          <w:color w:val="000000"/>
          <w:sz w:val="28"/>
          <w:szCs w:val="28"/>
        </w:rPr>
        <w:t>и подлежит размещению на официальном сайте администрации</w:t>
      </w:r>
      <w:r w:rsidR="00490F6C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Красноборского муниципального округа</w:t>
      </w:r>
      <w:r w:rsidR="005A309C" w:rsidRPr="00490F6C">
        <w:rPr>
          <w:rFonts w:ascii="Times New Roman" w:eastAsiaTheme="minorEastAsia" w:hAnsi="Times New Roman" w:cs="Times New Roman"/>
          <w:color w:val="000000"/>
          <w:sz w:val="28"/>
          <w:szCs w:val="28"/>
        </w:rPr>
        <w:t>.</w:t>
      </w:r>
    </w:p>
    <w:p w:rsidR="005A309C" w:rsidRDefault="005A309C" w:rsidP="005A309C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F7752" w:rsidRPr="005A309C" w:rsidRDefault="00AF7752" w:rsidP="005A309C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A309C" w:rsidRPr="005A309C" w:rsidRDefault="005A309C" w:rsidP="005A309C">
      <w:pPr>
        <w:pStyle w:val="ConsPlusNormal"/>
        <w:widowControl/>
        <w:tabs>
          <w:tab w:val="left" w:pos="7200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5A309C">
        <w:rPr>
          <w:rFonts w:ascii="Times New Roman" w:hAnsi="Times New Roman" w:cs="Times New Roman"/>
          <w:color w:val="000000"/>
          <w:sz w:val="28"/>
          <w:szCs w:val="28"/>
        </w:rPr>
        <w:t>Глава Красноборского</w:t>
      </w:r>
      <w:r w:rsidRPr="005A309C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490F6C" w:rsidRDefault="005A309C" w:rsidP="00B3445D">
      <w:pPr>
        <w:pStyle w:val="ConsPlusTitle"/>
        <w:widowControl/>
        <w:jc w:val="both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 w:rsidRPr="005A309C">
        <w:rPr>
          <w:rFonts w:ascii="Times New Roman" w:hAnsi="Times New Roman" w:cs="Times New Roman"/>
          <w:b w:val="0"/>
          <w:color w:val="000000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 w:rsidR="00891AC8"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 w:rsidR="00891AC8"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 w:rsidRPr="005A309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490F6C">
        <w:rPr>
          <w:rFonts w:ascii="Times New Roman" w:hAnsi="Times New Roman" w:cs="Times New Roman"/>
          <w:b w:val="0"/>
          <w:color w:val="000000"/>
          <w:sz w:val="28"/>
          <w:szCs w:val="28"/>
        </w:rPr>
        <w:t>Е.А. Вяткин</w:t>
      </w:r>
      <w:r w:rsidR="00490F6C">
        <w:rPr>
          <w:rFonts w:ascii="Times New Roman" w:hAnsi="Times New Roman" w:cs="Times New Roman"/>
          <w:b w:val="0"/>
          <w:color w:val="000000"/>
          <w:sz w:val="28"/>
          <w:szCs w:val="28"/>
        </w:rPr>
        <w:br w:type="page"/>
      </w:r>
    </w:p>
    <w:p w:rsidR="00490F6C" w:rsidRDefault="00490F6C" w:rsidP="005A309C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  <w:sectPr w:rsidR="00490F6C" w:rsidSect="00F94823">
          <w:pgSz w:w="11906" w:h="16838"/>
          <w:pgMar w:top="568" w:right="850" w:bottom="1134" w:left="1701" w:header="708" w:footer="970" w:gutter="0"/>
          <w:cols w:space="708"/>
          <w:docGrid w:linePitch="360"/>
        </w:sectPr>
      </w:pPr>
    </w:p>
    <w:p w:rsidR="00E90A97" w:rsidRPr="00E90A97" w:rsidRDefault="00E90A97" w:rsidP="00E90A97">
      <w:pPr>
        <w:spacing w:after="0" w:line="240" w:lineRule="auto"/>
        <w:ind w:left="9634" w:right="-31" w:firstLine="278"/>
        <w:rPr>
          <w:rFonts w:ascii="Times New Roman" w:hAnsi="Times New Roman" w:cs="Times New Roman"/>
          <w:sz w:val="24"/>
          <w:szCs w:val="24"/>
        </w:rPr>
      </w:pPr>
      <w:r w:rsidRPr="00E90A97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E90A97" w:rsidRPr="00E90A97" w:rsidRDefault="00E90A97" w:rsidP="00E90A97">
      <w:pPr>
        <w:spacing w:after="0" w:line="240" w:lineRule="auto"/>
        <w:ind w:left="9356" w:right="-31" w:firstLine="556"/>
        <w:rPr>
          <w:rFonts w:ascii="Times New Roman" w:hAnsi="Times New Roman" w:cs="Times New Roman"/>
          <w:sz w:val="24"/>
          <w:szCs w:val="24"/>
        </w:rPr>
      </w:pPr>
      <w:r w:rsidRPr="00E90A97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E90A97" w:rsidRPr="00E90A97" w:rsidRDefault="00E90A97" w:rsidP="00E90A97">
      <w:pPr>
        <w:pStyle w:val="ConsPlusNormal"/>
        <w:widowControl/>
        <w:ind w:left="4678" w:right="-31" w:firstLine="0"/>
        <w:rPr>
          <w:rFonts w:ascii="Times New Roman" w:hAnsi="Times New Roman" w:cs="Times New Roman"/>
          <w:bCs/>
          <w:sz w:val="24"/>
          <w:szCs w:val="24"/>
        </w:rPr>
      </w:pPr>
      <w:r w:rsidRPr="00E90A97">
        <w:rPr>
          <w:rFonts w:ascii="Times New Roman" w:hAnsi="Times New Roman" w:cs="Times New Roman"/>
          <w:sz w:val="24"/>
          <w:szCs w:val="24"/>
        </w:rPr>
        <w:tab/>
      </w:r>
      <w:r w:rsidRPr="00E90A97">
        <w:rPr>
          <w:rFonts w:ascii="Times New Roman" w:hAnsi="Times New Roman" w:cs="Times New Roman"/>
          <w:sz w:val="24"/>
          <w:szCs w:val="24"/>
        </w:rPr>
        <w:tab/>
      </w:r>
      <w:r w:rsidRPr="00E90A97">
        <w:rPr>
          <w:rFonts w:ascii="Times New Roman" w:hAnsi="Times New Roman" w:cs="Times New Roman"/>
          <w:sz w:val="24"/>
          <w:szCs w:val="24"/>
        </w:rPr>
        <w:tab/>
      </w:r>
      <w:r w:rsidRPr="00E90A97">
        <w:rPr>
          <w:rFonts w:ascii="Times New Roman" w:hAnsi="Times New Roman" w:cs="Times New Roman"/>
          <w:sz w:val="24"/>
          <w:szCs w:val="24"/>
        </w:rPr>
        <w:tab/>
      </w:r>
      <w:r w:rsidRPr="00E90A97">
        <w:rPr>
          <w:rFonts w:ascii="Times New Roman" w:hAnsi="Times New Roman" w:cs="Times New Roman"/>
          <w:sz w:val="24"/>
          <w:szCs w:val="24"/>
        </w:rPr>
        <w:tab/>
      </w:r>
      <w:r w:rsidRPr="00E90A97">
        <w:rPr>
          <w:rFonts w:ascii="Times New Roman" w:hAnsi="Times New Roman" w:cs="Times New Roman"/>
          <w:sz w:val="24"/>
          <w:szCs w:val="24"/>
        </w:rPr>
        <w:tab/>
      </w:r>
      <w:r w:rsidRPr="00E90A97">
        <w:rPr>
          <w:rFonts w:ascii="Times New Roman" w:hAnsi="Times New Roman" w:cs="Times New Roman"/>
          <w:sz w:val="24"/>
          <w:szCs w:val="24"/>
        </w:rPr>
        <w:tab/>
      </w:r>
      <w:r w:rsidRPr="00E90A97">
        <w:rPr>
          <w:rFonts w:ascii="Times New Roman" w:hAnsi="Times New Roman" w:cs="Times New Roman"/>
          <w:sz w:val="24"/>
          <w:szCs w:val="24"/>
        </w:rPr>
        <w:tab/>
      </w:r>
      <w:r w:rsidRPr="00E90A97">
        <w:rPr>
          <w:rFonts w:ascii="Times New Roman" w:hAnsi="Times New Roman" w:cs="Times New Roman"/>
          <w:bCs/>
          <w:sz w:val="24"/>
          <w:szCs w:val="24"/>
        </w:rPr>
        <w:t xml:space="preserve">«Комплексное развитие сельских территорий </w:t>
      </w:r>
    </w:p>
    <w:p w:rsidR="00E90A97" w:rsidRPr="00E90A97" w:rsidRDefault="00E90A97" w:rsidP="00E90A97">
      <w:pPr>
        <w:pStyle w:val="ConsPlusNormal"/>
        <w:widowControl/>
        <w:ind w:left="9912" w:right="-31" w:firstLine="0"/>
        <w:rPr>
          <w:rFonts w:ascii="Times New Roman" w:hAnsi="Times New Roman" w:cs="Times New Roman"/>
          <w:sz w:val="24"/>
          <w:szCs w:val="24"/>
        </w:rPr>
      </w:pPr>
      <w:r w:rsidRPr="00E90A97">
        <w:rPr>
          <w:rFonts w:ascii="Times New Roman" w:hAnsi="Times New Roman" w:cs="Times New Roman"/>
          <w:sz w:val="24"/>
          <w:szCs w:val="24"/>
        </w:rPr>
        <w:t xml:space="preserve"> Красноборского  муниципального округа»</w:t>
      </w:r>
    </w:p>
    <w:p w:rsidR="00E90A97" w:rsidRDefault="00E90A97" w:rsidP="00E90A97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</w:p>
    <w:p w:rsidR="00E90A97" w:rsidRPr="00E90A97" w:rsidRDefault="00E90A97" w:rsidP="00E90A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0A97">
        <w:rPr>
          <w:rFonts w:ascii="Times New Roman" w:hAnsi="Times New Roman" w:cs="Times New Roman"/>
          <w:sz w:val="24"/>
          <w:szCs w:val="24"/>
        </w:rPr>
        <w:t>I. ПЕРЕЧЕНЬ целевых показателей муниципальной программы</w:t>
      </w:r>
    </w:p>
    <w:p w:rsidR="00E90A97" w:rsidRPr="00E90A97" w:rsidRDefault="00E90A97" w:rsidP="00E90A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0A97">
        <w:rPr>
          <w:rFonts w:ascii="Times New Roman" w:hAnsi="Times New Roman" w:cs="Times New Roman"/>
          <w:bCs/>
          <w:sz w:val="24"/>
          <w:szCs w:val="24"/>
        </w:rPr>
        <w:t xml:space="preserve">«Комплексное развитие сельских территорий </w:t>
      </w:r>
      <w:r w:rsidRPr="00E90A97">
        <w:rPr>
          <w:rFonts w:ascii="Times New Roman" w:hAnsi="Times New Roman" w:cs="Times New Roman"/>
          <w:sz w:val="24"/>
          <w:szCs w:val="24"/>
        </w:rPr>
        <w:t>Красноборского  муниципального округа»</w:t>
      </w:r>
    </w:p>
    <w:p w:rsidR="00E90A97" w:rsidRPr="00E90A97" w:rsidRDefault="00E90A97" w:rsidP="00E90A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90A97">
        <w:rPr>
          <w:rFonts w:ascii="Times New Roman" w:hAnsi="Times New Roman" w:cs="Times New Roman"/>
          <w:sz w:val="24"/>
          <w:szCs w:val="24"/>
        </w:rPr>
        <w:t xml:space="preserve">    Ответственный исполнитель – </w:t>
      </w:r>
      <w:r w:rsidRPr="00E90A97">
        <w:rPr>
          <w:rFonts w:ascii="Times New Roman" w:hAnsi="Times New Roman" w:cs="Times New Roman"/>
          <w:sz w:val="24"/>
          <w:szCs w:val="24"/>
          <w:u w:val="single"/>
        </w:rPr>
        <w:t>отдел экономики и агропромышленного комплекса администрации Красноборского муниципального округа</w:t>
      </w:r>
    </w:p>
    <w:p w:rsidR="00E90A97" w:rsidRPr="00922AC4" w:rsidRDefault="00E90A97" w:rsidP="00E90A97">
      <w:pPr>
        <w:widowControl w:val="0"/>
        <w:autoSpaceDE w:val="0"/>
        <w:autoSpaceDN w:val="0"/>
        <w:adjustRightInd w:val="0"/>
        <w:ind w:firstLine="540"/>
        <w:jc w:val="both"/>
      </w:pPr>
      <w:r w:rsidRPr="00922AC4">
        <w:t xml:space="preserve">    </w:t>
      </w:r>
    </w:p>
    <w:tbl>
      <w:tblPr>
        <w:tblW w:w="15119" w:type="dxa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78"/>
        <w:gridCol w:w="5230"/>
        <w:gridCol w:w="1787"/>
        <w:gridCol w:w="1552"/>
        <w:gridCol w:w="795"/>
        <w:gridCol w:w="759"/>
        <w:gridCol w:w="759"/>
        <w:gridCol w:w="759"/>
      </w:tblGrid>
      <w:tr w:rsidR="00E90A97" w:rsidRPr="000E71FE" w:rsidTr="0084367C">
        <w:trPr>
          <w:trHeight w:val="320"/>
          <w:tblCellSpacing w:w="5" w:type="nil"/>
        </w:trPr>
        <w:tc>
          <w:tcPr>
            <w:tcW w:w="347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90A97" w:rsidRPr="00E90A97" w:rsidRDefault="00E90A97" w:rsidP="00E9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Наименование задачи</w:t>
            </w:r>
          </w:p>
        </w:tc>
        <w:tc>
          <w:tcPr>
            <w:tcW w:w="52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0A97" w:rsidRPr="00E90A97" w:rsidRDefault="00E90A97" w:rsidP="00E9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</w:t>
            </w:r>
          </w:p>
          <w:p w:rsidR="00E90A97" w:rsidRPr="00E90A97" w:rsidRDefault="00E90A97" w:rsidP="00E9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 xml:space="preserve">целевого показателя 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0A97" w:rsidRPr="00E90A97" w:rsidRDefault="00E90A97" w:rsidP="00E9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0A97" w:rsidRPr="00E90A97" w:rsidRDefault="00E90A97" w:rsidP="00E9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 xml:space="preserve">              Значения целевых показателей               </w:t>
            </w:r>
          </w:p>
        </w:tc>
      </w:tr>
      <w:tr w:rsidR="00E90A97" w:rsidRPr="000E71FE" w:rsidTr="0084367C">
        <w:trPr>
          <w:tblCellSpacing w:w="5" w:type="nil"/>
        </w:trPr>
        <w:tc>
          <w:tcPr>
            <w:tcW w:w="34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0A97" w:rsidRPr="00E90A97" w:rsidRDefault="00E90A97" w:rsidP="00E9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0A97" w:rsidRPr="00E90A97" w:rsidRDefault="00E90A97" w:rsidP="00E9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0A97" w:rsidRPr="00E90A97" w:rsidRDefault="00E90A97" w:rsidP="00E9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0A97" w:rsidRPr="00E90A97" w:rsidRDefault="00E90A97" w:rsidP="00E9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 xml:space="preserve">базовый 2023 год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0A97" w:rsidRPr="00E90A97" w:rsidRDefault="00E90A97" w:rsidP="00E9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 xml:space="preserve"> 2024 г.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0A97" w:rsidRPr="00E90A97" w:rsidRDefault="00E90A97" w:rsidP="00E9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0A97" w:rsidRPr="00E90A97" w:rsidRDefault="00E90A97" w:rsidP="00E9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0A97" w:rsidRPr="00E90A97" w:rsidRDefault="00E90A97" w:rsidP="00E9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2027 г.</w:t>
            </w:r>
          </w:p>
          <w:p w:rsidR="00E90A97" w:rsidRPr="00E90A97" w:rsidRDefault="00E90A97" w:rsidP="00E9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A97" w:rsidRPr="000E71FE" w:rsidTr="0084367C">
        <w:trPr>
          <w:tblCellSpacing w:w="5" w:type="nil"/>
        </w:trPr>
        <w:tc>
          <w:tcPr>
            <w:tcW w:w="15119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0A97" w:rsidRPr="00E90A97" w:rsidRDefault="00E90A97" w:rsidP="00E9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E90A97">
              <w:rPr>
                <w:rFonts w:ascii="Times New Roman" w:hAnsi="Times New Roman" w:cs="Times New Roman"/>
                <w:bCs/>
                <w:sz w:val="24"/>
                <w:szCs w:val="24"/>
              </w:rPr>
              <w:t>«Комплексное развитие сельских территорий муниципального образования</w:t>
            </w: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 xml:space="preserve"> «Красноборский муниципальный район»</w:t>
            </w:r>
          </w:p>
        </w:tc>
      </w:tr>
      <w:tr w:rsidR="00E90A97" w:rsidRPr="000E71FE" w:rsidTr="0084367C">
        <w:trPr>
          <w:tblCellSpacing w:w="5" w:type="nil"/>
        </w:trPr>
        <w:tc>
          <w:tcPr>
            <w:tcW w:w="3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0A97" w:rsidRPr="00E90A97" w:rsidRDefault="00E90A97" w:rsidP="00E9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Задача 1</w:t>
            </w:r>
          </w:p>
          <w:p w:rsidR="00E90A97" w:rsidRPr="00E90A97" w:rsidRDefault="00E90A97" w:rsidP="00E9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обеспечение сельского населения доступным и комфортным жильем, отвечающим современным требованиям</w:t>
            </w:r>
          </w:p>
        </w:tc>
        <w:tc>
          <w:tcPr>
            <w:tcW w:w="5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0A97" w:rsidRPr="00E90A97" w:rsidRDefault="00E90A97" w:rsidP="00E9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bCs/>
                <w:sz w:val="24"/>
                <w:szCs w:val="24"/>
              </w:rPr>
              <w:t>1. Целевой показатель</w:t>
            </w:r>
          </w:p>
          <w:p w:rsidR="00E90A97" w:rsidRPr="00E90A97" w:rsidRDefault="00E90A97" w:rsidP="00E9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семей, проживающих и работающих на сельских территориях, улучшивших жилищные условия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0A97" w:rsidRPr="00E90A97" w:rsidRDefault="00E90A97" w:rsidP="00E9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0A97" w:rsidRPr="00E90A97" w:rsidRDefault="00E90A97" w:rsidP="00E9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0A97" w:rsidRPr="00E90A97" w:rsidRDefault="00E90A97" w:rsidP="00E9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0A97" w:rsidRPr="00E90A97" w:rsidRDefault="00E90A97" w:rsidP="00E9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0A97" w:rsidRPr="00E90A97" w:rsidRDefault="00E90A97" w:rsidP="00E9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0A97" w:rsidRPr="00E90A97" w:rsidRDefault="00E90A97" w:rsidP="00E9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0A97" w:rsidRPr="000E71FE" w:rsidTr="0084367C">
        <w:trPr>
          <w:tblCellSpacing w:w="5" w:type="nil"/>
        </w:trPr>
        <w:tc>
          <w:tcPr>
            <w:tcW w:w="3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0A97" w:rsidRPr="00E90A97" w:rsidRDefault="00E90A97" w:rsidP="00E9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Задача 2</w:t>
            </w:r>
          </w:p>
          <w:p w:rsidR="00E90A97" w:rsidRPr="00E90A97" w:rsidRDefault="00E90A97" w:rsidP="00E9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комфорта сельской среды Красноборского района и создание условий для ее дальнейшего развития</w:t>
            </w:r>
          </w:p>
        </w:tc>
        <w:tc>
          <w:tcPr>
            <w:tcW w:w="5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0A97" w:rsidRPr="00E90A97" w:rsidRDefault="00E90A97" w:rsidP="00E90A97">
            <w:pPr>
              <w:tabs>
                <w:tab w:val="left" w:pos="537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bCs/>
                <w:sz w:val="24"/>
                <w:szCs w:val="24"/>
              </w:rPr>
              <w:t>1. Целевой показатель</w:t>
            </w:r>
          </w:p>
          <w:p w:rsidR="00E90A97" w:rsidRPr="00E90A97" w:rsidRDefault="00E90A97" w:rsidP="00E90A97">
            <w:pPr>
              <w:tabs>
                <w:tab w:val="left" w:pos="537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bCs/>
                <w:sz w:val="24"/>
                <w:szCs w:val="24"/>
              </w:rPr>
              <w:t>Доля общей площади благоустроенных жилых помещений в сельских населенных пунктах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0A97" w:rsidRPr="00E90A97" w:rsidRDefault="00E90A97" w:rsidP="00E9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0A97" w:rsidRPr="00E90A97" w:rsidRDefault="00E90A97" w:rsidP="00E9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0A97" w:rsidRPr="00E90A97" w:rsidRDefault="00E90A97" w:rsidP="00E9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0A97" w:rsidRPr="00E90A97" w:rsidRDefault="00E90A97" w:rsidP="00E9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0A97" w:rsidRPr="00E90A97" w:rsidRDefault="00E90A97" w:rsidP="00E9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0A97" w:rsidRPr="00E90A97" w:rsidRDefault="00E90A97" w:rsidP="00E9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</w:tr>
      <w:tr w:rsidR="00E90A97" w:rsidRPr="000E71FE" w:rsidTr="0084367C">
        <w:trPr>
          <w:tblCellSpacing w:w="5" w:type="nil"/>
        </w:trPr>
        <w:tc>
          <w:tcPr>
            <w:tcW w:w="3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0A97" w:rsidRPr="00E90A97" w:rsidRDefault="00E90A97" w:rsidP="00E9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Задача 3</w:t>
            </w:r>
          </w:p>
          <w:p w:rsidR="00E90A97" w:rsidRPr="00E90A97" w:rsidRDefault="00E90A97" w:rsidP="00E9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Ликвидация очагов распространения борщевика Сосновского</w:t>
            </w:r>
          </w:p>
        </w:tc>
        <w:tc>
          <w:tcPr>
            <w:tcW w:w="5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0A97" w:rsidRPr="00E90A97" w:rsidRDefault="00E90A97" w:rsidP="00E90A97">
            <w:pPr>
              <w:tabs>
                <w:tab w:val="left" w:pos="537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bCs/>
                <w:sz w:val="24"/>
                <w:szCs w:val="24"/>
              </w:rPr>
              <w:t>1.Целевой показатель</w:t>
            </w:r>
          </w:p>
          <w:p w:rsidR="00E90A97" w:rsidRPr="00E90A97" w:rsidRDefault="00E90A97" w:rsidP="00E90A97">
            <w:pPr>
              <w:tabs>
                <w:tab w:val="left" w:pos="537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Площадь территории, на которой ликвидированы очаги распространения борщевика Сосновского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0A97" w:rsidRPr="00E90A97" w:rsidRDefault="00E90A97" w:rsidP="00E9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0A97" w:rsidRPr="00E90A97" w:rsidRDefault="00E90A97" w:rsidP="00E9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0A97" w:rsidRPr="00E90A97" w:rsidRDefault="00E90A97" w:rsidP="00E9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9,14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0A97" w:rsidRPr="00E90A97" w:rsidRDefault="00E90A97" w:rsidP="00E9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0A97" w:rsidRPr="00E90A97" w:rsidRDefault="00E90A97" w:rsidP="00E9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0A97" w:rsidRPr="00E90A97" w:rsidRDefault="00E90A97" w:rsidP="00E9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E90A97" w:rsidRPr="00922AC4" w:rsidTr="0084367C">
        <w:trPr>
          <w:tblCellSpacing w:w="5" w:type="nil"/>
        </w:trPr>
        <w:tc>
          <w:tcPr>
            <w:tcW w:w="15119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0A97" w:rsidRPr="00E90A97" w:rsidRDefault="00E90A97" w:rsidP="00E9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Подпрограмма № 1 «Создание условий для обеспечения доступным и комфортным жильем сельского населения»</w:t>
            </w:r>
          </w:p>
        </w:tc>
      </w:tr>
      <w:tr w:rsidR="00E90A97" w:rsidRPr="00922AC4" w:rsidTr="0084367C">
        <w:trPr>
          <w:tblCellSpacing w:w="5" w:type="nil"/>
        </w:trPr>
        <w:tc>
          <w:tcPr>
            <w:tcW w:w="3477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90A97" w:rsidRPr="00E90A97" w:rsidRDefault="00E90A97" w:rsidP="00E90A97">
            <w:pPr>
              <w:tabs>
                <w:tab w:val="left" w:pos="537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Задача 1</w:t>
            </w:r>
          </w:p>
          <w:p w:rsidR="00E90A97" w:rsidRPr="00E90A97" w:rsidRDefault="00E90A97" w:rsidP="00E90A97">
            <w:pPr>
              <w:tabs>
                <w:tab w:val="left" w:pos="537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стимулирование строительства (приобретения) жилья для сельского населения</w:t>
            </w:r>
          </w:p>
        </w:tc>
        <w:tc>
          <w:tcPr>
            <w:tcW w:w="5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0A97" w:rsidRPr="00E90A97" w:rsidRDefault="00E90A97" w:rsidP="00E90A97">
            <w:pPr>
              <w:tabs>
                <w:tab w:val="left" w:pos="537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1. Целевой показатель</w:t>
            </w:r>
          </w:p>
          <w:p w:rsidR="00E90A97" w:rsidRPr="00E90A97" w:rsidRDefault="00E90A97" w:rsidP="00E90A97">
            <w:pPr>
              <w:tabs>
                <w:tab w:val="left" w:pos="537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E90A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Ввод (приобретение) жилья для семей, проживающих и работающих на сельской территории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0A97" w:rsidRPr="00E90A97" w:rsidRDefault="00E90A97" w:rsidP="00E9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тыс.кв. метров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0A97" w:rsidRPr="00E90A97" w:rsidRDefault="00E90A97" w:rsidP="00E9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0,4086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0A97" w:rsidRPr="00E90A97" w:rsidRDefault="00E90A97" w:rsidP="00E9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0A97" w:rsidRPr="00E90A97" w:rsidRDefault="00E90A97" w:rsidP="00E9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 xml:space="preserve">0,07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0A97" w:rsidRPr="00E90A97" w:rsidRDefault="00E90A97" w:rsidP="00E9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0A97" w:rsidRPr="00E90A97" w:rsidRDefault="00E90A97" w:rsidP="00E9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</w:tr>
      <w:tr w:rsidR="00E90A97" w:rsidRPr="00922AC4" w:rsidTr="0084367C">
        <w:trPr>
          <w:tblCellSpacing w:w="5" w:type="nil"/>
        </w:trPr>
        <w:tc>
          <w:tcPr>
            <w:tcW w:w="34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0A97" w:rsidRPr="00E90A97" w:rsidRDefault="00E90A97" w:rsidP="00E90A97">
            <w:pPr>
              <w:tabs>
                <w:tab w:val="left" w:pos="53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5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0A97" w:rsidRPr="00E90A97" w:rsidRDefault="00E90A97" w:rsidP="00E90A97">
            <w:pPr>
              <w:tabs>
                <w:tab w:val="left" w:pos="53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2. Целевой показатель</w:t>
            </w:r>
          </w:p>
          <w:p w:rsidR="00E90A97" w:rsidRPr="00E90A97" w:rsidRDefault="00E90A97" w:rsidP="00E90A97">
            <w:pPr>
              <w:tabs>
                <w:tab w:val="left" w:pos="53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Количество выданных свидетельств о предоставлении социальных выплат на строительство (приобретение) жилья в сельской местности гражданам, проживающим в сельской местности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0A97" w:rsidRPr="00E90A97" w:rsidRDefault="00E90A97" w:rsidP="00E9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0A97" w:rsidRPr="00E90A97" w:rsidRDefault="00E90A97" w:rsidP="00E9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0A97" w:rsidRPr="00E90A97" w:rsidRDefault="00E90A97" w:rsidP="00E9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0A97" w:rsidRPr="00E90A97" w:rsidRDefault="00E90A97" w:rsidP="00E9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0A97" w:rsidRPr="00E90A97" w:rsidRDefault="00E90A97" w:rsidP="00E9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0A97" w:rsidRPr="00E90A97" w:rsidRDefault="00E90A97" w:rsidP="00E9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0A97" w:rsidRPr="00922AC4" w:rsidTr="0084367C">
        <w:trPr>
          <w:tblCellSpacing w:w="5" w:type="nil"/>
        </w:trPr>
        <w:tc>
          <w:tcPr>
            <w:tcW w:w="3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0A97" w:rsidRPr="00E90A97" w:rsidRDefault="00E90A97" w:rsidP="00E90A97">
            <w:pPr>
              <w:tabs>
                <w:tab w:val="left" w:pos="53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Задача 2</w:t>
            </w:r>
          </w:p>
          <w:p w:rsidR="00E90A97" w:rsidRPr="00E90A97" w:rsidRDefault="00E90A97" w:rsidP="00E90A97">
            <w:pPr>
              <w:tabs>
                <w:tab w:val="left" w:pos="53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обустройство объектами инженерной инфраструктуры и благоустройство площадок, расположенных на сельских территориях, под компактную жилищную застройку</w:t>
            </w:r>
          </w:p>
        </w:tc>
        <w:tc>
          <w:tcPr>
            <w:tcW w:w="5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0A97" w:rsidRPr="00E90A97" w:rsidRDefault="00E90A97" w:rsidP="00E90A97">
            <w:pPr>
              <w:tabs>
                <w:tab w:val="left" w:pos="53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1. Целевой показатель</w:t>
            </w:r>
          </w:p>
          <w:p w:rsidR="00E90A97" w:rsidRPr="00E90A97" w:rsidRDefault="00E90A97" w:rsidP="00E90A97">
            <w:pPr>
              <w:tabs>
                <w:tab w:val="left" w:pos="53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Количество реализованных проектов комплексного обустройства площадок под компактную жилищную застройку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0A97" w:rsidRPr="00E90A97" w:rsidRDefault="00E90A97" w:rsidP="00E9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0A97" w:rsidRPr="00E90A97" w:rsidRDefault="00E90A97" w:rsidP="00E9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0A97" w:rsidRPr="00E90A97" w:rsidRDefault="00E90A97" w:rsidP="00E9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0A97" w:rsidRPr="00E90A97" w:rsidRDefault="00E90A97" w:rsidP="00E9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0A97" w:rsidRPr="00E90A97" w:rsidRDefault="00E90A97" w:rsidP="00E9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0A97" w:rsidRPr="00E90A97" w:rsidRDefault="00E90A97" w:rsidP="00E9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90A97" w:rsidRPr="00922AC4" w:rsidTr="0084367C">
        <w:trPr>
          <w:tblCellSpacing w:w="5" w:type="nil"/>
        </w:trPr>
        <w:tc>
          <w:tcPr>
            <w:tcW w:w="15119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0A97" w:rsidRPr="00E90A97" w:rsidRDefault="00E90A97" w:rsidP="00E9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Подпрограмма № 2 «Создание и развитие инфраструктуры на сельских территориях»</w:t>
            </w:r>
          </w:p>
        </w:tc>
      </w:tr>
      <w:tr w:rsidR="00E90A97" w:rsidRPr="00922AC4" w:rsidTr="0084367C">
        <w:trPr>
          <w:tblCellSpacing w:w="5" w:type="nil"/>
        </w:trPr>
        <w:tc>
          <w:tcPr>
            <w:tcW w:w="3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0A97" w:rsidRPr="00E90A97" w:rsidRDefault="00E90A97" w:rsidP="00E90A97">
            <w:pPr>
              <w:tabs>
                <w:tab w:val="left" w:pos="53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Задача 1</w:t>
            </w:r>
          </w:p>
          <w:p w:rsidR="00E90A97" w:rsidRPr="00E90A97" w:rsidRDefault="00E90A97" w:rsidP="00E90A97">
            <w:pPr>
              <w:tabs>
                <w:tab w:val="left" w:pos="53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повышение уровня комплексного обустройства населенных пунктов, расположенных на сельских территориях, объектами социальной и инженерной инфраструктуры</w:t>
            </w:r>
          </w:p>
        </w:tc>
        <w:tc>
          <w:tcPr>
            <w:tcW w:w="5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0A97" w:rsidRPr="00E90A97" w:rsidRDefault="00E90A97" w:rsidP="00E90A97">
            <w:pPr>
              <w:tabs>
                <w:tab w:val="left" w:pos="53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  <w:r w:rsidRPr="00E90A97">
              <w:rPr>
                <w:rFonts w:ascii="Times New Roman" w:hAnsi="Times New Roman" w:cs="Times New Roman"/>
                <w:bCs/>
                <w:sz w:val="24"/>
                <w:szCs w:val="24"/>
              </w:rPr>
              <w:t>. Целевой показатель</w:t>
            </w:r>
          </w:p>
          <w:p w:rsidR="00E90A97" w:rsidRPr="00E90A97" w:rsidRDefault="00E90A97" w:rsidP="00E90A97">
            <w:pPr>
              <w:tabs>
                <w:tab w:val="left" w:pos="53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реализованных проектов комплексного развития сельских территорий (сельских агломераций)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0A97" w:rsidRPr="00E90A97" w:rsidRDefault="00E90A97" w:rsidP="00E9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0A97" w:rsidRPr="00E90A97" w:rsidRDefault="00E90A97" w:rsidP="00E9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0A97" w:rsidRPr="00E90A97" w:rsidRDefault="00E90A97" w:rsidP="00E9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0A97" w:rsidRPr="00E90A97" w:rsidRDefault="00E90A97" w:rsidP="00E9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0A97" w:rsidRPr="00E90A97" w:rsidRDefault="00E90A97" w:rsidP="00E9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0A97" w:rsidRPr="00E90A97" w:rsidRDefault="00E90A97" w:rsidP="00E9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90A97" w:rsidRPr="00922AC4" w:rsidTr="0084367C">
        <w:trPr>
          <w:tblCellSpacing w:w="5" w:type="nil"/>
        </w:trPr>
        <w:tc>
          <w:tcPr>
            <w:tcW w:w="3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0A97" w:rsidRPr="00E90A97" w:rsidRDefault="00E90A97" w:rsidP="00E90A97">
            <w:pPr>
              <w:tabs>
                <w:tab w:val="left" w:pos="53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Задача 2</w:t>
            </w:r>
          </w:p>
          <w:p w:rsidR="00E90A97" w:rsidRPr="00E90A97" w:rsidRDefault="00E90A97" w:rsidP="00E90A97">
            <w:pPr>
              <w:tabs>
                <w:tab w:val="left" w:pos="53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развитие транспортной инфраструктуры на сельских территориях</w:t>
            </w:r>
          </w:p>
        </w:tc>
        <w:tc>
          <w:tcPr>
            <w:tcW w:w="5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0A97" w:rsidRPr="00E90A97" w:rsidRDefault="00E90A97" w:rsidP="00E90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1. Целевой показатель</w:t>
            </w:r>
          </w:p>
          <w:p w:rsidR="00E90A97" w:rsidRPr="00E90A97" w:rsidRDefault="00E90A97" w:rsidP="00E90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(реконструкция), капитальный ремонт, ремонт 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</w:t>
            </w:r>
            <w:r w:rsidRPr="00E90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пунктов, расположенных на сельских территориях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0A97" w:rsidRPr="00E90A97" w:rsidRDefault="00E90A97" w:rsidP="00E9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км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0A97" w:rsidRPr="00E90A97" w:rsidRDefault="00E90A97" w:rsidP="00E9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0A97" w:rsidRPr="00E90A97" w:rsidRDefault="00E90A97" w:rsidP="00E9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0A97" w:rsidRPr="00E90A97" w:rsidRDefault="00E90A97" w:rsidP="00E9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0A97" w:rsidRPr="00E90A97" w:rsidRDefault="00E90A97" w:rsidP="00E9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0A97" w:rsidRPr="00E90A97" w:rsidRDefault="00E90A97" w:rsidP="00E9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90A97" w:rsidRPr="00922AC4" w:rsidTr="0084367C">
        <w:trPr>
          <w:tblCellSpacing w:w="5" w:type="nil"/>
        </w:trPr>
        <w:tc>
          <w:tcPr>
            <w:tcW w:w="347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0A97" w:rsidRPr="00E90A97" w:rsidRDefault="00E90A97" w:rsidP="00E90A97">
            <w:pPr>
              <w:tabs>
                <w:tab w:val="left" w:pos="537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Задача 3</w:t>
            </w:r>
          </w:p>
          <w:p w:rsidR="00E90A97" w:rsidRPr="00E90A97" w:rsidRDefault="00E90A97" w:rsidP="00E90A97">
            <w:pPr>
              <w:tabs>
                <w:tab w:val="left" w:pos="537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благоустройство сельских территорий</w:t>
            </w:r>
          </w:p>
        </w:tc>
        <w:tc>
          <w:tcPr>
            <w:tcW w:w="523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0A97" w:rsidRPr="00E90A97" w:rsidRDefault="00E90A97" w:rsidP="00E90A97">
            <w:pPr>
              <w:tabs>
                <w:tab w:val="left" w:pos="537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  <w:r w:rsidRPr="00E90A97">
              <w:rPr>
                <w:rFonts w:ascii="Times New Roman" w:hAnsi="Times New Roman" w:cs="Times New Roman"/>
                <w:bCs/>
                <w:sz w:val="24"/>
                <w:szCs w:val="24"/>
              </w:rPr>
              <w:t>. Целевой показатель</w:t>
            </w:r>
          </w:p>
          <w:p w:rsidR="00E90A97" w:rsidRPr="00E90A97" w:rsidRDefault="00E90A97" w:rsidP="00E90A97">
            <w:pPr>
              <w:tabs>
                <w:tab w:val="left" w:pos="537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реализованных проектов по благоустройству сельских территорий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0A97" w:rsidRPr="00E90A97" w:rsidRDefault="00E90A97" w:rsidP="00E9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0A97" w:rsidRPr="00E90A97" w:rsidRDefault="00E90A97" w:rsidP="00E9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0A97" w:rsidRPr="00E90A97" w:rsidRDefault="00E90A97" w:rsidP="00E9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0A97" w:rsidRPr="00E90A97" w:rsidRDefault="00E90A97" w:rsidP="00E9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0A97" w:rsidRPr="00E90A97" w:rsidRDefault="00E90A97" w:rsidP="00E9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0A97" w:rsidRPr="00E90A97" w:rsidRDefault="00E90A97" w:rsidP="00E9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90A97" w:rsidRPr="00922AC4" w:rsidTr="0084367C">
        <w:trPr>
          <w:tblCellSpacing w:w="5" w:type="nil"/>
        </w:trPr>
        <w:tc>
          <w:tcPr>
            <w:tcW w:w="151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97" w:rsidRPr="00E90A97" w:rsidRDefault="00E90A97" w:rsidP="00E9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Подпрограмма № 3 «Уничтожение сорного растения борщевика Сосновского на территории Красноборского муниципального округа»</w:t>
            </w:r>
          </w:p>
        </w:tc>
      </w:tr>
      <w:tr w:rsidR="00E90A97" w:rsidRPr="00922AC4" w:rsidTr="0084367C">
        <w:trPr>
          <w:tblCellSpacing w:w="5" w:type="nil"/>
        </w:trPr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97" w:rsidRPr="00E90A97" w:rsidRDefault="00E90A97" w:rsidP="00E90A97">
            <w:pPr>
              <w:tabs>
                <w:tab w:val="left" w:pos="537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Задача 1</w:t>
            </w:r>
          </w:p>
          <w:p w:rsidR="00E90A97" w:rsidRPr="00E90A97" w:rsidRDefault="00E90A97" w:rsidP="00E90A97">
            <w:pPr>
              <w:tabs>
                <w:tab w:val="left" w:pos="537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Ликвидация очагов распространения борщевика Сосновского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97" w:rsidRPr="00E90A97" w:rsidRDefault="00E90A97" w:rsidP="00E90A97">
            <w:pPr>
              <w:tabs>
                <w:tab w:val="left" w:pos="537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1. Целевой показатель</w:t>
            </w:r>
          </w:p>
          <w:p w:rsidR="00E90A97" w:rsidRPr="00E90A97" w:rsidRDefault="00E90A97" w:rsidP="00E90A97">
            <w:pPr>
              <w:tabs>
                <w:tab w:val="left" w:pos="537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Площадь территории, на которой ликвидированы очаги распространения борщевика Сосновского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97" w:rsidRPr="00E90A97" w:rsidRDefault="00E90A97" w:rsidP="00E9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97" w:rsidRPr="00E90A97" w:rsidRDefault="00E90A97" w:rsidP="00E9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97" w:rsidRPr="00E90A97" w:rsidRDefault="00E90A97" w:rsidP="00E9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9,14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97" w:rsidRPr="00E90A97" w:rsidRDefault="00E90A97" w:rsidP="00E9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97" w:rsidRPr="00E90A97" w:rsidRDefault="00E90A97" w:rsidP="00E9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97" w:rsidRPr="00E90A97" w:rsidRDefault="00E90A97" w:rsidP="00E9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</w:tr>
    </w:tbl>
    <w:p w:rsidR="00E90A97" w:rsidRDefault="00E90A97" w:rsidP="00E90A97">
      <w:pPr>
        <w:widowControl w:val="0"/>
        <w:autoSpaceDE w:val="0"/>
        <w:autoSpaceDN w:val="0"/>
        <w:adjustRightInd w:val="0"/>
        <w:jc w:val="center"/>
        <w:outlineLvl w:val="2"/>
        <w:rPr>
          <w:rFonts w:cs="Calibri"/>
        </w:rPr>
      </w:pPr>
    </w:p>
    <w:p w:rsidR="00E90A97" w:rsidRDefault="00E90A97" w:rsidP="00E90A97">
      <w:pPr>
        <w:widowControl w:val="0"/>
        <w:autoSpaceDE w:val="0"/>
        <w:autoSpaceDN w:val="0"/>
        <w:adjustRightInd w:val="0"/>
        <w:jc w:val="center"/>
        <w:outlineLvl w:val="2"/>
        <w:rPr>
          <w:rFonts w:cs="Calibri"/>
        </w:rPr>
      </w:pPr>
    </w:p>
    <w:p w:rsidR="00E90A97" w:rsidRPr="00E90A97" w:rsidRDefault="00E90A97" w:rsidP="00E90A9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90A97">
        <w:rPr>
          <w:rFonts w:ascii="Times New Roman" w:hAnsi="Times New Roman" w:cs="Times New Roman"/>
          <w:sz w:val="24"/>
          <w:szCs w:val="24"/>
        </w:rPr>
        <w:t xml:space="preserve">II. Порядок расчета и источники информации о значениях целевых показателей муниципальной программы </w:t>
      </w:r>
      <w:r w:rsidRPr="00E90A97">
        <w:rPr>
          <w:rFonts w:ascii="Times New Roman" w:hAnsi="Times New Roman" w:cs="Times New Roman"/>
          <w:bCs/>
          <w:sz w:val="24"/>
          <w:szCs w:val="24"/>
        </w:rPr>
        <w:t xml:space="preserve">«Комплексное развитие сельских территорий </w:t>
      </w:r>
      <w:r w:rsidRPr="00E90A97">
        <w:rPr>
          <w:rFonts w:ascii="Times New Roman" w:hAnsi="Times New Roman" w:cs="Times New Roman"/>
          <w:sz w:val="24"/>
          <w:szCs w:val="24"/>
        </w:rPr>
        <w:t>Красноборского  муниципального округа</w:t>
      </w:r>
      <w:r w:rsidRPr="00E90A97">
        <w:rPr>
          <w:rFonts w:ascii="Times New Roman" w:hAnsi="Times New Roman" w:cs="Times New Roman"/>
          <w:bCs/>
          <w:sz w:val="24"/>
          <w:szCs w:val="24"/>
        </w:rPr>
        <w:t>»</w:t>
      </w:r>
    </w:p>
    <w:p w:rsidR="00E90A97" w:rsidRDefault="00E90A97" w:rsidP="00E90A97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91"/>
        <w:gridCol w:w="5101"/>
        <w:gridCol w:w="4158"/>
      </w:tblGrid>
      <w:tr w:rsidR="00E90A97" w:rsidRPr="00922AC4" w:rsidTr="0084367C">
        <w:trPr>
          <w:trHeight w:val="419"/>
          <w:tblCellSpacing w:w="5" w:type="nil"/>
        </w:trPr>
        <w:tc>
          <w:tcPr>
            <w:tcW w:w="18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0A97" w:rsidRPr="00E90A97" w:rsidRDefault="00E90A97" w:rsidP="00E9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целевых показателей муниципальной программы </w:t>
            </w:r>
          </w:p>
        </w:tc>
        <w:tc>
          <w:tcPr>
            <w:tcW w:w="17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0A97" w:rsidRPr="00E90A97" w:rsidRDefault="00E90A97" w:rsidP="00E9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 xml:space="preserve">     Порядок расчета     </w:t>
            </w:r>
          </w:p>
        </w:tc>
        <w:tc>
          <w:tcPr>
            <w:tcW w:w="14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0A97" w:rsidRPr="00E90A97" w:rsidRDefault="00E90A97" w:rsidP="00E9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информации </w:t>
            </w:r>
          </w:p>
        </w:tc>
      </w:tr>
      <w:tr w:rsidR="00E90A97" w:rsidRPr="00922AC4" w:rsidTr="0084367C">
        <w:trPr>
          <w:tblCellSpacing w:w="5" w:type="nil"/>
        </w:trPr>
        <w:tc>
          <w:tcPr>
            <w:tcW w:w="181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0A97" w:rsidRPr="00E90A97" w:rsidRDefault="00E90A97" w:rsidP="00E9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 xml:space="preserve">            1             </w:t>
            </w:r>
          </w:p>
        </w:tc>
        <w:tc>
          <w:tcPr>
            <w:tcW w:w="17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0A97" w:rsidRPr="00E90A97" w:rsidRDefault="00E90A97" w:rsidP="00E9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 xml:space="preserve">            2            </w:t>
            </w:r>
          </w:p>
        </w:tc>
        <w:tc>
          <w:tcPr>
            <w:tcW w:w="142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0A97" w:rsidRPr="00E90A97" w:rsidRDefault="00E90A97" w:rsidP="00E9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 xml:space="preserve">         3          </w:t>
            </w:r>
          </w:p>
        </w:tc>
      </w:tr>
      <w:tr w:rsidR="00E90A97" w:rsidRPr="00922AC4" w:rsidTr="0084367C">
        <w:trPr>
          <w:trHeight w:val="835"/>
          <w:tblCellSpacing w:w="5" w:type="nil"/>
        </w:trPr>
        <w:tc>
          <w:tcPr>
            <w:tcW w:w="181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0A97" w:rsidRPr="00E90A97" w:rsidRDefault="00E90A97" w:rsidP="00E90A97">
            <w:pPr>
              <w:tabs>
                <w:tab w:val="left" w:pos="537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1. Количество семей, проживающих</w:t>
            </w:r>
          </w:p>
          <w:p w:rsidR="00E90A97" w:rsidRPr="00E90A97" w:rsidRDefault="00E90A97" w:rsidP="00E90A97">
            <w:pPr>
              <w:tabs>
                <w:tab w:val="left" w:pos="537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и работающих на сельских территориях, улучшивших жилищные условия</w:t>
            </w:r>
          </w:p>
        </w:tc>
        <w:tc>
          <w:tcPr>
            <w:tcW w:w="17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0A97" w:rsidRPr="00E90A97" w:rsidRDefault="00E90A97" w:rsidP="00E90A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количество семей, проживающих и работающих на сельских территориях, – участников государственной программы, улучшивших жилищные условия на конец отчетного года</w:t>
            </w:r>
          </w:p>
        </w:tc>
        <w:tc>
          <w:tcPr>
            <w:tcW w:w="142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0A97" w:rsidRPr="00E90A97" w:rsidRDefault="00E90A97" w:rsidP="00E9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Отчеты отдела экономики и агропромышленного комплекса администрации Красноборского муниципального округа</w:t>
            </w:r>
          </w:p>
        </w:tc>
      </w:tr>
      <w:tr w:rsidR="00E90A97" w:rsidRPr="00922AC4" w:rsidTr="0084367C">
        <w:trPr>
          <w:trHeight w:val="264"/>
          <w:tblCellSpacing w:w="5" w:type="nil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97" w:rsidRPr="00E90A97" w:rsidRDefault="00E90A97" w:rsidP="00E90A97">
            <w:pPr>
              <w:tabs>
                <w:tab w:val="left" w:pos="537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2. Доля общей площади благоустроенных жилых помещений в сельских населенных пунктах</w:t>
            </w:r>
          </w:p>
        </w:tc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97" w:rsidRPr="00E90A97" w:rsidRDefault="00E90A97" w:rsidP="00E90A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соотношение общей площади благоустроенных жилых помещений и общей площади жилых помещений на конец отчетного года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97" w:rsidRPr="00E90A97" w:rsidRDefault="00E90A97" w:rsidP="00E9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Раздел 3 формы федерального статистического наблюдения № 1-жилфонд</w:t>
            </w:r>
          </w:p>
        </w:tc>
      </w:tr>
      <w:tr w:rsidR="00E90A97" w:rsidRPr="00922AC4" w:rsidTr="0084367C">
        <w:trPr>
          <w:trHeight w:val="264"/>
          <w:tblCellSpacing w:w="5" w:type="nil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97" w:rsidRPr="00E90A97" w:rsidRDefault="00E90A97" w:rsidP="00E90A97">
            <w:pPr>
              <w:tabs>
                <w:tab w:val="left" w:pos="537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3. Площадь территории, на которой ликвидированы очаги распространения борщевика Сосновского</w:t>
            </w:r>
          </w:p>
        </w:tc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97" w:rsidRPr="00E90A97" w:rsidRDefault="00E90A97" w:rsidP="00E90A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количество га земельных участков, на которых проводились работы по ликвидации очагов распространения борщевика Сосновского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97" w:rsidRPr="00E90A97" w:rsidRDefault="00E90A97" w:rsidP="00E9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Отчеты отдела экономики и агропромышленного комплекса администрации Красноборского муниципального округа</w:t>
            </w:r>
          </w:p>
        </w:tc>
      </w:tr>
      <w:tr w:rsidR="00E90A97" w:rsidRPr="00922AC4" w:rsidTr="0084367C">
        <w:trPr>
          <w:trHeight w:val="264"/>
          <w:tblCellSpacing w:w="5" w:type="nil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97" w:rsidRPr="00E90A97" w:rsidRDefault="00E90A97" w:rsidP="00E90A97">
            <w:pPr>
              <w:tabs>
                <w:tab w:val="left" w:pos="537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  <w:r w:rsidRPr="00E90A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Ввод (приобретение) жилья для семей, проживающих и работающих на сельской территории</w:t>
            </w:r>
          </w:p>
        </w:tc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97" w:rsidRPr="00E90A97" w:rsidRDefault="00E90A97" w:rsidP="00E90A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Количество квадратных метров жилья, введенного в эксплуатацию (приобретенного) получателями социальных выплат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97" w:rsidRPr="00E90A97" w:rsidRDefault="00E90A97" w:rsidP="00E9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Отчеты отдела экономики и агропромышленного комплекса администрации Красноборского муниципального округа</w:t>
            </w:r>
          </w:p>
        </w:tc>
      </w:tr>
      <w:tr w:rsidR="00E90A97" w:rsidRPr="00922AC4" w:rsidTr="0084367C">
        <w:trPr>
          <w:trHeight w:val="264"/>
          <w:tblCellSpacing w:w="5" w:type="nil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97" w:rsidRPr="00E90A97" w:rsidRDefault="00E90A97" w:rsidP="00E90A97">
            <w:pPr>
              <w:tabs>
                <w:tab w:val="left" w:pos="537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E90A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Количество выданных свидетельств о предоставлении социальных выплат на строительство (приобретение) жилья в сельской местности гражданам, проживающим в сельской местности</w:t>
            </w:r>
          </w:p>
        </w:tc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97" w:rsidRPr="00E90A97" w:rsidRDefault="00E90A97" w:rsidP="00E90A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Количество выданных свидетельств о предоставлении социальных выплат на строительство (приобретение) жилья в сельской местности гражданам, проживающим в сельской местности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97" w:rsidRPr="00E90A97" w:rsidRDefault="00E90A97" w:rsidP="00E9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Отчеты отдела экономики и агропромышленного комплекса администрации Красноборского муниципального округа</w:t>
            </w:r>
          </w:p>
        </w:tc>
      </w:tr>
      <w:tr w:rsidR="00E90A97" w:rsidRPr="00922AC4" w:rsidTr="0084367C">
        <w:trPr>
          <w:trHeight w:val="264"/>
          <w:tblCellSpacing w:w="5" w:type="nil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97" w:rsidRPr="00E90A97" w:rsidRDefault="00E90A97" w:rsidP="00E90A97">
            <w:pPr>
              <w:tabs>
                <w:tab w:val="left" w:pos="537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E90A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Количество реализованных проектов комплексного обустройства площадок под компактную жилищную застройку</w:t>
            </w:r>
          </w:p>
        </w:tc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97" w:rsidRPr="00E90A97" w:rsidRDefault="00E90A97" w:rsidP="00E90A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Количество реализованных проектов комплексного обустройства площадок под компактную жилищную застройку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97" w:rsidRPr="00E90A97" w:rsidRDefault="00E90A97" w:rsidP="00E9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Отчеты отдела экономики и агропромышленного комплекса администрации Красноборского муниципального округа</w:t>
            </w:r>
          </w:p>
        </w:tc>
      </w:tr>
      <w:tr w:rsidR="00E90A97" w:rsidRPr="00922AC4" w:rsidTr="0084367C">
        <w:trPr>
          <w:trHeight w:val="264"/>
          <w:tblCellSpacing w:w="5" w:type="nil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97" w:rsidRPr="00E90A97" w:rsidRDefault="00E90A97" w:rsidP="00E90A97">
            <w:pPr>
              <w:tabs>
                <w:tab w:val="left" w:pos="537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E90A97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реализованных проектов комплексного развития сельских территорий (сельских агломераций)</w:t>
            </w:r>
          </w:p>
        </w:tc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97" w:rsidRPr="00E90A97" w:rsidRDefault="00E90A97" w:rsidP="00E90A97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реализованных проектов комплексного развития сельских территорий (сельских агломераций)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97" w:rsidRPr="00E90A97" w:rsidRDefault="00E90A97" w:rsidP="00E9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Отчеты отдела экономики и агропромышленного комплекса администрации Красноборского муниципального округа</w:t>
            </w:r>
          </w:p>
        </w:tc>
      </w:tr>
      <w:tr w:rsidR="00E90A97" w:rsidRPr="00922AC4" w:rsidTr="0084367C">
        <w:trPr>
          <w:trHeight w:val="264"/>
          <w:tblCellSpacing w:w="5" w:type="nil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97" w:rsidRPr="00E90A97" w:rsidRDefault="00E90A97" w:rsidP="00E90A97">
            <w:pPr>
              <w:tabs>
                <w:tab w:val="left" w:pos="537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8. Строительство (реконструкция), капитальный ремонт, ремонт 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</w:t>
            </w:r>
          </w:p>
        </w:tc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97" w:rsidRPr="00E90A97" w:rsidRDefault="00E90A97" w:rsidP="00E90A9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Протяженность построенных (реконструированных), капитально отремонтированных, отремонтированных участков 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97" w:rsidRPr="00E90A97" w:rsidRDefault="00E90A97" w:rsidP="00E9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Отчеты отдела экономики и агропромышленного комплекса администрации Красноборского муниципального округа</w:t>
            </w:r>
          </w:p>
        </w:tc>
      </w:tr>
    </w:tbl>
    <w:p w:rsidR="00E90A97" w:rsidRDefault="00E90A97" w:rsidP="00E90A97">
      <w:pPr>
        <w:ind w:right="-31"/>
        <w:sectPr w:rsidR="00E90A97" w:rsidSect="00E90A97">
          <w:pgSz w:w="16838" w:h="11905" w:orient="landscape"/>
          <w:pgMar w:top="1701" w:right="1134" w:bottom="851" w:left="1134" w:header="720" w:footer="720" w:gutter="0"/>
          <w:cols w:space="720"/>
          <w:noEndnote/>
        </w:sectPr>
      </w:pPr>
    </w:p>
    <w:p w:rsidR="00E90A97" w:rsidRPr="00E90A97" w:rsidRDefault="00E90A97" w:rsidP="00E90A97">
      <w:pPr>
        <w:spacing w:after="0" w:line="240" w:lineRule="auto"/>
        <w:ind w:left="9634" w:right="-31" w:firstLine="278"/>
        <w:rPr>
          <w:rFonts w:ascii="Times New Roman" w:hAnsi="Times New Roman" w:cs="Times New Roman"/>
          <w:sz w:val="24"/>
          <w:szCs w:val="24"/>
        </w:rPr>
      </w:pPr>
      <w:r w:rsidRPr="00E90A97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E90A97" w:rsidRPr="00E90A97" w:rsidRDefault="00E90A97" w:rsidP="00E90A97">
      <w:pPr>
        <w:spacing w:after="0" w:line="240" w:lineRule="auto"/>
        <w:ind w:left="9356" w:right="-31" w:firstLine="556"/>
        <w:rPr>
          <w:rFonts w:ascii="Times New Roman" w:hAnsi="Times New Roman" w:cs="Times New Roman"/>
          <w:sz w:val="24"/>
          <w:szCs w:val="24"/>
        </w:rPr>
      </w:pPr>
      <w:r w:rsidRPr="00E90A97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E90A97" w:rsidRPr="00E90A97" w:rsidRDefault="00E90A97" w:rsidP="00E90A97">
      <w:pPr>
        <w:pStyle w:val="ConsPlusNormal"/>
        <w:widowControl/>
        <w:ind w:left="4678" w:right="-31" w:firstLine="0"/>
        <w:rPr>
          <w:rFonts w:ascii="Times New Roman" w:hAnsi="Times New Roman" w:cs="Times New Roman"/>
          <w:bCs/>
          <w:sz w:val="24"/>
          <w:szCs w:val="24"/>
        </w:rPr>
      </w:pPr>
      <w:r w:rsidRPr="00E90A97">
        <w:rPr>
          <w:rFonts w:ascii="Times New Roman" w:hAnsi="Times New Roman" w:cs="Times New Roman"/>
          <w:sz w:val="24"/>
          <w:szCs w:val="24"/>
        </w:rPr>
        <w:tab/>
      </w:r>
      <w:r w:rsidRPr="00E90A97">
        <w:rPr>
          <w:rFonts w:ascii="Times New Roman" w:hAnsi="Times New Roman" w:cs="Times New Roman"/>
          <w:sz w:val="24"/>
          <w:szCs w:val="24"/>
        </w:rPr>
        <w:tab/>
      </w:r>
      <w:r w:rsidRPr="00E90A97">
        <w:rPr>
          <w:rFonts w:ascii="Times New Roman" w:hAnsi="Times New Roman" w:cs="Times New Roman"/>
          <w:sz w:val="24"/>
          <w:szCs w:val="24"/>
        </w:rPr>
        <w:tab/>
      </w:r>
      <w:r w:rsidRPr="00E90A97">
        <w:rPr>
          <w:rFonts w:ascii="Times New Roman" w:hAnsi="Times New Roman" w:cs="Times New Roman"/>
          <w:sz w:val="24"/>
          <w:szCs w:val="24"/>
        </w:rPr>
        <w:tab/>
      </w:r>
      <w:r w:rsidRPr="00E90A97">
        <w:rPr>
          <w:rFonts w:ascii="Times New Roman" w:hAnsi="Times New Roman" w:cs="Times New Roman"/>
          <w:sz w:val="24"/>
          <w:szCs w:val="24"/>
        </w:rPr>
        <w:tab/>
      </w:r>
      <w:r w:rsidRPr="00E90A97">
        <w:rPr>
          <w:rFonts w:ascii="Times New Roman" w:hAnsi="Times New Roman" w:cs="Times New Roman"/>
          <w:sz w:val="24"/>
          <w:szCs w:val="24"/>
        </w:rPr>
        <w:tab/>
      </w:r>
      <w:r w:rsidRPr="00E90A97">
        <w:rPr>
          <w:rFonts w:ascii="Times New Roman" w:hAnsi="Times New Roman" w:cs="Times New Roman"/>
          <w:sz w:val="24"/>
          <w:szCs w:val="24"/>
        </w:rPr>
        <w:tab/>
      </w:r>
      <w:r w:rsidRPr="00E90A97">
        <w:rPr>
          <w:rFonts w:ascii="Times New Roman" w:hAnsi="Times New Roman" w:cs="Times New Roman"/>
          <w:sz w:val="24"/>
          <w:szCs w:val="24"/>
        </w:rPr>
        <w:tab/>
      </w:r>
      <w:r w:rsidRPr="00E90A97">
        <w:rPr>
          <w:rFonts w:ascii="Times New Roman" w:hAnsi="Times New Roman" w:cs="Times New Roman"/>
          <w:bCs/>
          <w:sz w:val="24"/>
          <w:szCs w:val="24"/>
        </w:rPr>
        <w:t xml:space="preserve">«Комплексное развитие сельских территорий </w:t>
      </w:r>
    </w:p>
    <w:p w:rsidR="00E90A97" w:rsidRPr="00E90A97" w:rsidRDefault="00E90A97" w:rsidP="00E90A97">
      <w:pPr>
        <w:pStyle w:val="ConsPlusNormal"/>
        <w:widowControl/>
        <w:ind w:left="9912" w:right="-31" w:firstLine="0"/>
        <w:rPr>
          <w:rFonts w:ascii="Times New Roman" w:hAnsi="Times New Roman" w:cs="Times New Roman"/>
          <w:sz w:val="24"/>
          <w:szCs w:val="24"/>
        </w:rPr>
      </w:pPr>
      <w:r w:rsidRPr="00E90A97">
        <w:rPr>
          <w:rFonts w:ascii="Times New Roman" w:hAnsi="Times New Roman" w:cs="Times New Roman"/>
          <w:sz w:val="24"/>
          <w:szCs w:val="24"/>
        </w:rPr>
        <w:t xml:space="preserve"> Красноборского  муниципального округа»</w:t>
      </w:r>
    </w:p>
    <w:p w:rsidR="00E90A97" w:rsidRPr="00E90A97" w:rsidRDefault="00E90A97" w:rsidP="00E90A97">
      <w:pPr>
        <w:tabs>
          <w:tab w:val="left" w:pos="4536"/>
          <w:tab w:val="center" w:pos="4692"/>
          <w:tab w:val="left" w:pos="8789"/>
          <w:tab w:val="right" w:pos="9384"/>
        </w:tabs>
        <w:spacing w:after="0" w:line="240" w:lineRule="auto"/>
        <w:ind w:right="-31"/>
        <w:rPr>
          <w:rFonts w:ascii="Times New Roman" w:hAnsi="Times New Roman" w:cs="Times New Roman"/>
          <w:sz w:val="24"/>
          <w:szCs w:val="24"/>
        </w:rPr>
      </w:pPr>
    </w:p>
    <w:p w:rsidR="00E90A97" w:rsidRPr="00E90A97" w:rsidRDefault="00E90A97" w:rsidP="00E90A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E90A97">
        <w:rPr>
          <w:rFonts w:ascii="Times New Roman" w:hAnsi="Times New Roman" w:cs="Times New Roman"/>
          <w:sz w:val="24"/>
          <w:szCs w:val="24"/>
        </w:rPr>
        <w:t xml:space="preserve">Финансовое </w:t>
      </w:r>
      <w:hyperlink w:anchor="P584" w:history="1">
        <w:r w:rsidRPr="00E90A97">
          <w:rPr>
            <w:rFonts w:ascii="Times New Roman" w:hAnsi="Times New Roman" w:cs="Times New Roman"/>
            <w:sz w:val="24"/>
            <w:szCs w:val="24"/>
          </w:rPr>
          <w:t>обеспечение</w:t>
        </w:r>
      </w:hyperlink>
      <w:r w:rsidRPr="00E90A97">
        <w:rPr>
          <w:rFonts w:ascii="Times New Roman" w:hAnsi="Times New Roman" w:cs="Times New Roman"/>
          <w:sz w:val="24"/>
          <w:szCs w:val="24"/>
        </w:rPr>
        <w:t xml:space="preserve"> реализации муниципальной программы</w:t>
      </w:r>
    </w:p>
    <w:p w:rsidR="00E90A97" w:rsidRPr="00E90A97" w:rsidRDefault="00E90A97" w:rsidP="00E90A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35"/>
        <w:gridCol w:w="2114"/>
        <w:gridCol w:w="1595"/>
        <w:gridCol w:w="1384"/>
        <w:gridCol w:w="1144"/>
        <w:gridCol w:w="1144"/>
        <w:gridCol w:w="1144"/>
      </w:tblGrid>
      <w:tr w:rsidR="00E90A97" w:rsidTr="0084367C">
        <w:tc>
          <w:tcPr>
            <w:tcW w:w="0" w:type="auto"/>
            <w:vMerge w:val="restart"/>
          </w:tcPr>
          <w:p w:rsidR="00E90A97" w:rsidRPr="00E90A97" w:rsidRDefault="00E90A97" w:rsidP="00E90A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14" w:type="dxa"/>
            <w:vMerge w:val="restart"/>
          </w:tcPr>
          <w:p w:rsidR="00E90A97" w:rsidRPr="00E90A97" w:rsidRDefault="00E90A97" w:rsidP="00E90A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Источники финансового обеспечения</w:t>
            </w:r>
          </w:p>
        </w:tc>
        <w:tc>
          <w:tcPr>
            <w:tcW w:w="6411" w:type="dxa"/>
            <w:gridSpan w:val="5"/>
          </w:tcPr>
          <w:p w:rsidR="00E90A97" w:rsidRPr="00E90A97" w:rsidRDefault="00E90A97" w:rsidP="00E90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Объемы финансового обеспечения, рублей</w:t>
            </w:r>
          </w:p>
        </w:tc>
      </w:tr>
      <w:tr w:rsidR="00E90A97" w:rsidTr="0084367C">
        <w:tc>
          <w:tcPr>
            <w:tcW w:w="0" w:type="auto"/>
            <w:vMerge/>
          </w:tcPr>
          <w:p w:rsidR="00E90A97" w:rsidRPr="00E90A97" w:rsidRDefault="00E90A97" w:rsidP="00E90A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vMerge/>
          </w:tcPr>
          <w:p w:rsidR="00E90A97" w:rsidRPr="00E90A97" w:rsidRDefault="00E90A97" w:rsidP="00E90A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E90A97" w:rsidRPr="00E90A97" w:rsidRDefault="00E90A97" w:rsidP="00E90A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</w:tcPr>
          <w:p w:rsidR="00E90A97" w:rsidRPr="00E90A97" w:rsidRDefault="00E90A97" w:rsidP="00E90A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0" w:type="auto"/>
          </w:tcPr>
          <w:p w:rsidR="00E90A97" w:rsidRPr="00E90A97" w:rsidRDefault="00E90A97" w:rsidP="00E90A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0" w:type="auto"/>
          </w:tcPr>
          <w:p w:rsidR="00E90A97" w:rsidRPr="00E90A97" w:rsidRDefault="00E90A97" w:rsidP="00E90A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</w:tc>
        <w:tc>
          <w:tcPr>
            <w:tcW w:w="0" w:type="auto"/>
          </w:tcPr>
          <w:p w:rsidR="00E90A97" w:rsidRPr="00E90A97" w:rsidRDefault="00E90A97" w:rsidP="00E90A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2027 г.</w:t>
            </w:r>
          </w:p>
        </w:tc>
      </w:tr>
      <w:tr w:rsidR="00E90A97" w:rsidTr="0084367C">
        <w:trPr>
          <w:trHeight w:val="116"/>
        </w:trPr>
        <w:tc>
          <w:tcPr>
            <w:tcW w:w="0" w:type="auto"/>
            <w:vMerge w:val="restart"/>
          </w:tcPr>
          <w:p w:rsidR="00E90A97" w:rsidRPr="00E90A97" w:rsidRDefault="00E90A97" w:rsidP="00E90A9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</w:t>
            </w:r>
          </w:p>
          <w:p w:rsidR="00E90A97" w:rsidRPr="00E90A97" w:rsidRDefault="00E90A97" w:rsidP="00E90A9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b/>
                <w:sz w:val="24"/>
                <w:szCs w:val="24"/>
              </w:rPr>
              <w:t>«Комплексное развитие сельских территорий Красноборского муниципального округа»</w:t>
            </w:r>
          </w:p>
        </w:tc>
        <w:tc>
          <w:tcPr>
            <w:tcW w:w="2114" w:type="dxa"/>
          </w:tcPr>
          <w:p w:rsidR="00E90A97" w:rsidRPr="00E90A97" w:rsidRDefault="00E90A97" w:rsidP="00E90A9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95" w:type="dxa"/>
          </w:tcPr>
          <w:p w:rsidR="00E90A97" w:rsidRPr="00E90A97" w:rsidRDefault="00E90A97" w:rsidP="00E90A9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90A97">
              <w:rPr>
                <w:rFonts w:ascii="Times New Roman" w:hAnsi="Times New Roman" w:cs="Times New Roman"/>
                <w:b/>
                <w:sz w:val="24"/>
                <w:szCs w:val="24"/>
              </w:rPr>
              <w:t>13500374,36</w:t>
            </w:r>
          </w:p>
        </w:tc>
        <w:tc>
          <w:tcPr>
            <w:tcW w:w="0" w:type="auto"/>
          </w:tcPr>
          <w:p w:rsidR="00E90A97" w:rsidRPr="00E90A97" w:rsidRDefault="00E90A97" w:rsidP="00E90A9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b/>
                <w:sz w:val="24"/>
                <w:szCs w:val="24"/>
              </w:rPr>
              <w:t>11388374,36</w:t>
            </w:r>
          </w:p>
        </w:tc>
        <w:tc>
          <w:tcPr>
            <w:tcW w:w="0" w:type="auto"/>
          </w:tcPr>
          <w:p w:rsidR="00E90A97" w:rsidRPr="00E90A97" w:rsidRDefault="00E90A97" w:rsidP="00E90A9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b/>
                <w:sz w:val="24"/>
                <w:szCs w:val="24"/>
              </w:rPr>
              <w:t>704000,00</w:t>
            </w:r>
          </w:p>
        </w:tc>
        <w:tc>
          <w:tcPr>
            <w:tcW w:w="0" w:type="auto"/>
          </w:tcPr>
          <w:p w:rsidR="00E90A97" w:rsidRPr="00E90A97" w:rsidRDefault="00E90A97" w:rsidP="00E90A9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b/>
                <w:sz w:val="24"/>
                <w:szCs w:val="24"/>
              </w:rPr>
              <w:t>704000,00</w:t>
            </w:r>
          </w:p>
        </w:tc>
        <w:tc>
          <w:tcPr>
            <w:tcW w:w="0" w:type="auto"/>
          </w:tcPr>
          <w:p w:rsidR="00E90A97" w:rsidRPr="00E90A97" w:rsidRDefault="00E90A97" w:rsidP="00E90A9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b/>
                <w:sz w:val="24"/>
                <w:szCs w:val="24"/>
              </w:rPr>
              <w:t>704000,00</w:t>
            </w:r>
          </w:p>
        </w:tc>
      </w:tr>
      <w:tr w:rsidR="00E90A97" w:rsidTr="00E90A97">
        <w:trPr>
          <w:trHeight w:val="254"/>
        </w:trPr>
        <w:tc>
          <w:tcPr>
            <w:tcW w:w="0" w:type="auto"/>
            <w:vMerge/>
          </w:tcPr>
          <w:p w:rsidR="00E90A97" w:rsidRPr="00E90A97" w:rsidRDefault="00E90A97" w:rsidP="00E90A9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4" w:type="dxa"/>
          </w:tcPr>
          <w:p w:rsidR="00E90A97" w:rsidRPr="00E90A97" w:rsidRDefault="00E90A97" w:rsidP="00E90A9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595" w:type="dxa"/>
          </w:tcPr>
          <w:p w:rsidR="00E90A97" w:rsidRPr="00E90A97" w:rsidRDefault="00E90A97" w:rsidP="00E90A9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90A97">
              <w:rPr>
                <w:rFonts w:ascii="Times New Roman" w:hAnsi="Times New Roman" w:cs="Times New Roman"/>
                <w:b/>
                <w:sz w:val="24"/>
                <w:szCs w:val="24"/>
              </w:rPr>
              <w:t>201557189,30</w:t>
            </w:r>
          </w:p>
        </w:tc>
        <w:tc>
          <w:tcPr>
            <w:tcW w:w="0" w:type="auto"/>
          </w:tcPr>
          <w:p w:rsidR="00E90A97" w:rsidRPr="00E90A97" w:rsidRDefault="00E90A97" w:rsidP="00E9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b/>
                <w:sz w:val="24"/>
                <w:szCs w:val="24"/>
              </w:rPr>
              <w:t>579189,30</w:t>
            </w:r>
          </w:p>
        </w:tc>
        <w:tc>
          <w:tcPr>
            <w:tcW w:w="0" w:type="auto"/>
          </w:tcPr>
          <w:p w:rsidR="00E90A97" w:rsidRPr="00E90A97" w:rsidRDefault="00E90A97" w:rsidP="00E9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b/>
                <w:sz w:val="24"/>
                <w:szCs w:val="24"/>
              </w:rPr>
              <w:t>326000,00</w:t>
            </w:r>
          </w:p>
        </w:tc>
        <w:tc>
          <w:tcPr>
            <w:tcW w:w="0" w:type="auto"/>
          </w:tcPr>
          <w:p w:rsidR="00E90A97" w:rsidRPr="00E90A97" w:rsidRDefault="00E90A97" w:rsidP="00E9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b/>
                <w:sz w:val="24"/>
                <w:szCs w:val="24"/>
              </w:rPr>
              <w:t>326000,00</w:t>
            </w:r>
          </w:p>
        </w:tc>
        <w:tc>
          <w:tcPr>
            <w:tcW w:w="0" w:type="auto"/>
          </w:tcPr>
          <w:p w:rsidR="00E90A97" w:rsidRPr="00E90A97" w:rsidRDefault="00E90A97" w:rsidP="00E9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b/>
                <w:sz w:val="24"/>
                <w:szCs w:val="24"/>
              </w:rPr>
              <w:t>326000,00</w:t>
            </w:r>
          </w:p>
        </w:tc>
      </w:tr>
      <w:tr w:rsidR="00E90A97" w:rsidTr="00E90A97">
        <w:trPr>
          <w:trHeight w:val="473"/>
        </w:trPr>
        <w:tc>
          <w:tcPr>
            <w:tcW w:w="0" w:type="auto"/>
            <w:vMerge/>
          </w:tcPr>
          <w:p w:rsidR="00E90A97" w:rsidRPr="00E90A97" w:rsidRDefault="00E90A97" w:rsidP="00E90A9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4" w:type="dxa"/>
          </w:tcPr>
          <w:p w:rsidR="00E90A97" w:rsidRPr="00E90A97" w:rsidRDefault="00E90A97" w:rsidP="00E90A9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595" w:type="dxa"/>
          </w:tcPr>
          <w:p w:rsidR="00E90A97" w:rsidRPr="00E90A97" w:rsidRDefault="00E90A97" w:rsidP="00E90A9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90A97">
              <w:rPr>
                <w:rFonts w:ascii="Times New Roman" w:hAnsi="Times New Roman" w:cs="Times New Roman"/>
                <w:b/>
                <w:sz w:val="24"/>
                <w:szCs w:val="24"/>
              </w:rPr>
              <w:t>2725676,18</w:t>
            </w:r>
          </w:p>
        </w:tc>
        <w:tc>
          <w:tcPr>
            <w:tcW w:w="0" w:type="auto"/>
          </w:tcPr>
          <w:p w:rsidR="00E90A97" w:rsidRPr="00E90A97" w:rsidRDefault="00E90A97" w:rsidP="00E90A9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b/>
                <w:sz w:val="24"/>
                <w:szCs w:val="24"/>
              </w:rPr>
              <w:t>2725676,18</w:t>
            </w:r>
          </w:p>
        </w:tc>
        <w:tc>
          <w:tcPr>
            <w:tcW w:w="0" w:type="auto"/>
          </w:tcPr>
          <w:p w:rsidR="00E90A97" w:rsidRPr="00E90A97" w:rsidRDefault="00E90A97" w:rsidP="00E90A9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E90A97" w:rsidRPr="00E90A97" w:rsidRDefault="00E90A97" w:rsidP="00E90A9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E90A97" w:rsidRPr="00E90A97" w:rsidRDefault="00E90A97" w:rsidP="00E90A9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E90A97" w:rsidTr="0084367C">
        <w:tc>
          <w:tcPr>
            <w:tcW w:w="0" w:type="auto"/>
            <w:vMerge/>
          </w:tcPr>
          <w:p w:rsidR="00E90A97" w:rsidRPr="00E90A97" w:rsidRDefault="00E90A97" w:rsidP="00E90A9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4" w:type="dxa"/>
          </w:tcPr>
          <w:p w:rsidR="00E90A97" w:rsidRPr="00E90A97" w:rsidRDefault="00E90A97" w:rsidP="00E90A9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1595" w:type="dxa"/>
          </w:tcPr>
          <w:p w:rsidR="00E90A97" w:rsidRPr="00E90A97" w:rsidRDefault="00E90A97" w:rsidP="00E90A9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90A97">
              <w:rPr>
                <w:rFonts w:ascii="Times New Roman" w:hAnsi="Times New Roman" w:cs="Times New Roman"/>
                <w:b/>
                <w:sz w:val="24"/>
                <w:szCs w:val="24"/>
              </w:rPr>
              <w:t>1880512,77</w:t>
            </w:r>
          </w:p>
        </w:tc>
        <w:tc>
          <w:tcPr>
            <w:tcW w:w="0" w:type="auto"/>
          </w:tcPr>
          <w:p w:rsidR="00E90A97" w:rsidRPr="00E90A97" w:rsidRDefault="00E90A97" w:rsidP="00E90A9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b/>
                <w:sz w:val="24"/>
                <w:szCs w:val="24"/>
              </w:rPr>
              <w:t>1880512,77</w:t>
            </w:r>
          </w:p>
        </w:tc>
        <w:tc>
          <w:tcPr>
            <w:tcW w:w="0" w:type="auto"/>
          </w:tcPr>
          <w:p w:rsidR="00E90A97" w:rsidRPr="00E90A97" w:rsidRDefault="00E90A97" w:rsidP="00E90A9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E90A97" w:rsidRPr="00E90A97" w:rsidRDefault="00E90A97" w:rsidP="00E90A9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E90A97" w:rsidRPr="00E90A97" w:rsidRDefault="00E90A97" w:rsidP="00E90A9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E90A97" w:rsidTr="00E90A97">
        <w:trPr>
          <w:trHeight w:val="353"/>
        </w:trPr>
        <w:tc>
          <w:tcPr>
            <w:tcW w:w="0" w:type="auto"/>
            <w:vMerge/>
          </w:tcPr>
          <w:p w:rsidR="00E90A97" w:rsidRPr="00E90A97" w:rsidRDefault="00E90A97" w:rsidP="00E90A9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4" w:type="dxa"/>
          </w:tcPr>
          <w:p w:rsidR="00E90A97" w:rsidRPr="00E90A97" w:rsidRDefault="00E90A97" w:rsidP="00E90A9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Иные </w:t>
            </w:r>
          </w:p>
          <w:p w:rsidR="00E90A97" w:rsidRPr="00E90A97" w:rsidRDefault="00E90A97" w:rsidP="00E90A9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</w:t>
            </w:r>
          </w:p>
        </w:tc>
        <w:tc>
          <w:tcPr>
            <w:tcW w:w="1595" w:type="dxa"/>
          </w:tcPr>
          <w:p w:rsidR="00E90A97" w:rsidRPr="00E90A97" w:rsidRDefault="00E90A97" w:rsidP="00E90A9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90A97">
              <w:rPr>
                <w:rFonts w:ascii="Times New Roman" w:hAnsi="Times New Roman" w:cs="Times New Roman"/>
                <w:b/>
                <w:sz w:val="24"/>
                <w:szCs w:val="24"/>
              </w:rPr>
              <w:t>7336996,11</w:t>
            </w:r>
          </w:p>
        </w:tc>
        <w:tc>
          <w:tcPr>
            <w:tcW w:w="0" w:type="auto"/>
          </w:tcPr>
          <w:p w:rsidR="00E90A97" w:rsidRPr="00E90A97" w:rsidRDefault="00E90A97" w:rsidP="00E90A9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6202996,11</w:t>
            </w:r>
          </w:p>
        </w:tc>
        <w:tc>
          <w:tcPr>
            <w:tcW w:w="0" w:type="auto"/>
          </w:tcPr>
          <w:p w:rsidR="00E90A97" w:rsidRPr="00E90A97" w:rsidRDefault="00E90A97" w:rsidP="00E90A9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378000,00</w:t>
            </w:r>
          </w:p>
        </w:tc>
        <w:tc>
          <w:tcPr>
            <w:tcW w:w="0" w:type="auto"/>
          </w:tcPr>
          <w:p w:rsidR="00E90A97" w:rsidRPr="00E90A97" w:rsidRDefault="00E90A97" w:rsidP="00E90A9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378000,00</w:t>
            </w:r>
          </w:p>
        </w:tc>
        <w:tc>
          <w:tcPr>
            <w:tcW w:w="0" w:type="auto"/>
          </w:tcPr>
          <w:p w:rsidR="00E90A97" w:rsidRPr="00E90A97" w:rsidRDefault="00E90A97" w:rsidP="00E90A9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378000,00</w:t>
            </w:r>
          </w:p>
        </w:tc>
      </w:tr>
      <w:tr w:rsidR="00E90A97" w:rsidTr="0084367C">
        <w:tc>
          <w:tcPr>
            <w:tcW w:w="0" w:type="auto"/>
            <w:vMerge w:val="restart"/>
          </w:tcPr>
          <w:p w:rsidR="00E90A97" w:rsidRPr="00E90A97" w:rsidRDefault="00E90A97" w:rsidP="00E90A9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1</w:t>
            </w:r>
          </w:p>
          <w:p w:rsidR="00E90A97" w:rsidRPr="00E90A97" w:rsidRDefault="00E90A97" w:rsidP="00E90A9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b/>
                <w:sz w:val="24"/>
                <w:szCs w:val="24"/>
              </w:rPr>
              <w:t>«Создание условий для обеспечения доступным и комфортным жильем сельского населения»</w:t>
            </w:r>
          </w:p>
        </w:tc>
        <w:tc>
          <w:tcPr>
            <w:tcW w:w="2114" w:type="dxa"/>
          </w:tcPr>
          <w:p w:rsidR="00E90A97" w:rsidRPr="00E90A97" w:rsidRDefault="00E90A97" w:rsidP="00E90A9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95" w:type="dxa"/>
          </w:tcPr>
          <w:p w:rsidR="00E90A97" w:rsidRPr="00E90A97" w:rsidRDefault="00E90A97" w:rsidP="00E90A9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90A97">
              <w:rPr>
                <w:rFonts w:ascii="Times New Roman" w:hAnsi="Times New Roman" w:cs="Times New Roman"/>
                <w:b/>
                <w:sz w:val="24"/>
                <w:szCs w:val="24"/>
              </w:rPr>
              <w:t>10512000,00</w:t>
            </w:r>
          </w:p>
        </w:tc>
        <w:tc>
          <w:tcPr>
            <w:tcW w:w="0" w:type="auto"/>
          </w:tcPr>
          <w:p w:rsidR="00E90A97" w:rsidRPr="00E90A97" w:rsidRDefault="00E90A97" w:rsidP="00E90A9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b/>
                <w:sz w:val="24"/>
                <w:szCs w:val="24"/>
              </w:rPr>
              <w:t>9000000,00</w:t>
            </w:r>
          </w:p>
        </w:tc>
        <w:tc>
          <w:tcPr>
            <w:tcW w:w="0" w:type="auto"/>
          </w:tcPr>
          <w:p w:rsidR="00E90A97" w:rsidRPr="00E90A97" w:rsidRDefault="00E90A97" w:rsidP="00E90A9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b/>
                <w:sz w:val="24"/>
                <w:szCs w:val="24"/>
              </w:rPr>
              <w:t>504000,00</w:t>
            </w:r>
          </w:p>
        </w:tc>
        <w:tc>
          <w:tcPr>
            <w:tcW w:w="0" w:type="auto"/>
          </w:tcPr>
          <w:p w:rsidR="00E90A97" w:rsidRPr="00E90A97" w:rsidRDefault="00E90A97" w:rsidP="00E90A9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b/>
                <w:sz w:val="24"/>
                <w:szCs w:val="24"/>
              </w:rPr>
              <w:t>504000,00</w:t>
            </w:r>
          </w:p>
        </w:tc>
        <w:tc>
          <w:tcPr>
            <w:tcW w:w="0" w:type="auto"/>
          </w:tcPr>
          <w:p w:rsidR="00E90A97" w:rsidRPr="00E90A97" w:rsidRDefault="00E90A97" w:rsidP="00E90A9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b/>
                <w:sz w:val="24"/>
                <w:szCs w:val="24"/>
              </w:rPr>
              <w:t>504000,00</w:t>
            </w:r>
          </w:p>
        </w:tc>
      </w:tr>
      <w:tr w:rsidR="00E90A97" w:rsidTr="0084367C">
        <w:tc>
          <w:tcPr>
            <w:tcW w:w="0" w:type="auto"/>
            <w:vMerge/>
          </w:tcPr>
          <w:p w:rsidR="00E90A97" w:rsidRPr="00E90A97" w:rsidRDefault="00E90A97" w:rsidP="00E90A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4" w:type="dxa"/>
          </w:tcPr>
          <w:p w:rsidR="00E90A97" w:rsidRPr="00E90A97" w:rsidRDefault="00E90A97" w:rsidP="00E90A9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595" w:type="dxa"/>
          </w:tcPr>
          <w:p w:rsidR="00E90A97" w:rsidRPr="00E90A97" w:rsidRDefault="00E90A97" w:rsidP="00E90A9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90A97">
              <w:rPr>
                <w:rFonts w:ascii="Times New Roman" w:hAnsi="Times New Roman" w:cs="Times New Roman"/>
                <w:b/>
                <w:sz w:val="24"/>
                <w:szCs w:val="24"/>
              </w:rPr>
              <w:t>597390,70</w:t>
            </w:r>
          </w:p>
        </w:tc>
        <w:tc>
          <w:tcPr>
            <w:tcW w:w="0" w:type="auto"/>
          </w:tcPr>
          <w:p w:rsidR="00E90A97" w:rsidRPr="00E90A97" w:rsidRDefault="00E90A97" w:rsidP="00E9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b/>
                <w:sz w:val="24"/>
                <w:szCs w:val="24"/>
              </w:rPr>
              <w:t>219390,70</w:t>
            </w:r>
          </w:p>
        </w:tc>
        <w:tc>
          <w:tcPr>
            <w:tcW w:w="0" w:type="auto"/>
          </w:tcPr>
          <w:p w:rsidR="00E90A97" w:rsidRPr="00E90A97" w:rsidRDefault="00E90A97" w:rsidP="00E9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b/>
                <w:sz w:val="24"/>
                <w:szCs w:val="24"/>
              </w:rPr>
              <w:t>126000,00</w:t>
            </w:r>
          </w:p>
        </w:tc>
        <w:tc>
          <w:tcPr>
            <w:tcW w:w="0" w:type="auto"/>
          </w:tcPr>
          <w:p w:rsidR="00E90A97" w:rsidRPr="00E90A97" w:rsidRDefault="00E90A97" w:rsidP="00E9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b/>
                <w:sz w:val="24"/>
                <w:szCs w:val="24"/>
              </w:rPr>
              <w:t>126000,00</w:t>
            </w:r>
          </w:p>
        </w:tc>
        <w:tc>
          <w:tcPr>
            <w:tcW w:w="0" w:type="auto"/>
          </w:tcPr>
          <w:p w:rsidR="00E90A97" w:rsidRPr="00E90A97" w:rsidRDefault="00E90A97" w:rsidP="00E9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b/>
                <w:sz w:val="24"/>
                <w:szCs w:val="24"/>
              </w:rPr>
              <w:t>126000,00</w:t>
            </w:r>
          </w:p>
        </w:tc>
      </w:tr>
      <w:tr w:rsidR="00E90A97" w:rsidTr="0084367C">
        <w:tc>
          <w:tcPr>
            <w:tcW w:w="0" w:type="auto"/>
            <w:vMerge/>
          </w:tcPr>
          <w:p w:rsidR="00E90A97" w:rsidRPr="00E90A97" w:rsidRDefault="00E90A97" w:rsidP="00E90A9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4" w:type="dxa"/>
          </w:tcPr>
          <w:p w:rsidR="00E90A97" w:rsidRPr="00E90A97" w:rsidRDefault="00E90A97" w:rsidP="00E90A9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595" w:type="dxa"/>
          </w:tcPr>
          <w:p w:rsidR="00E90A97" w:rsidRPr="00E90A97" w:rsidRDefault="00E90A97" w:rsidP="00E90A9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90A97">
              <w:rPr>
                <w:rFonts w:ascii="Times New Roman" w:hAnsi="Times New Roman" w:cs="Times New Roman"/>
                <w:b/>
                <w:sz w:val="24"/>
                <w:szCs w:val="24"/>
              </w:rPr>
              <w:t>2700000,00</w:t>
            </w:r>
          </w:p>
        </w:tc>
        <w:tc>
          <w:tcPr>
            <w:tcW w:w="0" w:type="auto"/>
          </w:tcPr>
          <w:p w:rsidR="00E90A97" w:rsidRPr="00E90A97" w:rsidRDefault="00E90A97" w:rsidP="00E90A9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b/>
                <w:sz w:val="24"/>
                <w:szCs w:val="24"/>
              </w:rPr>
              <w:t>2700000,00</w:t>
            </w:r>
          </w:p>
        </w:tc>
        <w:tc>
          <w:tcPr>
            <w:tcW w:w="0" w:type="auto"/>
          </w:tcPr>
          <w:p w:rsidR="00E90A97" w:rsidRPr="00E90A97" w:rsidRDefault="00E90A97" w:rsidP="00E90A9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E90A97" w:rsidRPr="00E90A97" w:rsidRDefault="00E90A97" w:rsidP="00E90A9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E90A97" w:rsidRPr="00E90A97" w:rsidRDefault="00E90A97" w:rsidP="00E90A9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E90A97" w:rsidTr="0084367C">
        <w:tc>
          <w:tcPr>
            <w:tcW w:w="0" w:type="auto"/>
            <w:vMerge/>
          </w:tcPr>
          <w:p w:rsidR="00E90A97" w:rsidRPr="00E90A97" w:rsidRDefault="00E90A97" w:rsidP="00E90A9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4" w:type="dxa"/>
          </w:tcPr>
          <w:p w:rsidR="00E90A97" w:rsidRPr="00E90A97" w:rsidRDefault="00E90A97" w:rsidP="00E90A9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1595" w:type="dxa"/>
          </w:tcPr>
          <w:p w:rsidR="00E90A97" w:rsidRPr="00E90A97" w:rsidRDefault="00E90A97" w:rsidP="00E90A9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90A97">
              <w:rPr>
                <w:rFonts w:ascii="Times New Roman" w:hAnsi="Times New Roman" w:cs="Times New Roman"/>
                <w:b/>
                <w:sz w:val="24"/>
                <w:szCs w:val="24"/>
              </w:rPr>
              <w:t>622380,00</w:t>
            </w:r>
          </w:p>
        </w:tc>
        <w:tc>
          <w:tcPr>
            <w:tcW w:w="0" w:type="auto"/>
          </w:tcPr>
          <w:p w:rsidR="00E90A97" w:rsidRPr="00E90A97" w:rsidRDefault="00E90A97" w:rsidP="00E90A9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b/>
                <w:sz w:val="24"/>
                <w:szCs w:val="24"/>
              </w:rPr>
              <w:t>622380,00</w:t>
            </w:r>
          </w:p>
        </w:tc>
        <w:tc>
          <w:tcPr>
            <w:tcW w:w="0" w:type="auto"/>
          </w:tcPr>
          <w:p w:rsidR="00E90A97" w:rsidRPr="00E90A97" w:rsidRDefault="00E90A97" w:rsidP="00E90A9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E90A97" w:rsidRPr="00E90A97" w:rsidRDefault="00E90A97" w:rsidP="00E90A9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E90A97" w:rsidRPr="00E90A97" w:rsidRDefault="00E90A97" w:rsidP="00E90A9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E90A97" w:rsidTr="00E90A97">
        <w:trPr>
          <w:trHeight w:val="172"/>
        </w:trPr>
        <w:tc>
          <w:tcPr>
            <w:tcW w:w="0" w:type="auto"/>
            <w:vMerge/>
          </w:tcPr>
          <w:p w:rsidR="00E90A97" w:rsidRPr="00E90A97" w:rsidRDefault="00E90A97" w:rsidP="00E90A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E90A97" w:rsidRPr="00E90A97" w:rsidRDefault="00E90A97" w:rsidP="00E90A9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1595" w:type="dxa"/>
          </w:tcPr>
          <w:p w:rsidR="00E90A97" w:rsidRPr="00E90A97" w:rsidRDefault="00E90A97" w:rsidP="00E90A9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90A97">
              <w:rPr>
                <w:rFonts w:ascii="Times New Roman" w:hAnsi="Times New Roman" w:cs="Times New Roman"/>
                <w:b/>
                <w:sz w:val="24"/>
                <w:szCs w:val="24"/>
              </w:rPr>
              <w:t>19080781,30</w:t>
            </w:r>
          </w:p>
        </w:tc>
        <w:tc>
          <w:tcPr>
            <w:tcW w:w="0" w:type="auto"/>
          </w:tcPr>
          <w:p w:rsidR="00E90A97" w:rsidRPr="00E90A97" w:rsidRDefault="00E90A97" w:rsidP="00E9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5458229,30</w:t>
            </w:r>
          </w:p>
        </w:tc>
        <w:tc>
          <w:tcPr>
            <w:tcW w:w="0" w:type="auto"/>
          </w:tcPr>
          <w:p w:rsidR="00E90A97" w:rsidRPr="00E90A97" w:rsidRDefault="00E90A97" w:rsidP="00E9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378000,0</w:t>
            </w:r>
          </w:p>
        </w:tc>
        <w:tc>
          <w:tcPr>
            <w:tcW w:w="0" w:type="auto"/>
          </w:tcPr>
          <w:p w:rsidR="00E90A97" w:rsidRPr="00E90A97" w:rsidRDefault="00E90A97" w:rsidP="00E90A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378000,0</w:t>
            </w:r>
          </w:p>
        </w:tc>
        <w:tc>
          <w:tcPr>
            <w:tcW w:w="0" w:type="auto"/>
          </w:tcPr>
          <w:p w:rsidR="00E90A97" w:rsidRPr="00E90A97" w:rsidRDefault="00E90A97" w:rsidP="00E90A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378000,0</w:t>
            </w:r>
          </w:p>
        </w:tc>
      </w:tr>
      <w:tr w:rsidR="00E90A97" w:rsidTr="0084367C">
        <w:tc>
          <w:tcPr>
            <w:tcW w:w="0" w:type="auto"/>
            <w:vMerge w:val="restart"/>
          </w:tcPr>
          <w:p w:rsidR="00E90A97" w:rsidRPr="00E90A97" w:rsidRDefault="00E90A97" w:rsidP="00E90A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1</w:t>
            </w:r>
          </w:p>
          <w:p w:rsidR="00E90A97" w:rsidRPr="00E90A97" w:rsidRDefault="00E90A97" w:rsidP="00E90A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Улучшение жилищных условий граждан, проживающих на сельских территориях</w:t>
            </w:r>
          </w:p>
        </w:tc>
        <w:tc>
          <w:tcPr>
            <w:tcW w:w="2114" w:type="dxa"/>
          </w:tcPr>
          <w:p w:rsidR="00E90A97" w:rsidRPr="00E90A97" w:rsidRDefault="00E90A97" w:rsidP="00E90A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95" w:type="dxa"/>
          </w:tcPr>
          <w:p w:rsidR="00E90A97" w:rsidRPr="00E90A97" w:rsidRDefault="00E90A97" w:rsidP="00E90A97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E90A97">
              <w:rPr>
                <w:rFonts w:ascii="Times New Roman" w:hAnsi="Times New Roman" w:cs="Times New Roman"/>
                <w:bCs/>
                <w:sz w:val="24"/>
                <w:szCs w:val="24"/>
              </w:rPr>
              <w:t>10512000,00</w:t>
            </w:r>
          </w:p>
        </w:tc>
        <w:tc>
          <w:tcPr>
            <w:tcW w:w="0" w:type="auto"/>
          </w:tcPr>
          <w:p w:rsidR="00E90A97" w:rsidRPr="00E90A97" w:rsidRDefault="00E90A97" w:rsidP="00E90A97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bCs/>
                <w:sz w:val="24"/>
                <w:szCs w:val="24"/>
              </w:rPr>
              <w:t>9000000,00</w:t>
            </w:r>
          </w:p>
        </w:tc>
        <w:tc>
          <w:tcPr>
            <w:tcW w:w="0" w:type="auto"/>
          </w:tcPr>
          <w:p w:rsidR="00E90A97" w:rsidRPr="00E90A97" w:rsidRDefault="00E90A97" w:rsidP="00E90A97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bCs/>
                <w:sz w:val="24"/>
                <w:szCs w:val="24"/>
              </w:rPr>
              <w:t>504000,00</w:t>
            </w:r>
          </w:p>
        </w:tc>
        <w:tc>
          <w:tcPr>
            <w:tcW w:w="0" w:type="auto"/>
          </w:tcPr>
          <w:p w:rsidR="00E90A97" w:rsidRPr="00E90A97" w:rsidRDefault="00E90A97" w:rsidP="00E90A97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bCs/>
                <w:sz w:val="24"/>
                <w:szCs w:val="24"/>
              </w:rPr>
              <w:t>504000,00</w:t>
            </w:r>
          </w:p>
        </w:tc>
        <w:tc>
          <w:tcPr>
            <w:tcW w:w="0" w:type="auto"/>
          </w:tcPr>
          <w:p w:rsidR="00E90A97" w:rsidRPr="00E90A97" w:rsidRDefault="00E90A97" w:rsidP="00E90A97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bCs/>
                <w:sz w:val="24"/>
                <w:szCs w:val="24"/>
              </w:rPr>
              <w:t>504000,00</w:t>
            </w:r>
          </w:p>
        </w:tc>
      </w:tr>
      <w:tr w:rsidR="00E90A97" w:rsidTr="0084367C">
        <w:tc>
          <w:tcPr>
            <w:tcW w:w="0" w:type="auto"/>
            <w:vMerge/>
          </w:tcPr>
          <w:p w:rsidR="00E90A97" w:rsidRPr="00E90A97" w:rsidRDefault="00E90A97" w:rsidP="00E90A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E90A97" w:rsidRPr="00E90A97" w:rsidRDefault="00E90A97" w:rsidP="00E90A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95" w:type="dxa"/>
          </w:tcPr>
          <w:p w:rsidR="00E90A97" w:rsidRPr="00E90A97" w:rsidRDefault="00E90A97" w:rsidP="00E90A97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E90A97">
              <w:rPr>
                <w:rFonts w:ascii="Times New Roman" w:hAnsi="Times New Roman" w:cs="Times New Roman"/>
                <w:bCs/>
                <w:sz w:val="24"/>
                <w:szCs w:val="24"/>
              </w:rPr>
              <w:t>597390,70</w:t>
            </w:r>
          </w:p>
        </w:tc>
        <w:tc>
          <w:tcPr>
            <w:tcW w:w="0" w:type="auto"/>
          </w:tcPr>
          <w:p w:rsidR="00E90A97" w:rsidRPr="00E90A97" w:rsidRDefault="00E90A97" w:rsidP="00E9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bCs/>
                <w:sz w:val="24"/>
                <w:szCs w:val="24"/>
              </w:rPr>
              <w:t>219390,70</w:t>
            </w:r>
          </w:p>
        </w:tc>
        <w:tc>
          <w:tcPr>
            <w:tcW w:w="0" w:type="auto"/>
          </w:tcPr>
          <w:p w:rsidR="00E90A97" w:rsidRPr="00E90A97" w:rsidRDefault="00E90A97" w:rsidP="00E9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bCs/>
                <w:sz w:val="24"/>
                <w:szCs w:val="24"/>
              </w:rPr>
              <w:t>126000,00</w:t>
            </w:r>
          </w:p>
        </w:tc>
        <w:tc>
          <w:tcPr>
            <w:tcW w:w="0" w:type="auto"/>
          </w:tcPr>
          <w:p w:rsidR="00E90A97" w:rsidRPr="00E90A97" w:rsidRDefault="00E90A97" w:rsidP="00E9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bCs/>
                <w:sz w:val="24"/>
                <w:szCs w:val="24"/>
              </w:rPr>
              <w:t>126000,00</w:t>
            </w:r>
          </w:p>
        </w:tc>
        <w:tc>
          <w:tcPr>
            <w:tcW w:w="0" w:type="auto"/>
          </w:tcPr>
          <w:p w:rsidR="00E90A97" w:rsidRPr="00E90A97" w:rsidRDefault="00E90A97" w:rsidP="00E9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bCs/>
                <w:sz w:val="24"/>
                <w:szCs w:val="24"/>
              </w:rPr>
              <w:t>126000,00</w:t>
            </w:r>
          </w:p>
        </w:tc>
      </w:tr>
      <w:tr w:rsidR="00E90A97" w:rsidTr="0084367C">
        <w:tc>
          <w:tcPr>
            <w:tcW w:w="0" w:type="auto"/>
            <w:vMerge/>
          </w:tcPr>
          <w:p w:rsidR="00E90A97" w:rsidRPr="00E90A97" w:rsidRDefault="00E90A97" w:rsidP="00E90A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E90A97" w:rsidRPr="00E90A97" w:rsidRDefault="00E90A97" w:rsidP="00E90A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95" w:type="dxa"/>
          </w:tcPr>
          <w:p w:rsidR="00E90A97" w:rsidRPr="00E90A97" w:rsidRDefault="00E90A97" w:rsidP="00E90A9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E90A97">
              <w:rPr>
                <w:rFonts w:ascii="Times New Roman" w:hAnsi="Times New Roman" w:cs="Times New Roman"/>
                <w:bCs/>
                <w:sz w:val="24"/>
                <w:szCs w:val="24"/>
              </w:rPr>
              <w:t>2700000,00</w:t>
            </w:r>
          </w:p>
        </w:tc>
        <w:tc>
          <w:tcPr>
            <w:tcW w:w="0" w:type="auto"/>
          </w:tcPr>
          <w:p w:rsidR="00E90A97" w:rsidRPr="00E90A97" w:rsidRDefault="00E90A97" w:rsidP="00E90A9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bCs/>
                <w:sz w:val="24"/>
                <w:szCs w:val="24"/>
              </w:rPr>
              <w:t>2700000,00</w:t>
            </w:r>
          </w:p>
        </w:tc>
        <w:tc>
          <w:tcPr>
            <w:tcW w:w="0" w:type="auto"/>
          </w:tcPr>
          <w:p w:rsidR="00E90A97" w:rsidRPr="00E90A97" w:rsidRDefault="00E90A97" w:rsidP="00E90A9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E90A97" w:rsidRPr="00E90A97" w:rsidRDefault="00E90A97" w:rsidP="00E90A9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E90A97" w:rsidRPr="00E90A97" w:rsidRDefault="00E90A97" w:rsidP="00E90A9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E90A97" w:rsidTr="0084367C">
        <w:tc>
          <w:tcPr>
            <w:tcW w:w="0" w:type="auto"/>
            <w:vMerge/>
          </w:tcPr>
          <w:p w:rsidR="00E90A97" w:rsidRPr="00E90A97" w:rsidRDefault="00E90A97" w:rsidP="00E90A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E90A97" w:rsidRPr="00E90A97" w:rsidRDefault="00E90A97" w:rsidP="00E90A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95" w:type="dxa"/>
          </w:tcPr>
          <w:p w:rsidR="00E90A97" w:rsidRPr="00E90A97" w:rsidRDefault="00E90A97" w:rsidP="00E90A97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E90A97">
              <w:rPr>
                <w:rFonts w:ascii="Times New Roman" w:hAnsi="Times New Roman" w:cs="Times New Roman"/>
                <w:bCs/>
                <w:sz w:val="24"/>
                <w:szCs w:val="24"/>
              </w:rPr>
              <w:t>622380,00</w:t>
            </w:r>
          </w:p>
        </w:tc>
        <w:tc>
          <w:tcPr>
            <w:tcW w:w="0" w:type="auto"/>
          </w:tcPr>
          <w:p w:rsidR="00E90A97" w:rsidRPr="00E90A97" w:rsidRDefault="00E90A97" w:rsidP="00E90A9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bCs/>
                <w:sz w:val="24"/>
                <w:szCs w:val="24"/>
              </w:rPr>
              <w:t>622380,00</w:t>
            </w:r>
          </w:p>
        </w:tc>
        <w:tc>
          <w:tcPr>
            <w:tcW w:w="0" w:type="auto"/>
          </w:tcPr>
          <w:p w:rsidR="00E90A97" w:rsidRPr="00E90A97" w:rsidRDefault="00E90A97" w:rsidP="00E90A9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E90A97" w:rsidRPr="00E90A97" w:rsidRDefault="00E90A97" w:rsidP="00E90A9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E90A97" w:rsidRPr="00E90A97" w:rsidRDefault="00E90A97" w:rsidP="00E90A9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E90A97" w:rsidTr="00E90A97">
        <w:trPr>
          <w:trHeight w:val="295"/>
        </w:trPr>
        <w:tc>
          <w:tcPr>
            <w:tcW w:w="0" w:type="auto"/>
            <w:vMerge/>
          </w:tcPr>
          <w:p w:rsidR="00E90A97" w:rsidRPr="00E90A97" w:rsidRDefault="00E90A97" w:rsidP="00E90A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E90A97" w:rsidRPr="00E90A97" w:rsidRDefault="00E90A97" w:rsidP="00E90A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95" w:type="dxa"/>
          </w:tcPr>
          <w:p w:rsidR="00E90A97" w:rsidRPr="00E90A97" w:rsidRDefault="00E90A97" w:rsidP="00E90A97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E90A97">
              <w:rPr>
                <w:rFonts w:ascii="Times New Roman" w:hAnsi="Times New Roman" w:cs="Times New Roman"/>
                <w:bCs/>
                <w:sz w:val="24"/>
                <w:szCs w:val="24"/>
              </w:rPr>
              <w:t>19080781,30</w:t>
            </w:r>
          </w:p>
        </w:tc>
        <w:tc>
          <w:tcPr>
            <w:tcW w:w="0" w:type="auto"/>
          </w:tcPr>
          <w:p w:rsidR="00E90A97" w:rsidRPr="00E90A97" w:rsidRDefault="00E90A97" w:rsidP="00E9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5458229,30</w:t>
            </w:r>
          </w:p>
        </w:tc>
        <w:tc>
          <w:tcPr>
            <w:tcW w:w="0" w:type="auto"/>
          </w:tcPr>
          <w:p w:rsidR="00E90A97" w:rsidRPr="00E90A97" w:rsidRDefault="00E90A97" w:rsidP="00E9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378000,0</w:t>
            </w:r>
          </w:p>
        </w:tc>
        <w:tc>
          <w:tcPr>
            <w:tcW w:w="0" w:type="auto"/>
          </w:tcPr>
          <w:p w:rsidR="00E90A97" w:rsidRPr="00E90A97" w:rsidRDefault="00E90A97" w:rsidP="00E90A9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378000,0</w:t>
            </w:r>
          </w:p>
        </w:tc>
        <w:tc>
          <w:tcPr>
            <w:tcW w:w="0" w:type="auto"/>
          </w:tcPr>
          <w:p w:rsidR="00E90A97" w:rsidRPr="00E90A97" w:rsidRDefault="00E90A97" w:rsidP="00E90A9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378000,0</w:t>
            </w:r>
          </w:p>
        </w:tc>
      </w:tr>
      <w:tr w:rsidR="00E90A97" w:rsidTr="0084367C">
        <w:tc>
          <w:tcPr>
            <w:tcW w:w="0" w:type="auto"/>
            <w:vMerge w:val="restart"/>
          </w:tcPr>
          <w:p w:rsidR="00E90A97" w:rsidRPr="00E90A97" w:rsidRDefault="00E90A97" w:rsidP="00E90A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Мероприятие 2</w:t>
            </w:r>
          </w:p>
          <w:p w:rsidR="00E90A97" w:rsidRPr="00E90A97" w:rsidRDefault="00E90A97" w:rsidP="00E90A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Оказание финансовой поддержки при исполнении расходных обязательств муниципальных образований по строительству жилья, предоставляемого по договору найма жилого помещения</w:t>
            </w:r>
          </w:p>
        </w:tc>
        <w:tc>
          <w:tcPr>
            <w:tcW w:w="2114" w:type="dxa"/>
          </w:tcPr>
          <w:p w:rsidR="00E90A97" w:rsidRPr="00E90A97" w:rsidRDefault="00E90A97" w:rsidP="00E90A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95" w:type="dxa"/>
          </w:tcPr>
          <w:p w:rsidR="00E90A97" w:rsidRPr="00E90A97" w:rsidRDefault="00E90A97" w:rsidP="00E90A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E90A97" w:rsidRPr="00E90A97" w:rsidRDefault="00E90A97" w:rsidP="00E90A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E90A97" w:rsidRPr="00E90A97" w:rsidRDefault="00E90A97" w:rsidP="00E90A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E90A97" w:rsidRPr="00E90A97" w:rsidRDefault="00E90A97" w:rsidP="00E90A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E90A97" w:rsidRPr="00E90A97" w:rsidRDefault="00E90A97" w:rsidP="00E90A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90A97" w:rsidTr="0084367C">
        <w:tc>
          <w:tcPr>
            <w:tcW w:w="0" w:type="auto"/>
            <w:vMerge/>
          </w:tcPr>
          <w:p w:rsidR="00E90A97" w:rsidRPr="00E90A97" w:rsidRDefault="00E90A97" w:rsidP="00E90A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E90A97" w:rsidRPr="00E90A97" w:rsidRDefault="00E90A97" w:rsidP="00E90A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95" w:type="dxa"/>
          </w:tcPr>
          <w:p w:rsidR="00E90A97" w:rsidRPr="00E90A97" w:rsidRDefault="00E90A97" w:rsidP="00E90A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E90A97" w:rsidRPr="00E90A97" w:rsidRDefault="00E90A97" w:rsidP="00E9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E90A97" w:rsidRPr="00E90A97" w:rsidRDefault="00E90A97" w:rsidP="00E9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E90A97" w:rsidRPr="00E90A97" w:rsidRDefault="00E90A97" w:rsidP="00E9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E90A97" w:rsidRPr="00E90A97" w:rsidRDefault="00E90A97" w:rsidP="00E9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E90A97" w:rsidTr="0084367C">
        <w:tc>
          <w:tcPr>
            <w:tcW w:w="0" w:type="auto"/>
            <w:vMerge/>
          </w:tcPr>
          <w:p w:rsidR="00E90A97" w:rsidRPr="00E90A97" w:rsidRDefault="00E90A97" w:rsidP="00E90A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E90A97" w:rsidRPr="00E90A97" w:rsidRDefault="00E90A97" w:rsidP="00E90A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95" w:type="dxa"/>
          </w:tcPr>
          <w:p w:rsidR="00E90A97" w:rsidRPr="00E90A97" w:rsidRDefault="00E90A97" w:rsidP="00E90A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E90A97" w:rsidRPr="00E90A97" w:rsidRDefault="00E90A97" w:rsidP="00E90A9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E90A97" w:rsidRPr="00E90A97" w:rsidRDefault="00E90A97" w:rsidP="00E90A9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E90A97" w:rsidRPr="00E90A97" w:rsidRDefault="00E90A97" w:rsidP="00E90A9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E90A97" w:rsidRPr="00E90A97" w:rsidRDefault="00E90A97" w:rsidP="00E90A9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E90A97" w:rsidTr="0084367C">
        <w:tc>
          <w:tcPr>
            <w:tcW w:w="0" w:type="auto"/>
            <w:vMerge/>
          </w:tcPr>
          <w:p w:rsidR="00E90A97" w:rsidRPr="00E90A97" w:rsidRDefault="00E90A97" w:rsidP="00E90A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E90A97" w:rsidRPr="00E90A97" w:rsidRDefault="00E90A97" w:rsidP="00E90A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95" w:type="dxa"/>
          </w:tcPr>
          <w:p w:rsidR="00E90A97" w:rsidRPr="00E90A97" w:rsidRDefault="00E90A97" w:rsidP="00E90A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E90A97" w:rsidRPr="00E90A97" w:rsidRDefault="00E90A97" w:rsidP="00E90A9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E90A97" w:rsidRPr="00E90A97" w:rsidRDefault="00E90A97" w:rsidP="00E90A9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E90A97" w:rsidRPr="00E90A97" w:rsidRDefault="00E90A97" w:rsidP="00E90A9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E90A97" w:rsidRPr="00E90A97" w:rsidRDefault="00E90A97" w:rsidP="00E90A9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E90A97" w:rsidTr="0084367C">
        <w:tc>
          <w:tcPr>
            <w:tcW w:w="0" w:type="auto"/>
            <w:vMerge/>
          </w:tcPr>
          <w:p w:rsidR="00E90A97" w:rsidRPr="00E90A97" w:rsidRDefault="00E90A97" w:rsidP="00E90A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E90A97" w:rsidRPr="00E90A97" w:rsidRDefault="00E90A97" w:rsidP="00E90A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95" w:type="dxa"/>
          </w:tcPr>
          <w:p w:rsidR="00E90A97" w:rsidRPr="00E90A97" w:rsidRDefault="00E90A97" w:rsidP="00E90A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E90A97" w:rsidRPr="00E90A97" w:rsidRDefault="00E90A97" w:rsidP="00E90A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E90A97" w:rsidRPr="00E90A97" w:rsidRDefault="00E90A97" w:rsidP="00E90A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E90A97" w:rsidRPr="00E90A97" w:rsidRDefault="00E90A97" w:rsidP="00E90A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E90A97" w:rsidRPr="00E90A97" w:rsidRDefault="00E90A97" w:rsidP="00E90A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90A97" w:rsidTr="0084367C">
        <w:tc>
          <w:tcPr>
            <w:tcW w:w="0" w:type="auto"/>
            <w:vMerge w:val="restart"/>
          </w:tcPr>
          <w:p w:rsidR="00E90A97" w:rsidRPr="00E90A97" w:rsidRDefault="00E90A97" w:rsidP="00E90A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Мероприятие 3</w:t>
            </w:r>
          </w:p>
          <w:p w:rsidR="00E90A97" w:rsidRPr="00E90A97" w:rsidRDefault="00E90A97" w:rsidP="00E90A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Обустройство объектами инженерной инфраструктуры</w:t>
            </w:r>
          </w:p>
          <w:p w:rsidR="00E90A97" w:rsidRPr="00E90A97" w:rsidRDefault="00E90A97" w:rsidP="00E90A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и благоустройство площадок, расположенных на сельских территориях, под компактную жилищную застройку</w:t>
            </w:r>
          </w:p>
        </w:tc>
        <w:tc>
          <w:tcPr>
            <w:tcW w:w="2114" w:type="dxa"/>
          </w:tcPr>
          <w:p w:rsidR="00E90A97" w:rsidRPr="00E90A97" w:rsidRDefault="00E90A97" w:rsidP="00E90A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95" w:type="dxa"/>
          </w:tcPr>
          <w:p w:rsidR="00E90A97" w:rsidRPr="00E90A97" w:rsidRDefault="00E90A97" w:rsidP="00E90A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E90A97" w:rsidRPr="00E90A97" w:rsidRDefault="00E90A97" w:rsidP="00E90A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E90A97" w:rsidRPr="00E90A97" w:rsidRDefault="00E90A97" w:rsidP="00E90A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E90A97" w:rsidRPr="00E90A97" w:rsidRDefault="00E90A97" w:rsidP="00E90A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E90A97" w:rsidRPr="00E90A97" w:rsidRDefault="00E90A97" w:rsidP="00E90A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90A97" w:rsidTr="0084367C">
        <w:tc>
          <w:tcPr>
            <w:tcW w:w="0" w:type="auto"/>
            <w:vMerge/>
          </w:tcPr>
          <w:p w:rsidR="00E90A97" w:rsidRPr="00E90A97" w:rsidRDefault="00E90A97" w:rsidP="00E90A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E90A97" w:rsidRPr="00E90A97" w:rsidRDefault="00E90A97" w:rsidP="00E90A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95" w:type="dxa"/>
          </w:tcPr>
          <w:p w:rsidR="00E90A97" w:rsidRPr="00E90A97" w:rsidRDefault="00E90A97" w:rsidP="00E90A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E90A97" w:rsidRPr="00E90A97" w:rsidRDefault="00E90A97" w:rsidP="00E90A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E90A97" w:rsidRPr="00E90A97" w:rsidRDefault="00E90A97" w:rsidP="00E90A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E90A97" w:rsidRPr="00E90A97" w:rsidRDefault="00E90A97" w:rsidP="00E90A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E90A97" w:rsidRPr="00E90A97" w:rsidRDefault="00E90A97" w:rsidP="00E9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E90A97" w:rsidTr="0084367C">
        <w:tc>
          <w:tcPr>
            <w:tcW w:w="0" w:type="auto"/>
            <w:vMerge/>
          </w:tcPr>
          <w:p w:rsidR="00E90A97" w:rsidRPr="00E90A97" w:rsidRDefault="00E90A97" w:rsidP="00E90A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E90A97" w:rsidRPr="00E90A97" w:rsidRDefault="00E90A97" w:rsidP="00E90A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95" w:type="dxa"/>
          </w:tcPr>
          <w:p w:rsidR="00E90A97" w:rsidRPr="00E90A97" w:rsidRDefault="00E90A97" w:rsidP="00E90A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E90A97" w:rsidRPr="00E90A97" w:rsidRDefault="00E90A97" w:rsidP="00E90A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E90A97" w:rsidRPr="00E90A97" w:rsidRDefault="00E90A97" w:rsidP="00E90A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E90A97" w:rsidRPr="00E90A97" w:rsidRDefault="00E90A97" w:rsidP="00E90A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E90A97" w:rsidRPr="00E90A97" w:rsidRDefault="00E90A97" w:rsidP="00E90A9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E90A97" w:rsidTr="0084367C">
        <w:tc>
          <w:tcPr>
            <w:tcW w:w="0" w:type="auto"/>
            <w:vMerge/>
          </w:tcPr>
          <w:p w:rsidR="00E90A97" w:rsidRPr="00E90A97" w:rsidRDefault="00E90A97" w:rsidP="00E90A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E90A97" w:rsidRPr="00E90A97" w:rsidRDefault="00E90A97" w:rsidP="00E90A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95" w:type="dxa"/>
          </w:tcPr>
          <w:p w:rsidR="00E90A97" w:rsidRPr="00E90A97" w:rsidRDefault="00E90A97" w:rsidP="00E90A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E90A97" w:rsidRPr="00E90A97" w:rsidRDefault="00E90A97" w:rsidP="00E90A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E90A97" w:rsidRPr="00E90A97" w:rsidRDefault="00E90A97" w:rsidP="00E90A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E90A97" w:rsidRPr="00E90A97" w:rsidRDefault="00E90A97" w:rsidP="00E90A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E90A97" w:rsidRPr="00E90A97" w:rsidRDefault="00E90A97" w:rsidP="00E90A9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E90A97" w:rsidTr="0084367C">
        <w:tc>
          <w:tcPr>
            <w:tcW w:w="0" w:type="auto"/>
            <w:vMerge/>
          </w:tcPr>
          <w:p w:rsidR="00E90A97" w:rsidRPr="00E90A97" w:rsidRDefault="00E90A97" w:rsidP="00E90A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E90A97" w:rsidRPr="00E90A97" w:rsidRDefault="00E90A97" w:rsidP="00E90A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95" w:type="dxa"/>
          </w:tcPr>
          <w:p w:rsidR="00E90A97" w:rsidRPr="00E90A97" w:rsidRDefault="00E90A97" w:rsidP="00E90A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E90A97" w:rsidRPr="00E90A97" w:rsidRDefault="00E90A97" w:rsidP="00E90A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E90A97" w:rsidRPr="00E90A97" w:rsidRDefault="00E90A97" w:rsidP="00E90A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E90A97" w:rsidRPr="00E90A97" w:rsidRDefault="00E90A97" w:rsidP="00E90A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E90A97" w:rsidRPr="00E90A97" w:rsidRDefault="00E90A97" w:rsidP="00E9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E90A97" w:rsidTr="00E90A97">
        <w:trPr>
          <w:trHeight w:val="314"/>
        </w:trPr>
        <w:tc>
          <w:tcPr>
            <w:tcW w:w="0" w:type="auto"/>
            <w:vMerge w:val="restart"/>
          </w:tcPr>
          <w:p w:rsidR="00E90A97" w:rsidRPr="00E90A97" w:rsidRDefault="00E90A97" w:rsidP="00E90A9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2</w:t>
            </w:r>
          </w:p>
          <w:p w:rsidR="00E90A97" w:rsidRPr="00E90A97" w:rsidRDefault="00E90A97" w:rsidP="00E90A9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Создание и развитие инфраструктуры на сельских территориях</w:t>
            </w:r>
          </w:p>
        </w:tc>
        <w:tc>
          <w:tcPr>
            <w:tcW w:w="2114" w:type="dxa"/>
          </w:tcPr>
          <w:p w:rsidR="00E90A97" w:rsidRPr="00E90A97" w:rsidRDefault="00E90A97" w:rsidP="00E90A9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595" w:type="dxa"/>
          </w:tcPr>
          <w:p w:rsidR="00E90A97" w:rsidRPr="00E90A97" w:rsidRDefault="00E90A97" w:rsidP="00E90A9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b/>
                <w:sz w:val="24"/>
                <w:szCs w:val="24"/>
              </w:rPr>
              <w:t>2128374,36</w:t>
            </w:r>
          </w:p>
        </w:tc>
        <w:tc>
          <w:tcPr>
            <w:tcW w:w="0" w:type="auto"/>
          </w:tcPr>
          <w:p w:rsidR="00E90A97" w:rsidRPr="00E90A97" w:rsidRDefault="00E90A97" w:rsidP="00E90A9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b/>
                <w:sz w:val="24"/>
                <w:szCs w:val="24"/>
              </w:rPr>
              <w:t>2128374,36</w:t>
            </w:r>
          </w:p>
        </w:tc>
        <w:tc>
          <w:tcPr>
            <w:tcW w:w="0" w:type="auto"/>
          </w:tcPr>
          <w:p w:rsidR="00E90A97" w:rsidRPr="00E90A97" w:rsidRDefault="00E90A97" w:rsidP="00E90A9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E90A97" w:rsidRPr="00E90A97" w:rsidRDefault="00E90A97" w:rsidP="00E90A9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E90A97" w:rsidRPr="00E90A97" w:rsidRDefault="00E90A97" w:rsidP="00E90A9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E90A97" w:rsidTr="0084367C">
        <w:tc>
          <w:tcPr>
            <w:tcW w:w="0" w:type="auto"/>
            <w:vMerge/>
          </w:tcPr>
          <w:p w:rsidR="00E90A97" w:rsidRPr="00E90A97" w:rsidRDefault="00E90A97" w:rsidP="00E90A9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4" w:type="dxa"/>
          </w:tcPr>
          <w:p w:rsidR="00E90A97" w:rsidRPr="00E90A97" w:rsidRDefault="00E90A97" w:rsidP="00E90A9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595" w:type="dxa"/>
          </w:tcPr>
          <w:p w:rsidR="00E90A97" w:rsidRPr="00E90A97" w:rsidRDefault="00E90A97" w:rsidP="00E9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b/>
                <w:sz w:val="24"/>
                <w:szCs w:val="24"/>
              </w:rPr>
              <w:t>99798,60</w:t>
            </w:r>
          </w:p>
        </w:tc>
        <w:tc>
          <w:tcPr>
            <w:tcW w:w="0" w:type="auto"/>
          </w:tcPr>
          <w:p w:rsidR="00E90A97" w:rsidRPr="00E90A97" w:rsidRDefault="00E90A97" w:rsidP="00E9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b/>
                <w:sz w:val="24"/>
                <w:szCs w:val="24"/>
              </w:rPr>
              <w:t>99798,60</w:t>
            </w:r>
          </w:p>
        </w:tc>
        <w:tc>
          <w:tcPr>
            <w:tcW w:w="0" w:type="auto"/>
          </w:tcPr>
          <w:p w:rsidR="00E90A97" w:rsidRPr="00E90A97" w:rsidRDefault="00E90A97" w:rsidP="00E9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E90A97" w:rsidRPr="00E90A97" w:rsidRDefault="00E90A97" w:rsidP="00E9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E90A97" w:rsidRPr="00E90A97" w:rsidRDefault="00E90A97" w:rsidP="00E9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E90A97" w:rsidTr="0084367C">
        <w:tc>
          <w:tcPr>
            <w:tcW w:w="0" w:type="auto"/>
            <w:vMerge/>
          </w:tcPr>
          <w:p w:rsidR="00E90A97" w:rsidRPr="00E90A97" w:rsidRDefault="00E90A97" w:rsidP="00E90A9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4" w:type="dxa"/>
          </w:tcPr>
          <w:p w:rsidR="00E90A97" w:rsidRPr="00E90A97" w:rsidRDefault="00E90A97" w:rsidP="00E90A9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595" w:type="dxa"/>
          </w:tcPr>
          <w:p w:rsidR="00E90A97" w:rsidRPr="00E90A97" w:rsidRDefault="00E90A97" w:rsidP="00E90A9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b/>
                <w:sz w:val="24"/>
                <w:szCs w:val="24"/>
              </w:rPr>
              <w:t>25676,18</w:t>
            </w:r>
          </w:p>
        </w:tc>
        <w:tc>
          <w:tcPr>
            <w:tcW w:w="0" w:type="auto"/>
          </w:tcPr>
          <w:p w:rsidR="00E90A97" w:rsidRPr="00E90A97" w:rsidRDefault="00E90A97" w:rsidP="00E90A9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b/>
                <w:sz w:val="24"/>
                <w:szCs w:val="24"/>
              </w:rPr>
              <w:t>25676,18</w:t>
            </w:r>
          </w:p>
        </w:tc>
        <w:tc>
          <w:tcPr>
            <w:tcW w:w="0" w:type="auto"/>
          </w:tcPr>
          <w:p w:rsidR="00E90A97" w:rsidRPr="00E90A97" w:rsidRDefault="00E90A97" w:rsidP="00E90A9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E90A97" w:rsidRPr="00E90A97" w:rsidRDefault="00E90A97" w:rsidP="00E90A9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E90A97" w:rsidRPr="00E90A97" w:rsidRDefault="00E90A97" w:rsidP="00E90A9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E90A97" w:rsidTr="0084367C">
        <w:tc>
          <w:tcPr>
            <w:tcW w:w="0" w:type="auto"/>
            <w:vMerge/>
          </w:tcPr>
          <w:p w:rsidR="00E90A97" w:rsidRPr="00E90A97" w:rsidRDefault="00E90A97" w:rsidP="00E90A9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4" w:type="dxa"/>
          </w:tcPr>
          <w:p w:rsidR="00E90A97" w:rsidRPr="00E90A97" w:rsidRDefault="00E90A97" w:rsidP="00E90A9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1595" w:type="dxa"/>
          </w:tcPr>
          <w:p w:rsidR="00E90A97" w:rsidRPr="00E90A97" w:rsidRDefault="00E90A97" w:rsidP="00E90A9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b/>
                <w:sz w:val="24"/>
                <w:szCs w:val="24"/>
              </w:rPr>
              <w:t>1258132,77</w:t>
            </w:r>
          </w:p>
        </w:tc>
        <w:tc>
          <w:tcPr>
            <w:tcW w:w="0" w:type="auto"/>
          </w:tcPr>
          <w:p w:rsidR="00E90A97" w:rsidRPr="00E90A97" w:rsidRDefault="00E90A97" w:rsidP="00E90A9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b/>
                <w:sz w:val="24"/>
                <w:szCs w:val="24"/>
              </w:rPr>
              <w:t>1258132,77</w:t>
            </w:r>
          </w:p>
        </w:tc>
        <w:tc>
          <w:tcPr>
            <w:tcW w:w="0" w:type="auto"/>
          </w:tcPr>
          <w:p w:rsidR="00E90A97" w:rsidRPr="00E90A97" w:rsidRDefault="00E90A97" w:rsidP="00E90A9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E90A97" w:rsidRPr="00E90A97" w:rsidRDefault="00E90A97" w:rsidP="00E90A9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E90A97" w:rsidRPr="00E90A97" w:rsidRDefault="00E90A97" w:rsidP="00E90A9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E90A97" w:rsidTr="0084367C">
        <w:tc>
          <w:tcPr>
            <w:tcW w:w="0" w:type="auto"/>
            <w:vMerge/>
          </w:tcPr>
          <w:p w:rsidR="00E90A97" w:rsidRPr="00E90A97" w:rsidRDefault="00E90A97" w:rsidP="00E90A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E90A97" w:rsidRPr="00E90A97" w:rsidRDefault="00E90A97" w:rsidP="00E90A9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1595" w:type="dxa"/>
          </w:tcPr>
          <w:p w:rsidR="00E90A97" w:rsidRPr="00E90A97" w:rsidRDefault="00E90A97" w:rsidP="00E90A9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b/>
                <w:sz w:val="24"/>
                <w:szCs w:val="24"/>
              </w:rPr>
              <w:t>744766,81</w:t>
            </w:r>
          </w:p>
        </w:tc>
        <w:tc>
          <w:tcPr>
            <w:tcW w:w="0" w:type="auto"/>
          </w:tcPr>
          <w:p w:rsidR="00E90A97" w:rsidRPr="00E90A97" w:rsidRDefault="00E90A97" w:rsidP="00E90A9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b/>
                <w:sz w:val="24"/>
                <w:szCs w:val="24"/>
              </w:rPr>
              <w:t>744766,81</w:t>
            </w:r>
          </w:p>
        </w:tc>
        <w:tc>
          <w:tcPr>
            <w:tcW w:w="0" w:type="auto"/>
          </w:tcPr>
          <w:p w:rsidR="00E90A97" w:rsidRPr="00E90A97" w:rsidRDefault="00E90A97" w:rsidP="00E90A9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E90A97" w:rsidRPr="00E90A97" w:rsidRDefault="00E90A97" w:rsidP="00E90A9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E90A97" w:rsidRPr="00E90A97" w:rsidRDefault="00E90A97" w:rsidP="00E90A9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E90A97" w:rsidTr="0084367C">
        <w:tc>
          <w:tcPr>
            <w:tcW w:w="0" w:type="auto"/>
            <w:vMerge w:val="restart"/>
          </w:tcPr>
          <w:p w:rsidR="00E90A97" w:rsidRPr="00E90A97" w:rsidRDefault="00E90A97" w:rsidP="00E90A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Мероприятие 1</w:t>
            </w:r>
          </w:p>
          <w:p w:rsidR="00E90A97" w:rsidRPr="00E90A97" w:rsidRDefault="00E90A97" w:rsidP="00E90A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проектов комплексного развития сельских территорий или сельских агломераций </w:t>
            </w:r>
          </w:p>
        </w:tc>
        <w:tc>
          <w:tcPr>
            <w:tcW w:w="2114" w:type="dxa"/>
          </w:tcPr>
          <w:p w:rsidR="00E90A97" w:rsidRPr="00E90A97" w:rsidRDefault="00E90A97" w:rsidP="00E90A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95" w:type="dxa"/>
          </w:tcPr>
          <w:p w:rsidR="00E90A97" w:rsidRPr="00E90A97" w:rsidRDefault="00E90A97" w:rsidP="00E90A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E90A97" w:rsidRPr="00E90A97" w:rsidRDefault="00E90A97" w:rsidP="00E90A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E90A97" w:rsidRPr="00E90A97" w:rsidRDefault="00E90A97" w:rsidP="00E90A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E90A97" w:rsidRPr="00E90A97" w:rsidRDefault="00E90A97" w:rsidP="00E90A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E90A97" w:rsidRPr="00E90A97" w:rsidRDefault="00E90A97" w:rsidP="00E90A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90A97" w:rsidTr="0084367C">
        <w:tc>
          <w:tcPr>
            <w:tcW w:w="0" w:type="auto"/>
            <w:vMerge/>
          </w:tcPr>
          <w:p w:rsidR="00E90A97" w:rsidRPr="00E90A97" w:rsidRDefault="00E90A97" w:rsidP="00E90A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E90A97" w:rsidRPr="00E90A97" w:rsidRDefault="00E90A97" w:rsidP="00E90A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95" w:type="dxa"/>
          </w:tcPr>
          <w:p w:rsidR="00E90A97" w:rsidRPr="00E90A97" w:rsidRDefault="00E90A97" w:rsidP="00E9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E90A97" w:rsidRPr="00E90A97" w:rsidRDefault="00E90A97" w:rsidP="00E9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E90A97" w:rsidRPr="00E90A97" w:rsidRDefault="00E90A97" w:rsidP="00E9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E90A97" w:rsidRPr="00E90A97" w:rsidRDefault="00E90A97" w:rsidP="00E9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E90A97" w:rsidRPr="00E90A97" w:rsidRDefault="00E90A97" w:rsidP="00E9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90A97" w:rsidTr="0084367C">
        <w:tc>
          <w:tcPr>
            <w:tcW w:w="0" w:type="auto"/>
            <w:vMerge/>
          </w:tcPr>
          <w:p w:rsidR="00E90A97" w:rsidRPr="00E90A97" w:rsidRDefault="00E90A97" w:rsidP="00E90A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E90A97" w:rsidRPr="00E90A97" w:rsidRDefault="00E90A97" w:rsidP="00E90A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95" w:type="dxa"/>
          </w:tcPr>
          <w:p w:rsidR="00E90A97" w:rsidRPr="00E90A97" w:rsidRDefault="00E90A97" w:rsidP="00E90A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E90A97" w:rsidRPr="00E90A97" w:rsidRDefault="00E90A97" w:rsidP="00E90A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E90A97" w:rsidRPr="00E90A97" w:rsidRDefault="00E90A97" w:rsidP="00E90A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E90A97" w:rsidRPr="00E90A97" w:rsidRDefault="00E90A97" w:rsidP="00E90A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E90A97" w:rsidRPr="00E90A97" w:rsidRDefault="00E90A97" w:rsidP="00E90A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90A97" w:rsidTr="0084367C">
        <w:tc>
          <w:tcPr>
            <w:tcW w:w="0" w:type="auto"/>
            <w:vMerge/>
          </w:tcPr>
          <w:p w:rsidR="00E90A97" w:rsidRPr="00E90A97" w:rsidRDefault="00E90A97" w:rsidP="00E90A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E90A97" w:rsidRPr="00E90A97" w:rsidRDefault="00E90A97" w:rsidP="00E90A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95" w:type="dxa"/>
          </w:tcPr>
          <w:p w:rsidR="00E90A97" w:rsidRPr="00E90A97" w:rsidRDefault="00E90A97" w:rsidP="00E90A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E90A97" w:rsidRPr="00E90A97" w:rsidRDefault="00E90A97" w:rsidP="00E90A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E90A97" w:rsidRPr="00E90A97" w:rsidRDefault="00E90A97" w:rsidP="00E90A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E90A97" w:rsidRPr="00E90A97" w:rsidRDefault="00E90A97" w:rsidP="00E90A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E90A97" w:rsidRPr="00E90A97" w:rsidRDefault="00E90A97" w:rsidP="00E90A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90A97" w:rsidTr="0084367C">
        <w:tc>
          <w:tcPr>
            <w:tcW w:w="0" w:type="auto"/>
            <w:vMerge/>
          </w:tcPr>
          <w:p w:rsidR="00E90A97" w:rsidRPr="00E90A97" w:rsidRDefault="00E90A97" w:rsidP="00E90A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E90A97" w:rsidRPr="00E90A97" w:rsidRDefault="00E90A97" w:rsidP="00E90A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95" w:type="dxa"/>
          </w:tcPr>
          <w:p w:rsidR="00E90A97" w:rsidRPr="00E90A97" w:rsidRDefault="00E90A97" w:rsidP="00E90A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E90A97" w:rsidRPr="00E90A97" w:rsidRDefault="00E90A97" w:rsidP="00E90A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E90A97" w:rsidRPr="00E90A97" w:rsidRDefault="00E90A97" w:rsidP="00E90A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E90A97" w:rsidRPr="00E90A97" w:rsidRDefault="00E90A97" w:rsidP="00E90A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E90A97" w:rsidRPr="00E90A97" w:rsidRDefault="00E90A97" w:rsidP="00E90A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90A97" w:rsidTr="0084367C">
        <w:tc>
          <w:tcPr>
            <w:tcW w:w="0" w:type="auto"/>
            <w:vMerge w:val="restart"/>
          </w:tcPr>
          <w:p w:rsidR="00E90A97" w:rsidRPr="00E90A97" w:rsidRDefault="00E90A97" w:rsidP="00E90A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Мероприятие 2</w:t>
            </w:r>
          </w:p>
          <w:p w:rsidR="00E90A97" w:rsidRPr="00E90A97" w:rsidRDefault="00E90A97" w:rsidP="00E90A9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Развитие транспортной инфраструктуры</w:t>
            </w:r>
          </w:p>
          <w:p w:rsidR="00E90A97" w:rsidRPr="00E90A97" w:rsidRDefault="00E90A97" w:rsidP="00E90A9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на сельских территориях</w:t>
            </w:r>
          </w:p>
          <w:p w:rsidR="00E90A97" w:rsidRPr="00E90A97" w:rsidRDefault="00E90A97" w:rsidP="00E90A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E90A97" w:rsidRPr="00E90A97" w:rsidRDefault="00E90A97" w:rsidP="00E90A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95" w:type="dxa"/>
          </w:tcPr>
          <w:p w:rsidR="00E90A97" w:rsidRPr="00E90A97" w:rsidRDefault="00E90A97" w:rsidP="00E90A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E90A97" w:rsidRPr="00E90A97" w:rsidRDefault="00E90A97" w:rsidP="00E90A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E90A97" w:rsidRPr="00E90A97" w:rsidRDefault="00E90A97" w:rsidP="00E90A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E90A97" w:rsidRPr="00E90A97" w:rsidRDefault="00E90A97" w:rsidP="00E90A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E90A97" w:rsidRPr="00E90A97" w:rsidRDefault="00E90A97" w:rsidP="00E90A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90A97" w:rsidTr="0084367C">
        <w:tc>
          <w:tcPr>
            <w:tcW w:w="0" w:type="auto"/>
            <w:vMerge/>
          </w:tcPr>
          <w:p w:rsidR="00E90A97" w:rsidRPr="00E90A97" w:rsidRDefault="00E90A97" w:rsidP="00E90A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E90A97" w:rsidRPr="00E90A97" w:rsidRDefault="00E90A97" w:rsidP="00E90A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95" w:type="dxa"/>
          </w:tcPr>
          <w:p w:rsidR="00E90A97" w:rsidRPr="00E90A97" w:rsidRDefault="00E90A97" w:rsidP="00E90A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E90A97" w:rsidRPr="00E90A97" w:rsidRDefault="00E90A97" w:rsidP="00E90A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E90A97" w:rsidRPr="00E90A97" w:rsidRDefault="00E90A97" w:rsidP="00E90A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E90A97" w:rsidRPr="00E90A97" w:rsidRDefault="00E90A97" w:rsidP="00E90A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E90A97" w:rsidRPr="00E90A97" w:rsidRDefault="00E90A97" w:rsidP="00E90A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90A97" w:rsidTr="0084367C">
        <w:tc>
          <w:tcPr>
            <w:tcW w:w="0" w:type="auto"/>
            <w:vMerge/>
          </w:tcPr>
          <w:p w:rsidR="00E90A97" w:rsidRPr="00E90A97" w:rsidRDefault="00E90A97" w:rsidP="00E90A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E90A97" w:rsidRPr="00E90A97" w:rsidRDefault="00E90A97" w:rsidP="00E90A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95" w:type="dxa"/>
          </w:tcPr>
          <w:p w:rsidR="00E90A97" w:rsidRPr="00E90A97" w:rsidRDefault="00E90A97" w:rsidP="00E90A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E90A97" w:rsidRPr="00E90A97" w:rsidRDefault="00E90A97" w:rsidP="00E90A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E90A97" w:rsidRPr="00E90A97" w:rsidRDefault="00E90A97" w:rsidP="00E90A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E90A97" w:rsidRPr="00E90A97" w:rsidRDefault="00E90A97" w:rsidP="00E90A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E90A97" w:rsidRPr="00E90A97" w:rsidRDefault="00E90A97" w:rsidP="00E90A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90A97" w:rsidTr="0084367C">
        <w:tc>
          <w:tcPr>
            <w:tcW w:w="0" w:type="auto"/>
            <w:vMerge/>
          </w:tcPr>
          <w:p w:rsidR="00E90A97" w:rsidRPr="00E90A97" w:rsidRDefault="00E90A97" w:rsidP="00E90A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E90A97" w:rsidRPr="00E90A97" w:rsidRDefault="00E90A97" w:rsidP="00E90A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95" w:type="dxa"/>
          </w:tcPr>
          <w:p w:rsidR="00E90A97" w:rsidRPr="00E90A97" w:rsidRDefault="00E90A97" w:rsidP="00E90A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E90A97" w:rsidRPr="00E90A97" w:rsidRDefault="00E90A97" w:rsidP="00E90A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E90A97" w:rsidRPr="00E90A97" w:rsidRDefault="00E90A97" w:rsidP="00E90A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E90A97" w:rsidRPr="00E90A97" w:rsidRDefault="00E90A97" w:rsidP="00E90A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E90A97" w:rsidRPr="00E90A97" w:rsidRDefault="00E90A97" w:rsidP="00E90A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90A97" w:rsidTr="0084367C">
        <w:tc>
          <w:tcPr>
            <w:tcW w:w="0" w:type="auto"/>
            <w:vMerge/>
          </w:tcPr>
          <w:p w:rsidR="00E90A97" w:rsidRPr="00E90A97" w:rsidRDefault="00E90A97" w:rsidP="00E90A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E90A97" w:rsidRPr="00E90A97" w:rsidRDefault="00E90A97" w:rsidP="00E90A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95" w:type="dxa"/>
          </w:tcPr>
          <w:p w:rsidR="00E90A97" w:rsidRPr="00E90A97" w:rsidRDefault="00E90A97" w:rsidP="00E90A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E90A97" w:rsidRPr="00E90A97" w:rsidRDefault="00E90A97" w:rsidP="00E90A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E90A97" w:rsidRPr="00E90A97" w:rsidRDefault="00E90A97" w:rsidP="00E90A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E90A97" w:rsidRPr="00E90A97" w:rsidRDefault="00E90A97" w:rsidP="00E90A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E90A97" w:rsidRPr="00E90A97" w:rsidRDefault="00E90A97" w:rsidP="00E90A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90A97" w:rsidTr="0084367C">
        <w:tc>
          <w:tcPr>
            <w:tcW w:w="0" w:type="auto"/>
            <w:vMerge w:val="restart"/>
          </w:tcPr>
          <w:p w:rsidR="00E90A97" w:rsidRPr="00E90A97" w:rsidRDefault="00E90A97" w:rsidP="00E90A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Мероприятие 3</w:t>
            </w:r>
          </w:p>
          <w:p w:rsidR="00E90A97" w:rsidRPr="00E90A97" w:rsidRDefault="00E90A97" w:rsidP="00E90A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по благоустройству сельских </w:t>
            </w:r>
            <w:r w:rsidRPr="00E90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территорий</w:t>
            </w:r>
          </w:p>
        </w:tc>
        <w:tc>
          <w:tcPr>
            <w:tcW w:w="2114" w:type="dxa"/>
          </w:tcPr>
          <w:p w:rsidR="00E90A97" w:rsidRPr="00E90A97" w:rsidRDefault="00E90A97" w:rsidP="00E90A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595" w:type="dxa"/>
          </w:tcPr>
          <w:p w:rsidR="00E90A97" w:rsidRPr="00E90A97" w:rsidRDefault="00E90A97" w:rsidP="00E90A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2128374,36</w:t>
            </w:r>
          </w:p>
        </w:tc>
        <w:tc>
          <w:tcPr>
            <w:tcW w:w="0" w:type="auto"/>
          </w:tcPr>
          <w:p w:rsidR="00E90A97" w:rsidRPr="00E90A97" w:rsidRDefault="00E90A97" w:rsidP="00E90A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2128374,36</w:t>
            </w:r>
          </w:p>
        </w:tc>
        <w:tc>
          <w:tcPr>
            <w:tcW w:w="0" w:type="auto"/>
          </w:tcPr>
          <w:p w:rsidR="00E90A97" w:rsidRPr="00E90A97" w:rsidRDefault="00E90A97" w:rsidP="00E90A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E90A97" w:rsidRPr="00E90A97" w:rsidRDefault="00E90A97" w:rsidP="00E90A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E90A97" w:rsidRPr="00E90A97" w:rsidRDefault="00E90A97" w:rsidP="00E90A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90A97" w:rsidTr="0084367C">
        <w:tc>
          <w:tcPr>
            <w:tcW w:w="0" w:type="auto"/>
            <w:vMerge/>
          </w:tcPr>
          <w:p w:rsidR="00E90A97" w:rsidRPr="00E90A97" w:rsidRDefault="00E90A97" w:rsidP="00E90A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E90A97" w:rsidRPr="00E90A97" w:rsidRDefault="00E90A97" w:rsidP="00E90A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95" w:type="dxa"/>
          </w:tcPr>
          <w:p w:rsidR="00E90A97" w:rsidRPr="00E90A97" w:rsidRDefault="00E90A97" w:rsidP="00E90A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99798,60</w:t>
            </w:r>
          </w:p>
        </w:tc>
        <w:tc>
          <w:tcPr>
            <w:tcW w:w="0" w:type="auto"/>
          </w:tcPr>
          <w:p w:rsidR="00E90A97" w:rsidRPr="00E90A97" w:rsidRDefault="00E90A97" w:rsidP="00E90A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99798,60</w:t>
            </w:r>
          </w:p>
        </w:tc>
        <w:tc>
          <w:tcPr>
            <w:tcW w:w="0" w:type="auto"/>
          </w:tcPr>
          <w:p w:rsidR="00E90A97" w:rsidRPr="00E90A97" w:rsidRDefault="00E90A97" w:rsidP="00E90A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E90A97" w:rsidRPr="00E90A97" w:rsidRDefault="00E90A97" w:rsidP="00E90A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90A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E90A97" w:rsidRPr="00E90A97" w:rsidRDefault="00E90A97" w:rsidP="00E90A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90A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90A97" w:rsidTr="0084367C">
        <w:tc>
          <w:tcPr>
            <w:tcW w:w="0" w:type="auto"/>
            <w:vMerge/>
          </w:tcPr>
          <w:p w:rsidR="00E90A97" w:rsidRPr="00E90A97" w:rsidRDefault="00E90A97" w:rsidP="00E90A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E90A97" w:rsidRPr="00E90A97" w:rsidRDefault="00E90A97" w:rsidP="00E90A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95" w:type="dxa"/>
          </w:tcPr>
          <w:p w:rsidR="00E90A97" w:rsidRPr="00E90A97" w:rsidRDefault="00E90A97" w:rsidP="00E90A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25676,18</w:t>
            </w:r>
          </w:p>
        </w:tc>
        <w:tc>
          <w:tcPr>
            <w:tcW w:w="0" w:type="auto"/>
          </w:tcPr>
          <w:p w:rsidR="00E90A97" w:rsidRPr="00E90A97" w:rsidRDefault="00E90A97" w:rsidP="00E90A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25676,18</w:t>
            </w:r>
          </w:p>
        </w:tc>
        <w:tc>
          <w:tcPr>
            <w:tcW w:w="0" w:type="auto"/>
          </w:tcPr>
          <w:p w:rsidR="00E90A97" w:rsidRPr="00E90A97" w:rsidRDefault="00E90A97" w:rsidP="00E90A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E90A97" w:rsidRPr="00E90A97" w:rsidRDefault="00E90A97" w:rsidP="00E90A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90A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E90A97" w:rsidRPr="00E90A97" w:rsidRDefault="00E90A97" w:rsidP="00E90A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90A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90A97" w:rsidTr="0084367C">
        <w:tc>
          <w:tcPr>
            <w:tcW w:w="0" w:type="auto"/>
            <w:vMerge/>
          </w:tcPr>
          <w:p w:rsidR="00E90A97" w:rsidRPr="00E90A97" w:rsidRDefault="00E90A97" w:rsidP="00E90A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E90A97" w:rsidRPr="00E90A97" w:rsidRDefault="00E90A97" w:rsidP="00E90A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95" w:type="dxa"/>
          </w:tcPr>
          <w:p w:rsidR="00E90A97" w:rsidRPr="00E90A97" w:rsidRDefault="00E90A97" w:rsidP="00E90A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1258132,77</w:t>
            </w:r>
          </w:p>
        </w:tc>
        <w:tc>
          <w:tcPr>
            <w:tcW w:w="0" w:type="auto"/>
          </w:tcPr>
          <w:p w:rsidR="00E90A97" w:rsidRPr="00E90A97" w:rsidRDefault="00E90A97" w:rsidP="00E90A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1258132,77</w:t>
            </w:r>
          </w:p>
        </w:tc>
        <w:tc>
          <w:tcPr>
            <w:tcW w:w="0" w:type="auto"/>
          </w:tcPr>
          <w:p w:rsidR="00E90A97" w:rsidRPr="00E90A97" w:rsidRDefault="00E90A97" w:rsidP="00E90A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E90A97" w:rsidRPr="00E90A97" w:rsidRDefault="00E90A97" w:rsidP="00E90A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90A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E90A97" w:rsidRPr="00E90A97" w:rsidRDefault="00E90A97" w:rsidP="00E90A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90A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90A97" w:rsidTr="0084367C">
        <w:tc>
          <w:tcPr>
            <w:tcW w:w="0" w:type="auto"/>
            <w:vMerge/>
          </w:tcPr>
          <w:p w:rsidR="00E90A97" w:rsidRPr="00E90A97" w:rsidRDefault="00E90A97" w:rsidP="00E90A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E90A97" w:rsidRPr="00E90A97" w:rsidRDefault="00E90A97" w:rsidP="00E90A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95" w:type="dxa"/>
          </w:tcPr>
          <w:p w:rsidR="00E90A97" w:rsidRPr="00E90A97" w:rsidRDefault="00E90A97" w:rsidP="00E90A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744766,81</w:t>
            </w:r>
          </w:p>
        </w:tc>
        <w:tc>
          <w:tcPr>
            <w:tcW w:w="0" w:type="auto"/>
          </w:tcPr>
          <w:p w:rsidR="00E90A97" w:rsidRPr="00E90A97" w:rsidRDefault="00E90A97" w:rsidP="00E90A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744766,81</w:t>
            </w:r>
          </w:p>
        </w:tc>
        <w:tc>
          <w:tcPr>
            <w:tcW w:w="0" w:type="auto"/>
          </w:tcPr>
          <w:p w:rsidR="00E90A97" w:rsidRPr="00E90A97" w:rsidRDefault="00E90A97" w:rsidP="00E90A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E90A97" w:rsidRPr="00E90A97" w:rsidRDefault="00E90A97" w:rsidP="00E90A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90A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E90A97" w:rsidRPr="00E90A97" w:rsidRDefault="00E90A97" w:rsidP="00E90A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90A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90A97" w:rsidTr="0084367C">
        <w:tc>
          <w:tcPr>
            <w:tcW w:w="0" w:type="auto"/>
            <w:vMerge w:val="restart"/>
          </w:tcPr>
          <w:p w:rsidR="00E90A97" w:rsidRPr="00E90A97" w:rsidRDefault="00E90A97" w:rsidP="00E90A9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3</w:t>
            </w:r>
          </w:p>
          <w:p w:rsidR="00E90A97" w:rsidRPr="00E90A97" w:rsidRDefault="00E90A97" w:rsidP="00E90A9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b/>
                <w:sz w:val="24"/>
                <w:szCs w:val="24"/>
              </w:rPr>
              <w:t>Уничтожение сорного растения борщевика Сосновского на территории Красноборского муниципального округа</w:t>
            </w:r>
          </w:p>
        </w:tc>
        <w:tc>
          <w:tcPr>
            <w:tcW w:w="2114" w:type="dxa"/>
          </w:tcPr>
          <w:p w:rsidR="00E90A97" w:rsidRPr="00E90A97" w:rsidRDefault="00E90A97" w:rsidP="00E90A9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95" w:type="dxa"/>
          </w:tcPr>
          <w:p w:rsidR="00E90A97" w:rsidRPr="00E90A97" w:rsidRDefault="00E90A97" w:rsidP="00E90A9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b/>
                <w:sz w:val="24"/>
                <w:szCs w:val="24"/>
              </w:rPr>
              <w:t>860000,0</w:t>
            </w:r>
          </w:p>
        </w:tc>
        <w:tc>
          <w:tcPr>
            <w:tcW w:w="0" w:type="auto"/>
          </w:tcPr>
          <w:p w:rsidR="00E90A97" w:rsidRPr="00E90A97" w:rsidRDefault="00E90A97" w:rsidP="00E90A97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E90A97">
              <w:rPr>
                <w:rFonts w:ascii="Times New Roman" w:hAnsi="Times New Roman"/>
                <w:b/>
                <w:sz w:val="24"/>
                <w:szCs w:val="24"/>
              </w:rPr>
              <w:t>260000,0</w:t>
            </w:r>
          </w:p>
        </w:tc>
        <w:tc>
          <w:tcPr>
            <w:tcW w:w="0" w:type="auto"/>
          </w:tcPr>
          <w:p w:rsidR="00E90A97" w:rsidRPr="00E90A97" w:rsidRDefault="00E90A97" w:rsidP="00E90A97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E90A97">
              <w:rPr>
                <w:rFonts w:ascii="Times New Roman" w:hAnsi="Times New Roman"/>
                <w:b/>
                <w:sz w:val="24"/>
                <w:szCs w:val="24"/>
              </w:rPr>
              <w:t>200000,00</w:t>
            </w:r>
          </w:p>
        </w:tc>
        <w:tc>
          <w:tcPr>
            <w:tcW w:w="0" w:type="auto"/>
          </w:tcPr>
          <w:p w:rsidR="00E90A97" w:rsidRPr="00E90A97" w:rsidRDefault="00E90A97" w:rsidP="00E90A97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E90A97">
              <w:rPr>
                <w:rFonts w:ascii="Times New Roman" w:hAnsi="Times New Roman"/>
                <w:b/>
                <w:sz w:val="24"/>
                <w:szCs w:val="24"/>
              </w:rPr>
              <w:t>200000,0</w:t>
            </w:r>
          </w:p>
        </w:tc>
        <w:tc>
          <w:tcPr>
            <w:tcW w:w="0" w:type="auto"/>
          </w:tcPr>
          <w:p w:rsidR="00E90A97" w:rsidRPr="00E90A97" w:rsidRDefault="00E90A97" w:rsidP="00E90A97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E90A97">
              <w:rPr>
                <w:rFonts w:ascii="Times New Roman" w:hAnsi="Times New Roman"/>
                <w:b/>
                <w:sz w:val="24"/>
                <w:szCs w:val="24"/>
              </w:rPr>
              <w:t>200000,0</w:t>
            </w:r>
          </w:p>
        </w:tc>
      </w:tr>
      <w:tr w:rsidR="00E90A97" w:rsidTr="0084367C">
        <w:tc>
          <w:tcPr>
            <w:tcW w:w="0" w:type="auto"/>
            <w:vMerge/>
          </w:tcPr>
          <w:p w:rsidR="00E90A97" w:rsidRPr="00E90A97" w:rsidRDefault="00E90A97" w:rsidP="00E90A9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4" w:type="dxa"/>
          </w:tcPr>
          <w:p w:rsidR="00E90A97" w:rsidRPr="00E90A97" w:rsidRDefault="00E90A97" w:rsidP="00E90A9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595" w:type="dxa"/>
          </w:tcPr>
          <w:p w:rsidR="00E90A97" w:rsidRPr="00E90A97" w:rsidRDefault="00E90A97" w:rsidP="00E90A9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b/>
                <w:sz w:val="24"/>
                <w:szCs w:val="24"/>
              </w:rPr>
              <w:t>860000,0</w:t>
            </w:r>
          </w:p>
        </w:tc>
        <w:tc>
          <w:tcPr>
            <w:tcW w:w="0" w:type="auto"/>
          </w:tcPr>
          <w:p w:rsidR="00E90A97" w:rsidRPr="00E90A97" w:rsidRDefault="00E90A97" w:rsidP="00E90A97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E90A97">
              <w:rPr>
                <w:rFonts w:ascii="Times New Roman" w:hAnsi="Times New Roman"/>
                <w:b/>
                <w:sz w:val="24"/>
                <w:szCs w:val="24"/>
              </w:rPr>
              <w:t>260000,0</w:t>
            </w:r>
          </w:p>
        </w:tc>
        <w:tc>
          <w:tcPr>
            <w:tcW w:w="0" w:type="auto"/>
          </w:tcPr>
          <w:p w:rsidR="00E90A97" w:rsidRPr="00E90A97" w:rsidRDefault="00E90A97" w:rsidP="00E90A97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E90A97">
              <w:rPr>
                <w:rFonts w:ascii="Times New Roman" w:hAnsi="Times New Roman"/>
                <w:b/>
                <w:sz w:val="24"/>
                <w:szCs w:val="24"/>
              </w:rPr>
              <w:t>200000,00</w:t>
            </w:r>
          </w:p>
        </w:tc>
        <w:tc>
          <w:tcPr>
            <w:tcW w:w="0" w:type="auto"/>
          </w:tcPr>
          <w:p w:rsidR="00E90A97" w:rsidRPr="00E90A97" w:rsidRDefault="00E90A97" w:rsidP="00E90A97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E90A97">
              <w:rPr>
                <w:rFonts w:ascii="Times New Roman" w:hAnsi="Times New Roman"/>
                <w:b/>
                <w:sz w:val="24"/>
                <w:szCs w:val="24"/>
              </w:rPr>
              <w:t>200000,0</w:t>
            </w:r>
          </w:p>
        </w:tc>
        <w:tc>
          <w:tcPr>
            <w:tcW w:w="0" w:type="auto"/>
          </w:tcPr>
          <w:p w:rsidR="00E90A97" w:rsidRPr="00E90A97" w:rsidRDefault="00E90A97" w:rsidP="00E90A97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E90A97">
              <w:rPr>
                <w:rFonts w:ascii="Times New Roman" w:hAnsi="Times New Roman"/>
                <w:b/>
                <w:sz w:val="24"/>
                <w:szCs w:val="24"/>
              </w:rPr>
              <w:t>200000,0</w:t>
            </w:r>
          </w:p>
        </w:tc>
      </w:tr>
      <w:tr w:rsidR="00E90A97" w:rsidTr="0084367C">
        <w:tc>
          <w:tcPr>
            <w:tcW w:w="0" w:type="auto"/>
            <w:vMerge/>
          </w:tcPr>
          <w:p w:rsidR="00E90A97" w:rsidRPr="00E90A97" w:rsidRDefault="00E90A97" w:rsidP="00E90A9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4" w:type="dxa"/>
          </w:tcPr>
          <w:p w:rsidR="00E90A97" w:rsidRPr="00E90A97" w:rsidRDefault="00E90A97" w:rsidP="00E90A9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595" w:type="dxa"/>
          </w:tcPr>
          <w:p w:rsidR="00E90A97" w:rsidRPr="00E90A97" w:rsidRDefault="00E90A97" w:rsidP="00E90A9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E90A97" w:rsidRPr="00E90A97" w:rsidRDefault="00E90A97" w:rsidP="00E90A97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E90A9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E90A97" w:rsidRPr="00E90A97" w:rsidRDefault="00E90A97" w:rsidP="00E90A97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E90A9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E90A97" w:rsidRPr="00E90A97" w:rsidRDefault="00E90A97" w:rsidP="00E90A97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E90A9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E90A97" w:rsidRPr="00E90A97" w:rsidRDefault="00E90A97" w:rsidP="00E90A97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E90A9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E90A97" w:rsidTr="0084367C">
        <w:tc>
          <w:tcPr>
            <w:tcW w:w="0" w:type="auto"/>
            <w:vMerge/>
          </w:tcPr>
          <w:p w:rsidR="00E90A97" w:rsidRPr="00E90A97" w:rsidRDefault="00E90A97" w:rsidP="00E90A9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4" w:type="dxa"/>
          </w:tcPr>
          <w:p w:rsidR="00E90A97" w:rsidRPr="00E90A97" w:rsidRDefault="00E90A97" w:rsidP="00E90A9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1595" w:type="dxa"/>
          </w:tcPr>
          <w:p w:rsidR="00E90A97" w:rsidRPr="00E90A97" w:rsidRDefault="00E90A97" w:rsidP="00E90A9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E90A97" w:rsidRPr="00E90A97" w:rsidRDefault="00E90A97" w:rsidP="00E90A97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E90A9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E90A97" w:rsidRPr="00E90A97" w:rsidRDefault="00E90A97" w:rsidP="00E90A97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E90A9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E90A97" w:rsidRPr="00E90A97" w:rsidRDefault="00E90A97" w:rsidP="00E90A97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E90A9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E90A97" w:rsidRPr="00E90A97" w:rsidRDefault="00E90A97" w:rsidP="00E90A97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E90A9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E90A97" w:rsidTr="0084367C">
        <w:tc>
          <w:tcPr>
            <w:tcW w:w="0" w:type="auto"/>
            <w:vMerge/>
          </w:tcPr>
          <w:p w:rsidR="00E90A97" w:rsidRPr="00E90A97" w:rsidRDefault="00E90A97" w:rsidP="00E90A9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4" w:type="dxa"/>
          </w:tcPr>
          <w:p w:rsidR="00E90A97" w:rsidRPr="00E90A97" w:rsidRDefault="00E90A97" w:rsidP="00E90A9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1595" w:type="dxa"/>
          </w:tcPr>
          <w:p w:rsidR="00E90A97" w:rsidRPr="00E90A97" w:rsidRDefault="00E90A97" w:rsidP="00E90A9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E90A97" w:rsidRPr="00E90A97" w:rsidRDefault="00E90A97" w:rsidP="00E90A97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E90A9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E90A97" w:rsidRPr="00E90A97" w:rsidRDefault="00E90A97" w:rsidP="00E90A97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E90A9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E90A97" w:rsidRPr="00E90A97" w:rsidRDefault="00E90A97" w:rsidP="00E90A97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E90A9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E90A97" w:rsidRPr="00E90A97" w:rsidRDefault="00E90A97" w:rsidP="00E90A97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E90A9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E90A97" w:rsidTr="0084367C">
        <w:tc>
          <w:tcPr>
            <w:tcW w:w="0" w:type="auto"/>
            <w:vMerge w:val="restart"/>
          </w:tcPr>
          <w:p w:rsidR="00E90A97" w:rsidRPr="00E90A97" w:rsidRDefault="00E90A97" w:rsidP="00E90A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Мероприятие 1</w:t>
            </w:r>
          </w:p>
          <w:p w:rsidR="00E90A97" w:rsidRPr="00E90A97" w:rsidRDefault="00E90A97" w:rsidP="00E90A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Ликвидация очагов распространения борщевика Сосновского</w:t>
            </w:r>
          </w:p>
        </w:tc>
        <w:tc>
          <w:tcPr>
            <w:tcW w:w="2114" w:type="dxa"/>
          </w:tcPr>
          <w:p w:rsidR="00E90A97" w:rsidRPr="00E90A97" w:rsidRDefault="00E90A97" w:rsidP="00E90A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95" w:type="dxa"/>
          </w:tcPr>
          <w:p w:rsidR="00E90A97" w:rsidRPr="00E90A97" w:rsidRDefault="00E90A97" w:rsidP="00E90A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860000,0</w:t>
            </w:r>
          </w:p>
        </w:tc>
        <w:tc>
          <w:tcPr>
            <w:tcW w:w="0" w:type="auto"/>
          </w:tcPr>
          <w:p w:rsidR="00E90A97" w:rsidRPr="00E90A97" w:rsidRDefault="00E90A97" w:rsidP="00E90A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90A97">
              <w:rPr>
                <w:rFonts w:ascii="Times New Roman" w:hAnsi="Times New Roman"/>
                <w:sz w:val="24"/>
                <w:szCs w:val="24"/>
              </w:rPr>
              <w:t>260000,0</w:t>
            </w:r>
          </w:p>
        </w:tc>
        <w:tc>
          <w:tcPr>
            <w:tcW w:w="0" w:type="auto"/>
          </w:tcPr>
          <w:p w:rsidR="00E90A97" w:rsidRPr="00E90A97" w:rsidRDefault="00E90A97" w:rsidP="00E90A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90A97">
              <w:rPr>
                <w:rFonts w:ascii="Times New Roman" w:hAnsi="Times New Roman"/>
                <w:sz w:val="24"/>
                <w:szCs w:val="24"/>
              </w:rPr>
              <w:t>200000,00</w:t>
            </w:r>
          </w:p>
        </w:tc>
        <w:tc>
          <w:tcPr>
            <w:tcW w:w="0" w:type="auto"/>
          </w:tcPr>
          <w:p w:rsidR="00E90A97" w:rsidRPr="00E90A97" w:rsidRDefault="00E90A97" w:rsidP="00E90A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90A97">
              <w:rPr>
                <w:rFonts w:ascii="Times New Roman" w:hAnsi="Times New Roman"/>
                <w:sz w:val="24"/>
                <w:szCs w:val="24"/>
              </w:rPr>
              <w:t>200000,0</w:t>
            </w:r>
          </w:p>
        </w:tc>
        <w:tc>
          <w:tcPr>
            <w:tcW w:w="0" w:type="auto"/>
          </w:tcPr>
          <w:p w:rsidR="00E90A97" w:rsidRPr="00E90A97" w:rsidRDefault="00E90A97" w:rsidP="00E90A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90A97">
              <w:rPr>
                <w:rFonts w:ascii="Times New Roman" w:hAnsi="Times New Roman"/>
                <w:sz w:val="24"/>
                <w:szCs w:val="24"/>
              </w:rPr>
              <w:t>200000,0</w:t>
            </w:r>
          </w:p>
        </w:tc>
      </w:tr>
      <w:tr w:rsidR="00E90A97" w:rsidTr="0084367C">
        <w:tc>
          <w:tcPr>
            <w:tcW w:w="0" w:type="auto"/>
            <w:vMerge/>
          </w:tcPr>
          <w:p w:rsidR="00E90A97" w:rsidRPr="00E90A97" w:rsidRDefault="00E90A97" w:rsidP="00E90A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E90A97" w:rsidRPr="00E90A97" w:rsidRDefault="00E90A97" w:rsidP="00E90A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95" w:type="dxa"/>
          </w:tcPr>
          <w:p w:rsidR="00E90A97" w:rsidRPr="00E90A97" w:rsidRDefault="00E90A97" w:rsidP="00E90A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860000,0</w:t>
            </w:r>
          </w:p>
        </w:tc>
        <w:tc>
          <w:tcPr>
            <w:tcW w:w="0" w:type="auto"/>
          </w:tcPr>
          <w:p w:rsidR="00E90A97" w:rsidRPr="00E90A97" w:rsidRDefault="00E90A97" w:rsidP="00E90A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90A97">
              <w:rPr>
                <w:rFonts w:ascii="Times New Roman" w:hAnsi="Times New Roman"/>
                <w:sz w:val="24"/>
                <w:szCs w:val="24"/>
              </w:rPr>
              <w:t>260000,0</w:t>
            </w:r>
          </w:p>
        </w:tc>
        <w:tc>
          <w:tcPr>
            <w:tcW w:w="0" w:type="auto"/>
          </w:tcPr>
          <w:p w:rsidR="00E90A97" w:rsidRPr="00E90A97" w:rsidRDefault="00E90A97" w:rsidP="00E90A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90A97">
              <w:rPr>
                <w:rFonts w:ascii="Times New Roman" w:hAnsi="Times New Roman"/>
                <w:sz w:val="24"/>
                <w:szCs w:val="24"/>
              </w:rPr>
              <w:t>200000,00</w:t>
            </w:r>
          </w:p>
        </w:tc>
        <w:tc>
          <w:tcPr>
            <w:tcW w:w="0" w:type="auto"/>
          </w:tcPr>
          <w:p w:rsidR="00E90A97" w:rsidRPr="00E90A97" w:rsidRDefault="00E90A97" w:rsidP="00E90A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90A97">
              <w:rPr>
                <w:rFonts w:ascii="Times New Roman" w:hAnsi="Times New Roman"/>
                <w:sz w:val="24"/>
                <w:szCs w:val="24"/>
              </w:rPr>
              <w:t>200000,0</w:t>
            </w:r>
          </w:p>
        </w:tc>
        <w:tc>
          <w:tcPr>
            <w:tcW w:w="0" w:type="auto"/>
          </w:tcPr>
          <w:p w:rsidR="00E90A97" w:rsidRPr="00E90A97" w:rsidRDefault="00E90A97" w:rsidP="00E90A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90A97">
              <w:rPr>
                <w:rFonts w:ascii="Times New Roman" w:hAnsi="Times New Roman"/>
                <w:sz w:val="24"/>
                <w:szCs w:val="24"/>
              </w:rPr>
              <w:t>200000,0</w:t>
            </w:r>
          </w:p>
        </w:tc>
      </w:tr>
      <w:tr w:rsidR="00E90A97" w:rsidTr="0084367C">
        <w:tc>
          <w:tcPr>
            <w:tcW w:w="0" w:type="auto"/>
            <w:vMerge/>
          </w:tcPr>
          <w:p w:rsidR="00E90A97" w:rsidRPr="00E90A97" w:rsidRDefault="00E90A97" w:rsidP="00E90A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E90A97" w:rsidRPr="00E90A97" w:rsidRDefault="00E90A97" w:rsidP="00E90A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95" w:type="dxa"/>
          </w:tcPr>
          <w:p w:rsidR="00E90A97" w:rsidRPr="00E90A97" w:rsidRDefault="00E90A97" w:rsidP="00E90A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E90A97" w:rsidRPr="00E90A97" w:rsidRDefault="00E90A97" w:rsidP="00E90A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90A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E90A97" w:rsidRPr="00E90A97" w:rsidRDefault="00E90A97" w:rsidP="00E90A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90A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E90A97" w:rsidRPr="00E90A97" w:rsidRDefault="00E90A97" w:rsidP="00E90A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90A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E90A97" w:rsidRPr="00E90A97" w:rsidRDefault="00E90A97" w:rsidP="00E90A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90A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90A97" w:rsidTr="0084367C">
        <w:tc>
          <w:tcPr>
            <w:tcW w:w="0" w:type="auto"/>
            <w:vMerge/>
          </w:tcPr>
          <w:p w:rsidR="00E90A97" w:rsidRPr="00E90A97" w:rsidRDefault="00E90A97" w:rsidP="00E90A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E90A97" w:rsidRPr="00E90A97" w:rsidRDefault="00E90A97" w:rsidP="00E90A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95" w:type="dxa"/>
          </w:tcPr>
          <w:p w:rsidR="00E90A97" w:rsidRPr="00E90A97" w:rsidRDefault="00E90A97" w:rsidP="00E90A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E90A97" w:rsidRPr="00E90A97" w:rsidRDefault="00E90A97" w:rsidP="00E90A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90A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E90A97" w:rsidRPr="00E90A97" w:rsidRDefault="00E90A97" w:rsidP="00E90A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90A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E90A97" w:rsidRPr="00E90A97" w:rsidRDefault="00E90A97" w:rsidP="00E90A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90A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E90A97" w:rsidRPr="00E90A97" w:rsidRDefault="00E90A97" w:rsidP="00E90A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90A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90A97" w:rsidTr="0084367C">
        <w:tc>
          <w:tcPr>
            <w:tcW w:w="0" w:type="auto"/>
            <w:vMerge/>
          </w:tcPr>
          <w:p w:rsidR="00E90A97" w:rsidRPr="00E90A97" w:rsidRDefault="00E90A97" w:rsidP="00E90A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E90A97" w:rsidRPr="00E90A97" w:rsidRDefault="00E90A97" w:rsidP="00E90A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95" w:type="dxa"/>
          </w:tcPr>
          <w:p w:rsidR="00E90A97" w:rsidRPr="00E90A97" w:rsidRDefault="00E90A97" w:rsidP="00E90A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E90A97" w:rsidRPr="00E90A97" w:rsidRDefault="00E90A97" w:rsidP="00E90A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90A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E90A97" w:rsidRPr="00E90A97" w:rsidRDefault="00E90A97" w:rsidP="00E90A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90A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E90A97" w:rsidRPr="00E90A97" w:rsidRDefault="00E90A97" w:rsidP="00E90A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90A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E90A97" w:rsidRPr="00E90A97" w:rsidRDefault="00E90A97" w:rsidP="00E90A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90A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E90A97" w:rsidRPr="006810B6" w:rsidRDefault="00E90A97" w:rsidP="00E90A9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90A97" w:rsidRDefault="00E90A97" w:rsidP="00E90A97">
      <w:pPr>
        <w:tabs>
          <w:tab w:val="left" w:pos="4536"/>
          <w:tab w:val="center" w:pos="4692"/>
          <w:tab w:val="left" w:pos="8789"/>
          <w:tab w:val="right" w:pos="9384"/>
        </w:tabs>
        <w:ind w:right="-31"/>
      </w:pPr>
    </w:p>
    <w:p w:rsidR="00E90A97" w:rsidRDefault="00E90A97" w:rsidP="00E90A97">
      <w:pPr>
        <w:tabs>
          <w:tab w:val="left" w:pos="4536"/>
          <w:tab w:val="center" w:pos="4692"/>
          <w:tab w:val="left" w:pos="8789"/>
          <w:tab w:val="right" w:pos="9384"/>
        </w:tabs>
        <w:ind w:right="-31"/>
      </w:pPr>
      <w:r>
        <w:br w:type="page"/>
      </w:r>
    </w:p>
    <w:p w:rsidR="00E90A97" w:rsidRDefault="00E90A97" w:rsidP="00E90A97">
      <w:pPr>
        <w:tabs>
          <w:tab w:val="left" w:pos="4536"/>
          <w:tab w:val="center" w:pos="4692"/>
          <w:tab w:val="left" w:pos="8789"/>
          <w:tab w:val="right" w:pos="9384"/>
        </w:tabs>
        <w:ind w:right="-31"/>
      </w:pPr>
    </w:p>
    <w:p w:rsidR="00E90A97" w:rsidRPr="00E90A97" w:rsidRDefault="00E90A97" w:rsidP="00E90A97">
      <w:pPr>
        <w:tabs>
          <w:tab w:val="left" w:pos="4536"/>
          <w:tab w:val="center" w:pos="4692"/>
          <w:tab w:val="left" w:pos="8789"/>
          <w:tab w:val="right" w:pos="9384"/>
        </w:tabs>
        <w:spacing w:after="0" w:line="240" w:lineRule="auto"/>
        <w:ind w:right="-31"/>
        <w:rPr>
          <w:rFonts w:ascii="Times New Roman" w:hAnsi="Times New Roman" w:cs="Times New Roman"/>
          <w:sz w:val="24"/>
          <w:szCs w:val="24"/>
        </w:rPr>
      </w:pPr>
      <w:r>
        <w:tab/>
        <w:t xml:space="preserve">  </w:t>
      </w:r>
      <w:r>
        <w:tab/>
      </w:r>
      <w:r>
        <w:tab/>
        <w:t xml:space="preserve">    </w:t>
      </w:r>
      <w:r>
        <w:tab/>
      </w:r>
      <w:r w:rsidRPr="00E90A97">
        <w:rPr>
          <w:rFonts w:ascii="Times New Roman" w:hAnsi="Times New Roman" w:cs="Times New Roman"/>
          <w:sz w:val="24"/>
          <w:szCs w:val="24"/>
        </w:rPr>
        <w:tab/>
        <w:t>ПРИЛОЖЕНИЕ № 3</w:t>
      </w:r>
    </w:p>
    <w:p w:rsidR="00E90A97" w:rsidRPr="00E90A97" w:rsidRDefault="00E90A97" w:rsidP="00E90A97">
      <w:pPr>
        <w:spacing w:after="0" w:line="240" w:lineRule="auto"/>
        <w:ind w:left="9356" w:right="-31" w:firstLine="556"/>
        <w:rPr>
          <w:rFonts w:ascii="Times New Roman" w:hAnsi="Times New Roman" w:cs="Times New Roman"/>
          <w:sz w:val="24"/>
          <w:szCs w:val="24"/>
        </w:rPr>
      </w:pPr>
      <w:r w:rsidRPr="00E90A97">
        <w:rPr>
          <w:rFonts w:ascii="Times New Roman" w:hAnsi="Times New Roman" w:cs="Times New Roman"/>
          <w:sz w:val="24"/>
          <w:szCs w:val="24"/>
        </w:rPr>
        <w:tab/>
        <w:t xml:space="preserve">к муниципальной программе </w:t>
      </w:r>
    </w:p>
    <w:p w:rsidR="00E90A97" w:rsidRPr="00E90A97" w:rsidRDefault="00E90A97" w:rsidP="00E90A97">
      <w:pPr>
        <w:pStyle w:val="ConsPlusNormal"/>
        <w:widowControl/>
        <w:ind w:left="4678" w:right="-31" w:firstLine="0"/>
        <w:rPr>
          <w:rFonts w:ascii="Times New Roman" w:hAnsi="Times New Roman" w:cs="Times New Roman"/>
          <w:bCs/>
          <w:sz w:val="24"/>
          <w:szCs w:val="24"/>
        </w:rPr>
      </w:pPr>
      <w:r w:rsidRPr="00E90A97">
        <w:rPr>
          <w:rFonts w:ascii="Times New Roman" w:hAnsi="Times New Roman" w:cs="Times New Roman"/>
          <w:sz w:val="24"/>
          <w:szCs w:val="24"/>
        </w:rPr>
        <w:tab/>
      </w:r>
      <w:r w:rsidRPr="00E90A97">
        <w:rPr>
          <w:rFonts w:ascii="Times New Roman" w:hAnsi="Times New Roman" w:cs="Times New Roman"/>
          <w:sz w:val="24"/>
          <w:szCs w:val="24"/>
        </w:rPr>
        <w:tab/>
      </w:r>
      <w:r w:rsidRPr="00E90A97">
        <w:rPr>
          <w:rFonts w:ascii="Times New Roman" w:hAnsi="Times New Roman" w:cs="Times New Roman"/>
          <w:sz w:val="24"/>
          <w:szCs w:val="24"/>
        </w:rPr>
        <w:tab/>
      </w:r>
      <w:r w:rsidRPr="00E90A97">
        <w:rPr>
          <w:rFonts w:ascii="Times New Roman" w:hAnsi="Times New Roman" w:cs="Times New Roman"/>
          <w:sz w:val="24"/>
          <w:szCs w:val="24"/>
        </w:rPr>
        <w:tab/>
      </w:r>
      <w:r w:rsidRPr="00E90A97">
        <w:rPr>
          <w:rFonts w:ascii="Times New Roman" w:hAnsi="Times New Roman" w:cs="Times New Roman"/>
          <w:sz w:val="24"/>
          <w:szCs w:val="24"/>
        </w:rPr>
        <w:tab/>
      </w:r>
      <w:r w:rsidRPr="00E90A97">
        <w:rPr>
          <w:rFonts w:ascii="Times New Roman" w:hAnsi="Times New Roman" w:cs="Times New Roman"/>
          <w:sz w:val="24"/>
          <w:szCs w:val="24"/>
        </w:rPr>
        <w:tab/>
      </w:r>
      <w:r w:rsidRPr="00E90A97">
        <w:rPr>
          <w:rFonts w:ascii="Times New Roman" w:hAnsi="Times New Roman" w:cs="Times New Roman"/>
          <w:sz w:val="24"/>
          <w:szCs w:val="24"/>
        </w:rPr>
        <w:tab/>
      </w:r>
      <w:r w:rsidRPr="00E90A97">
        <w:rPr>
          <w:rFonts w:ascii="Times New Roman" w:hAnsi="Times New Roman" w:cs="Times New Roman"/>
          <w:sz w:val="24"/>
          <w:szCs w:val="24"/>
        </w:rPr>
        <w:tab/>
      </w:r>
      <w:r w:rsidRPr="00E90A97">
        <w:rPr>
          <w:rFonts w:ascii="Times New Roman" w:hAnsi="Times New Roman" w:cs="Times New Roman"/>
          <w:bCs/>
          <w:sz w:val="24"/>
          <w:szCs w:val="24"/>
        </w:rPr>
        <w:t xml:space="preserve">«Комплексное развитие сельских территорий </w:t>
      </w:r>
    </w:p>
    <w:p w:rsidR="00E90A97" w:rsidRPr="00E90A97" w:rsidRDefault="00E90A97" w:rsidP="00E90A97">
      <w:pPr>
        <w:pStyle w:val="ConsPlusNormal"/>
        <w:widowControl/>
        <w:ind w:left="9912" w:right="-31" w:firstLine="0"/>
        <w:rPr>
          <w:rFonts w:ascii="Times New Roman" w:hAnsi="Times New Roman" w:cs="Times New Roman"/>
          <w:sz w:val="24"/>
          <w:szCs w:val="24"/>
        </w:rPr>
      </w:pPr>
      <w:r w:rsidRPr="00E90A97">
        <w:rPr>
          <w:rFonts w:ascii="Times New Roman" w:hAnsi="Times New Roman" w:cs="Times New Roman"/>
          <w:sz w:val="24"/>
          <w:szCs w:val="24"/>
        </w:rPr>
        <w:t xml:space="preserve"> Красноборского  муниципального округа»</w:t>
      </w:r>
    </w:p>
    <w:p w:rsidR="00E90A97" w:rsidRPr="00E90A97" w:rsidRDefault="00E90A97" w:rsidP="00E90A97">
      <w:pPr>
        <w:tabs>
          <w:tab w:val="left" w:pos="4536"/>
          <w:tab w:val="left" w:pos="8789"/>
        </w:tabs>
        <w:spacing w:after="0" w:line="240" w:lineRule="auto"/>
        <w:ind w:left="4678" w:right="-31"/>
        <w:rPr>
          <w:rFonts w:ascii="Times New Roman" w:hAnsi="Times New Roman" w:cs="Times New Roman"/>
          <w:sz w:val="24"/>
          <w:szCs w:val="24"/>
        </w:rPr>
      </w:pPr>
    </w:p>
    <w:p w:rsidR="00E90A97" w:rsidRDefault="00E90A97" w:rsidP="00E90A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E90A97">
        <w:rPr>
          <w:rFonts w:ascii="Times New Roman" w:hAnsi="Times New Roman" w:cs="Times New Roman"/>
          <w:sz w:val="24"/>
          <w:szCs w:val="24"/>
        </w:rPr>
        <w:t>Показатели результативности мероприятий программы</w:t>
      </w:r>
    </w:p>
    <w:p w:rsidR="00E90A97" w:rsidRPr="00E90A97" w:rsidRDefault="00E90A97" w:rsidP="00E90A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5"/>
        <w:gridCol w:w="2816"/>
        <w:gridCol w:w="2409"/>
        <w:gridCol w:w="3209"/>
        <w:gridCol w:w="1245"/>
        <w:gridCol w:w="624"/>
        <w:gridCol w:w="624"/>
        <w:gridCol w:w="624"/>
        <w:gridCol w:w="624"/>
      </w:tblGrid>
      <w:tr w:rsidR="00E90A97" w:rsidTr="0084367C">
        <w:tc>
          <w:tcPr>
            <w:tcW w:w="0" w:type="auto"/>
            <w:vMerge w:val="restart"/>
          </w:tcPr>
          <w:p w:rsidR="00E90A97" w:rsidRPr="00E90A97" w:rsidRDefault="00E90A97" w:rsidP="00E90A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Наименование задачи</w:t>
            </w:r>
          </w:p>
        </w:tc>
        <w:tc>
          <w:tcPr>
            <w:tcW w:w="0" w:type="auto"/>
            <w:vMerge w:val="restart"/>
          </w:tcPr>
          <w:p w:rsidR="00E90A97" w:rsidRPr="00E90A97" w:rsidRDefault="00E90A97" w:rsidP="00E90A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  <w:vMerge w:val="restart"/>
          </w:tcPr>
          <w:p w:rsidR="00E90A97" w:rsidRPr="00E90A97" w:rsidRDefault="00E90A97" w:rsidP="00E90A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Наименование исполнителя</w:t>
            </w:r>
          </w:p>
        </w:tc>
        <w:tc>
          <w:tcPr>
            <w:tcW w:w="0" w:type="auto"/>
            <w:vMerge w:val="restart"/>
          </w:tcPr>
          <w:p w:rsidR="00E90A97" w:rsidRPr="00E90A97" w:rsidRDefault="00E90A97" w:rsidP="00E90A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Наименование контрольного показателя результата выполнения мероприятия</w:t>
            </w:r>
          </w:p>
        </w:tc>
        <w:tc>
          <w:tcPr>
            <w:tcW w:w="0" w:type="auto"/>
            <w:vMerge w:val="restart"/>
          </w:tcPr>
          <w:p w:rsidR="00E90A97" w:rsidRPr="00E90A97" w:rsidRDefault="00E90A97" w:rsidP="00E90A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gridSpan w:val="4"/>
          </w:tcPr>
          <w:p w:rsidR="00E90A97" w:rsidRPr="00E90A97" w:rsidRDefault="00E90A97" w:rsidP="00E90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 по годам</w:t>
            </w:r>
          </w:p>
        </w:tc>
      </w:tr>
      <w:tr w:rsidR="00E90A97" w:rsidTr="0084367C">
        <w:tc>
          <w:tcPr>
            <w:tcW w:w="0" w:type="auto"/>
            <w:vMerge/>
          </w:tcPr>
          <w:p w:rsidR="00E90A97" w:rsidRPr="00E90A97" w:rsidRDefault="00E90A97" w:rsidP="00E90A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90A97" w:rsidRPr="00E90A97" w:rsidRDefault="00E90A97" w:rsidP="00E90A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90A97" w:rsidRPr="00E90A97" w:rsidRDefault="00E90A97" w:rsidP="00E90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90A97" w:rsidRPr="00E90A97" w:rsidRDefault="00E90A97" w:rsidP="00E90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90A97" w:rsidRPr="00E90A97" w:rsidRDefault="00E90A97" w:rsidP="00E90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90A97" w:rsidRPr="00E90A97" w:rsidRDefault="00E90A97" w:rsidP="00E90A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:rsidR="00E90A97" w:rsidRPr="00E90A97" w:rsidRDefault="00E90A97" w:rsidP="00E90A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0" w:type="auto"/>
          </w:tcPr>
          <w:p w:rsidR="00E90A97" w:rsidRPr="00E90A97" w:rsidRDefault="00E90A97" w:rsidP="00E90A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0" w:type="auto"/>
          </w:tcPr>
          <w:p w:rsidR="00E90A97" w:rsidRPr="00E90A97" w:rsidRDefault="00E90A97" w:rsidP="00E90A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E90A97" w:rsidTr="0084367C">
        <w:trPr>
          <w:trHeight w:val="116"/>
        </w:trPr>
        <w:tc>
          <w:tcPr>
            <w:tcW w:w="0" w:type="auto"/>
            <w:vMerge w:val="restart"/>
          </w:tcPr>
          <w:p w:rsidR="00E90A97" w:rsidRPr="00E90A97" w:rsidRDefault="00E90A97" w:rsidP="00E90A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Задача 1</w:t>
            </w:r>
          </w:p>
          <w:p w:rsidR="00E90A97" w:rsidRPr="00E90A97" w:rsidRDefault="00E90A97" w:rsidP="00E90A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обеспечение сельского населения доступным и комфортным жильем, отвечающим современным требованиям</w:t>
            </w:r>
          </w:p>
        </w:tc>
        <w:tc>
          <w:tcPr>
            <w:tcW w:w="0" w:type="auto"/>
          </w:tcPr>
          <w:p w:rsidR="00E90A97" w:rsidRPr="00E90A97" w:rsidRDefault="00E90A97" w:rsidP="00E90A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Мероприятие 1</w:t>
            </w:r>
          </w:p>
          <w:p w:rsidR="00E90A97" w:rsidRPr="00E90A97" w:rsidRDefault="00E90A97" w:rsidP="00E90A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Улучшение жилищных условий граждан, проживающих на сельских территориях</w:t>
            </w:r>
          </w:p>
        </w:tc>
        <w:tc>
          <w:tcPr>
            <w:tcW w:w="0" w:type="auto"/>
          </w:tcPr>
          <w:p w:rsidR="00E90A97" w:rsidRPr="00E90A97" w:rsidRDefault="00E90A97" w:rsidP="00E90A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Отдел экономики и агропромышленного комплекса</w:t>
            </w:r>
          </w:p>
        </w:tc>
        <w:tc>
          <w:tcPr>
            <w:tcW w:w="0" w:type="auto"/>
          </w:tcPr>
          <w:p w:rsidR="00E90A97" w:rsidRPr="00E90A97" w:rsidRDefault="00E90A97" w:rsidP="00E90A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Ввод (приобретение) жилья</w:t>
            </w:r>
          </w:p>
          <w:p w:rsidR="00E90A97" w:rsidRPr="00E90A97" w:rsidRDefault="00E90A97" w:rsidP="00E90A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90A97" w:rsidRPr="00E90A97" w:rsidRDefault="00E90A97" w:rsidP="00E90A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тыс. кв. метров</w:t>
            </w:r>
          </w:p>
        </w:tc>
        <w:tc>
          <w:tcPr>
            <w:tcW w:w="0" w:type="auto"/>
          </w:tcPr>
          <w:p w:rsidR="00E90A97" w:rsidRPr="00E90A97" w:rsidRDefault="00E90A97" w:rsidP="00E90A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0" w:type="auto"/>
          </w:tcPr>
          <w:p w:rsidR="00E90A97" w:rsidRPr="00E90A97" w:rsidRDefault="00E90A97" w:rsidP="00E90A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0" w:type="auto"/>
          </w:tcPr>
          <w:p w:rsidR="00E90A97" w:rsidRPr="00E90A97" w:rsidRDefault="00E90A97" w:rsidP="00E90A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0" w:type="auto"/>
          </w:tcPr>
          <w:p w:rsidR="00E90A97" w:rsidRPr="00E90A97" w:rsidRDefault="00E90A97" w:rsidP="00E90A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</w:tr>
      <w:tr w:rsidR="00E90A97" w:rsidTr="0084367C">
        <w:trPr>
          <w:trHeight w:val="477"/>
        </w:trPr>
        <w:tc>
          <w:tcPr>
            <w:tcW w:w="0" w:type="auto"/>
            <w:vMerge/>
          </w:tcPr>
          <w:p w:rsidR="00E90A97" w:rsidRPr="00E90A97" w:rsidRDefault="00E90A97" w:rsidP="00E90A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90A97" w:rsidRPr="00E90A97" w:rsidRDefault="00E90A97" w:rsidP="00E90A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Мероприятие 2</w:t>
            </w:r>
          </w:p>
          <w:p w:rsidR="00E90A97" w:rsidRPr="00E90A97" w:rsidRDefault="00E90A97" w:rsidP="00E90A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Оказание финансовой поддержки при исполнении расходных обязательств муниципальных образований по строительству жилья, предоставляемого по договору найма жилого помещения</w:t>
            </w:r>
          </w:p>
        </w:tc>
        <w:tc>
          <w:tcPr>
            <w:tcW w:w="0" w:type="auto"/>
          </w:tcPr>
          <w:p w:rsidR="00E90A97" w:rsidRPr="00E90A97" w:rsidRDefault="00E90A97" w:rsidP="00E90A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Отдел экономики и агропромышленного комплекса</w:t>
            </w:r>
          </w:p>
        </w:tc>
        <w:tc>
          <w:tcPr>
            <w:tcW w:w="0" w:type="auto"/>
          </w:tcPr>
          <w:p w:rsidR="00E90A97" w:rsidRPr="00E90A97" w:rsidRDefault="00E90A97" w:rsidP="00E90A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улучшение жилищных условий семей, проживающих в сельской местности</w:t>
            </w:r>
          </w:p>
        </w:tc>
        <w:tc>
          <w:tcPr>
            <w:tcW w:w="0" w:type="auto"/>
          </w:tcPr>
          <w:p w:rsidR="00E90A97" w:rsidRPr="00E90A97" w:rsidRDefault="00E90A97" w:rsidP="00E90A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0" w:type="auto"/>
          </w:tcPr>
          <w:p w:rsidR="00E90A97" w:rsidRPr="00E90A97" w:rsidRDefault="00E90A97" w:rsidP="00E90A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E90A97" w:rsidRPr="00E90A97" w:rsidRDefault="00E90A97" w:rsidP="00E90A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E90A97" w:rsidRPr="00E90A97" w:rsidRDefault="00E90A97" w:rsidP="00E90A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E90A97" w:rsidRPr="00E90A97" w:rsidRDefault="00E90A97" w:rsidP="00E90A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90A97" w:rsidTr="0084367C">
        <w:tc>
          <w:tcPr>
            <w:tcW w:w="0" w:type="auto"/>
            <w:vMerge/>
          </w:tcPr>
          <w:p w:rsidR="00E90A97" w:rsidRPr="00E90A97" w:rsidRDefault="00E90A97" w:rsidP="00E90A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90A97" w:rsidRPr="00E90A97" w:rsidRDefault="00E90A97" w:rsidP="00E90A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Мероприятие 3</w:t>
            </w:r>
          </w:p>
          <w:p w:rsidR="00E90A97" w:rsidRPr="00E90A97" w:rsidRDefault="00E90A97" w:rsidP="00E90A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Обустройство объектами инженерной инфраструктуры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и благоустройство площадок, расположенных на сельских территориях, под компактную жилищную застройку</w:t>
            </w:r>
          </w:p>
        </w:tc>
        <w:tc>
          <w:tcPr>
            <w:tcW w:w="0" w:type="auto"/>
          </w:tcPr>
          <w:p w:rsidR="00E90A97" w:rsidRPr="00E90A97" w:rsidRDefault="00E90A97" w:rsidP="00E90A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муниципального </w:t>
            </w:r>
            <w:r w:rsidRPr="00E90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хозяйства</w:t>
            </w:r>
          </w:p>
        </w:tc>
        <w:tc>
          <w:tcPr>
            <w:tcW w:w="0" w:type="auto"/>
          </w:tcPr>
          <w:p w:rsidR="00E90A97" w:rsidRPr="00E90A97" w:rsidRDefault="00E90A97" w:rsidP="00E90A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реализация проектов комплексного обустройства </w:t>
            </w:r>
            <w:r w:rsidRPr="00E90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площадок под компактную жилищную застройку</w:t>
            </w:r>
          </w:p>
        </w:tc>
        <w:tc>
          <w:tcPr>
            <w:tcW w:w="0" w:type="auto"/>
          </w:tcPr>
          <w:p w:rsidR="00E90A97" w:rsidRPr="00E90A97" w:rsidRDefault="00E90A97" w:rsidP="00E90A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0" w:type="auto"/>
          </w:tcPr>
          <w:p w:rsidR="00E90A97" w:rsidRPr="00E90A97" w:rsidRDefault="00E90A97" w:rsidP="00E90A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E90A97" w:rsidRPr="00E90A97" w:rsidRDefault="00E90A97" w:rsidP="00E90A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E90A97" w:rsidRPr="00E90A97" w:rsidRDefault="00E90A97" w:rsidP="00E90A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E90A97" w:rsidRPr="00E90A97" w:rsidRDefault="00E90A97" w:rsidP="00E90A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90A97" w:rsidTr="0084367C">
        <w:tc>
          <w:tcPr>
            <w:tcW w:w="0" w:type="auto"/>
            <w:vMerge w:val="restart"/>
          </w:tcPr>
          <w:p w:rsidR="00E90A97" w:rsidRPr="00E90A97" w:rsidRDefault="00E90A97" w:rsidP="00E90A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Задача 2</w:t>
            </w:r>
          </w:p>
          <w:p w:rsidR="00E90A97" w:rsidRPr="00E90A97" w:rsidRDefault="00E90A97" w:rsidP="00E90A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комфорта сельской среды Красноборского района и создание условий для ее дальнейшего развития</w:t>
            </w:r>
          </w:p>
        </w:tc>
        <w:tc>
          <w:tcPr>
            <w:tcW w:w="0" w:type="auto"/>
          </w:tcPr>
          <w:p w:rsidR="00E90A97" w:rsidRPr="00E90A97" w:rsidRDefault="00E90A97" w:rsidP="00E90A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Мероприятие 1</w:t>
            </w:r>
          </w:p>
          <w:p w:rsidR="00E90A97" w:rsidRPr="00E90A97" w:rsidRDefault="00E90A97" w:rsidP="00E90A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Реализация проектов комплексного развития сельских территорий или сельских агломераций</w:t>
            </w:r>
          </w:p>
        </w:tc>
        <w:tc>
          <w:tcPr>
            <w:tcW w:w="0" w:type="auto"/>
          </w:tcPr>
          <w:p w:rsidR="00E90A97" w:rsidRPr="00E90A97" w:rsidRDefault="00E90A97" w:rsidP="00E90A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муниципального хозяйства</w:t>
            </w:r>
          </w:p>
        </w:tc>
        <w:tc>
          <w:tcPr>
            <w:tcW w:w="0" w:type="auto"/>
          </w:tcPr>
          <w:p w:rsidR="00E90A97" w:rsidRPr="00E90A97" w:rsidRDefault="00E90A97" w:rsidP="00E90A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реализация проектов комплексного развития сельских территорий (сельских агломераций)</w:t>
            </w:r>
          </w:p>
        </w:tc>
        <w:tc>
          <w:tcPr>
            <w:tcW w:w="0" w:type="auto"/>
          </w:tcPr>
          <w:p w:rsidR="00E90A97" w:rsidRPr="00E90A97" w:rsidRDefault="00E90A97" w:rsidP="00E90A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0" w:type="auto"/>
          </w:tcPr>
          <w:p w:rsidR="00E90A97" w:rsidRPr="00E90A97" w:rsidRDefault="00E90A97" w:rsidP="00E90A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E90A97" w:rsidRPr="00E90A97" w:rsidRDefault="00E90A97" w:rsidP="00E90A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E90A97" w:rsidRPr="00E90A97" w:rsidRDefault="00E90A97" w:rsidP="00E90A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E90A97" w:rsidRPr="00E90A97" w:rsidRDefault="00E90A97" w:rsidP="00E90A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90A97" w:rsidTr="0084367C">
        <w:tc>
          <w:tcPr>
            <w:tcW w:w="0" w:type="auto"/>
            <w:vMerge/>
          </w:tcPr>
          <w:p w:rsidR="00E90A97" w:rsidRPr="00E90A97" w:rsidRDefault="00E90A97" w:rsidP="00E90A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90A97" w:rsidRPr="00E90A97" w:rsidRDefault="00E90A97" w:rsidP="00E90A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Мероприятие 2</w:t>
            </w:r>
          </w:p>
          <w:p w:rsidR="00E90A97" w:rsidRPr="00E90A97" w:rsidRDefault="00E90A97" w:rsidP="00E90A9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Развитие транспортной инфраструктуры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на сельских территориях</w:t>
            </w:r>
          </w:p>
        </w:tc>
        <w:tc>
          <w:tcPr>
            <w:tcW w:w="0" w:type="auto"/>
          </w:tcPr>
          <w:p w:rsidR="00E90A97" w:rsidRPr="00E90A97" w:rsidRDefault="00E90A97" w:rsidP="00E90A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муниципального хозяйства</w:t>
            </w:r>
          </w:p>
        </w:tc>
        <w:tc>
          <w:tcPr>
            <w:tcW w:w="0" w:type="auto"/>
          </w:tcPr>
          <w:p w:rsidR="00E90A97" w:rsidRPr="00E90A97" w:rsidRDefault="00E90A97" w:rsidP="00E90A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Строительство (реконструкция), капитальный ремонт, ремонт 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</w:t>
            </w:r>
          </w:p>
        </w:tc>
        <w:tc>
          <w:tcPr>
            <w:tcW w:w="0" w:type="auto"/>
          </w:tcPr>
          <w:p w:rsidR="00E90A97" w:rsidRPr="00E90A97" w:rsidRDefault="00E90A97" w:rsidP="00E90A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0" w:type="auto"/>
          </w:tcPr>
          <w:p w:rsidR="00E90A97" w:rsidRPr="00E90A97" w:rsidRDefault="00E90A97" w:rsidP="00E90A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E90A97" w:rsidRPr="00E90A97" w:rsidRDefault="00E90A97" w:rsidP="00E90A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E90A97" w:rsidRPr="00E90A97" w:rsidRDefault="00E90A97" w:rsidP="00E90A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E90A97" w:rsidRPr="00E90A97" w:rsidRDefault="00E90A97" w:rsidP="00E90A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90A97" w:rsidTr="00E90A97">
        <w:trPr>
          <w:trHeight w:val="1164"/>
        </w:trPr>
        <w:tc>
          <w:tcPr>
            <w:tcW w:w="0" w:type="auto"/>
            <w:vMerge/>
          </w:tcPr>
          <w:p w:rsidR="00E90A97" w:rsidRPr="00E90A97" w:rsidRDefault="00E90A97" w:rsidP="00E90A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90A97" w:rsidRPr="00E90A97" w:rsidRDefault="00E90A97" w:rsidP="00E90A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Мероприятие 3 Реализация мероприятий по благоустройству сельских территорий</w:t>
            </w:r>
          </w:p>
        </w:tc>
        <w:tc>
          <w:tcPr>
            <w:tcW w:w="0" w:type="auto"/>
          </w:tcPr>
          <w:p w:rsidR="00E90A97" w:rsidRPr="00E90A97" w:rsidRDefault="00E90A97" w:rsidP="00E90A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Отдел экономики и агропромышленного комплекса</w:t>
            </w:r>
          </w:p>
        </w:tc>
        <w:tc>
          <w:tcPr>
            <w:tcW w:w="0" w:type="auto"/>
          </w:tcPr>
          <w:p w:rsidR="00E90A97" w:rsidRPr="00E90A97" w:rsidRDefault="00E90A97" w:rsidP="00D72F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Реализация проектов по благоустройству сельских территорий</w:t>
            </w:r>
          </w:p>
        </w:tc>
        <w:tc>
          <w:tcPr>
            <w:tcW w:w="0" w:type="auto"/>
          </w:tcPr>
          <w:p w:rsidR="00E90A97" w:rsidRPr="00E90A97" w:rsidRDefault="00E90A97" w:rsidP="00E90A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0" w:type="auto"/>
          </w:tcPr>
          <w:p w:rsidR="00E90A97" w:rsidRPr="00E90A97" w:rsidRDefault="00E90A97" w:rsidP="00E90A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90A97" w:rsidRPr="00E90A97" w:rsidRDefault="00E90A97" w:rsidP="00E90A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90A97" w:rsidRPr="00E90A97" w:rsidRDefault="00E90A97" w:rsidP="00E90A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E90A97" w:rsidRPr="00E90A97" w:rsidRDefault="00E90A97" w:rsidP="00E90A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90A97" w:rsidTr="0084367C">
        <w:trPr>
          <w:trHeight w:val="1656"/>
        </w:trPr>
        <w:tc>
          <w:tcPr>
            <w:tcW w:w="0" w:type="auto"/>
          </w:tcPr>
          <w:p w:rsidR="00E90A97" w:rsidRPr="00E90A97" w:rsidRDefault="00E90A97" w:rsidP="00E90A97">
            <w:pPr>
              <w:tabs>
                <w:tab w:val="left" w:pos="537"/>
              </w:tabs>
              <w:autoSpaceDE w:val="0"/>
              <w:autoSpaceDN w:val="0"/>
              <w:adjustRightInd w:val="0"/>
              <w:spacing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Задача 3</w:t>
            </w:r>
          </w:p>
          <w:p w:rsidR="00E90A97" w:rsidRPr="00E90A97" w:rsidRDefault="00E90A97" w:rsidP="00D72F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Ликвидация очагов распространения борщевика Сосновского</w:t>
            </w:r>
          </w:p>
        </w:tc>
        <w:tc>
          <w:tcPr>
            <w:tcW w:w="0" w:type="auto"/>
          </w:tcPr>
          <w:p w:rsidR="00E90A97" w:rsidRPr="00E90A97" w:rsidRDefault="00E90A97" w:rsidP="00E90A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Мероприятие 1</w:t>
            </w:r>
          </w:p>
          <w:p w:rsidR="00E90A97" w:rsidRPr="00E90A97" w:rsidRDefault="00E90A97" w:rsidP="00E90A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Ликвидация очагов распространения борщевика Сосновского</w:t>
            </w:r>
          </w:p>
        </w:tc>
        <w:tc>
          <w:tcPr>
            <w:tcW w:w="0" w:type="auto"/>
          </w:tcPr>
          <w:p w:rsidR="00E90A97" w:rsidRPr="00E90A97" w:rsidRDefault="00E90A97" w:rsidP="00E90A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Отдел экономики и агропромышленного комплекса</w:t>
            </w:r>
          </w:p>
        </w:tc>
        <w:tc>
          <w:tcPr>
            <w:tcW w:w="0" w:type="auto"/>
          </w:tcPr>
          <w:p w:rsidR="00E90A97" w:rsidRPr="00E90A97" w:rsidRDefault="00E90A97" w:rsidP="00E90A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Площадь территории, на которой ликвидированы очаги распространения борщевика Сосновского</w:t>
            </w:r>
          </w:p>
        </w:tc>
        <w:tc>
          <w:tcPr>
            <w:tcW w:w="0" w:type="auto"/>
          </w:tcPr>
          <w:p w:rsidR="00E90A97" w:rsidRPr="00E90A97" w:rsidRDefault="00E90A97" w:rsidP="00E90A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0" w:type="auto"/>
          </w:tcPr>
          <w:p w:rsidR="00E90A97" w:rsidRPr="00E90A97" w:rsidRDefault="00E90A97" w:rsidP="00E90A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9,14</w:t>
            </w:r>
          </w:p>
        </w:tc>
        <w:tc>
          <w:tcPr>
            <w:tcW w:w="0" w:type="auto"/>
          </w:tcPr>
          <w:p w:rsidR="00E90A97" w:rsidRPr="00E90A97" w:rsidRDefault="00E90A97" w:rsidP="00E90A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0" w:type="auto"/>
          </w:tcPr>
          <w:p w:rsidR="00E90A97" w:rsidRPr="00E90A97" w:rsidRDefault="00E90A97" w:rsidP="00E90A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0" w:type="auto"/>
          </w:tcPr>
          <w:p w:rsidR="00E90A97" w:rsidRPr="00E90A97" w:rsidRDefault="00E90A97" w:rsidP="00E90A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A97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</w:tr>
    </w:tbl>
    <w:p w:rsidR="00E90A97" w:rsidRDefault="00E90A97" w:rsidP="00E90A97">
      <w:pPr>
        <w:widowControl w:val="0"/>
        <w:autoSpaceDE w:val="0"/>
        <w:autoSpaceDN w:val="0"/>
        <w:adjustRightInd w:val="0"/>
        <w:ind w:firstLine="540"/>
        <w:jc w:val="center"/>
      </w:pPr>
    </w:p>
    <w:p w:rsidR="00E90A97" w:rsidRPr="00656C73" w:rsidRDefault="00E90A97" w:rsidP="00E90A97">
      <w:pPr>
        <w:widowControl w:val="0"/>
        <w:autoSpaceDE w:val="0"/>
        <w:autoSpaceDN w:val="0"/>
        <w:adjustRightInd w:val="0"/>
        <w:ind w:firstLine="540"/>
        <w:jc w:val="center"/>
      </w:pPr>
    </w:p>
    <w:p w:rsidR="00490F6C" w:rsidRDefault="00490F6C" w:rsidP="00490F6C">
      <w:pPr>
        <w:widowControl w:val="0"/>
        <w:autoSpaceDE w:val="0"/>
        <w:autoSpaceDN w:val="0"/>
        <w:adjustRightInd w:val="0"/>
        <w:jc w:val="both"/>
        <w:outlineLvl w:val="1"/>
        <w:sectPr w:rsidR="00490F6C" w:rsidSect="00213627">
          <w:pgSz w:w="16838" w:h="11905" w:orient="landscape"/>
          <w:pgMar w:top="1701" w:right="1134" w:bottom="851" w:left="1134" w:header="720" w:footer="720" w:gutter="0"/>
          <w:cols w:space="720"/>
          <w:noEndnote/>
        </w:sectPr>
      </w:pPr>
    </w:p>
    <w:p w:rsidR="00D9686F" w:rsidRPr="00D9686F" w:rsidRDefault="00D9686F" w:rsidP="00D9686F">
      <w:pPr>
        <w:tabs>
          <w:tab w:val="left" w:pos="4536"/>
          <w:tab w:val="center" w:pos="4692"/>
          <w:tab w:val="left" w:pos="8789"/>
          <w:tab w:val="right" w:pos="9384"/>
        </w:tabs>
        <w:spacing w:after="0" w:line="240" w:lineRule="auto"/>
        <w:ind w:right="-31"/>
        <w:jc w:val="right"/>
        <w:rPr>
          <w:rFonts w:ascii="Times New Roman" w:hAnsi="Times New Roman" w:cs="Times New Roman"/>
          <w:sz w:val="24"/>
          <w:szCs w:val="24"/>
        </w:rPr>
      </w:pPr>
      <w:r w:rsidRPr="00D9686F"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</w:p>
    <w:p w:rsidR="00D9686F" w:rsidRPr="00D9686F" w:rsidRDefault="00D9686F" w:rsidP="00D9686F">
      <w:pPr>
        <w:tabs>
          <w:tab w:val="left" w:pos="4536"/>
          <w:tab w:val="left" w:pos="5103"/>
        </w:tabs>
        <w:spacing w:after="0" w:line="240" w:lineRule="auto"/>
        <w:ind w:left="4678" w:right="-31"/>
        <w:jc w:val="right"/>
        <w:rPr>
          <w:rFonts w:ascii="Times New Roman" w:hAnsi="Times New Roman" w:cs="Times New Roman"/>
          <w:sz w:val="24"/>
          <w:szCs w:val="24"/>
        </w:rPr>
      </w:pPr>
      <w:r w:rsidRPr="00D9686F">
        <w:rPr>
          <w:rFonts w:ascii="Times New Roman" w:hAnsi="Times New Roman" w:cs="Times New Roman"/>
          <w:sz w:val="24"/>
          <w:szCs w:val="24"/>
        </w:rPr>
        <w:tab/>
        <w:t xml:space="preserve">к муниципальной программе </w:t>
      </w:r>
    </w:p>
    <w:p w:rsidR="00D9686F" w:rsidRPr="00D9686F" w:rsidRDefault="00D9686F" w:rsidP="00D9686F">
      <w:pPr>
        <w:pStyle w:val="ConsPlusNormal"/>
        <w:widowControl/>
        <w:tabs>
          <w:tab w:val="left" w:pos="4536"/>
        </w:tabs>
        <w:ind w:right="-31"/>
        <w:jc w:val="right"/>
        <w:rPr>
          <w:rFonts w:ascii="Times New Roman" w:hAnsi="Times New Roman" w:cs="Times New Roman"/>
          <w:sz w:val="24"/>
          <w:szCs w:val="24"/>
        </w:rPr>
      </w:pPr>
      <w:r w:rsidRPr="00D9686F">
        <w:rPr>
          <w:rFonts w:ascii="Times New Roman" w:hAnsi="Times New Roman" w:cs="Times New Roman"/>
          <w:sz w:val="24"/>
          <w:szCs w:val="24"/>
        </w:rPr>
        <w:tab/>
        <w:t xml:space="preserve">   «Комплексное развитие сельских территорий </w:t>
      </w:r>
    </w:p>
    <w:p w:rsidR="00D9686F" w:rsidRPr="00D9686F" w:rsidRDefault="00D9686F" w:rsidP="00D9686F">
      <w:pPr>
        <w:pStyle w:val="ConsPlusNormal"/>
        <w:widowControl/>
        <w:tabs>
          <w:tab w:val="left" w:pos="4536"/>
        </w:tabs>
        <w:ind w:left="4536" w:right="-31" w:firstLine="0"/>
        <w:jc w:val="right"/>
        <w:rPr>
          <w:rFonts w:ascii="Times New Roman" w:hAnsi="Times New Roman" w:cs="Times New Roman"/>
          <w:sz w:val="24"/>
          <w:szCs w:val="24"/>
        </w:rPr>
      </w:pPr>
      <w:r w:rsidRPr="00D9686F">
        <w:rPr>
          <w:rFonts w:ascii="Times New Roman" w:hAnsi="Times New Roman" w:cs="Times New Roman"/>
          <w:sz w:val="24"/>
          <w:szCs w:val="24"/>
        </w:rPr>
        <w:t xml:space="preserve">   Красноборского муниципального округа»</w:t>
      </w:r>
    </w:p>
    <w:p w:rsidR="00D9686F" w:rsidRPr="00D9686F" w:rsidRDefault="00D9686F" w:rsidP="00D968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686F" w:rsidRPr="00D9686F" w:rsidRDefault="00D9686F" w:rsidP="00D968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686F">
        <w:rPr>
          <w:rFonts w:ascii="Times New Roman" w:hAnsi="Times New Roman" w:cs="Times New Roman"/>
          <w:sz w:val="24"/>
          <w:szCs w:val="24"/>
        </w:rPr>
        <w:t>ПАСПОРТ</w:t>
      </w:r>
    </w:p>
    <w:p w:rsidR="00D9686F" w:rsidRPr="00D9686F" w:rsidRDefault="00D9686F" w:rsidP="00D968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686F">
        <w:rPr>
          <w:rFonts w:ascii="Times New Roman" w:hAnsi="Times New Roman" w:cs="Times New Roman"/>
          <w:sz w:val="24"/>
          <w:szCs w:val="24"/>
        </w:rPr>
        <w:t xml:space="preserve"> подпрограммы №1 «Создание условий для обеспечения доступным и комфортным жильем сельского населения»</w:t>
      </w:r>
    </w:p>
    <w:p w:rsidR="00D9686F" w:rsidRPr="00D9686F" w:rsidRDefault="00D9686F" w:rsidP="00D968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5"/>
        <w:gridCol w:w="6908"/>
      </w:tblGrid>
      <w:tr w:rsidR="00D9686F" w:rsidRPr="00C1433C" w:rsidTr="0084367C">
        <w:tc>
          <w:tcPr>
            <w:tcW w:w="2448" w:type="dxa"/>
          </w:tcPr>
          <w:p w:rsidR="00D9686F" w:rsidRPr="00D9686F" w:rsidRDefault="00D9686F" w:rsidP="00D96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686F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020" w:type="dxa"/>
          </w:tcPr>
          <w:p w:rsidR="00D9686F" w:rsidRPr="00D9686F" w:rsidRDefault="00D9686F" w:rsidP="00D96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686F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 </w:t>
            </w:r>
            <w:r w:rsidRPr="00D9686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D9686F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обеспечения доступным и комфортным жильем сельского населения»  (далее – подпрограмма №1)</w:t>
            </w:r>
          </w:p>
        </w:tc>
      </w:tr>
      <w:tr w:rsidR="00D9686F" w:rsidRPr="00C1433C" w:rsidTr="0084367C">
        <w:tc>
          <w:tcPr>
            <w:tcW w:w="2448" w:type="dxa"/>
          </w:tcPr>
          <w:p w:rsidR="00D9686F" w:rsidRPr="00D9686F" w:rsidRDefault="00D9686F" w:rsidP="00D9686F">
            <w:pPr>
              <w:spacing w:after="0" w:line="240" w:lineRule="auto"/>
              <w:ind w:right="-66"/>
              <w:rPr>
                <w:rFonts w:ascii="Times New Roman" w:hAnsi="Times New Roman" w:cs="Times New Roman"/>
                <w:sz w:val="24"/>
                <w:szCs w:val="24"/>
              </w:rPr>
            </w:pPr>
            <w:r w:rsidRPr="00D9686F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 подпрограммы</w:t>
            </w:r>
          </w:p>
        </w:tc>
        <w:tc>
          <w:tcPr>
            <w:tcW w:w="7020" w:type="dxa"/>
          </w:tcPr>
          <w:p w:rsidR="00D9686F" w:rsidRPr="00D9686F" w:rsidRDefault="00D9686F" w:rsidP="00D968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86F">
              <w:rPr>
                <w:rFonts w:ascii="Times New Roman" w:hAnsi="Times New Roman" w:cs="Times New Roman"/>
                <w:sz w:val="24"/>
                <w:szCs w:val="24"/>
              </w:rPr>
              <w:t>Отдел экономики и агропромышленного комплекса администрации Красноборского муниципального округа</w:t>
            </w:r>
          </w:p>
        </w:tc>
      </w:tr>
      <w:tr w:rsidR="00D9686F" w:rsidRPr="00C1433C" w:rsidTr="0084367C">
        <w:tc>
          <w:tcPr>
            <w:tcW w:w="2448" w:type="dxa"/>
          </w:tcPr>
          <w:p w:rsidR="00D9686F" w:rsidRPr="00D9686F" w:rsidRDefault="00D9686F" w:rsidP="00D9686F">
            <w:pPr>
              <w:spacing w:after="0" w:line="240" w:lineRule="auto"/>
              <w:ind w:right="-66"/>
              <w:rPr>
                <w:rFonts w:ascii="Times New Roman" w:hAnsi="Times New Roman" w:cs="Times New Roman"/>
                <w:sz w:val="24"/>
                <w:szCs w:val="24"/>
              </w:rPr>
            </w:pPr>
            <w:r w:rsidRPr="00D9686F"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  <w:p w:rsidR="00D9686F" w:rsidRPr="00D9686F" w:rsidRDefault="00D9686F" w:rsidP="00D9686F">
            <w:pPr>
              <w:spacing w:after="0" w:line="240" w:lineRule="auto"/>
              <w:ind w:right="-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</w:tcPr>
          <w:p w:rsidR="00D9686F" w:rsidRPr="00D9686F" w:rsidRDefault="00D9686F" w:rsidP="00D96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686F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муниципального хозяйства администрации Красноборского муниципального округа</w:t>
            </w:r>
          </w:p>
        </w:tc>
      </w:tr>
      <w:tr w:rsidR="00D9686F" w:rsidRPr="00C1433C" w:rsidTr="0084367C">
        <w:tc>
          <w:tcPr>
            <w:tcW w:w="2448" w:type="dxa"/>
          </w:tcPr>
          <w:p w:rsidR="00D9686F" w:rsidRPr="00D9686F" w:rsidRDefault="00D9686F" w:rsidP="00D9686F">
            <w:pPr>
              <w:spacing w:after="0" w:line="240" w:lineRule="auto"/>
              <w:ind w:right="-66"/>
              <w:rPr>
                <w:rFonts w:ascii="Times New Roman" w:hAnsi="Times New Roman" w:cs="Times New Roman"/>
                <w:sz w:val="24"/>
                <w:szCs w:val="24"/>
              </w:rPr>
            </w:pPr>
            <w:r w:rsidRPr="00D9686F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7020" w:type="dxa"/>
          </w:tcPr>
          <w:p w:rsidR="00D9686F" w:rsidRPr="00D9686F" w:rsidRDefault="00D9686F" w:rsidP="00D96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686F">
              <w:rPr>
                <w:rFonts w:ascii="Times New Roman" w:hAnsi="Times New Roman" w:cs="Times New Roman"/>
                <w:sz w:val="24"/>
                <w:szCs w:val="24"/>
              </w:rPr>
              <w:t>Территориальные отделы администрации Красноборского муниципального округа, жители</w:t>
            </w:r>
          </w:p>
        </w:tc>
      </w:tr>
      <w:tr w:rsidR="00D9686F" w:rsidRPr="00C1433C" w:rsidTr="0084367C">
        <w:trPr>
          <w:trHeight w:val="587"/>
        </w:trPr>
        <w:tc>
          <w:tcPr>
            <w:tcW w:w="2448" w:type="dxa"/>
          </w:tcPr>
          <w:p w:rsidR="00D9686F" w:rsidRPr="00D9686F" w:rsidRDefault="00D9686F" w:rsidP="00D96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686F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  <w:p w:rsidR="00D9686F" w:rsidRPr="00D9686F" w:rsidRDefault="00D9686F" w:rsidP="00D96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</w:tcPr>
          <w:p w:rsidR="00D9686F" w:rsidRPr="00D9686F" w:rsidRDefault="00D9686F" w:rsidP="00D9686F">
            <w:pPr>
              <w:autoSpaceDE w:val="0"/>
              <w:autoSpaceDN w:val="0"/>
              <w:adjustRightInd w:val="0"/>
              <w:spacing w:after="0" w:line="240" w:lineRule="auto"/>
              <w:ind w:firstLine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86F">
              <w:rPr>
                <w:rFonts w:ascii="Times New Roman" w:hAnsi="Times New Roman" w:cs="Times New Roman"/>
                <w:sz w:val="24"/>
                <w:szCs w:val="24"/>
              </w:rPr>
              <w:t>обеспечение сельского населения доступным и комфортным жильем, отвечающим современным требованиям</w:t>
            </w:r>
          </w:p>
        </w:tc>
      </w:tr>
      <w:tr w:rsidR="00D9686F" w:rsidRPr="00C1433C" w:rsidTr="0084367C">
        <w:trPr>
          <w:trHeight w:val="1404"/>
        </w:trPr>
        <w:tc>
          <w:tcPr>
            <w:tcW w:w="2448" w:type="dxa"/>
          </w:tcPr>
          <w:p w:rsidR="00D9686F" w:rsidRPr="00D9686F" w:rsidRDefault="00D9686F" w:rsidP="00D96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686F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7020" w:type="dxa"/>
          </w:tcPr>
          <w:p w:rsidR="00D9686F" w:rsidRPr="00D9686F" w:rsidRDefault="00D9686F" w:rsidP="00D968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86F">
              <w:rPr>
                <w:rFonts w:ascii="Times New Roman" w:hAnsi="Times New Roman" w:cs="Times New Roman"/>
                <w:sz w:val="24"/>
                <w:szCs w:val="24"/>
              </w:rPr>
              <w:t>1. стимулирование строительства (приобретения) жилья для сельского населения;</w:t>
            </w:r>
          </w:p>
          <w:p w:rsidR="00D9686F" w:rsidRPr="00D9686F" w:rsidRDefault="00D9686F" w:rsidP="00D968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86F">
              <w:rPr>
                <w:rFonts w:ascii="Times New Roman" w:hAnsi="Times New Roman" w:cs="Times New Roman"/>
                <w:sz w:val="24"/>
                <w:szCs w:val="24"/>
              </w:rPr>
              <w:t>2. обустройство объектами инженерной инфраструктуры и благоустройство площадок, расположенных на сельских территориях, под компактную жилищную застройку</w:t>
            </w:r>
          </w:p>
        </w:tc>
      </w:tr>
      <w:tr w:rsidR="00D9686F" w:rsidRPr="00C1433C" w:rsidTr="0084367C">
        <w:tc>
          <w:tcPr>
            <w:tcW w:w="2448" w:type="dxa"/>
          </w:tcPr>
          <w:p w:rsidR="00D9686F" w:rsidRPr="00D9686F" w:rsidRDefault="00D9686F" w:rsidP="00D968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86F">
              <w:rPr>
                <w:rFonts w:ascii="Times New Roman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7020" w:type="dxa"/>
          </w:tcPr>
          <w:p w:rsidR="00D9686F" w:rsidRPr="00D9686F" w:rsidRDefault="00D9686F" w:rsidP="00D968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86F">
              <w:rPr>
                <w:rFonts w:ascii="Times New Roman" w:hAnsi="Times New Roman" w:cs="Times New Roman"/>
                <w:sz w:val="24"/>
                <w:szCs w:val="24"/>
              </w:rPr>
              <w:t>Задача 1:</w:t>
            </w:r>
          </w:p>
          <w:p w:rsidR="00D9686F" w:rsidRPr="00D9686F" w:rsidRDefault="00D9686F" w:rsidP="00D968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86F">
              <w:rPr>
                <w:rFonts w:ascii="Times New Roman" w:hAnsi="Times New Roman" w:cs="Times New Roman"/>
                <w:sz w:val="24"/>
                <w:szCs w:val="24"/>
              </w:rPr>
              <w:t>ввод (приобретение) жилья для семей, проживающих и работающих на сельской территории;</w:t>
            </w:r>
          </w:p>
          <w:p w:rsidR="00D9686F" w:rsidRPr="00D9686F" w:rsidRDefault="00D9686F" w:rsidP="00D968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86F">
              <w:rPr>
                <w:rFonts w:ascii="Times New Roman" w:hAnsi="Times New Roman" w:cs="Times New Roman"/>
                <w:sz w:val="24"/>
                <w:szCs w:val="24"/>
              </w:rPr>
              <w:t>количество выданных свидетельств о предоставлении социальных выплат на строительство (приобретение) жилья в сельской местности гражданам, проживающим в сельской местности</w:t>
            </w:r>
          </w:p>
          <w:p w:rsidR="00D9686F" w:rsidRPr="00D9686F" w:rsidRDefault="00D9686F" w:rsidP="00D968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86F">
              <w:rPr>
                <w:rFonts w:ascii="Times New Roman" w:hAnsi="Times New Roman" w:cs="Times New Roman"/>
                <w:sz w:val="24"/>
                <w:szCs w:val="24"/>
              </w:rPr>
              <w:t>Задача 2:</w:t>
            </w:r>
          </w:p>
          <w:p w:rsidR="00D9686F" w:rsidRPr="00D9686F" w:rsidRDefault="00D9686F" w:rsidP="00D968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86F">
              <w:rPr>
                <w:rFonts w:ascii="Times New Roman" w:hAnsi="Times New Roman" w:cs="Times New Roman"/>
                <w:sz w:val="24"/>
                <w:szCs w:val="24"/>
              </w:rPr>
              <w:t>Количество реализованных проектов комплексного обустройства площадок под компактную жилищную застройку</w:t>
            </w:r>
          </w:p>
        </w:tc>
      </w:tr>
      <w:tr w:rsidR="00D9686F" w:rsidRPr="00C1433C" w:rsidTr="0084367C">
        <w:trPr>
          <w:trHeight w:val="883"/>
        </w:trPr>
        <w:tc>
          <w:tcPr>
            <w:tcW w:w="2448" w:type="dxa"/>
          </w:tcPr>
          <w:p w:rsidR="00D9686F" w:rsidRPr="00D9686F" w:rsidRDefault="00D9686F" w:rsidP="00D968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86F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7020" w:type="dxa"/>
          </w:tcPr>
          <w:p w:rsidR="00D9686F" w:rsidRPr="00D9686F" w:rsidRDefault="00D9686F" w:rsidP="00D968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86F">
              <w:rPr>
                <w:rFonts w:ascii="Times New Roman" w:hAnsi="Times New Roman" w:cs="Times New Roman"/>
                <w:sz w:val="24"/>
                <w:szCs w:val="24"/>
              </w:rPr>
              <w:t>2024 – 2027 годы.</w:t>
            </w:r>
          </w:p>
          <w:p w:rsidR="00D9686F" w:rsidRPr="00D9686F" w:rsidRDefault="00D9686F" w:rsidP="00D968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86F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№ 1 реализуется в один этап </w:t>
            </w:r>
          </w:p>
        </w:tc>
      </w:tr>
      <w:tr w:rsidR="00D9686F" w:rsidRPr="00C1433C" w:rsidTr="0084367C">
        <w:tc>
          <w:tcPr>
            <w:tcW w:w="2448" w:type="dxa"/>
          </w:tcPr>
          <w:p w:rsidR="00D9686F" w:rsidRPr="00D9686F" w:rsidRDefault="00D9686F" w:rsidP="00D968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86F">
              <w:rPr>
                <w:rFonts w:ascii="Times New Roman" w:hAnsi="Times New Roman" w:cs="Times New Roman"/>
                <w:sz w:val="24"/>
                <w:szCs w:val="24"/>
              </w:rPr>
              <w:t>Объем и источники финансирования подпрограммы</w:t>
            </w:r>
          </w:p>
        </w:tc>
        <w:tc>
          <w:tcPr>
            <w:tcW w:w="7020" w:type="dxa"/>
          </w:tcPr>
          <w:p w:rsidR="00D9686F" w:rsidRPr="00D9686F" w:rsidRDefault="00D9686F" w:rsidP="00D968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86F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составляет: 10512000,00 рублей, в том числе: средства федерального бюджета – 622380,00 рублей, средства областного бюджета – 2700000,00 рублей, средства местного бюджета – 597390,70 рублей, иные источники – 6592229,30 рублей</w:t>
            </w:r>
          </w:p>
        </w:tc>
      </w:tr>
    </w:tbl>
    <w:p w:rsidR="00D9686F" w:rsidRDefault="00D9686F" w:rsidP="00D9686F">
      <w:pPr>
        <w:keepNext/>
        <w:tabs>
          <w:tab w:val="left" w:pos="360"/>
        </w:tabs>
        <w:jc w:val="center"/>
        <w:rPr>
          <w:b/>
        </w:rPr>
      </w:pPr>
    </w:p>
    <w:p w:rsidR="00D9686F" w:rsidRDefault="00D9686F" w:rsidP="00D9686F">
      <w:pPr>
        <w:jc w:val="center"/>
      </w:pPr>
    </w:p>
    <w:p w:rsidR="00D9686F" w:rsidRDefault="00D9686F" w:rsidP="00D9686F">
      <w:pPr>
        <w:jc w:val="center"/>
      </w:pPr>
    </w:p>
    <w:p w:rsidR="00D9686F" w:rsidRDefault="00D9686F" w:rsidP="00D9686F">
      <w:pPr>
        <w:jc w:val="center"/>
      </w:pPr>
    </w:p>
    <w:p w:rsidR="00D9686F" w:rsidRPr="00D9686F" w:rsidRDefault="00D9686F" w:rsidP="00D9686F">
      <w:pPr>
        <w:tabs>
          <w:tab w:val="left" w:pos="4536"/>
          <w:tab w:val="center" w:pos="4692"/>
          <w:tab w:val="left" w:pos="8789"/>
          <w:tab w:val="right" w:pos="9384"/>
        </w:tabs>
        <w:spacing w:after="0" w:line="240" w:lineRule="auto"/>
        <w:ind w:right="-31"/>
        <w:jc w:val="right"/>
        <w:rPr>
          <w:rFonts w:ascii="Times New Roman" w:hAnsi="Times New Roman" w:cs="Times New Roman"/>
          <w:sz w:val="24"/>
          <w:szCs w:val="24"/>
        </w:rPr>
      </w:pPr>
      <w:r>
        <w:br w:type="page"/>
      </w:r>
      <w:r w:rsidRPr="00D9686F">
        <w:rPr>
          <w:rFonts w:ascii="Times New Roman" w:hAnsi="Times New Roman" w:cs="Times New Roman"/>
          <w:sz w:val="24"/>
          <w:szCs w:val="24"/>
        </w:rPr>
        <w:lastRenderedPageBreak/>
        <w:t>ПРИЛОЖЕНИЕ № 5</w:t>
      </w:r>
    </w:p>
    <w:p w:rsidR="00D9686F" w:rsidRPr="00D9686F" w:rsidRDefault="00D9686F" w:rsidP="00D9686F">
      <w:pPr>
        <w:tabs>
          <w:tab w:val="left" w:pos="4536"/>
          <w:tab w:val="left" w:pos="5103"/>
        </w:tabs>
        <w:spacing w:after="0" w:line="240" w:lineRule="auto"/>
        <w:ind w:left="4678" w:right="-31"/>
        <w:jc w:val="right"/>
        <w:rPr>
          <w:rFonts w:ascii="Times New Roman" w:hAnsi="Times New Roman" w:cs="Times New Roman"/>
          <w:sz w:val="24"/>
          <w:szCs w:val="24"/>
        </w:rPr>
      </w:pPr>
      <w:r w:rsidRPr="00D9686F">
        <w:rPr>
          <w:rFonts w:ascii="Times New Roman" w:hAnsi="Times New Roman" w:cs="Times New Roman"/>
          <w:sz w:val="24"/>
          <w:szCs w:val="24"/>
        </w:rPr>
        <w:tab/>
        <w:t xml:space="preserve">к муниципальной программе </w:t>
      </w:r>
    </w:p>
    <w:p w:rsidR="00D9686F" w:rsidRPr="00D9686F" w:rsidRDefault="00D9686F" w:rsidP="00D9686F">
      <w:pPr>
        <w:pStyle w:val="ConsPlusNormal"/>
        <w:widowControl/>
        <w:tabs>
          <w:tab w:val="left" w:pos="4536"/>
        </w:tabs>
        <w:ind w:right="-31"/>
        <w:jc w:val="right"/>
        <w:rPr>
          <w:rFonts w:ascii="Times New Roman" w:hAnsi="Times New Roman" w:cs="Times New Roman"/>
          <w:sz w:val="24"/>
          <w:szCs w:val="24"/>
        </w:rPr>
      </w:pPr>
      <w:r w:rsidRPr="00D9686F">
        <w:rPr>
          <w:rFonts w:ascii="Times New Roman" w:hAnsi="Times New Roman" w:cs="Times New Roman"/>
          <w:sz w:val="24"/>
          <w:szCs w:val="24"/>
        </w:rPr>
        <w:tab/>
        <w:t xml:space="preserve">   «Комплексное развитие сельских территорий </w:t>
      </w:r>
    </w:p>
    <w:p w:rsidR="00D9686F" w:rsidRPr="00D9686F" w:rsidRDefault="00D9686F" w:rsidP="00D9686F">
      <w:pPr>
        <w:pStyle w:val="ConsPlusNormal"/>
        <w:widowControl/>
        <w:tabs>
          <w:tab w:val="left" w:pos="4536"/>
        </w:tabs>
        <w:ind w:left="4536" w:right="-31" w:firstLine="0"/>
        <w:jc w:val="right"/>
        <w:rPr>
          <w:rFonts w:ascii="Times New Roman" w:hAnsi="Times New Roman" w:cs="Times New Roman"/>
          <w:sz w:val="24"/>
          <w:szCs w:val="24"/>
        </w:rPr>
      </w:pPr>
      <w:r w:rsidRPr="00D9686F">
        <w:rPr>
          <w:rFonts w:ascii="Times New Roman" w:hAnsi="Times New Roman" w:cs="Times New Roman"/>
          <w:sz w:val="24"/>
          <w:szCs w:val="24"/>
        </w:rPr>
        <w:t xml:space="preserve">   Красноборского муниципального округа»</w:t>
      </w:r>
    </w:p>
    <w:p w:rsidR="00D9686F" w:rsidRPr="00D9686F" w:rsidRDefault="00D9686F" w:rsidP="00D968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686F" w:rsidRPr="00D9686F" w:rsidRDefault="00D9686F" w:rsidP="00D968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686F">
        <w:rPr>
          <w:rFonts w:ascii="Times New Roman" w:hAnsi="Times New Roman" w:cs="Times New Roman"/>
          <w:sz w:val="24"/>
          <w:szCs w:val="24"/>
        </w:rPr>
        <w:t>ПАСПОРТ</w:t>
      </w:r>
    </w:p>
    <w:p w:rsidR="00D9686F" w:rsidRPr="00D9686F" w:rsidRDefault="00D9686F" w:rsidP="00D968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686F">
        <w:rPr>
          <w:rFonts w:ascii="Times New Roman" w:hAnsi="Times New Roman" w:cs="Times New Roman"/>
          <w:sz w:val="24"/>
          <w:szCs w:val="24"/>
        </w:rPr>
        <w:t xml:space="preserve"> подпрограммы №2  «Создание и развитие инфраструктуры на сельских территориях»</w:t>
      </w:r>
    </w:p>
    <w:p w:rsidR="00D9686F" w:rsidRPr="00D9686F" w:rsidRDefault="00D9686F" w:rsidP="00D968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5"/>
        <w:gridCol w:w="6908"/>
      </w:tblGrid>
      <w:tr w:rsidR="00D9686F" w:rsidRPr="00C1433C" w:rsidTr="0084367C">
        <w:trPr>
          <w:trHeight w:val="589"/>
        </w:trPr>
        <w:tc>
          <w:tcPr>
            <w:tcW w:w="2448" w:type="dxa"/>
          </w:tcPr>
          <w:p w:rsidR="00D9686F" w:rsidRPr="00D9686F" w:rsidRDefault="00D9686F" w:rsidP="00D96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686F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020" w:type="dxa"/>
          </w:tcPr>
          <w:p w:rsidR="00D9686F" w:rsidRPr="00D9686F" w:rsidRDefault="00D9686F" w:rsidP="00D96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686F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 </w:t>
            </w:r>
            <w:r w:rsidRPr="00D9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9686F">
              <w:rPr>
                <w:rFonts w:ascii="Times New Roman" w:hAnsi="Times New Roman" w:cs="Times New Roman"/>
                <w:sz w:val="24"/>
                <w:szCs w:val="24"/>
              </w:rPr>
              <w:t xml:space="preserve">  «Создание и развитие инфраструктуры на сельских территориях» (далее – подпрограмма №2)</w:t>
            </w:r>
          </w:p>
        </w:tc>
      </w:tr>
      <w:tr w:rsidR="00D9686F" w:rsidRPr="00C1433C" w:rsidTr="0084367C">
        <w:tc>
          <w:tcPr>
            <w:tcW w:w="2448" w:type="dxa"/>
          </w:tcPr>
          <w:p w:rsidR="00D9686F" w:rsidRPr="00D9686F" w:rsidRDefault="00D9686F" w:rsidP="00D9686F">
            <w:pPr>
              <w:spacing w:after="0" w:line="240" w:lineRule="auto"/>
              <w:ind w:right="-66"/>
              <w:rPr>
                <w:rFonts w:ascii="Times New Roman" w:hAnsi="Times New Roman" w:cs="Times New Roman"/>
                <w:sz w:val="24"/>
                <w:szCs w:val="24"/>
              </w:rPr>
            </w:pPr>
            <w:r w:rsidRPr="00D9686F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Ответственный исполнитель  подпрограммы</w:t>
            </w:r>
          </w:p>
        </w:tc>
        <w:tc>
          <w:tcPr>
            <w:tcW w:w="7020" w:type="dxa"/>
          </w:tcPr>
          <w:p w:rsidR="00D9686F" w:rsidRPr="00D9686F" w:rsidRDefault="00D9686F" w:rsidP="00D968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86F">
              <w:rPr>
                <w:rFonts w:ascii="Times New Roman" w:hAnsi="Times New Roman" w:cs="Times New Roman"/>
                <w:sz w:val="24"/>
                <w:szCs w:val="24"/>
              </w:rPr>
              <w:t>Отдел экономики и агропромышленного комплекса администрации Красноборского муниципального округа</w:t>
            </w:r>
          </w:p>
        </w:tc>
      </w:tr>
      <w:tr w:rsidR="00D9686F" w:rsidRPr="00C1433C" w:rsidTr="0084367C">
        <w:tc>
          <w:tcPr>
            <w:tcW w:w="2448" w:type="dxa"/>
          </w:tcPr>
          <w:p w:rsidR="00D9686F" w:rsidRPr="00D9686F" w:rsidRDefault="00D9686F" w:rsidP="00D9686F">
            <w:pPr>
              <w:spacing w:after="0" w:line="240" w:lineRule="auto"/>
              <w:ind w:right="-66"/>
              <w:rPr>
                <w:rFonts w:ascii="Times New Roman" w:hAnsi="Times New Roman" w:cs="Times New Roman"/>
                <w:sz w:val="24"/>
                <w:szCs w:val="24"/>
              </w:rPr>
            </w:pPr>
            <w:r w:rsidRPr="00D9686F"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7020" w:type="dxa"/>
          </w:tcPr>
          <w:p w:rsidR="00D9686F" w:rsidRPr="00D9686F" w:rsidRDefault="00D9686F" w:rsidP="00D96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686F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муниципального хозяйства администрации Красноборского муниципального округа, Черевковский территориальный отдел</w:t>
            </w:r>
            <w:r w:rsidR="00DC212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Красноборского муниципального округа</w:t>
            </w:r>
          </w:p>
        </w:tc>
      </w:tr>
      <w:tr w:rsidR="00D9686F" w:rsidRPr="00C1433C" w:rsidTr="0084367C">
        <w:trPr>
          <w:trHeight w:val="845"/>
        </w:trPr>
        <w:tc>
          <w:tcPr>
            <w:tcW w:w="2448" w:type="dxa"/>
          </w:tcPr>
          <w:p w:rsidR="00D9686F" w:rsidRPr="00D9686F" w:rsidRDefault="00D9686F" w:rsidP="00D96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686F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7020" w:type="dxa"/>
          </w:tcPr>
          <w:p w:rsidR="00D9686F" w:rsidRPr="00D9686F" w:rsidRDefault="00D9686F" w:rsidP="00D968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86F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Территориальные отделы Красноборского муниципального округа, образовательные организации </w:t>
            </w:r>
            <w:r w:rsidR="00DC2129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D9686F">
              <w:rPr>
                <w:rFonts w:ascii="Times New Roman" w:hAnsi="Times New Roman" w:cs="Times New Roman"/>
                <w:sz w:val="24"/>
                <w:szCs w:val="24"/>
              </w:rPr>
              <w:t xml:space="preserve">, учреждения культуры </w:t>
            </w:r>
            <w:r w:rsidR="00DC2129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</w:tr>
      <w:tr w:rsidR="00D9686F" w:rsidRPr="00C1433C" w:rsidTr="0084367C">
        <w:trPr>
          <w:trHeight w:val="573"/>
        </w:trPr>
        <w:tc>
          <w:tcPr>
            <w:tcW w:w="2448" w:type="dxa"/>
          </w:tcPr>
          <w:p w:rsidR="00D9686F" w:rsidRPr="00D9686F" w:rsidRDefault="00D9686F" w:rsidP="00D96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686F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7020" w:type="dxa"/>
          </w:tcPr>
          <w:p w:rsidR="00D9686F" w:rsidRPr="00D9686F" w:rsidRDefault="00D9686F" w:rsidP="00D9686F">
            <w:pPr>
              <w:pStyle w:val="ConsPlusCell"/>
              <w:widowControl/>
              <w:jc w:val="both"/>
            </w:pPr>
            <w:r w:rsidRPr="00D9686F">
              <w:t>повышение качества и комфорта сельской среды и создание условий для ее дальнейшего развития</w:t>
            </w:r>
          </w:p>
        </w:tc>
      </w:tr>
      <w:tr w:rsidR="00D9686F" w:rsidRPr="00C1433C" w:rsidTr="0084367C">
        <w:trPr>
          <w:trHeight w:val="1123"/>
        </w:trPr>
        <w:tc>
          <w:tcPr>
            <w:tcW w:w="2448" w:type="dxa"/>
          </w:tcPr>
          <w:p w:rsidR="00D9686F" w:rsidRPr="00D9686F" w:rsidRDefault="00D9686F" w:rsidP="00D96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686F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7020" w:type="dxa"/>
          </w:tcPr>
          <w:p w:rsidR="00D9686F" w:rsidRPr="00D9686F" w:rsidRDefault="00D9686F" w:rsidP="00D9686F">
            <w:pPr>
              <w:pStyle w:val="a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68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повышение уровня комплексного обустройства населенных пунктов, расположенных на сельских территориях, объектами социальной и инженерной инфраструктуры;</w:t>
            </w:r>
          </w:p>
          <w:p w:rsidR="00D9686F" w:rsidRPr="00D9686F" w:rsidRDefault="00D9686F" w:rsidP="00D9686F">
            <w:pPr>
              <w:pStyle w:val="a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68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развитие транспортной инфраструктуры на сельских территориях</w:t>
            </w:r>
          </w:p>
          <w:p w:rsidR="00D9686F" w:rsidRPr="00D9686F" w:rsidRDefault="00D9686F" w:rsidP="00D968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86F">
              <w:rPr>
                <w:rFonts w:ascii="Times New Roman" w:hAnsi="Times New Roman" w:cs="Times New Roman"/>
                <w:sz w:val="24"/>
                <w:szCs w:val="24"/>
              </w:rPr>
              <w:t>3. благоустройство сельских территорий</w:t>
            </w:r>
          </w:p>
        </w:tc>
      </w:tr>
      <w:tr w:rsidR="00D9686F" w:rsidRPr="00C1433C" w:rsidTr="0084367C">
        <w:tc>
          <w:tcPr>
            <w:tcW w:w="2448" w:type="dxa"/>
          </w:tcPr>
          <w:p w:rsidR="00D9686F" w:rsidRPr="00D9686F" w:rsidRDefault="00D9686F" w:rsidP="00D968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86F">
              <w:rPr>
                <w:rFonts w:ascii="Times New Roman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7020" w:type="dxa"/>
          </w:tcPr>
          <w:p w:rsidR="00D9686F" w:rsidRPr="00D9686F" w:rsidRDefault="00D9686F" w:rsidP="00D968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86F">
              <w:rPr>
                <w:rFonts w:ascii="Times New Roman" w:hAnsi="Times New Roman" w:cs="Times New Roman"/>
                <w:sz w:val="24"/>
                <w:szCs w:val="24"/>
              </w:rPr>
              <w:t xml:space="preserve">Задача 1: </w:t>
            </w:r>
          </w:p>
          <w:p w:rsidR="00D9686F" w:rsidRPr="00D9686F" w:rsidRDefault="00D9686F" w:rsidP="00D968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86F">
              <w:rPr>
                <w:rFonts w:ascii="Times New Roman" w:hAnsi="Times New Roman" w:cs="Times New Roman"/>
                <w:sz w:val="24"/>
                <w:szCs w:val="24"/>
              </w:rPr>
              <w:t>Количество реализованных проектов комплексного развития сельских территорий (сельских агломераций)</w:t>
            </w:r>
          </w:p>
          <w:p w:rsidR="00D9686F" w:rsidRPr="00D9686F" w:rsidRDefault="00D9686F" w:rsidP="00D968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86F">
              <w:rPr>
                <w:rFonts w:ascii="Times New Roman" w:hAnsi="Times New Roman" w:cs="Times New Roman"/>
                <w:sz w:val="24"/>
                <w:szCs w:val="24"/>
              </w:rPr>
              <w:t>Задача 2:</w:t>
            </w:r>
          </w:p>
          <w:p w:rsidR="00D9686F" w:rsidRPr="00D9686F" w:rsidRDefault="00D9686F" w:rsidP="00D968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86F">
              <w:rPr>
                <w:rFonts w:ascii="Times New Roman" w:hAnsi="Times New Roman" w:cs="Times New Roman"/>
                <w:sz w:val="24"/>
                <w:szCs w:val="24"/>
              </w:rPr>
              <w:t>Строительство (реконструкция), капитальный ремонт, ремонт 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</w:t>
            </w:r>
          </w:p>
          <w:p w:rsidR="00D9686F" w:rsidRPr="00D9686F" w:rsidRDefault="00D9686F" w:rsidP="00D968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86F">
              <w:rPr>
                <w:rFonts w:ascii="Times New Roman" w:hAnsi="Times New Roman" w:cs="Times New Roman"/>
                <w:sz w:val="24"/>
                <w:szCs w:val="24"/>
              </w:rPr>
              <w:t>Задача 3:</w:t>
            </w:r>
          </w:p>
          <w:p w:rsidR="00D9686F" w:rsidRPr="00D9686F" w:rsidRDefault="00D9686F" w:rsidP="00D968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86F">
              <w:rPr>
                <w:rFonts w:ascii="Times New Roman" w:hAnsi="Times New Roman" w:cs="Times New Roman"/>
                <w:sz w:val="24"/>
                <w:szCs w:val="24"/>
              </w:rPr>
              <w:t>Количество реализованных проектов по благоустройству сельских территорий</w:t>
            </w:r>
          </w:p>
        </w:tc>
      </w:tr>
      <w:tr w:rsidR="00D9686F" w:rsidRPr="00C1433C" w:rsidTr="0084367C">
        <w:trPr>
          <w:trHeight w:val="883"/>
        </w:trPr>
        <w:tc>
          <w:tcPr>
            <w:tcW w:w="2448" w:type="dxa"/>
          </w:tcPr>
          <w:p w:rsidR="00D9686F" w:rsidRPr="00D9686F" w:rsidRDefault="00D9686F" w:rsidP="00D968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86F">
              <w:rPr>
                <w:rFonts w:ascii="Times New Roman" w:hAnsi="Times New Roman" w:cs="Times New Roman"/>
                <w:sz w:val="24"/>
                <w:szCs w:val="24"/>
              </w:rPr>
              <w:t xml:space="preserve">Сроки и этапы реализации </w:t>
            </w:r>
          </w:p>
          <w:p w:rsidR="00D9686F" w:rsidRPr="00D9686F" w:rsidRDefault="00D9686F" w:rsidP="00D968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86F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7020" w:type="dxa"/>
          </w:tcPr>
          <w:p w:rsidR="00D9686F" w:rsidRPr="00D9686F" w:rsidRDefault="00D9686F" w:rsidP="00D968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86F">
              <w:rPr>
                <w:rFonts w:ascii="Times New Roman" w:hAnsi="Times New Roman" w:cs="Times New Roman"/>
                <w:sz w:val="24"/>
                <w:szCs w:val="24"/>
              </w:rPr>
              <w:t>2024 – 2027 годы.</w:t>
            </w:r>
          </w:p>
          <w:p w:rsidR="00D9686F" w:rsidRPr="00D9686F" w:rsidRDefault="00D9686F" w:rsidP="00D968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86F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№ 2 реализуется в один этап </w:t>
            </w:r>
          </w:p>
        </w:tc>
      </w:tr>
      <w:tr w:rsidR="00D9686F" w:rsidRPr="00C1433C" w:rsidTr="0084367C">
        <w:tc>
          <w:tcPr>
            <w:tcW w:w="2448" w:type="dxa"/>
          </w:tcPr>
          <w:p w:rsidR="00D9686F" w:rsidRPr="00D9686F" w:rsidRDefault="00D9686F" w:rsidP="00D968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86F">
              <w:rPr>
                <w:rFonts w:ascii="Times New Roman" w:hAnsi="Times New Roman" w:cs="Times New Roman"/>
                <w:sz w:val="24"/>
                <w:szCs w:val="24"/>
              </w:rPr>
              <w:t xml:space="preserve">Объем и источники финансирования подпрограммы </w:t>
            </w:r>
          </w:p>
        </w:tc>
        <w:tc>
          <w:tcPr>
            <w:tcW w:w="7020" w:type="dxa"/>
          </w:tcPr>
          <w:p w:rsidR="00D9686F" w:rsidRPr="00D9686F" w:rsidRDefault="00D9686F" w:rsidP="00D968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86F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составляет: 2128374,36 рублей, в том числе: средства федерального бюджета – 1258132,77 рублей, средства областного бюджета – 25676,18 рублей, средства местного бюджета – 99798,60 рублей, иные источники – 744766,81 рублей</w:t>
            </w:r>
          </w:p>
        </w:tc>
      </w:tr>
    </w:tbl>
    <w:p w:rsidR="00D9686F" w:rsidRDefault="00D9686F" w:rsidP="00D9686F">
      <w:pPr>
        <w:keepNext/>
        <w:tabs>
          <w:tab w:val="left" w:pos="360"/>
        </w:tabs>
        <w:jc w:val="center"/>
        <w:rPr>
          <w:b/>
        </w:rPr>
      </w:pPr>
    </w:p>
    <w:p w:rsidR="00D9686F" w:rsidRPr="00D9686F" w:rsidRDefault="00D9686F" w:rsidP="00D9686F">
      <w:pPr>
        <w:tabs>
          <w:tab w:val="left" w:pos="4536"/>
          <w:tab w:val="center" w:pos="4692"/>
          <w:tab w:val="left" w:pos="8789"/>
          <w:tab w:val="right" w:pos="9384"/>
        </w:tabs>
        <w:spacing w:after="0" w:line="240" w:lineRule="auto"/>
        <w:ind w:right="-31"/>
        <w:jc w:val="right"/>
        <w:rPr>
          <w:rFonts w:ascii="Times New Roman" w:hAnsi="Times New Roman" w:cs="Times New Roman"/>
          <w:sz w:val="24"/>
          <w:szCs w:val="24"/>
        </w:rPr>
      </w:pPr>
      <w:r>
        <w:br w:type="page"/>
      </w:r>
      <w:r w:rsidRPr="00D9686F">
        <w:rPr>
          <w:rFonts w:ascii="Times New Roman" w:hAnsi="Times New Roman" w:cs="Times New Roman"/>
          <w:sz w:val="24"/>
          <w:szCs w:val="24"/>
        </w:rPr>
        <w:lastRenderedPageBreak/>
        <w:t>ПРИЛОЖЕНИЕ № 6</w:t>
      </w:r>
    </w:p>
    <w:p w:rsidR="00D9686F" w:rsidRPr="00D9686F" w:rsidRDefault="00D9686F" w:rsidP="00D9686F">
      <w:pPr>
        <w:tabs>
          <w:tab w:val="left" w:pos="4536"/>
          <w:tab w:val="left" w:pos="5103"/>
        </w:tabs>
        <w:spacing w:after="0" w:line="240" w:lineRule="auto"/>
        <w:ind w:left="4678" w:right="-31"/>
        <w:jc w:val="right"/>
        <w:rPr>
          <w:rFonts w:ascii="Times New Roman" w:hAnsi="Times New Roman" w:cs="Times New Roman"/>
          <w:sz w:val="24"/>
          <w:szCs w:val="24"/>
        </w:rPr>
      </w:pPr>
      <w:r w:rsidRPr="00D9686F">
        <w:rPr>
          <w:rFonts w:ascii="Times New Roman" w:hAnsi="Times New Roman" w:cs="Times New Roman"/>
          <w:sz w:val="24"/>
          <w:szCs w:val="24"/>
        </w:rPr>
        <w:tab/>
        <w:t xml:space="preserve">к муниципальной программе </w:t>
      </w:r>
    </w:p>
    <w:p w:rsidR="00D9686F" w:rsidRPr="00D9686F" w:rsidRDefault="00D9686F" w:rsidP="00D9686F">
      <w:pPr>
        <w:pStyle w:val="ConsPlusNormal"/>
        <w:widowControl/>
        <w:tabs>
          <w:tab w:val="left" w:pos="4536"/>
        </w:tabs>
        <w:ind w:right="-31"/>
        <w:jc w:val="right"/>
        <w:rPr>
          <w:rFonts w:ascii="Times New Roman" w:hAnsi="Times New Roman" w:cs="Times New Roman"/>
          <w:sz w:val="24"/>
          <w:szCs w:val="24"/>
        </w:rPr>
      </w:pPr>
      <w:r w:rsidRPr="00D9686F">
        <w:rPr>
          <w:rFonts w:ascii="Times New Roman" w:hAnsi="Times New Roman" w:cs="Times New Roman"/>
          <w:sz w:val="24"/>
          <w:szCs w:val="24"/>
        </w:rPr>
        <w:tab/>
        <w:t xml:space="preserve">   «Комплексное развитие сельских территорий </w:t>
      </w:r>
    </w:p>
    <w:p w:rsidR="00D9686F" w:rsidRPr="00D9686F" w:rsidRDefault="00D9686F" w:rsidP="00D9686F">
      <w:pPr>
        <w:pStyle w:val="ConsPlusNormal"/>
        <w:widowControl/>
        <w:tabs>
          <w:tab w:val="left" w:pos="4536"/>
        </w:tabs>
        <w:ind w:left="4536" w:right="-31" w:firstLine="0"/>
        <w:jc w:val="right"/>
        <w:rPr>
          <w:rFonts w:ascii="Times New Roman" w:hAnsi="Times New Roman" w:cs="Times New Roman"/>
          <w:sz w:val="24"/>
          <w:szCs w:val="24"/>
        </w:rPr>
      </w:pPr>
      <w:r w:rsidRPr="00D9686F">
        <w:rPr>
          <w:rFonts w:ascii="Times New Roman" w:hAnsi="Times New Roman" w:cs="Times New Roman"/>
          <w:sz w:val="24"/>
          <w:szCs w:val="24"/>
        </w:rPr>
        <w:t xml:space="preserve">   Красноборского муниципального округа»</w:t>
      </w:r>
    </w:p>
    <w:p w:rsidR="00D9686F" w:rsidRPr="00D9686F" w:rsidRDefault="00D9686F" w:rsidP="00D968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686F" w:rsidRPr="00D9686F" w:rsidRDefault="00D9686F" w:rsidP="00D968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686F">
        <w:rPr>
          <w:rFonts w:ascii="Times New Roman" w:hAnsi="Times New Roman" w:cs="Times New Roman"/>
          <w:sz w:val="24"/>
          <w:szCs w:val="24"/>
        </w:rPr>
        <w:t>ПАСПОРТ</w:t>
      </w:r>
    </w:p>
    <w:p w:rsidR="00D9686F" w:rsidRPr="00D9686F" w:rsidRDefault="00D9686F" w:rsidP="00D968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686F">
        <w:rPr>
          <w:rFonts w:ascii="Times New Roman" w:hAnsi="Times New Roman" w:cs="Times New Roman"/>
          <w:sz w:val="24"/>
          <w:szCs w:val="24"/>
        </w:rPr>
        <w:t xml:space="preserve"> подпрограммы №3 «Уничтожение сорного растения борщевика Сосновского на территории Красноборского муниципального округа»</w:t>
      </w:r>
    </w:p>
    <w:p w:rsidR="00D9686F" w:rsidRPr="00D9686F" w:rsidRDefault="00D9686F" w:rsidP="00D968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5"/>
        <w:gridCol w:w="6908"/>
      </w:tblGrid>
      <w:tr w:rsidR="00D9686F" w:rsidRPr="00C1433C" w:rsidTr="0084367C">
        <w:trPr>
          <w:trHeight w:val="589"/>
        </w:trPr>
        <w:tc>
          <w:tcPr>
            <w:tcW w:w="2448" w:type="dxa"/>
          </w:tcPr>
          <w:p w:rsidR="00D9686F" w:rsidRPr="00D9686F" w:rsidRDefault="00D9686F" w:rsidP="00D96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686F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020" w:type="dxa"/>
          </w:tcPr>
          <w:p w:rsidR="00D9686F" w:rsidRPr="00D9686F" w:rsidRDefault="00D9686F" w:rsidP="00D96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686F">
              <w:rPr>
                <w:rFonts w:ascii="Times New Roman" w:hAnsi="Times New Roman" w:cs="Times New Roman"/>
                <w:sz w:val="24"/>
                <w:szCs w:val="24"/>
              </w:rPr>
              <w:t>подпрограмма «Уничтожение сорного растения борщевика Сосновского на территории Красноборского муниципального округа» (далее – подпрограмма №3)</w:t>
            </w:r>
          </w:p>
        </w:tc>
      </w:tr>
      <w:tr w:rsidR="00D9686F" w:rsidRPr="00C1433C" w:rsidTr="0084367C">
        <w:tc>
          <w:tcPr>
            <w:tcW w:w="2448" w:type="dxa"/>
          </w:tcPr>
          <w:p w:rsidR="00D9686F" w:rsidRPr="00D9686F" w:rsidRDefault="00D9686F" w:rsidP="00D9686F">
            <w:pPr>
              <w:spacing w:after="0" w:line="240" w:lineRule="auto"/>
              <w:ind w:right="-66"/>
              <w:rPr>
                <w:rFonts w:ascii="Times New Roman" w:hAnsi="Times New Roman" w:cs="Times New Roman"/>
                <w:sz w:val="24"/>
                <w:szCs w:val="24"/>
              </w:rPr>
            </w:pPr>
            <w:r w:rsidRPr="00D9686F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86F">
              <w:rPr>
                <w:rFonts w:ascii="Times New Roman" w:hAnsi="Times New Roman" w:cs="Times New Roman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7020" w:type="dxa"/>
          </w:tcPr>
          <w:p w:rsidR="00D9686F" w:rsidRPr="00D9686F" w:rsidRDefault="00D9686F" w:rsidP="00D968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86F">
              <w:rPr>
                <w:rFonts w:ascii="Times New Roman" w:hAnsi="Times New Roman" w:cs="Times New Roman"/>
                <w:sz w:val="24"/>
                <w:szCs w:val="24"/>
              </w:rPr>
              <w:t>Отдел экономики и агропромышленного комплекса администрации Красноборского муниципального округа</w:t>
            </w:r>
          </w:p>
        </w:tc>
      </w:tr>
      <w:tr w:rsidR="00D9686F" w:rsidRPr="00C1433C" w:rsidTr="0084367C">
        <w:tc>
          <w:tcPr>
            <w:tcW w:w="2448" w:type="dxa"/>
          </w:tcPr>
          <w:p w:rsidR="00D9686F" w:rsidRPr="00D9686F" w:rsidRDefault="00D9686F" w:rsidP="00D9686F">
            <w:pPr>
              <w:spacing w:after="0" w:line="240" w:lineRule="auto"/>
              <w:ind w:right="-66"/>
              <w:rPr>
                <w:rFonts w:ascii="Times New Roman" w:hAnsi="Times New Roman" w:cs="Times New Roman"/>
                <w:sz w:val="24"/>
                <w:szCs w:val="24"/>
              </w:rPr>
            </w:pPr>
            <w:r w:rsidRPr="00D9686F"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7020" w:type="dxa"/>
          </w:tcPr>
          <w:p w:rsidR="00D9686F" w:rsidRPr="00D9686F" w:rsidRDefault="00D9686F" w:rsidP="00D96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686F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муниципального хозяйства администрации Красноборского муниципального округа</w:t>
            </w:r>
          </w:p>
        </w:tc>
      </w:tr>
      <w:tr w:rsidR="00D9686F" w:rsidRPr="00C1433C" w:rsidTr="0084367C">
        <w:trPr>
          <w:trHeight w:val="845"/>
        </w:trPr>
        <w:tc>
          <w:tcPr>
            <w:tcW w:w="2448" w:type="dxa"/>
          </w:tcPr>
          <w:p w:rsidR="00D9686F" w:rsidRPr="00D9686F" w:rsidRDefault="00D9686F" w:rsidP="00D96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686F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7020" w:type="dxa"/>
          </w:tcPr>
          <w:p w:rsidR="00D9686F" w:rsidRPr="00D9686F" w:rsidRDefault="00D9686F" w:rsidP="00D968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86F">
              <w:rPr>
                <w:rFonts w:ascii="Times New Roman" w:hAnsi="Times New Roman" w:cs="Times New Roman"/>
                <w:sz w:val="24"/>
                <w:szCs w:val="24"/>
              </w:rPr>
              <w:t>Территориальные отделы Красноборского муниципального округа</w:t>
            </w:r>
          </w:p>
        </w:tc>
      </w:tr>
      <w:tr w:rsidR="00D9686F" w:rsidRPr="00C1433C" w:rsidTr="0084367C">
        <w:trPr>
          <w:trHeight w:val="573"/>
        </w:trPr>
        <w:tc>
          <w:tcPr>
            <w:tcW w:w="2448" w:type="dxa"/>
          </w:tcPr>
          <w:p w:rsidR="00D9686F" w:rsidRPr="00D9686F" w:rsidRDefault="00D9686F" w:rsidP="00D96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686F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7020" w:type="dxa"/>
          </w:tcPr>
          <w:p w:rsidR="00D9686F" w:rsidRPr="00D9686F" w:rsidRDefault="00D9686F" w:rsidP="00D9686F">
            <w:pPr>
              <w:pStyle w:val="ConsPlusCell"/>
              <w:widowControl/>
              <w:jc w:val="both"/>
            </w:pPr>
            <w:r w:rsidRPr="00D9686F">
              <w:t>Ликвидация очагов распространения борщевика Сосновского</w:t>
            </w:r>
          </w:p>
        </w:tc>
      </w:tr>
      <w:tr w:rsidR="00D9686F" w:rsidRPr="00C1433C" w:rsidTr="0084367C">
        <w:trPr>
          <w:trHeight w:val="770"/>
        </w:trPr>
        <w:tc>
          <w:tcPr>
            <w:tcW w:w="2448" w:type="dxa"/>
          </w:tcPr>
          <w:p w:rsidR="00D9686F" w:rsidRPr="00D9686F" w:rsidRDefault="00D9686F" w:rsidP="00D96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686F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7020" w:type="dxa"/>
          </w:tcPr>
          <w:p w:rsidR="00D9686F" w:rsidRPr="00D9686F" w:rsidRDefault="00D9686F" w:rsidP="00D9686F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68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Ликвидация очагов распространения борщевика Сосновского </w:t>
            </w:r>
          </w:p>
          <w:p w:rsidR="00D9686F" w:rsidRPr="00D9686F" w:rsidRDefault="00D9686F" w:rsidP="00D968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86F" w:rsidRPr="00C1433C" w:rsidTr="0084367C">
        <w:tc>
          <w:tcPr>
            <w:tcW w:w="2448" w:type="dxa"/>
          </w:tcPr>
          <w:p w:rsidR="00D9686F" w:rsidRPr="00D9686F" w:rsidRDefault="00D9686F" w:rsidP="00D968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86F">
              <w:rPr>
                <w:rFonts w:ascii="Times New Roman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7020" w:type="dxa"/>
          </w:tcPr>
          <w:p w:rsidR="00D9686F" w:rsidRPr="00D9686F" w:rsidRDefault="00D9686F" w:rsidP="00D968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86F">
              <w:rPr>
                <w:rFonts w:ascii="Times New Roman" w:hAnsi="Times New Roman" w:cs="Times New Roman"/>
                <w:sz w:val="24"/>
                <w:szCs w:val="24"/>
              </w:rPr>
              <w:t xml:space="preserve">Задача 1: </w:t>
            </w:r>
          </w:p>
          <w:p w:rsidR="00D9686F" w:rsidRPr="00D9686F" w:rsidRDefault="00D9686F" w:rsidP="00D968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86F">
              <w:rPr>
                <w:rFonts w:ascii="Times New Roman" w:hAnsi="Times New Roman" w:cs="Times New Roman"/>
                <w:sz w:val="24"/>
                <w:szCs w:val="24"/>
              </w:rPr>
              <w:t xml:space="preserve">Площадь территории, на которой ликвидированы очаги распространения борщевика Сосновского </w:t>
            </w:r>
          </w:p>
        </w:tc>
      </w:tr>
      <w:tr w:rsidR="00D9686F" w:rsidRPr="00C1433C" w:rsidTr="0084367C">
        <w:trPr>
          <w:trHeight w:val="883"/>
        </w:trPr>
        <w:tc>
          <w:tcPr>
            <w:tcW w:w="2448" w:type="dxa"/>
          </w:tcPr>
          <w:p w:rsidR="00D9686F" w:rsidRPr="00D9686F" w:rsidRDefault="00D9686F" w:rsidP="00D968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86F">
              <w:rPr>
                <w:rFonts w:ascii="Times New Roman" w:hAnsi="Times New Roman" w:cs="Times New Roman"/>
                <w:sz w:val="24"/>
                <w:szCs w:val="24"/>
              </w:rPr>
              <w:t xml:space="preserve">Сроки и этапы реализации </w:t>
            </w:r>
          </w:p>
          <w:p w:rsidR="00D9686F" w:rsidRPr="00D9686F" w:rsidRDefault="00D9686F" w:rsidP="00D968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86F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7020" w:type="dxa"/>
          </w:tcPr>
          <w:p w:rsidR="00D9686F" w:rsidRPr="00D9686F" w:rsidRDefault="00D9686F" w:rsidP="00D968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86F">
              <w:rPr>
                <w:rFonts w:ascii="Times New Roman" w:hAnsi="Times New Roman" w:cs="Times New Roman"/>
                <w:sz w:val="24"/>
                <w:szCs w:val="24"/>
              </w:rPr>
              <w:t>2024 – 2027 годы.</w:t>
            </w:r>
          </w:p>
          <w:p w:rsidR="00D9686F" w:rsidRPr="00D9686F" w:rsidRDefault="00D9686F" w:rsidP="00D968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86F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№ 3 реализуется в один этап </w:t>
            </w:r>
          </w:p>
        </w:tc>
      </w:tr>
      <w:tr w:rsidR="00D9686F" w:rsidRPr="00C1433C" w:rsidTr="0084367C">
        <w:tc>
          <w:tcPr>
            <w:tcW w:w="2448" w:type="dxa"/>
          </w:tcPr>
          <w:p w:rsidR="00D9686F" w:rsidRPr="00D9686F" w:rsidRDefault="00D9686F" w:rsidP="00D968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86F">
              <w:rPr>
                <w:rFonts w:ascii="Times New Roman" w:hAnsi="Times New Roman" w:cs="Times New Roman"/>
                <w:sz w:val="24"/>
                <w:szCs w:val="24"/>
              </w:rPr>
              <w:t xml:space="preserve">Объем и источники финансирования подпрограммы </w:t>
            </w:r>
          </w:p>
        </w:tc>
        <w:tc>
          <w:tcPr>
            <w:tcW w:w="7020" w:type="dxa"/>
          </w:tcPr>
          <w:p w:rsidR="00D9686F" w:rsidRPr="00D9686F" w:rsidRDefault="00D9686F" w:rsidP="00D968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86F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составляет: 860000,0 рублей, в том числе: средства федерального бюджета –0,0 рублей, средства областного бюджета – 0,0 рублей, средства местного бюджета – 860000,0 рублей</w:t>
            </w:r>
          </w:p>
        </w:tc>
      </w:tr>
    </w:tbl>
    <w:p w:rsidR="00D9686F" w:rsidRDefault="00D9686F" w:rsidP="00D9686F">
      <w:pPr>
        <w:widowControl w:val="0"/>
        <w:autoSpaceDE w:val="0"/>
        <w:autoSpaceDN w:val="0"/>
        <w:adjustRightInd w:val="0"/>
        <w:jc w:val="both"/>
        <w:outlineLvl w:val="1"/>
      </w:pPr>
    </w:p>
    <w:p w:rsidR="00422979" w:rsidRPr="001B35B3" w:rsidRDefault="00422979" w:rsidP="001B35B3">
      <w:pPr>
        <w:tabs>
          <w:tab w:val="left" w:pos="4536"/>
          <w:tab w:val="center" w:pos="4692"/>
          <w:tab w:val="left" w:pos="8789"/>
          <w:tab w:val="right" w:pos="9384"/>
        </w:tabs>
        <w:spacing w:after="0" w:line="240" w:lineRule="auto"/>
        <w:ind w:right="-31"/>
        <w:rPr>
          <w:sz w:val="26"/>
          <w:szCs w:val="26"/>
        </w:rPr>
      </w:pPr>
    </w:p>
    <w:sectPr w:rsidR="00422979" w:rsidRPr="001B35B3" w:rsidSect="00D9686F">
      <w:pgSz w:w="11905" w:h="16838"/>
      <w:pgMar w:top="1134" w:right="85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A706E" w:rsidRDefault="00EA706E" w:rsidP="00F94823">
      <w:pPr>
        <w:spacing w:after="0" w:line="240" w:lineRule="auto"/>
      </w:pPr>
      <w:r>
        <w:separator/>
      </w:r>
    </w:p>
  </w:endnote>
  <w:endnote w:type="continuationSeparator" w:id="0">
    <w:p w:rsidR="00EA706E" w:rsidRDefault="00EA706E" w:rsidP="00F94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A706E" w:rsidRDefault="00EA706E" w:rsidP="00F94823">
      <w:pPr>
        <w:spacing w:after="0" w:line="240" w:lineRule="auto"/>
      </w:pPr>
      <w:r>
        <w:separator/>
      </w:r>
    </w:p>
  </w:footnote>
  <w:footnote w:type="continuationSeparator" w:id="0">
    <w:p w:rsidR="00EA706E" w:rsidRDefault="00EA706E" w:rsidP="00F948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8323F"/>
    <w:multiLevelType w:val="multilevel"/>
    <w:tmpl w:val="C5109FC0"/>
    <w:lvl w:ilvl="0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num w:numId="1" w16cid:durableId="696201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C3E"/>
    <w:rsid w:val="00003026"/>
    <w:rsid w:val="00004286"/>
    <w:rsid w:val="000210FB"/>
    <w:rsid w:val="000431D9"/>
    <w:rsid w:val="00060A3A"/>
    <w:rsid w:val="00064718"/>
    <w:rsid w:val="00072177"/>
    <w:rsid w:val="00072D0B"/>
    <w:rsid w:val="0008579E"/>
    <w:rsid w:val="000D7AC6"/>
    <w:rsid w:val="000F0741"/>
    <w:rsid w:val="000F4E36"/>
    <w:rsid w:val="001020F2"/>
    <w:rsid w:val="00113E0F"/>
    <w:rsid w:val="00142F93"/>
    <w:rsid w:val="0016225B"/>
    <w:rsid w:val="001B35B3"/>
    <w:rsid w:val="00213627"/>
    <w:rsid w:val="00232B3D"/>
    <w:rsid w:val="00243407"/>
    <w:rsid w:val="00267234"/>
    <w:rsid w:val="00272C3E"/>
    <w:rsid w:val="0028148E"/>
    <w:rsid w:val="00286957"/>
    <w:rsid w:val="002D4AC6"/>
    <w:rsid w:val="002D78DF"/>
    <w:rsid w:val="0038572B"/>
    <w:rsid w:val="00395752"/>
    <w:rsid w:val="003C7A9C"/>
    <w:rsid w:val="003D1683"/>
    <w:rsid w:val="00422979"/>
    <w:rsid w:val="00440D96"/>
    <w:rsid w:val="0044219A"/>
    <w:rsid w:val="0046486E"/>
    <w:rsid w:val="00490F6C"/>
    <w:rsid w:val="004C5F20"/>
    <w:rsid w:val="004D53C7"/>
    <w:rsid w:val="004F6E3A"/>
    <w:rsid w:val="0050428A"/>
    <w:rsid w:val="0055524F"/>
    <w:rsid w:val="00574A25"/>
    <w:rsid w:val="00575A0A"/>
    <w:rsid w:val="005943A5"/>
    <w:rsid w:val="005A309C"/>
    <w:rsid w:val="005B49E1"/>
    <w:rsid w:val="005E1416"/>
    <w:rsid w:val="00604E2E"/>
    <w:rsid w:val="0064700B"/>
    <w:rsid w:val="006561DF"/>
    <w:rsid w:val="006A49ED"/>
    <w:rsid w:val="006A69FB"/>
    <w:rsid w:val="007040C9"/>
    <w:rsid w:val="00764191"/>
    <w:rsid w:val="007D2A61"/>
    <w:rsid w:val="007E4594"/>
    <w:rsid w:val="007E7939"/>
    <w:rsid w:val="00840AD2"/>
    <w:rsid w:val="008439E5"/>
    <w:rsid w:val="00891AC8"/>
    <w:rsid w:val="008B164F"/>
    <w:rsid w:val="009428B2"/>
    <w:rsid w:val="0097190B"/>
    <w:rsid w:val="00992021"/>
    <w:rsid w:val="009E6234"/>
    <w:rsid w:val="009F403D"/>
    <w:rsid w:val="00A13C73"/>
    <w:rsid w:val="00A31DD0"/>
    <w:rsid w:val="00A34E35"/>
    <w:rsid w:val="00A50298"/>
    <w:rsid w:val="00A5786A"/>
    <w:rsid w:val="00A77896"/>
    <w:rsid w:val="00A95E53"/>
    <w:rsid w:val="00AF212E"/>
    <w:rsid w:val="00AF5434"/>
    <w:rsid w:val="00AF7752"/>
    <w:rsid w:val="00B3445D"/>
    <w:rsid w:val="00B37EAF"/>
    <w:rsid w:val="00B4322F"/>
    <w:rsid w:val="00BD3209"/>
    <w:rsid w:val="00BE71C4"/>
    <w:rsid w:val="00C2149E"/>
    <w:rsid w:val="00C24D62"/>
    <w:rsid w:val="00C26256"/>
    <w:rsid w:val="00CE3B50"/>
    <w:rsid w:val="00D0789C"/>
    <w:rsid w:val="00D5546E"/>
    <w:rsid w:val="00D723BB"/>
    <w:rsid w:val="00D72FA0"/>
    <w:rsid w:val="00D9686F"/>
    <w:rsid w:val="00DC2129"/>
    <w:rsid w:val="00E211E4"/>
    <w:rsid w:val="00E26B00"/>
    <w:rsid w:val="00E90A97"/>
    <w:rsid w:val="00E965C2"/>
    <w:rsid w:val="00EA706E"/>
    <w:rsid w:val="00EC5690"/>
    <w:rsid w:val="00EF4BBD"/>
    <w:rsid w:val="00F46792"/>
    <w:rsid w:val="00F94823"/>
    <w:rsid w:val="00FA3431"/>
    <w:rsid w:val="00FF3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1BB67"/>
  <w15:docId w15:val="{768D448B-DB9E-4DE8-8CAA-6F3B92D02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31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30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A3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309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9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94823"/>
  </w:style>
  <w:style w:type="paragraph" w:styleId="a7">
    <w:name w:val="footer"/>
    <w:basedOn w:val="a"/>
    <w:link w:val="a8"/>
    <w:uiPriority w:val="99"/>
    <w:semiHidden/>
    <w:unhideWhenUsed/>
    <w:rsid w:val="00F9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94823"/>
  </w:style>
  <w:style w:type="paragraph" w:styleId="a9">
    <w:name w:val="No Spacing"/>
    <w:uiPriority w:val="1"/>
    <w:qFormat/>
    <w:rsid w:val="00490F6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Cell">
    <w:name w:val="ConsPlusCell"/>
    <w:rsid w:val="00AF21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C24D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3;&#1072;&#1076;&#1077;&#1078;&#1076;&#1072;%20&#1042;&#1080;&#1082;&#1090;&#1086;&#1088;&#1086;&#1074;&#1085;&#1072;\Desktop\&#1048;&#1089;&#1090;&#1088;&#1091;&#1082;&#1094;&#1080;&#1103;%20&#1087;&#1086;%20&#1076;&#1087;\&#1073;&#1083;&#1072;&#1085;&#1082;&#1080;\&#1073;&#1083;&#1072;&#1085;&#1082;&#1080;\&#1087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40</TotalTime>
  <Pages>16</Pages>
  <Words>3214</Words>
  <Characters>18320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Викторовна</dc:creator>
  <cp:lastModifiedBy>User</cp:lastModifiedBy>
  <cp:revision>12</cp:revision>
  <cp:lastPrinted>2024-02-28T12:29:00Z</cp:lastPrinted>
  <dcterms:created xsi:type="dcterms:W3CDTF">2025-01-10T06:24:00Z</dcterms:created>
  <dcterms:modified xsi:type="dcterms:W3CDTF">2025-01-14T06:05:00Z</dcterms:modified>
</cp:coreProperties>
</file>