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EC7DFF" w:rsidRDefault="00232B3D" w:rsidP="00EC7D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09C" w:rsidRDefault="005A309C" w:rsidP="00EC7DF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EC7DFF" w:rsidRDefault="00EC7DFF" w:rsidP="00EC7DF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C7DFF" w:rsidRPr="005A309C" w:rsidRDefault="00EC7DFF" w:rsidP="00EC7DF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5A309C" w:rsidRDefault="00A50298" w:rsidP="00EC7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E67D0">
        <w:rPr>
          <w:rFonts w:ascii="Times New Roman" w:hAnsi="Times New Roman" w:cs="Times New Roman"/>
          <w:sz w:val="28"/>
          <w:szCs w:val="28"/>
        </w:rPr>
        <w:t>19</w:t>
      </w:r>
      <w:r w:rsidR="004C6BCD">
        <w:rPr>
          <w:rFonts w:ascii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F4BBD">
        <w:rPr>
          <w:rFonts w:ascii="Times New Roman" w:hAnsi="Times New Roman" w:cs="Times New Roman"/>
          <w:sz w:val="28"/>
          <w:szCs w:val="28"/>
        </w:rPr>
        <w:t>2</w:t>
      </w:r>
      <w:r w:rsidR="004C6BC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309C"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DE67D0">
        <w:rPr>
          <w:rFonts w:ascii="Times New Roman" w:hAnsi="Times New Roman" w:cs="Times New Roman"/>
          <w:sz w:val="28"/>
          <w:szCs w:val="28"/>
        </w:rPr>
        <w:t>124</w:t>
      </w:r>
    </w:p>
    <w:p w:rsidR="00EC7DFF" w:rsidRDefault="00EC7DFF" w:rsidP="00EC7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DFF" w:rsidRPr="00232B3D" w:rsidRDefault="00EC7DFF" w:rsidP="00EC7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Default="001020F2" w:rsidP="00EC7D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EC7DFF" w:rsidRDefault="00EC7DFF" w:rsidP="00EF4BBD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C7DFF" w:rsidRDefault="00EC7DFF" w:rsidP="00EF4BBD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80D92" w:rsidRDefault="00864F58" w:rsidP="00D80D92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91C33"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0D92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0D92">
        <w:rPr>
          <w:rFonts w:ascii="Times New Roman" w:hAnsi="Times New Roman" w:cs="Times New Roman"/>
          <w:color w:val="000000"/>
          <w:sz w:val="28"/>
          <w:szCs w:val="28"/>
        </w:rPr>
        <w:t>проектов – победителей отбора, реализуемых на территории Красноборского муниципального округа Архангельской области, в рамках регионального проекта</w:t>
      </w:r>
    </w:p>
    <w:p w:rsidR="005A309C" w:rsidRDefault="00D80D92" w:rsidP="00D80D92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«Комфортное Поморье»</w:t>
      </w:r>
      <w:r w:rsidR="004752B8">
        <w:rPr>
          <w:rFonts w:ascii="Times New Roman" w:hAnsi="Times New Roman" w:cs="Times New Roman"/>
          <w:color w:val="000000"/>
          <w:sz w:val="28"/>
          <w:szCs w:val="28"/>
        </w:rPr>
        <w:t xml:space="preserve"> в 202</w:t>
      </w:r>
      <w:r w:rsidR="004C6BC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752B8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</w:p>
    <w:p w:rsidR="004752B8" w:rsidRPr="005A309C" w:rsidRDefault="004752B8" w:rsidP="00D80D92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2B3D" w:rsidRPr="00A431C8" w:rsidRDefault="00682953" w:rsidP="00A43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682953">
        <w:rPr>
          <w:rFonts w:ascii="Times New Roman" w:hAnsi="Times New Roman" w:cs="Times New Roman"/>
          <w:color w:val="000000"/>
          <w:sz w:val="28"/>
          <w:szCs w:val="28"/>
        </w:rPr>
        <w:t>Положением о порядке рассмотрения инициативных проектов, выдвигаемых для получения финансовой поддержки из областного бюджета в рамках регионального проекта «Комфортное Поморье»,  утвержденн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682953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Правительства Архангельской области </w:t>
      </w:r>
      <w:r w:rsidR="00A431C8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682953">
        <w:rPr>
          <w:rFonts w:ascii="Times New Roman" w:hAnsi="Times New Roman" w:cs="Times New Roman"/>
          <w:color w:val="000000"/>
          <w:sz w:val="28"/>
          <w:szCs w:val="28"/>
        </w:rPr>
        <w:t>от 10.10.2019 № 548-пп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5A309C" w:rsidRPr="005A309C"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  <w:r w:rsidR="00EF4BBD">
        <w:rPr>
          <w:rFonts w:ascii="Times New Roman" w:hAnsi="Times New Roman" w:cs="Times New Roman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т:</w:t>
      </w:r>
    </w:p>
    <w:p w:rsidR="00F91C33" w:rsidRDefault="00F91C33" w:rsidP="00232B3D">
      <w:pPr>
        <w:pStyle w:val="ConsPlusNormal"/>
        <w:widowControl/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="00864F58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проектов – победителей отбора, </w:t>
      </w:r>
      <w:r w:rsidR="00075ADB">
        <w:rPr>
          <w:rFonts w:ascii="Times New Roman" w:hAnsi="Times New Roman" w:cs="Times New Roman"/>
          <w:color w:val="000000"/>
          <w:sz w:val="28"/>
          <w:szCs w:val="28"/>
        </w:rPr>
        <w:t xml:space="preserve">реализуемых </w:t>
      </w:r>
      <w:r w:rsidR="00D80D9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075ADB">
        <w:rPr>
          <w:rFonts w:ascii="Times New Roman" w:hAnsi="Times New Roman" w:cs="Times New Roman"/>
          <w:color w:val="000000"/>
          <w:sz w:val="28"/>
          <w:szCs w:val="28"/>
        </w:rPr>
        <w:t>на территории Красноборского муниципального округа Архангельской области,</w:t>
      </w:r>
      <w:r w:rsidR="00864F58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регионального проекта «Комфортное </w:t>
      </w:r>
      <w:proofErr w:type="gramStart"/>
      <w:r w:rsidR="00864F58">
        <w:rPr>
          <w:rFonts w:ascii="Times New Roman" w:hAnsi="Times New Roman" w:cs="Times New Roman"/>
          <w:color w:val="000000"/>
          <w:sz w:val="28"/>
          <w:szCs w:val="28"/>
        </w:rPr>
        <w:t>Поморье»</w:t>
      </w:r>
      <w:r w:rsidR="00D8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5A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D80D9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075ADB"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4C6BC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75ADB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color w:val="000000"/>
          <w:sz w:val="28"/>
          <w:szCs w:val="28"/>
        </w:rPr>
        <w:t>, утвержденный постановлением администрации Красноборского муниципального округа от 0</w:t>
      </w:r>
      <w:r w:rsidR="004C6BCD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.02.202</w:t>
      </w:r>
      <w:r w:rsidR="004C6BCD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4C6BCD">
        <w:rPr>
          <w:rFonts w:ascii="Times New Roman" w:hAnsi="Times New Roman" w:cs="Times New Roman"/>
          <w:color w:val="000000"/>
          <w:sz w:val="28"/>
          <w:szCs w:val="28"/>
        </w:rPr>
        <w:t>76</w:t>
      </w:r>
      <w:r w:rsidR="00D80D92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Перечень),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D80D92" w:rsidRDefault="00D80D92" w:rsidP="002E74F2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4C6BCD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1C33">
        <w:rPr>
          <w:rFonts w:ascii="Times New Roman" w:hAnsi="Times New Roman" w:cs="Times New Roman"/>
          <w:color w:val="000000"/>
          <w:sz w:val="28"/>
          <w:szCs w:val="28"/>
        </w:rPr>
        <w:t>строк</w:t>
      </w:r>
      <w:r w:rsidR="004C6B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91C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C6BC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653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1C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91C33">
        <w:rPr>
          <w:rFonts w:ascii="Times New Roman" w:hAnsi="Times New Roman" w:cs="Times New Roman"/>
          <w:color w:val="000000"/>
          <w:sz w:val="28"/>
          <w:szCs w:val="28"/>
        </w:rPr>
        <w:t>еречня</w:t>
      </w:r>
      <w:proofErr w:type="gramEnd"/>
      <w:r w:rsidR="004C6BCD">
        <w:rPr>
          <w:rFonts w:ascii="Times New Roman" w:hAnsi="Times New Roman" w:cs="Times New Roman"/>
          <w:color w:val="000000"/>
          <w:sz w:val="28"/>
          <w:szCs w:val="28"/>
        </w:rPr>
        <w:t xml:space="preserve"> слова «Администрация Красноборского муниципального округа» заменить словами «МБУК «</w:t>
      </w:r>
      <w:proofErr w:type="spellStart"/>
      <w:r w:rsidR="004C6BCD">
        <w:rPr>
          <w:rFonts w:ascii="Times New Roman" w:hAnsi="Times New Roman" w:cs="Times New Roman"/>
          <w:color w:val="000000"/>
          <w:sz w:val="28"/>
          <w:szCs w:val="28"/>
        </w:rPr>
        <w:t>Красноборский</w:t>
      </w:r>
      <w:proofErr w:type="spellEnd"/>
      <w:r w:rsidR="004C6BCD">
        <w:rPr>
          <w:rFonts w:ascii="Times New Roman" w:hAnsi="Times New Roman" w:cs="Times New Roman"/>
          <w:color w:val="000000"/>
          <w:sz w:val="28"/>
          <w:szCs w:val="28"/>
        </w:rPr>
        <w:t xml:space="preserve"> центр культуры»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A309C" w:rsidRDefault="00D80D92" w:rsidP="002E74F2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Перечень утвердить </w:t>
      </w:r>
      <w:r w:rsidR="00F91C3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6535D">
        <w:rPr>
          <w:rFonts w:ascii="Times New Roman" w:hAnsi="Times New Roman" w:cs="Times New Roman"/>
          <w:color w:val="000000"/>
          <w:sz w:val="28"/>
          <w:szCs w:val="28"/>
        </w:rPr>
        <w:t>новой прилагаемой редакции.</w:t>
      </w:r>
    </w:p>
    <w:p w:rsidR="005A309C" w:rsidRPr="00490F6C" w:rsidRDefault="00075ADB" w:rsidP="00490F6C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490F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5A309C" w:rsidRPr="005A30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Настоящее постановление вступает в </w:t>
      </w:r>
      <w:r w:rsidR="005A309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силу </w:t>
      </w:r>
      <w:r w:rsidR="00490F6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со дня его подписания </w:t>
      </w:r>
      <w:r w:rsidR="00162D22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    </w:t>
      </w:r>
      <w:r w:rsidR="00490F6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>и подлежит размещению на официальном сайте администрации</w:t>
      </w:r>
      <w:r w:rsid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Красноборского муниципальн</w:t>
      </w:r>
      <w:r w:rsidR="00473470">
        <w:rPr>
          <w:rFonts w:ascii="Times New Roman" w:eastAsiaTheme="minorEastAsia" w:hAnsi="Times New Roman" w:cs="Times New Roman"/>
          <w:color w:val="000000"/>
          <w:sz w:val="28"/>
          <w:szCs w:val="28"/>
        </w:rPr>
        <w:t>ого округа</w:t>
      </w:r>
      <w:r w:rsidR="005A309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5A309C" w:rsidRDefault="005A309C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7752" w:rsidRPr="005A309C" w:rsidRDefault="00AF7752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90F6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</w:t>
      </w:r>
      <w:r w:rsidR="00075ADB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</w:t>
      </w:r>
      <w:r w:rsidR="00490F6C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:rsidR="00422979" w:rsidRDefault="00422979" w:rsidP="00E45AED"/>
    <w:p w:rsidR="00914C4C" w:rsidRDefault="00914C4C">
      <w:r>
        <w:br w:type="page"/>
      </w:r>
    </w:p>
    <w:p w:rsidR="005448BB" w:rsidRDefault="005448BB" w:rsidP="00914C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5448BB" w:rsidSect="00AF212E">
          <w:pgSz w:w="11906" w:h="16838"/>
          <w:pgMar w:top="567" w:right="851" w:bottom="1134" w:left="1701" w:header="709" w:footer="970" w:gutter="0"/>
          <w:cols w:space="708"/>
          <w:docGrid w:linePitch="360"/>
        </w:sectPr>
      </w:pPr>
    </w:p>
    <w:p w:rsidR="00914C4C" w:rsidRDefault="00914C4C" w:rsidP="00914C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14C4C" w:rsidRDefault="00914C4C" w:rsidP="00914C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14C4C" w:rsidRDefault="00914C4C" w:rsidP="00914C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Красноборского муниципального</w:t>
      </w:r>
    </w:p>
    <w:p w:rsidR="00914C4C" w:rsidRDefault="00914C4C" w:rsidP="00914C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4C4C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</w:p>
    <w:p w:rsidR="00914C4C" w:rsidRDefault="00914C4C" w:rsidP="00914C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F54DE">
        <w:rPr>
          <w:rFonts w:ascii="Times New Roman" w:hAnsi="Times New Roman" w:cs="Times New Roman"/>
          <w:sz w:val="28"/>
          <w:szCs w:val="28"/>
        </w:rPr>
        <w:t>0</w:t>
      </w:r>
      <w:r w:rsidR="004C6BCD">
        <w:rPr>
          <w:rFonts w:ascii="Times New Roman" w:hAnsi="Times New Roman" w:cs="Times New Roman"/>
          <w:sz w:val="28"/>
          <w:szCs w:val="28"/>
        </w:rPr>
        <w:t>3</w:t>
      </w:r>
      <w:r w:rsidR="00CF54DE">
        <w:rPr>
          <w:rFonts w:ascii="Times New Roman" w:hAnsi="Times New Roman" w:cs="Times New Roman"/>
          <w:sz w:val="28"/>
          <w:szCs w:val="28"/>
        </w:rPr>
        <w:t>.02.202</w:t>
      </w:r>
      <w:r w:rsidR="004C6BC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C6BCD">
        <w:rPr>
          <w:rFonts w:ascii="Times New Roman" w:hAnsi="Times New Roman" w:cs="Times New Roman"/>
          <w:sz w:val="28"/>
          <w:szCs w:val="28"/>
        </w:rPr>
        <w:t>76</w:t>
      </w:r>
    </w:p>
    <w:p w:rsidR="00CF54DE" w:rsidRDefault="00CF54DE" w:rsidP="00914C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ред. от</w:t>
      </w:r>
      <w:r w:rsidR="00DE67D0">
        <w:rPr>
          <w:rFonts w:ascii="Times New Roman" w:hAnsi="Times New Roman" w:cs="Times New Roman"/>
          <w:sz w:val="28"/>
          <w:szCs w:val="28"/>
        </w:rPr>
        <w:t xml:space="preserve"> 19</w:t>
      </w:r>
      <w:r w:rsidR="004752B8">
        <w:rPr>
          <w:rFonts w:ascii="Times New Roman" w:hAnsi="Times New Roman" w:cs="Times New Roman"/>
          <w:sz w:val="28"/>
          <w:szCs w:val="28"/>
        </w:rPr>
        <w:t>.0</w:t>
      </w:r>
      <w:r w:rsidR="004C6BCD">
        <w:rPr>
          <w:rFonts w:ascii="Times New Roman" w:hAnsi="Times New Roman" w:cs="Times New Roman"/>
          <w:sz w:val="28"/>
          <w:szCs w:val="28"/>
        </w:rPr>
        <w:t>2</w:t>
      </w:r>
      <w:r w:rsidR="004752B8">
        <w:rPr>
          <w:rFonts w:ascii="Times New Roman" w:hAnsi="Times New Roman" w:cs="Times New Roman"/>
          <w:sz w:val="28"/>
          <w:szCs w:val="28"/>
        </w:rPr>
        <w:t>.202</w:t>
      </w:r>
      <w:r w:rsidR="004C6BC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E67D0">
        <w:rPr>
          <w:rFonts w:ascii="Times New Roman" w:hAnsi="Times New Roman" w:cs="Times New Roman"/>
          <w:sz w:val="28"/>
          <w:szCs w:val="28"/>
        </w:rPr>
        <w:t>124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p w:rsidR="00DC39B6" w:rsidRDefault="00914C4C" w:rsidP="00CF3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5448BB">
        <w:rPr>
          <w:rFonts w:ascii="Times New Roman" w:hAnsi="Times New Roman" w:cs="Times New Roman"/>
          <w:sz w:val="28"/>
          <w:szCs w:val="28"/>
        </w:rPr>
        <w:t xml:space="preserve"> проектов –</w:t>
      </w:r>
      <w:r w:rsidR="00CF3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8BB" w:rsidRDefault="005448BB" w:rsidP="00CF3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победителей отбора, реализуемых на территории</w:t>
      </w:r>
    </w:p>
    <w:p w:rsidR="00DC39B6" w:rsidRDefault="005448BB" w:rsidP="00DC3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Красноборского муниципального округа Архангельской области,</w:t>
      </w:r>
    </w:p>
    <w:p w:rsidR="00914C4C" w:rsidRDefault="005448BB" w:rsidP="00DC3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регионального проекта «Комфортное Поморье»</w:t>
      </w:r>
      <w:r w:rsidR="004752B8">
        <w:rPr>
          <w:rFonts w:ascii="Times New Roman" w:hAnsi="Times New Roman" w:cs="Times New Roman"/>
          <w:sz w:val="28"/>
          <w:szCs w:val="28"/>
        </w:rPr>
        <w:t xml:space="preserve"> в 202</w:t>
      </w:r>
      <w:r w:rsidR="004C6BCD">
        <w:rPr>
          <w:rFonts w:ascii="Times New Roman" w:hAnsi="Times New Roman" w:cs="Times New Roman"/>
          <w:sz w:val="28"/>
          <w:szCs w:val="28"/>
        </w:rPr>
        <w:t>5</w:t>
      </w:r>
      <w:r w:rsidR="004752B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5448BB" w:rsidRDefault="005448BB" w:rsidP="00544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63"/>
        <w:gridCol w:w="2556"/>
        <w:gridCol w:w="1984"/>
        <w:gridCol w:w="2410"/>
        <w:gridCol w:w="1843"/>
        <w:gridCol w:w="1417"/>
        <w:gridCol w:w="1276"/>
        <w:gridCol w:w="2629"/>
      </w:tblGrid>
      <w:tr w:rsidR="004C6BCD" w:rsidTr="004C6BCD">
        <w:tc>
          <w:tcPr>
            <w:tcW w:w="563" w:type="dxa"/>
            <w:vMerge w:val="restart"/>
          </w:tcPr>
          <w:p w:rsidR="004C6BCD" w:rsidRPr="003171FD" w:rsidRDefault="004C6BCD" w:rsidP="00D8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6" w:type="dxa"/>
            <w:vMerge w:val="restart"/>
          </w:tcPr>
          <w:p w:rsidR="004C6BCD" w:rsidRPr="003171FD" w:rsidRDefault="004C6BCD" w:rsidP="00D8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реализации</w:t>
            </w:r>
          </w:p>
        </w:tc>
        <w:tc>
          <w:tcPr>
            <w:tcW w:w="1984" w:type="dxa"/>
            <w:vMerge w:val="restart"/>
          </w:tcPr>
          <w:p w:rsidR="004C6BCD" w:rsidRPr="003171FD" w:rsidRDefault="004C6BCD" w:rsidP="00D8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Инициатор проекта</w:t>
            </w:r>
          </w:p>
        </w:tc>
        <w:tc>
          <w:tcPr>
            <w:tcW w:w="2410" w:type="dxa"/>
            <w:vMerge w:val="restart"/>
          </w:tcPr>
          <w:p w:rsidR="004C6BCD" w:rsidRPr="003171FD" w:rsidRDefault="004C6BCD" w:rsidP="00D8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проекта</w:t>
            </w:r>
          </w:p>
        </w:tc>
        <w:tc>
          <w:tcPr>
            <w:tcW w:w="1843" w:type="dxa"/>
            <w:vMerge w:val="restart"/>
          </w:tcPr>
          <w:p w:rsidR="004C6BCD" w:rsidRPr="003171FD" w:rsidRDefault="004C6BCD" w:rsidP="00D8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реализации проекта, руб.</w:t>
            </w:r>
          </w:p>
        </w:tc>
        <w:tc>
          <w:tcPr>
            <w:tcW w:w="5322" w:type="dxa"/>
            <w:gridSpan w:val="3"/>
          </w:tcPr>
          <w:p w:rsidR="004C6BCD" w:rsidRPr="003171FD" w:rsidRDefault="004C6BCD" w:rsidP="00D85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C6BCD" w:rsidTr="00BD5075">
        <w:tc>
          <w:tcPr>
            <w:tcW w:w="563" w:type="dxa"/>
            <w:vMerge/>
          </w:tcPr>
          <w:p w:rsidR="004C6BCD" w:rsidRPr="003171FD" w:rsidRDefault="004C6BCD" w:rsidP="00D85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4C6BCD" w:rsidRPr="003171FD" w:rsidRDefault="004C6BCD" w:rsidP="00D85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C6BCD" w:rsidRDefault="004C6BCD" w:rsidP="00D85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C6BCD" w:rsidRDefault="004C6BCD" w:rsidP="00D85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6BCD" w:rsidRDefault="004C6BCD" w:rsidP="00D85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6BCD" w:rsidRPr="00024667" w:rsidRDefault="004C6BCD" w:rsidP="00D8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667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276" w:type="dxa"/>
          </w:tcPr>
          <w:p w:rsidR="004C6BCD" w:rsidRPr="00024667" w:rsidRDefault="004C6BCD" w:rsidP="00D8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667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629" w:type="dxa"/>
          </w:tcPr>
          <w:p w:rsidR="004C6BCD" w:rsidRPr="00024667" w:rsidRDefault="004C6BCD" w:rsidP="00D8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667">
              <w:rPr>
                <w:rFonts w:ascii="Times New Roman" w:hAnsi="Times New Roman" w:cs="Times New Roman"/>
                <w:sz w:val="24"/>
                <w:szCs w:val="24"/>
              </w:rPr>
              <w:t>доля финансового, имущественного и (или) трудового участия физических лиц, индивидуальных предпринимателей,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4C6BCD" w:rsidTr="00BD5075">
        <w:tc>
          <w:tcPr>
            <w:tcW w:w="563" w:type="dxa"/>
          </w:tcPr>
          <w:p w:rsidR="004C6BCD" w:rsidRPr="003171FD" w:rsidRDefault="004C6BCD" w:rsidP="00D8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4C6BCD" w:rsidRDefault="004C6BCD" w:rsidP="00D8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культуры – центр притяжения</w:t>
            </w: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6BCD" w:rsidRPr="003171FD" w:rsidRDefault="004C6BCD" w:rsidP="00D8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Красноборск</w:t>
            </w:r>
          </w:p>
        </w:tc>
        <w:tc>
          <w:tcPr>
            <w:tcW w:w="1984" w:type="dxa"/>
          </w:tcPr>
          <w:p w:rsidR="004C6BCD" w:rsidRPr="003171FD" w:rsidRDefault="004C6BCD" w:rsidP="00D8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 граждан</w:t>
            </w:r>
          </w:p>
        </w:tc>
        <w:tc>
          <w:tcPr>
            <w:tcW w:w="2410" w:type="dxa"/>
          </w:tcPr>
          <w:p w:rsidR="004C6BCD" w:rsidRDefault="004C6BCD" w:rsidP="00D8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культуры»</w:t>
            </w:r>
          </w:p>
        </w:tc>
        <w:tc>
          <w:tcPr>
            <w:tcW w:w="1843" w:type="dxa"/>
          </w:tcPr>
          <w:p w:rsidR="004C6BCD" w:rsidRPr="00C36CC8" w:rsidRDefault="004C6BCD" w:rsidP="00D8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C8">
              <w:rPr>
                <w:rFonts w:ascii="Times New Roman" w:hAnsi="Times New Roman" w:cs="Times New Roman"/>
                <w:sz w:val="24"/>
                <w:szCs w:val="24"/>
              </w:rPr>
              <w:t>53748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417" w:type="dxa"/>
          </w:tcPr>
          <w:p w:rsidR="004C6BCD" w:rsidRPr="00C36CC8" w:rsidRDefault="004C6BCD" w:rsidP="00D8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C8">
              <w:rPr>
                <w:rFonts w:ascii="Times New Roman" w:hAnsi="Times New Roman" w:cs="Times New Roman"/>
                <w:sz w:val="24"/>
                <w:szCs w:val="24"/>
              </w:rPr>
              <w:t>401595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4C6BCD" w:rsidRPr="00C36CC8" w:rsidRDefault="004C6BCD" w:rsidP="00D8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C8">
              <w:rPr>
                <w:rFonts w:ascii="Times New Roman" w:hAnsi="Times New Roman" w:cs="Times New Roman"/>
                <w:sz w:val="24"/>
                <w:szCs w:val="24"/>
              </w:rPr>
              <w:t>26875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629" w:type="dxa"/>
          </w:tcPr>
          <w:p w:rsidR="004C6BCD" w:rsidRPr="00C36CC8" w:rsidRDefault="004C6BCD" w:rsidP="00D8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C8">
              <w:rPr>
                <w:rFonts w:ascii="Times New Roman" w:hAnsi="Times New Roman" w:cs="Times New Roman"/>
                <w:sz w:val="24"/>
                <w:szCs w:val="24"/>
              </w:rPr>
              <w:t>109019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C6BCD" w:rsidTr="00BD5075">
        <w:tc>
          <w:tcPr>
            <w:tcW w:w="563" w:type="dxa"/>
          </w:tcPr>
          <w:p w:rsidR="004C6BCD" w:rsidRPr="003171FD" w:rsidRDefault="004C6BCD" w:rsidP="00D8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</w:tcPr>
          <w:p w:rsidR="004C6BCD" w:rsidRDefault="004C6BCD" w:rsidP="00D8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дворик</w:t>
            </w: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6BCD" w:rsidRPr="003171FD" w:rsidRDefault="004C6BCD" w:rsidP="00D8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Красноборск</w:t>
            </w:r>
          </w:p>
        </w:tc>
        <w:tc>
          <w:tcPr>
            <w:tcW w:w="1984" w:type="dxa"/>
          </w:tcPr>
          <w:p w:rsidR="004C6BCD" w:rsidRPr="003171FD" w:rsidRDefault="004C6BCD" w:rsidP="00D8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 граждан</w:t>
            </w:r>
          </w:p>
        </w:tc>
        <w:tc>
          <w:tcPr>
            <w:tcW w:w="2410" w:type="dxa"/>
          </w:tcPr>
          <w:p w:rsidR="004C6BCD" w:rsidRDefault="004C6BCD" w:rsidP="00D8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библиотечная система»</w:t>
            </w:r>
          </w:p>
        </w:tc>
        <w:tc>
          <w:tcPr>
            <w:tcW w:w="1843" w:type="dxa"/>
          </w:tcPr>
          <w:p w:rsidR="004C6BCD" w:rsidRPr="004C0AA8" w:rsidRDefault="004C6BCD" w:rsidP="00D8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A8">
              <w:rPr>
                <w:rFonts w:ascii="Times New Roman" w:hAnsi="Times New Roman" w:cs="Times New Roman"/>
                <w:sz w:val="24"/>
                <w:szCs w:val="24"/>
              </w:rPr>
              <w:t>1597188,24</w:t>
            </w:r>
          </w:p>
          <w:p w:rsidR="004C6BCD" w:rsidRPr="004C0AA8" w:rsidRDefault="004C6BCD" w:rsidP="00D8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6BCD" w:rsidRPr="004C0AA8" w:rsidRDefault="004C6BCD" w:rsidP="00D8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A8">
              <w:rPr>
                <w:rFonts w:ascii="Times New Roman" w:hAnsi="Times New Roman" w:cs="Times New Roman"/>
                <w:sz w:val="24"/>
                <w:szCs w:val="24"/>
              </w:rPr>
              <w:t>1424988,24</w:t>
            </w:r>
          </w:p>
        </w:tc>
        <w:tc>
          <w:tcPr>
            <w:tcW w:w="1276" w:type="dxa"/>
          </w:tcPr>
          <w:p w:rsidR="004C6BCD" w:rsidRPr="004C0AA8" w:rsidRDefault="004C6BCD" w:rsidP="00D8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A8">
              <w:rPr>
                <w:rFonts w:ascii="Times New Roman" w:hAnsi="Times New Roman" w:cs="Times New Roman"/>
                <w:sz w:val="24"/>
                <w:szCs w:val="24"/>
              </w:rPr>
              <w:t>75000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629" w:type="dxa"/>
          </w:tcPr>
          <w:p w:rsidR="004C6BCD" w:rsidRPr="004C0AA8" w:rsidRDefault="004C6BCD" w:rsidP="00D8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</w:t>
            </w:r>
            <w:r w:rsidRPr="004C0AA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C6BCD" w:rsidTr="00BD5075">
        <w:tc>
          <w:tcPr>
            <w:tcW w:w="563" w:type="dxa"/>
          </w:tcPr>
          <w:p w:rsidR="004C6BCD" w:rsidRPr="003171FD" w:rsidRDefault="004C6BCD" w:rsidP="00D8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6" w:type="dxa"/>
          </w:tcPr>
          <w:p w:rsidR="004C6BCD" w:rsidRDefault="004C6BCD" w:rsidP="00D8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0233">
              <w:rPr>
                <w:rFonts w:ascii="Times New Roman" w:hAnsi="Times New Roman" w:cs="Times New Roman"/>
                <w:sz w:val="24"/>
                <w:szCs w:val="24"/>
              </w:rPr>
              <w:t xml:space="preserve">Ремонт спуска и моста через р. </w:t>
            </w:r>
            <w:proofErr w:type="spellStart"/>
            <w:r w:rsidRPr="004A0233">
              <w:rPr>
                <w:rFonts w:ascii="Times New Roman" w:hAnsi="Times New Roman" w:cs="Times New Roman"/>
                <w:sz w:val="24"/>
                <w:szCs w:val="24"/>
              </w:rPr>
              <w:t>Лябла</w:t>
            </w:r>
            <w:proofErr w:type="spellEnd"/>
            <w:r w:rsidRPr="004A0233">
              <w:rPr>
                <w:rFonts w:ascii="Times New Roman" w:hAnsi="Times New Roman" w:cs="Times New Roman"/>
                <w:sz w:val="24"/>
                <w:szCs w:val="24"/>
              </w:rPr>
              <w:t xml:space="preserve"> в д. </w:t>
            </w:r>
            <w:proofErr w:type="spellStart"/>
            <w:r w:rsidRPr="004A0233">
              <w:rPr>
                <w:rFonts w:ascii="Times New Roman" w:hAnsi="Times New Roman" w:cs="Times New Roman"/>
                <w:sz w:val="24"/>
                <w:szCs w:val="24"/>
              </w:rPr>
              <w:t>Кичайкинская</w:t>
            </w:r>
            <w:proofErr w:type="spellEnd"/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6BCD" w:rsidRDefault="004C6BCD" w:rsidP="00D8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Красноборск,</w:t>
            </w:r>
          </w:p>
          <w:p w:rsidR="004C6BCD" w:rsidRPr="003171FD" w:rsidRDefault="004C6BCD" w:rsidP="00D8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Кичайкинская</w:t>
            </w:r>
            <w:proofErr w:type="spellEnd"/>
          </w:p>
        </w:tc>
        <w:tc>
          <w:tcPr>
            <w:tcW w:w="1984" w:type="dxa"/>
          </w:tcPr>
          <w:p w:rsidR="004C6BCD" w:rsidRPr="003171FD" w:rsidRDefault="004C6BCD" w:rsidP="00D8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 граждан</w:t>
            </w:r>
          </w:p>
        </w:tc>
        <w:tc>
          <w:tcPr>
            <w:tcW w:w="2410" w:type="dxa"/>
          </w:tcPr>
          <w:p w:rsidR="004C6BCD" w:rsidRDefault="004C6BCD" w:rsidP="00D8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Красноборского муниципального округа</w:t>
            </w:r>
          </w:p>
        </w:tc>
        <w:tc>
          <w:tcPr>
            <w:tcW w:w="1843" w:type="dxa"/>
          </w:tcPr>
          <w:p w:rsidR="004C6BCD" w:rsidRPr="004C0AA8" w:rsidRDefault="004C6BCD" w:rsidP="00D8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A8">
              <w:rPr>
                <w:rFonts w:ascii="Times New Roman" w:hAnsi="Times New Roman" w:cs="Times New Roman"/>
                <w:sz w:val="24"/>
                <w:szCs w:val="24"/>
              </w:rPr>
              <w:t>1432641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4C6BCD" w:rsidRPr="004C0AA8" w:rsidRDefault="004C6BCD" w:rsidP="00D8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6BCD" w:rsidRPr="004C0AA8" w:rsidRDefault="004C6BCD" w:rsidP="00D8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A8">
              <w:rPr>
                <w:rFonts w:ascii="Times New Roman" w:hAnsi="Times New Roman" w:cs="Times New Roman"/>
                <w:sz w:val="24"/>
                <w:szCs w:val="24"/>
              </w:rPr>
              <w:t>1233117,95</w:t>
            </w:r>
          </w:p>
        </w:tc>
        <w:tc>
          <w:tcPr>
            <w:tcW w:w="1276" w:type="dxa"/>
          </w:tcPr>
          <w:p w:rsidR="004C6BCD" w:rsidRPr="004C0AA8" w:rsidRDefault="004C6BCD" w:rsidP="00D8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A8">
              <w:rPr>
                <w:rFonts w:ascii="Times New Roman" w:hAnsi="Times New Roman" w:cs="Times New Roman"/>
                <w:sz w:val="24"/>
                <w:szCs w:val="24"/>
              </w:rPr>
              <w:t>71632,05</w:t>
            </w:r>
          </w:p>
        </w:tc>
        <w:tc>
          <w:tcPr>
            <w:tcW w:w="2629" w:type="dxa"/>
          </w:tcPr>
          <w:p w:rsidR="004C6BCD" w:rsidRPr="004C0AA8" w:rsidRDefault="004C6BCD" w:rsidP="00D8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A8">
              <w:rPr>
                <w:rFonts w:ascii="Times New Roman" w:hAnsi="Times New Roman" w:cs="Times New Roman"/>
                <w:sz w:val="24"/>
                <w:szCs w:val="24"/>
              </w:rPr>
              <w:t>127891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C6BCD" w:rsidTr="00BD5075">
        <w:tc>
          <w:tcPr>
            <w:tcW w:w="563" w:type="dxa"/>
          </w:tcPr>
          <w:p w:rsidR="004C6BCD" w:rsidRPr="003171FD" w:rsidRDefault="004C6BCD" w:rsidP="00D8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6" w:type="dxa"/>
          </w:tcPr>
          <w:p w:rsidR="004C6BCD" w:rsidRPr="003171FD" w:rsidRDefault="004C6BCD" w:rsidP="00D8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Счастливое детство</w:t>
            </w: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Ершевская</w:t>
            </w:r>
            <w:proofErr w:type="spellEnd"/>
          </w:p>
          <w:p w:rsidR="004C6BCD" w:rsidRPr="003171FD" w:rsidRDefault="004C6BCD" w:rsidP="00D8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6BCD" w:rsidRPr="003171FD" w:rsidRDefault="004C6BCD" w:rsidP="00D8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 граждан</w:t>
            </w:r>
          </w:p>
        </w:tc>
        <w:tc>
          <w:tcPr>
            <w:tcW w:w="2410" w:type="dxa"/>
          </w:tcPr>
          <w:p w:rsidR="004C6BCD" w:rsidRDefault="004C6BCD" w:rsidP="00D8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Красноборского муниципального округа</w:t>
            </w:r>
          </w:p>
        </w:tc>
        <w:tc>
          <w:tcPr>
            <w:tcW w:w="1843" w:type="dxa"/>
          </w:tcPr>
          <w:p w:rsidR="004C6BCD" w:rsidRPr="004C0AA8" w:rsidRDefault="004C6BCD" w:rsidP="00D8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A8"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C0A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0AA8">
              <w:rPr>
                <w:rFonts w:ascii="Times New Roman" w:hAnsi="Times New Roman" w:cs="Times New Roman"/>
                <w:sz w:val="24"/>
                <w:szCs w:val="24"/>
              </w:rPr>
              <w:t>,85</w:t>
            </w:r>
          </w:p>
          <w:p w:rsidR="004C6BCD" w:rsidRPr="004C0AA8" w:rsidRDefault="004C6BCD" w:rsidP="00D8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6BCD" w:rsidRPr="004C0AA8" w:rsidRDefault="004C6BCD" w:rsidP="00D8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A8">
              <w:rPr>
                <w:rFonts w:ascii="Times New Roman" w:hAnsi="Times New Roman" w:cs="Times New Roman"/>
                <w:sz w:val="24"/>
                <w:szCs w:val="24"/>
              </w:rPr>
              <w:t>803826,5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C6BCD" w:rsidRPr="004C0AA8" w:rsidRDefault="004C6BCD" w:rsidP="00D8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A8">
              <w:rPr>
                <w:rFonts w:ascii="Times New Roman" w:hAnsi="Times New Roman" w:cs="Times New Roman"/>
                <w:sz w:val="24"/>
                <w:szCs w:val="24"/>
              </w:rPr>
              <w:t>48470,5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9" w:type="dxa"/>
          </w:tcPr>
          <w:p w:rsidR="004C6BCD" w:rsidRPr="004C0AA8" w:rsidRDefault="004C6BCD" w:rsidP="00D8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A8">
              <w:rPr>
                <w:rFonts w:ascii="Times New Roman" w:hAnsi="Times New Roman" w:cs="Times New Roman"/>
                <w:sz w:val="24"/>
                <w:szCs w:val="24"/>
              </w:rPr>
              <w:t>117609,85</w:t>
            </w:r>
          </w:p>
        </w:tc>
      </w:tr>
      <w:tr w:rsidR="004C6BCD" w:rsidTr="00BD5075">
        <w:tc>
          <w:tcPr>
            <w:tcW w:w="563" w:type="dxa"/>
          </w:tcPr>
          <w:p w:rsidR="004C6BCD" w:rsidRPr="003171FD" w:rsidRDefault="004C6BCD" w:rsidP="00D8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6" w:type="dxa"/>
          </w:tcPr>
          <w:p w:rsidR="004C6BCD" w:rsidRDefault="004C6BCD" w:rsidP="00D8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Комфортный дом культуры</w:t>
            </w: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6BCD" w:rsidRPr="003171FD" w:rsidRDefault="004C6BCD" w:rsidP="00D8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Фроловская</w:t>
            </w:r>
            <w:proofErr w:type="spellEnd"/>
          </w:p>
        </w:tc>
        <w:tc>
          <w:tcPr>
            <w:tcW w:w="1984" w:type="dxa"/>
          </w:tcPr>
          <w:p w:rsidR="004C6BCD" w:rsidRPr="003171FD" w:rsidRDefault="004C6BCD" w:rsidP="00D8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 граждан</w:t>
            </w:r>
          </w:p>
        </w:tc>
        <w:tc>
          <w:tcPr>
            <w:tcW w:w="2410" w:type="dxa"/>
          </w:tcPr>
          <w:p w:rsidR="004C6BCD" w:rsidRDefault="004C6BCD" w:rsidP="00D8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культуры»</w:t>
            </w:r>
          </w:p>
        </w:tc>
        <w:tc>
          <w:tcPr>
            <w:tcW w:w="1843" w:type="dxa"/>
          </w:tcPr>
          <w:p w:rsidR="004C6BCD" w:rsidRPr="004C0AA8" w:rsidRDefault="004C6BCD" w:rsidP="00D8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A8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590,00</w:t>
            </w:r>
          </w:p>
        </w:tc>
        <w:tc>
          <w:tcPr>
            <w:tcW w:w="1417" w:type="dxa"/>
          </w:tcPr>
          <w:p w:rsidR="004C6BCD" w:rsidRPr="004C0AA8" w:rsidRDefault="004C6BCD" w:rsidP="00D8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A8">
              <w:rPr>
                <w:rFonts w:ascii="Times New Roman" w:hAnsi="Times New Roman" w:cs="Times New Roman"/>
                <w:sz w:val="24"/>
                <w:szCs w:val="24"/>
              </w:rPr>
              <w:t>741231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4C6BCD" w:rsidRPr="004C0AA8" w:rsidRDefault="004C6BCD" w:rsidP="00D8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A8">
              <w:rPr>
                <w:rFonts w:ascii="Times New Roman" w:hAnsi="Times New Roman" w:cs="Times New Roman"/>
                <w:sz w:val="24"/>
                <w:szCs w:val="24"/>
              </w:rPr>
              <w:t>4117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C0AA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9" w:type="dxa"/>
          </w:tcPr>
          <w:p w:rsidR="004C6BCD" w:rsidRPr="004C0AA8" w:rsidRDefault="004C6BCD" w:rsidP="00D8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A8">
              <w:rPr>
                <w:rFonts w:ascii="Times New Roman" w:hAnsi="Times New Roman" w:cs="Times New Roman"/>
                <w:sz w:val="24"/>
                <w:szCs w:val="24"/>
              </w:rPr>
              <w:t>4117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C0AA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6BCD" w:rsidTr="00BD5075">
        <w:tc>
          <w:tcPr>
            <w:tcW w:w="563" w:type="dxa"/>
          </w:tcPr>
          <w:p w:rsidR="004C6BCD" w:rsidRPr="003171FD" w:rsidRDefault="004C6BCD" w:rsidP="00D8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6" w:type="dxa"/>
          </w:tcPr>
          <w:p w:rsidR="004C6BCD" w:rsidRDefault="004C6BCD" w:rsidP="00D8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4FC8">
              <w:rPr>
                <w:rFonts w:ascii="Times New Roman" w:hAnsi="Times New Roman" w:cs="Times New Roman"/>
                <w:sz w:val="24"/>
                <w:szCs w:val="24"/>
              </w:rPr>
              <w:t>Красноборск в годы Великой Отечественной Войны</w:t>
            </w: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6BCD" w:rsidRPr="003171FD" w:rsidRDefault="004C6BCD" w:rsidP="00D8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Красноборск</w:t>
            </w:r>
          </w:p>
        </w:tc>
        <w:tc>
          <w:tcPr>
            <w:tcW w:w="1984" w:type="dxa"/>
          </w:tcPr>
          <w:p w:rsidR="004C6BCD" w:rsidRPr="003171FD" w:rsidRDefault="004C6BCD" w:rsidP="00D8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 граждан</w:t>
            </w:r>
          </w:p>
        </w:tc>
        <w:tc>
          <w:tcPr>
            <w:tcW w:w="2410" w:type="dxa"/>
          </w:tcPr>
          <w:p w:rsidR="004C6BCD" w:rsidRDefault="004C6BCD" w:rsidP="00D8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историко-мемориальный и художественный музей им. С.И. Тупицына»</w:t>
            </w:r>
          </w:p>
        </w:tc>
        <w:tc>
          <w:tcPr>
            <w:tcW w:w="1843" w:type="dxa"/>
          </w:tcPr>
          <w:p w:rsidR="004C6BCD" w:rsidRPr="004C0AA8" w:rsidRDefault="004C6BCD" w:rsidP="00D8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A8">
              <w:rPr>
                <w:rFonts w:ascii="Times New Roman" w:hAnsi="Times New Roman" w:cs="Times New Roman"/>
                <w:sz w:val="24"/>
                <w:szCs w:val="24"/>
              </w:rPr>
              <w:t>602396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4C6BCD" w:rsidRPr="004C0AA8" w:rsidRDefault="004C6BCD" w:rsidP="00D8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A8">
              <w:rPr>
                <w:rFonts w:ascii="Times New Roman" w:hAnsi="Times New Roman" w:cs="Times New Roman"/>
                <w:sz w:val="24"/>
                <w:szCs w:val="24"/>
              </w:rPr>
              <w:t>503880,2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C6BCD" w:rsidRPr="004C0AA8" w:rsidRDefault="004C6BCD" w:rsidP="00D8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A8">
              <w:rPr>
                <w:rFonts w:ascii="Times New Roman" w:hAnsi="Times New Roman" w:cs="Times New Roman"/>
                <w:sz w:val="24"/>
                <w:szCs w:val="24"/>
              </w:rPr>
              <w:t>30119,8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9" w:type="dxa"/>
          </w:tcPr>
          <w:p w:rsidR="004C6BCD" w:rsidRPr="004C0AA8" w:rsidRDefault="004C6BCD" w:rsidP="00D8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A8">
              <w:rPr>
                <w:rFonts w:ascii="Times New Roman" w:hAnsi="Times New Roman" w:cs="Times New Roman"/>
                <w:sz w:val="24"/>
                <w:szCs w:val="24"/>
              </w:rPr>
              <w:t>68396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C6BCD" w:rsidTr="00BD5075">
        <w:tc>
          <w:tcPr>
            <w:tcW w:w="563" w:type="dxa"/>
          </w:tcPr>
          <w:p w:rsidR="004C6BCD" w:rsidRPr="003171FD" w:rsidRDefault="004C6BCD" w:rsidP="00D8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6" w:type="dxa"/>
          </w:tcPr>
          <w:p w:rsidR="004C6BCD" w:rsidRDefault="004C6BCD" w:rsidP="00D8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Наша деревня – наше будущее</w:t>
            </w: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6BCD" w:rsidRPr="003171FD" w:rsidRDefault="004C6BCD" w:rsidP="00D8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Фроловская</w:t>
            </w:r>
            <w:proofErr w:type="spellEnd"/>
          </w:p>
        </w:tc>
        <w:tc>
          <w:tcPr>
            <w:tcW w:w="1984" w:type="dxa"/>
          </w:tcPr>
          <w:p w:rsidR="004C6BCD" w:rsidRPr="003171FD" w:rsidRDefault="004C6BCD" w:rsidP="00D8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 граждан</w:t>
            </w:r>
          </w:p>
        </w:tc>
        <w:tc>
          <w:tcPr>
            <w:tcW w:w="2410" w:type="dxa"/>
          </w:tcPr>
          <w:p w:rsidR="004C6BCD" w:rsidRDefault="004C6BCD" w:rsidP="00D8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Красноборского муниципального округа</w:t>
            </w:r>
          </w:p>
        </w:tc>
        <w:tc>
          <w:tcPr>
            <w:tcW w:w="1843" w:type="dxa"/>
          </w:tcPr>
          <w:p w:rsidR="004C6BCD" w:rsidRPr="004C0AA8" w:rsidRDefault="004C6BCD" w:rsidP="00D8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A8">
              <w:rPr>
                <w:rFonts w:ascii="Times New Roman" w:hAnsi="Times New Roman" w:cs="Times New Roman"/>
                <w:sz w:val="24"/>
                <w:szCs w:val="24"/>
              </w:rPr>
              <w:t>1541183,61</w:t>
            </w:r>
          </w:p>
        </w:tc>
        <w:tc>
          <w:tcPr>
            <w:tcW w:w="1417" w:type="dxa"/>
          </w:tcPr>
          <w:p w:rsidR="004C6BCD" w:rsidRPr="004C0AA8" w:rsidRDefault="004C6BCD" w:rsidP="00D8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A8">
              <w:rPr>
                <w:rFonts w:ascii="Times New Roman" w:hAnsi="Times New Roman" w:cs="Times New Roman"/>
                <w:sz w:val="24"/>
                <w:szCs w:val="24"/>
              </w:rPr>
              <w:t>1356624,42</w:t>
            </w:r>
          </w:p>
        </w:tc>
        <w:tc>
          <w:tcPr>
            <w:tcW w:w="1276" w:type="dxa"/>
          </w:tcPr>
          <w:p w:rsidR="004C6BCD" w:rsidRPr="004C0AA8" w:rsidRDefault="004C6BCD" w:rsidP="00D8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77059,19</w:t>
            </w:r>
          </w:p>
        </w:tc>
        <w:tc>
          <w:tcPr>
            <w:tcW w:w="2629" w:type="dxa"/>
          </w:tcPr>
          <w:p w:rsidR="004C6BCD" w:rsidRPr="004C0AA8" w:rsidRDefault="004C6BCD" w:rsidP="00D8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107500,00</w:t>
            </w:r>
          </w:p>
        </w:tc>
      </w:tr>
      <w:tr w:rsidR="004C6BCD" w:rsidTr="00BD5075">
        <w:tc>
          <w:tcPr>
            <w:tcW w:w="563" w:type="dxa"/>
          </w:tcPr>
          <w:p w:rsidR="004C6BCD" w:rsidRPr="003171FD" w:rsidRDefault="004C6BCD" w:rsidP="00D8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6" w:type="dxa"/>
          </w:tcPr>
          <w:p w:rsidR="004C6BCD" w:rsidRDefault="004C6BCD" w:rsidP="00D8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Перезагрузка повети</w:t>
            </w: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6BCD" w:rsidRPr="003171FD" w:rsidRDefault="004C6BCD" w:rsidP="00D8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Верхняя Уфтюга</w:t>
            </w:r>
          </w:p>
        </w:tc>
        <w:tc>
          <w:tcPr>
            <w:tcW w:w="1984" w:type="dxa"/>
          </w:tcPr>
          <w:p w:rsidR="004C6BCD" w:rsidRPr="003171FD" w:rsidRDefault="004C6BCD" w:rsidP="00D8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«Верхняя Уфтюга»</w:t>
            </w:r>
          </w:p>
        </w:tc>
        <w:tc>
          <w:tcPr>
            <w:tcW w:w="2410" w:type="dxa"/>
          </w:tcPr>
          <w:p w:rsidR="004C6BCD" w:rsidRDefault="00454AB8" w:rsidP="00D8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культуры»</w:t>
            </w:r>
          </w:p>
        </w:tc>
        <w:tc>
          <w:tcPr>
            <w:tcW w:w="1843" w:type="dxa"/>
          </w:tcPr>
          <w:p w:rsidR="004C6BCD" w:rsidRPr="004C0AA8" w:rsidRDefault="004C6BCD" w:rsidP="00D8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A8">
              <w:rPr>
                <w:rFonts w:ascii="Times New Roman" w:hAnsi="Times New Roman" w:cs="Times New Roman"/>
                <w:sz w:val="24"/>
                <w:szCs w:val="24"/>
              </w:rPr>
              <w:t>1300109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4C6BCD" w:rsidRPr="004C0AA8" w:rsidRDefault="004C6BCD" w:rsidP="00D8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A8">
              <w:rPr>
                <w:rFonts w:ascii="Times New Roman" w:hAnsi="Times New Roman" w:cs="Times New Roman"/>
                <w:sz w:val="24"/>
                <w:szCs w:val="24"/>
              </w:rPr>
              <w:t>1164608,55</w:t>
            </w:r>
          </w:p>
        </w:tc>
        <w:tc>
          <w:tcPr>
            <w:tcW w:w="1276" w:type="dxa"/>
          </w:tcPr>
          <w:p w:rsidR="004C6BCD" w:rsidRPr="004C0AA8" w:rsidRDefault="004C6BCD" w:rsidP="00D8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A8">
              <w:rPr>
                <w:rFonts w:ascii="Times New Roman" w:hAnsi="Times New Roman" w:cs="Times New Roman"/>
                <w:sz w:val="24"/>
                <w:szCs w:val="24"/>
              </w:rPr>
              <w:t>65005,45</w:t>
            </w:r>
          </w:p>
        </w:tc>
        <w:tc>
          <w:tcPr>
            <w:tcW w:w="2629" w:type="dxa"/>
          </w:tcPr>
          <w:p w:rsidR="004C6BCD" w:rsidRPr="004C0AA8" w:rsidRDefault="004C6BCD" w:rsidP="00D8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A8">
              <w:rPr>
                <w:rFonts w:ascii="Times New Roman" w:hAnsi="Times New Roman" w:cs="Times New Roman"/>
                <w:sz w:val="24"/>
                <w:szCs w:val="24"/>
              </w:rPr>
              <w:t>70495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C6BCD" w:rsidTr="00BD5075">
        <w:tc>
          <w:tcPr>
            <w:tcW w:w="563" w:type="dxa"/>
          </w:tcPr>
          <w:p w:rsidR="004C6BCD" w:rsidRPr="003171FD" w:rsidRDefault="004C6BCD" w:rsidP="00D8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6" w:type="dxa"/>
          </w:tcPr>
          <w:p w:rsidR="004C6BCD" w:rsidRDefault="004C6BCD" w:rsidP="00D8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Семейный веревочный парк «Волшебная паутина</w:t>
            </w: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6BCD" w:rsidRPr="003171FD" w:rsidRDefault="004C6BCD" w:rsidP="00D8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Черевково</w:t>
            </w:r>
            <w:proofErr w:type="spellEnd"/>
          </w:p>
        </w:tc>
        <w:tc>
          <w:tcPr>
            <w:tcW w:w="1984" w:type="dxa"/>
          </w:tcPr>
          <w:p w:rsidR="004C6BCD" w:rsidRPr="003171FD" w:rsidRDefault="004C6BCD" w:rsidP="00D8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«Родное село»</w:t>
            </w:r>
          </w:p>
        </w:tc>
        <w:tc>
          <w:tcPr>
            <w:tcW w:w="2410" w:type="dxa"/>
          </w:tcPr>
          <w:p w:rsidR="004C6BCD" w:rsidRDefault="004C6BCD" w:rsidP="00D8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Красноборского муниципального округа</w:t>
            </w:r>
          </w:p>
        </w:tc>
        <w:tc>
          <w:tcPr>
            <w:tcW w:w="1843" w:type="dxa"/>
          </w:tcPr>
          <w:p w:rsidR="004C6BCD" w:rsidRPr="004C0AA8" w:rsidRDefault="004C6BCD" w:rsidP="00D8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417161,49</w:t>
            </w:r>
          </w:p>
        </w:tc>
        <w:tc>
          <w:tcPr>
            <w:tcW w:w="1417" w:type="dxa"/>
          </w:tcPr>
          <w:p w:rsidR="004C6BCD" w:rsidRPr="004C0AA8" w:rsidRDefault="004C6BCD" w:rsidP="00D8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370128,14</w:t>
            </w:r>
          </w:p>
        </w:tc>
        <w:tc>
          <w:tcPr>
            <w:tcW w:w="1276" w:type="dxa"/>
          </w:tcPr>
          <w:p w:rsidR="004C6BCD" w:rsidRPr="004C0AA8" w:rsidRDefault="004C6BCD" w:rsidP="00D8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20861,20</w:t>
            </w:r>
          </w:p>
        </w:tc>
        <w:tc>
          <w:tcPr>
            <w:tcW w:w="2629" w:type="dxa"/>
          </w:tcPr>
          <w:p w:rsidR="004C6BCD" w:rsidRPr="004C0AA8" w:rsidRDefault="004C6BCD" w:rsidP="00D8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26172,15</w:t>
            </w:r>
          </w:p>
        </w:tc>
      </w:tr>
      <w:tr w:rsidR="004C6BCD" w:rsidRPr="003171FD" w:rsidTr="00BD5075">
        <w:tc>
          <w:tcPr>
            <w:tcW w:w="5103" w:type="dxa"/>
            <w:gridSpan w:val="3"/>
          </w:tcPr>
          <w:p w:rsidR="004C6BCD" w:rsidRDefault="004C6BCD" w:rsidP="00D85C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10" w:type="dxa"/>
          </w:tcPr>
          <w:p w:rsidR="004C6BCD" w:rsidRDefault="004C6BCD" w:rsidP="00D85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6BCD" w:rsidRPr="00EC1A42" w:rsidRDefault="004C6BCD" w:rsidP="00D8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9221665,19</w:t>
            </w:r>
          </w:p>
        </w:tc>
        <w:tc>
          <w:tcPr>
            <w:tcW w:w="1417" w:type="dxa"/>
          </w:tcPr>
          <w:p w:rsidR="004C6BCD" w:rsidRPr="00EC1A42" w:rsidRDefault="004C6BCD" w:rsidP="00D8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A42">
              <w:rPr>
                <w:rFonts w:ascii="Times New Roman" w:hAnsi="Times New Roman" w:cs="Times New Roman"/>
                <w:sz w:val="24"/>
                <w:szCs w:val="24"/>
              </w:rPr>
              <w:t>8000000,00</w:t>
            </w:r>
          </w:p>
        </w:tc>
        <w:tc>
          <w:tcPr>
            <w:tcW w:w="1276" w:type="dxa"/>
          </w:tcPr>
          <w:p w:rsidR="004C6BCD" w:rsidRPr="00EC1A42" w:rsidRDefault="004C6BCD" w:rsidP="00D8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456202,69</w:t>
            </w:r>
          </w:p>
        </w:tc>
        <w:tc>
          <w:tcPr>
            <w:tcW w:w="2629" w:type="dxa"/>
          </w:tcPr>
          <w:p w:rsidR="004C6BCD" w:rsidRPr="00EC1A42" w:rsidRDefault="004C6BCD" w:rsidP="00D8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765462,50</w:t>
            </w:r>
          </w:p>
        </w:tc>
      </w:tr>
    </w:tbl>
    <w:p w:rsidR="005448BB" w:rsidRPr="003171FD" w:rsidRDefault="005448BB" w:rsidP="00266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48BB" w:rsidRPr="003171FD" w:rsidSect="005448BB">
      <w:pgSz w:w="16838" w:h="11906" w:orient="landscape"/>
      <w:pgMar w:top="851" w:right="1134" w:bottom="1701" w:left="567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627" w:rsidRDefault="003B1627" w:rsidP="00F94823">
      <w:pPr>
        <w:spacing w:after="0" w:line="240" w:lineRule="auto"/>
      </w:pPr>
      <w:r>
        <w:separator/>
      </w:r>
    </w:p>
  </w:endnote>
  <w:endnote w:type="continuationSeparator" w:id="0">
    <w:p w:rsidR="003B1627" w:rsidRDefault="003B1627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627" w:rsidRDefault="003B1627" w:rsidP="00F94823">
      <w:pPr>
        <w:spacing w:after="0" w:line="240" w:lineRule="auto"/>
      </w:pPr>
      <w:r>
        <w:separator/>
      </w:r>
    </w:p>
  </w:footnote>
  <w:footnote w:type="continuationSeparator" w:id="0">
    <w:p w:rsidR="003B1627" w:rsidRDefault="003B1627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C3E"/>
    <w:rsid w:val="000017CD"/>
    <w:rsid w:val="00004E25"/>
    <w:rsid w:val="000431D9"/>
    <w:rsid w:val="0004498E"/>
    <w:rsid w:val="00064718"/>
    <w:rsid w:val="0007128C"/>
    <w:rsid w:val="00072177"/>
    <w:rsid w:val="00075ADB"/>
    <w:rsid w:val="0008579E"/>
    <w:rsid w:val="000C5793"/>
    <w:rsid w:val="000F0741"/>
    <w:rsid w:val="000F4352"/>
    <w:rsid w:val="001020F2"/>
    <w:rsid w:val="00142F93"/>
    <w:rsid w:val="0016225B"/>
    <w:rsid w:val="00162D22"/>
    <w:rsid w:val="001C1FCC"/>
    <w:rsid w:val="001C3B82"/>
    <w:rsid w:val="001E3CEF"/>
    <w:rsid w:val="00213627"/>
    <w:rsid w:val="00232B3D"/>
    <w:rsid w:val="00243407"/>
    <w:rsid w:val="00243472"/>
    <w:rsid w:val="00266797"/>
    <w:rsid w:val="00267234"/>
    <w:rsid w:val="00272C3E"/>
    <w:rsid w:val="00286957"/>
    <w:rsid w:val="002C2282"/>
    <w:rsid w:val="002E74F2"/>
    <w:rsid w:val="003171FD"/>
    <w:rsid w:val="00352E25"/>
    <w:rsid w:val="00354D08"/>
    <w:rsid w:val="00395752"/>
    <w:rsid w:val="003B1627"/>
    <w:rsid w:val="003D1683"/>
    <w:rsid w:val="003D3CD4"/>
    <w:rsid w:val="00422979"/>
    <w:rsid w:val="004258A4"/>
    <w:rsid w:val="00454AB8"/>
    <w:rsid w:val="00473470"/>
    <w:rsid w:val="004752B8"/>
    <w:rsid w:val="00490E36"/>
    <w:rsid w:val="00490F6C"/>
    <w:rsid w:val="004C5F20"/>
    <w:rsid w:val="004C6BCD"/>
    <w:rsid w:val="004D53C7"/>
    <w:rsid w:val="004F6E3A"/>
    <w:rsid w:val="0050428A"/>
    <w:rsid w:val="00507EFE"/>
    <w:rsid w:val="00527DF3"/>
    <w:rsid w:val="005448BB"/>
    <w:rsid w:val="00566738"/>
    <w:rsid w:val="005943A5"/>
    <w:rsid w:val="005A309C"/>
    <w:rsid w:val="005B49E1"/>
    <w:rsid w:val="005D1D50"/>
    <w:rsid w:val="005F3979"/>
    <w:rsid w:val="0063765C"/>
    <w:rsid w:val="0064700B"/>
    <w:rsid w:val="006561DF"/>
    <w:rsid w:val="00682953"/>
    <w:rsid w:val="00764191"/>
    <w:rsid w:val="007901F8"/>
    <w:rsid w:val="007C3DD9"/>
    <w:rsid w:val="007D2A61"/>
    <w:rsid w:val="007D5650"/>
    <w:rsid w:val="007F2508"/>
    <w:rsid w:val="00864F58"/>
    <w:rsid w:val="00895457"/>
    <w:rsid w:val="008F46CF"/>
    <w:rsid w:val="00914C4C"/>
    <w:rsid w:val="00953903"/>
    <w:rsid w:val="00962BA4"/>
    <w:rsid w:val="0097190B"/>
    <w:rsid w:val="00975411"/>
    <w:rsid w:val="00981224"/>
    <w:rsid w:val="009A3775"/>
    <w:rsid w:val="00A13C73"/>
    <w:rsid w:val="00A34E35"/>
    <w:rsid w:val="00A431C8"/>
    <w:rsid w:val="00A50298"/>
    <w:rsid w:val="00A5786A"/>
    <w:rsid w:val="00A95E53"/>
    <w:rsid w:val="00AA7B7E"/>
    <w:rsid w:val="00AF212E"/>
    <w:rsid w:val="00AF5434"/>
    <w:rsid w:val="00AF7752"/>
    <w:rsid w:val="00B30C39"/>
    <w:rsid w:val="00B4322F"/>
    <w:rsid w:val="00B45046"/>
    <w:rsid w:val="00B94B59"/>
    <w:rsid w:val="00BB2185"/>
    <w:rsid w:val="00BD5075"/>
    <w:rsid w:val="00C03DF0"/>
    <w:rsid w:val="00CF32CC"/>
    <w:rsid w:val="00CF54DE"/>
    <w:rsid w:val="00D03289"/>
    <w:rsid w:val="00D0789C"/>
    <w:rsid w:val="00D31AEA"/>
    <w:rsid w:val="00D5546E"/>
    <w:rsid w:val="00D723BB"/>
    <w:rsid w:val="00D74B83"/>
    <w:rsid w:val="00D80D92"/>
    <w:rsid w:val="00D86D7E"/>
    <w:rsid w:val="00DC39B6"/>
    <w:rsid w:val="00DE67D0"/>
    <w:rsid w:val="00E45AED"/>
    <w:rsid w:val="00E965C2"/>
    <w:rsid w:val="00EC0EAB"/>
    <w:rsid w:val="00EC7DFF"/>
    <w:rsid w:val="00EF4BBD"/>
    <w:rsid w:val="00F62289"/>
    <w:rsid w:val="00F6535D"/>
    <w:rsid w:val="00F91C33"/>
    <w:rsid w:val="00F94823"/>
    <w:rsid w:val="00FA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CAC9"/>
  <w15:docId w15:val="{FBDA7A6C-A8B8-43F4-A2B8-DDC574DD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No Spacing"/>
    <w:uiPriority w:val="1"/>
    <w:qFormat/>
    <w:rsid w:val="00490F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AF2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5448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76;&#1077;&#1078;&#1076;&#1072;%20&#1042;&#1080;&#1082;&#1090;&#1086;&#1088;&#1086;&#1074;&#1085;&#1072;\Desktop\&#1048;&#1089;&#1090;&#1088;&#1091;&#1082;&#1094;&#1080;&#1103;%20&#1087;&#1086;%20&#1076;&#1087;\&#1073;&#1083;&#1072;&#1085;&#1082;&#1080;\&#1073;&#1083;&#1072;&#1085;&#1082;&#1080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180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User</cp:lastModifiedBy>
  <cp:revision>20</cp:revision>
  <cp:lastPrinted>2025-02-24T09:41:00Z</cp:lastPrinted>
  <dcterms:created xsi:type="dcterms:W3CDTF">2024-05-14T07:05:00Z</dcterms:created>
  <dcterms:modified xsi:type="dcterms:W3CDTF">2025-02-24T09:41:00Z</dcterms:modified>
</cp:coreProperties>
</file>