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B27C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5952FA90" wp14:editId="5F634B04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10F4B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14149EB2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7618BC19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F4F615" w14:textId="77777777" w:rsidR="005A309C" w:rsidRPr="002D6AD6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2D6AD6">
        <w:rPr>
          <w:rFonts w:ascii="Times New Roman" w:hAnsi="Times New Roman" w:cs="Times New Roman"/>
          <w:b/>
          <w:noProof/>
          <w:sz w:val="26"/>
          <w:szCs w:val="26"/>
        </w:rPr>
        <w:t>П О С Т А Н О В Л Е Н И Е</w:t>
      </w:r>
    </w:p>
    <w:p w14:paraId="299145CB" w14:textId="0042EB44" w:rsidR="005A309C" w:rsidRPr="002D6AD6" w:rsidRDefault="00F9160D" w:rsidP="00232B3D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A309C" w:rsidRPr="002D6AD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06.03.2025</w:t>
      </w:r>
      <w:r w:rsidR="00CD235E" w:rsidRPr="002D6AD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A309C" w:rsidRPr="002D6AD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154</w:t>
      </w:r>
    </w:p>
    <w:p w14:paraId="452F3F22" w14:textId="77777777" w:rsidR="00944ECB" w:rsidRPr="002D6AD6" w:rsidRDefault="00944ECB" w:rsidP="001020F2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95D2A5" w14:textId="77777777" w:rsidR="001020F2" w:rsidRDefault="001020F2" w:rsidP="002D6AD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6AD6"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4EBECEDE" w14:textId="77777777" w:rsidR="002D6AD6" w:rsidRPr="002D6AD6" w:rsidRDefault="002D6AD6" w:rsidP="002D6AD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130D11" w14:textId="77777777" w:rsidR="00944ECB" w:rsidRPr="0037230C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37230C">
        <w:rPr>
          <w:b/>
          <w:sz w:val="28"/>
          <w:szCs w:val="28"/>
        </w:rPr>
        <w:t>О внесении изменений в муниципальную</w:t>
      </w:r>
    </w:p>
    <w:p w14:paraId="3AE906AA" w14:textId="77777777" w:rsidR="00944ECB" w:rsidRPr="0037230C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37230C">
        <w:rPr>
          <w:b/>
          <w:sz w:val="28"/>
          <w:szCs w:val="28"/>
        </w:rPr>
        <w:t>программу «</w:t>
      </w:r>
      <w:r w:rsidRPr="0037230C">
        <w:rPr>
          <w:b/>
          <w:bCs/>
          <w:sz w:val="28"/>
          <w:szCs w:val="28"/>
        </w:rPr>
        <w:t>Обеспечение жильем молодых семей</w:t>
      </w:r>
      <w:r w:rsidRPr="0037230C">
        <w:rPr>
          <w:b/>
          <w:sz w:val="28"/>
          <w:szCs w:val="28"/>
        </w:rPr>
        <w:t xml:space="preserve"> в </w:t>
      </w:r>
    </w:p>
    <w:p w14:paraId="18B17829" w14:textId="77777777" w:rsidR="00944ECB" w:rsidRPr="0037230C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37230C">
        <w:rPr>
          <w:b/>
          <w:sz w:val="28"/>
          <w:szCs w:val="28"/>
        </w:rPr>
        <w:t>Красноборском муниципальном округе»</w:t>
      </w:r>
    </w:p>
    <w:p w14:paraId="6B5B6C8C" w14:textId="77777777" w:rsidR="00944ECB" w:rsidRPr="0037230C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</w:p>
    <w:p w14:paraId="2D6024C8" w14:textId="77777777" w:rsidR="005513A2" w:rsidRPr="0037230C" w:rsidRDefault="005513A2" w:rsidP="00944ECB">
      <w:pPr>
        <w:pStyle w:val="aa"/>
        <w:spacing w:after="0"/>
        <w:jc w:val="center"/>
        <w:rPr>
          <w:b/>
          <w:sz w:val="28"/>
          <w:szCs w:val="28"/>
        </w:rPr>
      </w:pPr>
    </w:p>
    <w:p w14:paraId="5C6FD21D" w14:textId="3955440B" w:rsidR="00944ECB" w:rsidRPr="0037230C" w:rsidRDefault="00944ECB" w:rsidP="002D6AD6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7230C">
        <w:rPr>
          <w:sz w:val="28"/>
          <w:szCs w:val="28"/>
        </w:rPr>
        <w:t xml:space="preserve">В соответствии с Положением о муниципальных программах Красноборского муниципального округа Архангельской области, утвержденным постановлением администрации </w:t>
      </w:r>
      <w:r w:rsidR="009F5A99" w:rsidRPr="0037230C">
        <w:rPr>
          <w:sz w:val="28"/>
          <w:szCs w:val="28"/>
        </w:rPr>
        <w:t>Красноборск</w:t>
      </w:r>
      <w:r w:rsidR="00F9160D">
        <w:rPr>
          <w:sz w:val="28"/>
          <w:szCs w:val="28"/>
        </w:rPr>
        <w:t>ого</w:t>
      </w:r>
      <w:r w:rsidR="009F5A99" w:rsidRPr="0037230C">
        <w:rPr>
          <w:sz w:val="28"/>
          <w:szCs w:val="28"/>
        </w:rPr>
        <w:t xml:space="preserve"> муниципальн</w:t>
      </w:r>
      <w:r w:rsidR="00F9160D">
        <w:rPr>
          <w:sz w:val="28"/>
          <w:szCs w:val="28"/>
        </w:rPr>
        <w:t>ого</w:t>
      </w:r>
      <w:r w:rsidR="009F5A99" w:rsidRPr="0037230C">
        <w:rPr>
          <w:sz w:val="28"/>
          <w:szCs w:val="28"/>
        </w:rPr>
        <w:t xml:space="preserve"> </w:t>
      </w:r>
      <w:r w:rsidR="00F9160D">
        <w:rPr>
          <w:sz w:val="28"/>
          <w:szCs w:val="28"/>
        </w:rPr>
        <w:t>округа</w:t>
      </w:r>
      <w:r w:rsidR="009F5A99" w:rsidRPr="0037230C">
        <w:rPr>
          <w:sz w:val="28"/>
          <w:szCs w:val="28"/>
        </w:rPr>
        <w:t xml:space="preserve"> </w:t>
      </w:r>
      <w:r w:rsidRPr="0037230C">
        <w:rPr>
          <w:sz w:val="28"/>
          <w:szCs w:val="28"/>
        </w:rPr>
        <w:t xml:space="preserve">от 22.12.2023 г. № 3, администрация Красноборского   муниципального округа </w:t>
      </w:r>
      <w:r w:rsidRPr="0037230C">
        <w:rPr>
          <w:b/>
          <w:sz w:val="28"/>
          <w:szCs w:val="28"/>
        </w:rPr>
        <w:t>п о с т а н о в л я е т:</w:t>
      </w:r>
    </w:p>
    <w:p w14:paraId="48DC8AFC" w14:textId="404C770E" w:rsidR="00944ECB" w:rsidRPr="0037230C" w:rsidRDefault="00944ECB" w:rsidP="00944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0C">
        <w:rPr>
          <w:rFonts w:ascii="Times New Roman" w:hAnsi="Times New Roman" w:cs="Times New Roman"/>
          <w:sz w:val="28"/>
          <w:szCs w:val="28"/>
        </w:rPr>
        <w:t>1. Внести в муниципальную программу "</w:t>
      </w:r>
      <w:r w:rsidRPr="0037230C">
        <w:rPr>
          <w:rFonts w:ascii="Times New Roman" w:hAnsi="Times New Roman" w:cs="Times New Roman"/>
          <w:bCs/>
          <w:sz w:val="28"/>
          <w:szCs w:val="28"/>
        </w:rPr>
        <w:t xml:space="preserve"> Обеспечение жильем молодых семей</w:t>
      </w:r>
      <w:r w:rsidRPr="0037230C">
        <w:rPr>
          <w:rFonts w:ascii="Times New Roman" w:hAnsi="Times New Roman" w:cs="Times New Roman"/>
          <w:sz w:val="28"/>
          <w:szCs w:val="28"/>
        </w:rPr>
        <w:t xml:space="preserve"> в Красноборском муниципальном округе", утверждённую </w:t>
      </w:r>
      <w:bookmarkStart w:id="0" w:name="_Hlk157677331"/>
      <w:r w:rsidRPr="0037230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«Красноборский муниципальный район» от 05.11.2020 г. № 637 (в редакции от </w:t>
      </w:r>
      <w:r w:rsidR="00AE075F" w:rsidRPr="0037230C">
        <w:rPr>
          <w:rFonts w:ascii="Times New Roman" w:hAnsi="Times New Roman" w:cs="Times New Roman"/>
          <w:sz w:val="28"/>
          <w:szCs w:val="28"/>
        </w:rPr>
        <w:t>30</w:t>
      </w:r>
      <w:r w:rsidRPr="0037230C">
        <w:rPr>
          <w:rFonts w:ascii="Times New Roman" w:hAnsi="Times New Roman" w:cs="Times New Roman"/>
          <w:sz w:val="28"/>
          <w:szCs w:val="28"/>
        </w:rPr>
        <w:t>.1</w:t>
      </w:r>
      <w:r w:rsidR="00AE075F" w:rsidRPr="0037230C">
        <w:rPr>
          <w:rFonts w:ascii="Times New Roman" w:hAnsi="Times New Roman" w:cs="Times New Roman"/>
          <w:sz w:val="28"/>
          <w:szCs w:val="28"/>
        </w:rPr>
        <w:t>0</w:t>
      </w:r>
      <w:r w:rsidRPr="0037230C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AE075F" w:rsidRPr="0037230C">
        <w:rPr>
          <w:rFonts w:ascii="Times New Roman" w:hAnsi="Times New Roman" w:cs="Times New Roman"/>
          <w:sz w:val="28"/>
          <w:szCs w:val="28"/>
        </w:rPr>
        <w:t>875</w:t>
      </w:r>
      <w:r w:rsidRPr="0037230C"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A821D6">
        <w:rPr>
          <w:rFonts w:ascii="Times New Roman" w:hAnsi="Times New Roman" w:cs="Times New Roman"/>
          <w:sz w:val="28"/>
          <w:szCs w:val="28"/>
        </w:rPr>
        <w:t xml:space="preserve"> с изменениями от 19.07.2024 г. № 617</w:t>
      </w:r>
      <w:r w:rsidRPr="0037230C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14:paraId="4FCCC754" w14:textId="20FBD4EE" w:rsidR="00944ECB" w:rsidRPr="0037230C" w:rsidRDefault="00944ECB" w:rsidP="002D6A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30C">
        <w:rPr>
          <w:rFonts w:ascii="Times New Roman" w:hAnsi="Times New Roman" w:cs="Times New Roman"/>
          <w:sz w:val="28"/>
          <w:szCs w:val="28"/>
        </w:rPr>
        <w:t xml:space="preserve">1.1. В графе «Объемы  и источники финансирования муниципальной Программы» паспорта Программы слова «общий объем финансирования муниципальной программы составляет </w:t>
      </w:r>
      <w:r w:rsidR="00C36F43" w:rsidRPr="0037230C">
        <w:rPr>
          <w:rFonts w:ascii="Times New Roman" w:hAnsi="Times New Roman" w:cs="Times New Roman"/>
          <w:color w:val="000000"/>
          <w:sz w:val="28"/>
          <w:szCs w:val="28"/>
        </w:rPr>
        <w:t>2 186 400,00</w:t>
      </w:r>
      <w:r w:rsidRPr="0037230C"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  <w:r w:rsidR="00AE075F" w:rsidRPr="0037230C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C36F43" w:rsidRPr="0037230C">
        <w:rPr>
          <w:rFonts w:ascii="Times New Roman" w:hAnsi="Times New Roman" w:cs="Times New Roman"/>
          <w:sz w:val="28"/>
          <w:szCs w:val="28"/>
        </w:rPr>
        <w:t xml:space="preserve">576 109,83 </w:t>
      </w:r>
      <w:r w:rsidR="00AE075F" w:rsidRPr="0037230C">
        <w:rPr>
          <w:rFonts w:ascii="Times New Roman" w:hAnsi="Times New Roman" w:cs="Times New Roman"/>
          <w:sz w:val="28"/>
          <w:szCs w:val="28"/>
        </w:rPr>
        <w:t xml:space="preserve">рублей, средства областного бюджета </w:t>
      </w:r>
      <w:r w:rsidR="00C36F43" w:rsidRPr="0037230C">
        <w:rPr>
          <w:rFonts w:ascii="Times New Roman" w:hAnsi="Times New Roman" w:cs="Times New Roman"/>
          <w:sz w:val="28"/>
          <w:szCs w:val="28"/>
        </w:rPr>
        <w:t xml:space="preserve">512 050,51 </w:t>
      </w:r>
      <w:r w:rsidR="00AE075F" w:rsidRPr="0037230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37230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A3655" w:rsidRPr="003723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7230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36F43" w:rsidRPr="0037230C">
        <w:rPr>
          <w:rFonts w:ascii="Times New Roman" w:hAnsi="Times New Roman" w:cs="Times New Roman"/>
          <w:color w:val="000000"/>
          <w:sz w:val="28"/>
          <w:szCs w:val="28"/>
        </w:rPr>
        <w:t>1 098 239,66</w:t>
      </w:r>
      <w:r w:rsidRPr="0037230C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муниципальной программы составляет </w:t>
      </w:r>
      <w:r w:rsidR="00A46766">
        <w:rPr>
          <w:rFonts w:ascii="Times New Roman" w:hAnsi="Times New Roman" w:cs="Times New Roman"/>
          <w:sz w:val="28"/>
          <w:szCs w:val="28"/>
        </w:rPr>
        <w:t>1 917 500,00</w:t>
      </w:r>
      <w:r w:rsidRPr="0037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30C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  <w:r w:rsidR="00CA3655" w:rsidRPr="0037230C">
        <w:rPr>
          <w:rFonts w:ascii="Times New Roman" w:hAnsi="Times New Roman" w:cs="Times New Roman"/>
          <w:sz w:val="28"/>
          <w:szCs w:val="28"/>
        </w:rPr>
        <w:t xml:space="preserve">средства федерального  бюджета </w:t>
      </w:r>
      <w:r w:rsidR="00A46766">
        <w:rPr>
          <w:rFonts w:ascii="Times New Roman" w:hAnsi="Times New Roman" w:cs="Times New Roman"/>
          <w:sz w:val="28"/>
          <w:szCs w:val="28"/>
        </w:rPr>
        <w:t>424 755,17</w:t>
      </w:r>
      <w:r w:rsidR="00CA3655" w:rsidRPr="0037230C">
        <w:rPr>
          <w:rFonts w:ascii="Times New Roman" w:hAnsi="Times New Roman" w:cs="Times New Roman"/>
          <w:sz w:val="28"/>
          <w:szCs w:val="28"/>
        </w:rPr>
        <w:t xml:space="preserve"> рублей, средства областного бюджета </w:t>
      </w:r>
      <w:r w:rsidR="00A46766">
        <w:rPr>
          <w:rFonts w:ascii="Times New Roman" w:hAnsi="Times New Roman" w:cs="Times New Roman"/>
          <w:sz w:val="28"/>
          <w:szCs w:val="28"/>
        </w:rPr>
        <w:t>449 351,89</w:t>
      </w:r>
      <w:r w:rsidR="00C36F43" w:rsidRPr="0037230C">
        <w:rPr>
          <w:rFonts w:ascii="Times New Roman" w:hAnsi="Times New Roman" w:cs="Times New Roman"/>
          <w:sz w:val="28"/>
          <w:szCs w:val="28"/>
        </w:rPr>
        <w:t xml:space="preserve"> </w:t>
      </w:r>
      <w:r w:rsidR="00CA3655" w:rsidRPr="0037230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37230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A3655" w:rsidRPr="0037230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7230C">
        <w:rPr>
          <w:rFonts w:ascii="Times New Roman" w:hAnsi="Times New Roman" w:cs="Times New Roman"/>
          <w:sz w:val="28"/>
          <w:szCs w:val="28"/>
        </w:rPr>
        <w:t xml:space="preserve"> </w:t>
      </w:r>
      <w:r w:rsidR="00A46766">
        <w:rPr>
          <w:rFonts w:ascii="Times New Roman" w:hAnsi="Times New Roman" w:cs="Times New Roman"/>
          <w:sz w:val="28"/>
          <w:szCs w:val="28"/>
        </w:rPr>
        <w:t>1 043 392,94</w:t>
      </w:r>
      <w:r w:rsidR="00C36F43" w:rsidRPr="0037230C">
        <w:rPr>
          <w:rFonts w:ascii="Times New Roman" w:hAnsi="Times New Roman" w:cs="Times New Roman"/>
          <w:sz w:val="28"/>
          <w:szCs w:val="28"/>
        </w:rPr>
        <w:t xml:space="preserve"> </w:t>
      </w:r>
      <w:r w:rsidRPr="0037230C">
        <w:rPr>
          <w:rFonts w:ascii="Times New Roman" w:hAnsi="Times New Roman" w:cs="Times New Roman"/>
          <w:sz w:val="28"/>
          <w:szCs w:val="28"/>
        </w:rPr>
        <w:t>руб</w:t>
      </w:r>
      <w:r w:rsidR="00586B33" w:rsidRPr="0037230C">
        <w:rPr>
          <w:rFonts w:ascii="Times New Roman" w:hAnsi="Times New Roman" w:cs="Times New Roman"/>
          <w:sz w:val="28"/>
          <w:szCs w:val="28"/>
        </w:rPr>
        <w:t>лей</w:t>
      </w:r>
      <w:r w:rsidRPr="0037230C">
        <w:rPr>
          <w:rFonts w:ascii="Times New Roman" w:hAnsi="Times New Roman" w:cs="Times New Roman"/>
          <w:sz w:val="28"/>
          <w:szCs w:val="28"/>
        </w:rPr>
        <w:t>».</w:t>
      </w:r>
    </w:p>
    <w:p w14:paraId="0D486791" w14:textId="17202CA5" w:rsidR="0037230C" w:rsidRPr="0037230C" w:rsidRDefault="0037230C" w:rsidP="002D6A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30C">
        <w:rPr>
          <w:rFonts w:ascii="Times New Roman" w:hAnsi="Times New Roman" w:cs="Times New Roman"/>
          <w:sz w:val="28"/>
          <w:szCs w:val="28"/>
        </w:rPr>
        <w:t>1.2. В графе «Сроки и этапы реализации муниципальной Программы</w:t>
      </w:r>
      <w:r w:rsidR="00A821D6">
        <w:rPr>
          <w:rFonts w:ascii="Times New Roman" w:hAnsi="Times New Roman" w:cs="Times New Roman"/>
          <w:sz w:val="28"/>
          <w:szCs w:val="28"/>
        </w:rPr>
        <w:t>»</w:t>
      </w:r>
      <w:r w:rsidRPr="0037230C">
        <w:rPr>
          <w:rFonts w:ascii="Times New Roman" w:hAnsi="Times New Roman" w:cs="Times New Roman"/>
          <w:sz w:val="28"/>
          <w:szCs w:val="28"/>
        </w:rPr>
        <w:t xml:space="preserve"> </w:t>
      </w:r>
      <w:r w:rsidR="00A821D6">
        <w:rPr>
          <w:rFonts w:ascii="Times New Roman" w:hAnsi="Times New Roman" w:cs="Times New Roman"/>
          <w:sz w:val="28"/>
          <w:szCs w:val="28"/>
        </w:rPr>
        <w:t>цифры «</w:t>
      </w:r>
      <w:r w:rsidRPr="0037230C">
        <w:rPr>
          <w:rFonts w:ascii="Times New Roman" w:hAnsi="Times New Roman" w:cs="Times New Roman"/>
          <w:sz w:val="28"/>
          <w:szCs w:val="28"/>
        </w:rPr>
        <w:t xml:space="preserve">2023-2026» </w:t>
      </w:r>
      <w:r w:rsidR="00A821D6">
        <w:rPr>
          <w:rFonts w:ascii="Times New Roman" w:hAnsi="Times New Roman" w:cs="Times New Roman"/>
          <w:sz w:val="28"/>
          <w:szCs w:val="28"/>
        </w:rPr>
        <w:t>п</w:t>
      </w:r>
      <w:r w:rsidRPr="0037230C">
        <w:rPr>
          <w:rFonts w:ascii="Times New Roman" w:hAnsi="Times New Roman" w:cs="Times New Roman"/>
          <w:sz w:val="28"/>
          <w:szCs w:val="28"/>
        </w:rPr>
        <w:t xml:space="preserve">аспорта </w:t>
      </w:r>
      <w:r w:rsidR="00A821D6">
        <w:rPr>
          <w:rFonts w:ascii="Times New Roman" w:hAnsi="Times New Roman" w:cs="Times New Roman"/>
          <w:sz w:val="28"/>
          <w:szCs w:val="28"/>
        </w:rPr>
        <w:t>П</w:t>
      </w:r>
      <w:r w:rsidRPr="0037230C">
        <w:rPr>
          <w:rFonts w:ascii="Times New Roman" w:hAnsi="Times New Roman" w:cs="Times New Roman"/>
          <w:sz w:val="28"/>
          <w:szCs w:val="28"/>
        </w:rPr>
        <w:t>рограммы</w:t>
      </w:r>
      <w:r w:rsidR="00A821D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821D6" w:rsidRPr="0037230C">
        <w:rPr>
          <w:rFonts w:ascii="Times New Roman" w:hAnsi="Times New Roman" w:cs="Times New Roman"/>
          <w:sz w:val="28"/>
          <w:szCs w:val="28"/>
        </w:rPr>
        <w:t>2023-2026»</w:t>
      </w:r>
      <w:r w:rsidR="00A821D6">
        <w:rPr>
          <w:rFonts w:ascii="Times New Roman" w:hAnsi="Times New Roman" w:cs="Times New Roman"/>
          <w:sz w:val="28"/>
          <w:szCs w:val="28"/>
        </w:rPr>
        <w:t>,</w:t>
      </w:r>
      <w:r w:rsidRPr="0037230C">
        <w:rPr>
          <w:rFonts w:ascii="Times New Roman" w:hAnsi="Times New Roman" w:cs="Times New Roman"/>
          <w:sz w:val="28"/>
          <w:szCs w:val="28"/>
        </w:rPr>
        <w:t xml:space="preserve"> заменить цифрами «2024-2027»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7BCED" w14:textId="652AA1E9" w:rsidR="002D6AD6" w:rsidRPr="0037230C" w:rsidRDefault="00944ECB" w:rsidP="002D6AD6">
      <w:pPr>
        <w:pStyle w:val="aa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230C">
        <w:rPr>
          <w:sz w:val="28"/>
          <w:szCs w:val="28"/>
        </w:rPr>
        <w:t>1.</w:t>
      </w:r>
      <w:r w:rsidR="0037230C" w:rsidRPr="0037230C">
        <w:rPr>
          <w:sz w:val="28"/>
          <w:szCs w:val="28"/>
        </w:rPr>
        <w:t>3</w:t>
      </w:r>
      <w:r w:rsidRPr="0037230C">
        <w:rPr>
          <w:sz w:val="28"/>
          <w:szCs w:val="28"/>
        </w:rPr>
        <w:t xml:space="preserve">. Приложения </w:t>
      </w:r>
      <w:r w:rsidR="0037230C" w:rsidRPr="0037230C">
        <w:rPr>
          <w:sz w:val="28"/>
          <w:szCs w:val="28"/>
        </w:rPr>
        <w:t xml:space="preserve">№ 1, </w:t>
      </w:r>
      <w:r w:rsidRPr="0037230C">
        <w:rPr>
          <w:sz w:val="28"/>
          <w:szCs w:val="28"/>
        </w:rPr>
        <w:t>№ 2</w:t>
      </w:r>
      <w:r w:rsidR="0037230C" w:rsidRPr="0037230C">
        <w:rPr>
          <w:sz w:val="28"/>
          <w:szCs w:val="28"/>
        </w:rPr>
        <w:t>, № 3</w:t>
      </w:r>
      <w:r w:rsidRPr="0037230C">
        <w:rPr>
          <w:sz w:val="28"/>
          <w:szCs w:val="28"/>
        </w:rPr>
        <w:t xml:space="preserve"> к Программе изложит</w:t>
      </w:r>
      <w:r w:rsidR="002D6AD6" w:rsidRPr="0037230C">
        <w:rPr>
          <w:sz w:val="28"/>
          <w:szCs w:val="28"/>
        </w:rPr>
        <w:t>ь в новой прилагаемой редакции.</w:t>
      </w:r>
    </w:p>
    <w:p w14:paraId="09E7C105" w14:textId="546FCE27" w:rsidR="00944ECB" w:rsidRPr="0037230C" w:rsidRDefault="00944ECB" w:rsidP="00944ECB">
      <w:pPr>
        <w:pStyle w:val="aa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37230C">
        <w:rPr>
          <w:sz w:val="28"/>
          <w:szCs w:val="28"/>
        </w:rPr>
        <w:lastRenderedPageBreak/>
        <w:t>2. Настоящее постановление вступает в силу со дня подписания и подлежит размещению на официальном сайте администрации Красноборского муниципального округа.</w:t>
      </w:r>
    </w:p>
    <w:p w14:paraId="1AE4861B" w14:textId="77777777" w:rsidR="002D6AD6" w:rsidRDefault="002D6AD6" w:rsidP="00F916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2B9E0" w14:textId="77777777" w:rsidR="00F9160D" w:rsidRPr="0037230C" w:rsidRDefault="00F9160D" w:rsidP="00F916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48865" w14:textId="376F9E93" w:rsidR="00F9160D" w:rsidRDefault="00F9160D" w:rsidP="00F9160D">
      <w:pPr>
        <w:tabs>
          <w:tab w:val="left" w:pos="787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 г</w:t>
      </w:r>
      <w:r w:rsidR="00944ECB" w:rsidRPr="0037230C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AD77D3" w:rsidRPr="003723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С.Д. З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агрийчук</w:t>
      </w:r>
      <w:proofErr w:type="spellEnd"/>
    </w:p>
    <w:p w14:paraId="4BF97081" w14:textId="78A0D41E" w:rsidR="00B271B1" w:rsidRPr="0037230C" w:rsidRDefault="00AD77D3" w:rsidP="00B271B1">
      <w:pPr>
        <w:tabs>
          <w:tab w:val="left" w:pos="697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230C"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r w:rsidR="00F91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60D" w:rsidRPr="0037230C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5513A2" w:rsidRPr="0037230C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2D6AD6" w:rsidRPr="003723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513A2" w:rsidRPr="003723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6AD6" w:rsidRPr="003723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7230C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B5DF5A2" w14:textId="667EC942" w:rsidR="00944ECB" w:rsidRPr="0037230C" w:rsidRDefault="00CA3655" w:rsidP="00B271B1">
      <w:pPr>
        <w:tabs>
          <w:tab w:val="left" w:pos="84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23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B271B1" w:rsidRPr="0037230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944ECB" w:rsidRPr="003723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37230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944ECB" w:rsidRPr="003723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A5097E" w14:textId="77777777" w:rsidR="00944ECB" w:rsidRPr="0037230C" w:rsidRDefault="00944ECB" w:rsidP="00944ECB">
      <w:pPr>
        <w:jc w:val="center"/>
        <w:rPr>
          <w:b/>
          <w:bCs/>
          <w:sz w:val="28"/>
          <w:szCs w:val="28"/>
        </w:rPr>
      </w:pPr>
    </w:p>
    <w:p w14:paraId="3C69DEBF" w14:textId="77777777" w:rsidR="005A309C" w:rsidRPr="0037230C" w:rsidRDefault="005A309C" w:rsidP="005A309C">
      <w:pPr>
        <w:tabs>
          <w:tab w:val="left" w:pos="7938"/>
        </w:tabs>
        <w:jc w:val="both"/>
        <w:rPr>
          <w:sz w:val="28"/>
          <w:szCs w:val="28"/>
        </w:rPr>
      </w:pPr>
    </w:p>
    <w:p w14:paraId="4493132A" w14:textId="77777777" w:rsidR="00422979" w:rsidRPr="0037230C" w:rsidRDefault="00422979">
      <w:pPr>
        <w:rPr>
          <w:sz w:val="28"/>
          <w:szCs w:val="28"/>
        </w:rPr>
      </w:pPr>
    </w:p>
    <w:sectPr w:rsidR="00422979" w:rsidRPr="0037230C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A5159" w14:textId="77777777" w:rsidR="007A082C" w:rsidRDefault="007A082C" w:rsidP="00F94823">
      <w:pPr>
        <w:spacing w:after="0" w:line="240" w:lineRule="auto"/>
      </w:pPr>
      <w:r>
        <w:separator/>
      </w:r>
    </w:p>
  </w:endnote>
  <w:endnote w:type="continuationSeparator" w:id="0">
    <w:p w14:paraId="724EF858" w14:textId="77777777" w:rsidR="007A082C" w:rsidRDefault="007A082C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441A1" w14:textId="77777777" w:rsidR="007A082C" w:rsidRDefault="007A082C" w:rsidP="00F94823">
      <w:pPr>
        <w:spacing w:after="0" w:line="240" w:lineRule="auto"/>
      </w:pPr>
      <w:r>
        <w:separator/>
      </w:r>
    </w:p>
  </w:footnote>
  <w:footnote w:type="continuationSeparator" w:id="0">
    <w:p w14:paraId="6FA0410F" w14:textId="77777777" w:rsidR="007A082C" w:rsidRDefault="007A082C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70216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3A"/>
    <w:rsid w:val="000431D9"/>
    <w:rsid w:val="00064718"/>
    <w:rsid w:val="0008579E"/>
    <w:rsid w:val="001020F2"/>
    <w:rsid w:val="00110D76"/>
    <w:rsid w:val="00142F93"/>
    <w:rsid w:val="001B6D62"/>
    <w:rsid w:val="001C0D06"/>
    <w:rsid w:val="001E525E"/>
    <w:rsid w:val="001F7773"/>
    <w:rsid w:val="00232B3D"/>
    <w:rsid w:val="00243407"/>
    <w:rsid w:val="00267234"/>
    <w:rsid w:val="002D6AD6"/>
    <w:rsid w:val="0037230C"/>
    <w:rsid w:val="003D1683"/>
    <w:rsid w:val="0040443A"/>
    <w:rsid w:val="00422979"/>
    <w:rsid w:val="00482676"/>
    <w:rsid w:val="0049660F"/>
    <w:rsid w:val="004E3E8A"/>
    <w:rsid w:val="004F51F9"/>
    <w:rsid w:val="00516561"/>
    <w:rsid w:val="005513A2"/>
    <w:rsid w:val="00586B33"/>
    <w:rsid w:val="005A309C"/>
    <w:rsid w:val="005E096E"/>
    <w:rsid w:val="005E40EB"/>
    <w:rsid w:val="006561DF"/>
    <w:rsid w:val="00662A65"/>
    <w:rsid w:val="00751F38"/>
    <w:rsid w:val="00781DAB"/>
    <w:rsid w:val="007A082C"/>
    <w:rsid w:val="007C2E36"/>
    <w:rsid w:val="008436B7"/>
    <w:rsid w:val="00931756"/>
    <w:rsid w:val="00944ECB"/>
    <w:rsid w:val="0097190B"/>
    <w:rsid w:val="009F5A99"/>
    <w:rsid w:val="00A13130"/>
    <w:rsid w:val="00A13C73"/>
    <w:rsid w:val="00A309B8"/>
    <w:rsid w:val="00A34E35"/>
    <w:rsid w:val="00A46766"/>
    <w:rsid w:val="00A821D6"/>
    <w:rsid w:val="00AB6C32"/>
    <w:rsid w:val="00AC40CE"/>
    <w:rsid w:val="00AD77D3"/>
    <w:rsid w:val="00AE075F"/>
    <w:rsid w:val="00AF7752"/>
    <w:rsid w:val="00B25FB5"/>
    <w:rsid w:val="00B271B1"/>
    <w:rsid w:val="00B923F7"/>
    <w:rsid w:val="00C36F43"/>
    <w:rsid w:val="00CA3655"/>
    <w:rsid w:val="00CB2C39"/>
    <w:rsid w:val="00CD235E"/>
    <w:rsid w:val="00CD5E83"/>
    <w:rsid w:val="00D0789C"/>
    <w:rsid w:val="00D156A7"/>
    <w:rsid w:val="00D5546E"/>
    <w:rsid w:val="00D5743A"/>
    <w:rsid w:val="00D723BB"/>
    <w:rsid w:val="00D760F7"/>
    <w:rsid w:val="00DA5A22"/>
    <w:rsid w:val="00DD239D"/>
    <w:rsid w:val="00E33326"/>
    <w:rsid w:val="00E83D2A"/>
    <w:rsid w:val="00E965C2"/>
    <w:rsid w:val="00EA5C5B"/>
    <w:rsid w:val="00EC1301"/>
    <w:rsid w:val="00F9160D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B358"/>
  <w15:docId w15:val="{C782EE1D-3947-4C37-BF94-9BC6C4E0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rmal (Web)"/>
    <w:basedOn w:val="a"/>
    <w:rsid w:val="009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44E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44E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40;&#1053;&#1053;&#1040;\&#1055;&#1056;&#1054;&#1043;&#1056;&#1040;&#1052;&#1052;&#1067;\&#1055;&#1088;&#1086;&#1075;&#1088;&#1072;&#1084;&#1084;&#1099;%202021-2025%20&#1089;%20&#1080;&#1079;&#1084;\&#1080;&#1079;&#1084;&#1077;&#1085;&#1077;&#1085;&#1080;&#1103;%20&#1085;&#1072;%20&#1086;&#1082;&#1088;&#1091;&#1075;\&#1055;&#1072;&#1089;&#1087;&#1086;&#1088;&#1090;&#1072;\&#1087;&#1088;&#1080;&#1074;&#1077;&#1076;&#1077;&#1085;&#1099;%20&#1074;%20&#1089;&#1086;&#1086;&#1090;&#1074;&#1077;&#1090;&#1089;&#1090;&#1074;&#1080;&#1077;%20&#1084;&#1072;&#1088;&#109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A06FD-23E1-4935-A724-E3AB8072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LADKINA</dc:creator>
  <cp:lastModifiedBy>User</cp:lastModifiedBy>
  <cp:revision>20</cp:revision>
  <cp:lastPrinted>2025-03-05T06:08:00Z</cp:lastPrinted>
  <dcterms:created xsi:type="dcterms:W3CDTF">2024-04-01T05:51:00Z</dcterms:created>
  <dcterms:modified xsi:type="dcterms:W3CDTF">2025-03-07T05:59:00Z</dcterms:modified>
</cp:coreProperties>
</file>