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0FB8" w14:textId="77777777" w:rsidR="0008579E" w:rsidRPr="009A5577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A5577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37D338C" wp14:editId="552F666A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40EE4" w14:textId="77777777" w:rsidR="005A309C" w:rsidRPr="00A524A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A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A524AC">
        <w:rPr>
          <w:rFonts w:ascii="Times New Roman" w:hAnsi="Times New Roman" w:cs="Times New Roman"/>
          <w:b/>
          <w:sz w:val="26"/>
          <w:szCs w:val="26"/>
        </w:rPr>
        <w:t>Р</w:t>
      </w:r>
      <w:r w:rsidRPr="00A524A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0F7BFCD9" w14:textId="77777777" w:rsidR="005A309C" w:rsidRPr="00502313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313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229FD744" w14:textId="77777777" w:rsidR="00232B3D" w:rsidRPr="009A5577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21BA6" w14:textId="77777777" w:rsidR="005A309C" w:rsidRPr="009A5577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A5577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76BBA83C" w14:textId="7EA71EAF" w:rsidR="005A309C" w:rsidRPr="009A5577" w:rsidRDefault="00502313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9A55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646">
        <w:rPr>
          <w:rFonts w:ascii="Times New Roman" w:hAnsi="Times New Roman" w:cs="Times New Roman"/>
          <w:sz w:val="28"/>
          <w:szCs w:val="28"/>
        </w:rPr>
        <w:t xml:space="preserve">06.03.2025 </w:t>
      </w:r>
      <w:r w:rsidR="002333D9" w:rsidRPr="009A5577">
        <w:rPr>
          <w:rFonts w:ascii="Times New Roman" w:hAnsi="Times New Roman" w:cs="Times New Roman"/>
          <w:sz w:val="28"/>
          <w:szCs w:val="28"/>
        </w:rPr>
        <w:t xml:space="preserve">года </w:t>
      </w:r>
      <w:r w:rsidR="005A309C" w:rsidRPr="009A5577">
        <w:rPr>
          <w:rFonts w:ascii="Times New Roman" w:hAnsi="Times New Roman" w:cs="Times New Roman"/>
          <w:sz w:val="28"/>
          <w:szCs w:val="28"/>
        </w:rPr>
        <w:t>№</w:t>
      </w:r>
      <w:r w:rsidR="002333D9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="00661646">
        <w:rPr>
          <w:rFonts w:ascii="Times New Roman" w:hAnsi="Times New Roman" w:cs="Times New Roman"/>
          <w:sz w:val="28"/>
          <w:szCs w:val="28"/>
        </w:rPr>
        <w:t>152</w:t>
      </w:r>
    </w:p>
    <w:p w14:paraId="18320C72" w14:textId="77777777" w:rsidR="00944ECB" w:rsidRPr="009A5577" w:rsidRDefault="00944ECB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434A0" w14:textId="77777777" w:rsidR="001020F2" w:rsidRPr="00502313" w:rsidRDefault="001020F2" w:rsidP="0050231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313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4933B557" w14:textId="77777777" w:rsidR="00502313" w:rsidRPr="009A5577" w:rsidRDefault="00502313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0B4ED" w14:textId="77777777" w:rsidR="00944ECB" w:rsidRPr="009A5577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>О внесении изменений в муниципальную</w:t>
      </w:r>
    </w:p>
    <w:p w14:paraId="7EE9DEA1" w14:textId="77777777" w:rsidR="00050052" w:rsidRPr="009A5577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>программу «</w:t>
      </w:r>
      <w:r w:rsidR="00050052" w:rsidRPr="009A5577">
        <w:rPr>
          <w:b/>
          <w:sz w:val="28"/>
          <w:szCs w:val="28"/>
        </w:rPr>
        <w:t xml:space="preserve">Молодежная политика и патриотическое воспитание </w:t>
      </w:r>
    </w:p>
    <w:p w14:paraId="6D0ED453" w14:textId="77777777" w:rsidR="00944ECB" w:rsidRPr="009A5577" w:rsidRDefault="00944ECB" w:rsidP="00050052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>в Красноборском муниципальном округе»</w:t>
      </w:r>
    </w:p>
    <w:p w14:paraId="6CF46E82" w14:textId="77777777" w:rsidR="00944ECB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</w:p>
    <w:p w14:paraId="784062E4" w14:textId="77777777" w:rsidR="00502313" w:rsidRPr="009A5577" w:rsidRDefault="00502313" w:rsidP="00934F71">
      <w:pPr>
        <w:pStyle w:val="aa"/>
        <w:spacing w:after="0" w:line="276" w:lineRule="auto"/>
        <w:jc w:val="center"/>
        <w:rPr>
          <w:b/>
          <w:sz w:val="28"/>
          <w:szCs w:val="28"/>
        </w:rPr>
      </w:pPr>
    </w:p>
    <w:p w14:paraId="591EB3CC" w14:textId="654DDBC8" w:rsidR="00944ECB" w:rsidRPr="009A5577" w:rsidRDefault="00944ECB" w:rsidP="00934F71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A5577">
        <w:rPr>
          <w:sz w:val="28"/>
          <w:szCs w:val="28"/>
        </w:rPr>
        <w:t>В соответствии с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г. № 3, администрация Красноборского   муниципального округа</w:t>
      </w:r>
      <w:r w:rsidR="00A455D7" w:rsidRPr="009A5577">
        <w:rPr>
          <w:sz w:val="28"/>
          <w:szCs w:val="28"/>
        </w:rPr>
        <w:t xml:space="preserve"> </w:t>
      </w:r>
      <w:r w:rsidRPr="009A5577">
        <w:rPr>
          <w:b/>
          <w:sz w:val="28"/>
          <w:szCs w:val="28"/>
        </w:rPr>
        <w:t>п о с т а н о в л я е т:</w:t>
      </w:r>
    </w:p>
    <w:p w14:paraId="09E47367" w14:textId="76F58229" w:rsidR="00944ECB" w:rsidRPr="009A5577" w:rsidRDefault="00944ECB" w:rsidP="00934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77">
        <w:rPr>
          <w:rFonts w:ascii="Times New Roman" w:hAnsi="Times New Roman" w:cs="Times New Roman"/>
          <w:sz w:val="28"/>
          <w:szCs w:val="28"/>
        </w:rPr>
        <w:t>1. Внести в муниципальную программу "</w:t>
      </w:r>
      <w:r w:rsidR="00375E84" w:rsidRPr="009A5577">
        <w:rPr>
          <w:rFonts w:ascii="Times New Roman" w:hAnsi="Times New Roman" w:cs="Times New Roman"/>
          <w:sz w:val="28"/>
          <w:szCs w:val="28"/>
        </w:rPr>
        <w:t>Молодежная политика и патриотическое воспитание</w:t>
      </w:r>
      <w:r w:rsidR="00375E84" w:rsidRPr="009A5577">
        <w:rPr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 xml:space="preserve">в Красноборском муниципальном округе", утверждённую </w:t>
      </w:r>
      <w:bookmarkStart w:id="0" w:name="_Hlk157677331"/>
      <w:r w:rsidRPr="009A5577">
        <w:rPr>
          <w:rFonts w:ascii="Times New Roman" w:hAnsi="Times New Roman" w:cs="Times New Roman"/>
          <w:sz w:val="28"/>
          <w:szCs w:val="28"/>
        </w:rPr>
        <w:t>постановлением администрации МО «Красноборский муниципальный район» от 05.11.2020 г. № 6</w:t>
      </w:r>
      <w:r w:rsidR="00050052" w:rsidRPr="009A5577">
        <w:rPr>
          <w:rFonts w:ascii="Times New Roman" w:hAnsi="Times New Roman" w:cs="Times New Roman"/>
          <w:sz w:val="28"/>
          <w:szCs w:val="28"/>
        </w:rPr>
        <w:t xml:space="preserve">40 </w:t>
      </w:r>
      <w:r w:rsidRPr="009A5577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75E84" w:rsidRPr="009A5577">
        <w:rPr>
          <w:rFonts w:ascii="Times New Roman" w:hAnsi="Times New Roman" w:cs="Times New Roman"/>
          <w:sz w:val="28"/>
          <w:szCs w:val="28"/>
        </w:rPr>
        <w:t>02</w:t>
      </w:r>
      <w:r w:rsidRPr="009A5577">
        <w:rPr>
          <w:rFonts w:ascii="Times New Roman" w:hAnsi="Times New Roman" w:cs="Times New Roman"/>
          <w:sz w:val="28"/>
          <w:szCs w:val="28"/>
        </w:rPr>
        <w:t>.1</w:t>
      </w:r>
      <w:r w:rsidR="00375E84" w:rsidRPr="009A5577">
        <w:rPr>
          <w:rFonts w:ascii="Times New Roman" w:hAnsi="Times New Roman" w:cs="Times New Roman"/>
          <w:sz w:val="28"/>
          <w:szCs w:val="28"/>
        </w:rPr>
        <w:t>1</w:t>
      </w:r>
      <w:r w:rsidRPr="009A5577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375E84" w:rsidRPr="009A5577">
        <w:rPr>
          <w:rFonts w:ascii="Times New Roman" w:hAnsi="Times New Roman" w:cs="Times New Roman"/>
          <w:sz w:val="28"/>
          <w:szCs w:val="28"/>
        </w:rPr>
        <w:t>900</w:t>
      </w:r>
      <w:bookmarkEnd w:id="0"/>
      <w:r w:rsidR="004E46EF">
        <w:rPr>
          <w:rFonts w:ascii="Times New Roman" w:hAnsi="Times New Roman" w:cs="Times New Roman"/>
          <w:sz w:val="28"/>
          <w:szCs w:val="28"/>
        </w:rPr>
        <w:t>)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4E46EF">
        <w:rPr>
          <w:rFonts w:ascii="Times New Roman" w:hAnsi="Times New Roman" w:cs="Times New Roman"/>
          <w:sz w:val="28"/>
          <w:szCs w:val="28"/>
        </w:rPr>
        <w:t xml:space="preserve"> от 22.04.2024г. № 359, от 19.07.2024г. №</w:t>
      </w:r>
      <w:r w:rsidR="00661646">
        <w:rPr>
          <w:rFonts w:ascii="Times New Roman" w:hAnsi="Times New Roman" w:cs="Times New Roman"/>
          <w:sz w:val="28"/>
          <w:szCs w:val="28"/>
        </w:rPr>
        <w:t xml:space="preserve"> </w:t>
      </w:r>
      <w:r w:rsidR="004E46EF">
        <w:rPr>
          <w:rFonts w:ascii="Times New Roman" w:hAnsi="Times New Roman" w:cs="Times New Roman"/>
          <w:sz w:val="28"/>
          <w:szCs w:val="28"/>
        </w:rPr>
        <w:t>616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(далее – Программа) следующие изменения:</w:t>
      </w:r>
    </w:p>
    <w:p w14:paraId="1C2BE52D" w14:textId="5F31A751" w:rsidR="00944ECB" w:rsidRDefault="00944ECB" w:rsidP="00934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577">
        <w:rPr>
          <w:rFonts w:ascii="Times New Roman" w:hAnsi="Times New Roman" w:cs="Times New Roman"/>
          <w:sz w:val="28"/>
          <w:szCs w:val="28"/>
        </w:rPr>
        <w:t xml:space="preserve">1.1. В графе «Объемы и источники финансирования муниципальной Программы» паспорта Программы слова «общий объем финансирования муниципальной программы составляет </w:t>
      </w:r>
      <w:r w:rsidR="00A36E19">
        <w:rPr>
          <w:rFonts w:ascii="Times New Roman" w:hAnsi="Times New Roman" w:cs="Times New Roman"/>
          <w:color w:val="000000"/>
          <w:sz w:val="28"/>
          <w:szCs w:val="28"/>
        </w:rPr>
        <w:t>2 755 567,78</w:t>
      </w:r>
      <w:r w:rsidR="00050052" w:rsidRPr="009A5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рублей, в том числе: средства</w:t>
      </w:r>
      <w:r w:rsidR="00A36E19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9A557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36E19">
        <w:rPr>
          <w:rFonts w:ascii="Times New Roman" w:hAnsi="Times New Roman" w:cs="Times New Roman"/>
          <w:color w:val="000000"/>
          <w:sz w:val="28"/>
          <w:szCs w:val="28"/>
        </w:rPr>
        <w:t>1 405 900,00</w:t>
      </w:r>
      <w:r w:rsidR="009A5577" w:rsidRPr="009A5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рублей</w:t>
      </w:r>
      <w:r w:rsidR="004E46EF">
        <w:rPr>
          <w:rFonts w:ascii="Times New Roman" w:hAnsi="Times New Roman" w:cs="Times New Roman"/>
          <w:sz w:val="28"/>
          <w:szCs w:val="28"/>
        </w:rPr>
        <w:t>, средства областного бюджета 1 349 667,78 рублей»,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муниципальной программы составляет </w:t>
      </w:r>
      <w:r w:rsidR="009A5577" w:rsidRPr="009A5577">
        <w:rPr>
          <w:rFonts w:ascii="Times New Roman" w:hAnsi="Times New Roman" w:cs="Times New Roman"/>
          <w:sz w:val="28"/>
          <w:szCs w:val="28"/>
        </w:rPr>
        <w:t>2 </w:t>
      </w:r>
      <w:r w:rsidR="00A36E19">
        <w:rPr>
          <w:rFonts w:ascii="Times New Roman" w:hAnsi="Times New Roman" w:cs="Times New Roman"/>
          <w:sz w:val="28"/>
          <w:szCs w:val="28"/>
        </w:rPr>
        <w:t>257</w:t>
      </w:r>
      <w:r w:rsidR="009A5577" w:rsidRPr="009A5577">
        <w:rPr>
          <w:rFonts w:ascii="Times New Roman" w:hAnsi="Times New Roman" w:cs="Times New Roman"/>
          <w:sz w:val="28"/>
          <w:szCs w:val="28"/>
        </w:rPr>
        <w:t> 567,78</w:t>
      </w:r>
      <w:r w:rsidRPr="009A5577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</w:t>
      </w:r>
      <w:r w:rsidR="00B96643" w:rsidRPr="009A5577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9A557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36E19">
        <w:rPr>
          <w:rFonts w:ascii="Times New Roman" w:hAnsi="Times New Roman" w:cs="Times New Roman"/>
          <w:color w:val="000000"/>
          <w:sz w:val="28"/>
          <w:szCs w:val="28"/>
        </w:rPr>
        <w:t>907 900</w:t>
      </w:r>
      <w:r w:rsidR="009A5577" w:rsidRPr="009A5577">
        <w:rPr>
          <w:rFonts w:ascii="Times New Roman" w:hAnsi="Times New Roman" w:cs="Times New Roman"/>
          <w:color w:val="000000"/>
          <w:sz w:val="28"/>
          <w:szCs w:val="28"/>
        </w:rPr>
        <w:t>, 00</w:t>
      </w:r>
      <w:r w:rsidR="00290BA9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рублей</w:t>
      </w:r>
      <w:r w:rsidR="004E46EF">
        <w:rPr>
          <w:rFonts w:ascii="Times New Roman" w:hAnsi="Times New Roman" w:cs="Times New Roman"/>
          <w:sz w:val="28"/>
          <w:szCs w:val="28"/>
        </w:rPr>
        <w:t>, средства областного бюджета 1 349 667,78 рублей</w:t>
      </w:r>
      <w:r w:rsidRPr="009A5577">
        <w:rPr>
          <w:rFonts w:ascii="Times New Roman" w:hAnsi="Times New Roman" w:cs="Times New Roman"/>
          <w:sz w:val="28"/>
          <w:szCs w:val="28"/>
        </w:rPr>
        <w:t>».</w:t>
      </w:r>
    </w:p>
    <w:p w14:paraId="58203230" w14:textId="438F5E6C" w:rsidR="00934F71" w:rsidRPr="00934F71" w:rsidRDefault="00934F71" w:rsidP="00934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F71">
        <w:rPr>
          <w:rFonts w:ascii="Times New Roman" w:hAnsi="Times New Roman" w:cs="Times New Roman"/>
          <w:sz w:val="28"/>
          <w:szCs w:val="28"/>
        </w:rPr>
        <w:t xml:space="preserve">1.2. В графе «Сроки и этапы реализации муниципальной Программы </w:t>
      </w:r>
      <w:r w:rsidR="004E46EF">
        <w:rPr>
          <w:rFonts w:ascii="Times New Roman" w:hAnsi="Times New Roman" w:cs="Times New Roman"/>
          <w:sz w:val="28"/>
          <w:szCs w:val="28"/>
        </w:rPr>
        <w:t>п</w:t>
      </w:r>
      <w:r w:rsidRPr="00934F71"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4E46EF">
        <w:rPr>
          <w:rFonts w:ascii="Times New Roman" w:hAnsi="Times New Roman" w:cs="Times New Roman"/>
          <w:sz w:val="28"/>
          <w:szCs w:val="28"/>
        </w:rPr>
        <w:t>П</w:t>
      </w:r>
      <w:r w:rsidRPr="00934F71">
        <w:rPr>
          <w:rFonts w:ascii="Times New Roman" w:hAnsi="Times New Roman" w:cs="Times New Roman"/>
          <w:sz w:val="28"/>
          <w:szCs w:val="28"/>
        </w:rPr>
        <w:t>рограммы</w:t>
      </w:r>
      <w:r w:rsidR="004E46E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E46EF" w:rsidRPr="00934F71">
        <w:rPr>
          <w:rFonts w:ascii="Times New Roman" w:hAnsi="Times New Roman" w:cs="Times New Roman"/>
          <w:sz w:val="28"/>
          <w:szCs w:val="28"/>
        </w:rPr>
        <w:t>2023-2026»</w:t>
      </w:r>
      <w:r w:rsidR="004E46EF">
        <w:rPr>
          <w:rFonts w:ascii="Times New Roman" w:hAnsi="Times New Roman" w:cs="Times New Roman"/>
          <w:sz w:val="28"/>
          <w:szCs w:val="28"/>
        </w:rPr>
        <w:t xml:space="preserve"> </w:t>
      </w:r>
      <w:r w:rsidRPr="00934F71">
        <w:rPr>
          <w:rFonts w:ascii="Times New Roman" w:hAnsi="Times New Roman" w:cs="Times New Roman"/>
          <w:sz w:val="28"/>
          <w:szCs w:val="28"/>
        </w:rPr>
        <w:t>заменить цифрами «2024-2027».</w:t>
      </w:r>
    </w:p>
    <w:p w14:paraId="5B03B002" w14:textId="6254354A" w:rsidR="00502313" w:rsidRDefault="00934F71" w:rsidP="00934F71">
      <w:pPr>
        <w:pStyle w:val="aa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ECB" w:rsidRPr="009A557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944ECB" w:rsidRPr="009A5577">
        <w:rPr>
          <w:sz w:val="28"/>
          <w:szCs w:val="28"/>
        </w:rPr>
        <w:t>. Приложения №</w:t>
      </w:r>
      <w:r w:rsidR="00A36E19">
        <w:rPr>
          <w:sz w:val="28"/>
          <w:szCs w:val="28"/>
        </w:rPr>
        <w:t xml:space="preserve"> 1, № </w:t>
      </w:r>
      <w:r w:rsidR="00944ECB" w:rsidRPr="009A5577">
        <w:rPr>
          <w:sz w:val="28"/>
          <w:szCs w:val="28"/>
        </w:rPr>
        <w:t>2</w:t>
      </w:r>
      <w:r w:rsidR="00A36E19">
        <w:rPr>
          <w:sz w:val="28"/>
          <w:szCs w:val="28"/>
        </w:rPr>
        <w:t>, № 3</w:t>
      </w:r>
      <w:r w:rsidR="00661646">
        <w:rPr>
          <w:sz w:val="28"/>
          <w:szCs w:val="28"/>
        </w:rPr>
        <w:t xml:space="preserve">, </w:t>
      </w:r>
      <w:r w:rsidR="00661646">
        <w:rPr>
          <w:sz w:val="28"/>
          <w:szCs w:val="28"/>
        </w:rPr>
        <w:t>№</w:t>
      </w:r>
      <w:r w:rsidR="00661646">
        <w:rPr>
          <w:sz w:val="28"/>
          <w:szCs w:val="28"/>
        </w:rPr>
        <w:t xml:space="preserve"> 4, </w:t>
      </w:r>
      <w:r w:rsidR="00661646">
        <w:rPr>
          <w:sz w:val="28"/>
          <w:szCs w:val="28"/>
        </w:rPr>
        <w:t>№</w:t>
      </w:r>
      <w:r w:rsidR="00661646">
        <w:rPr>
          <w:sz w:val="28"/>
          <w:szCs w:val="28"/>
        </w:rPr>
        <w:t xml:space="preserve"> 5</w:t>
      </w:r>
      <w:r w:rsidR="00944ECB" w:rsidRPr="009A5577">
        <w:rPr>
          <w:sz w:val="28"/>
          <w:szCs w:val="28"/>
        </w:rPr>
        <w:t xml:space="preserve"> к Программе изложить в новой прилагаемой редакции. </w:t>
      </w:r>
    </w:p>
    <w:p w14:paraId="7F4332E6" w14:textId="3B78D73D" w:rsidR="00944ECB" w:rsidRPr="009A5577" w:rsidRDefault="00934F71" w:rsidP="00934F71">
      <w:pPr>
        <w:pStyle w:val="aa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44ECB" w:rsidRPr="009A5577">
        <w:rPr>
          <w:sz w:val="28"/>
          <w:szCs w:val="28"/>
        </w:rPr>
        <w:t xml:space="preserve">2. Настоящее постановление вступает в силу со дня подписания и подлежит размещению на официальном сайте </w:t>
      </w:r>
      <w:r w:rsidRPr="009A5577">
        <w:rPr>
          <w:sz w:val="28"/>
          <w:szCs w:val="28"/>
        </w:rPr>
        <w:t>администрации Красноборского</w:t>
      </w:r>
      <w:r w:rsidR="00944ECB" w:rsidRPr="009A5577">
        <w:rPr>
          <w:sz w:val="28"/>
          <w:szCs w:val="28"/>
        </w:rPr>
        <w:t xml:space="preserve"> муниципального округа.</w:t>
      </w:r>
    </w:p>
    <w:p w14:paraId="5004A5E1" w14:textId="77777777" w:rsidR="00944ECB" w:rsidRPr="009A5577" w:rsidRDefault="00944ECB" w:rsidP="00934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5C7A2F" w14:textId="77777777" w:rsidR="00A455D7" w:rsidRPr="009A5577" w:rsidRDefault="00A455D7" w:rsidP="00934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06DC9A" w14:textId="77777777" w:rsidR="00661646" w:rsidRDefault="00661646" w:rsidP="00661646">
      <w:pPr>
        <w:tabs>
          <w:tab w:val="left" w:pos="699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главы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Загрийчук</w:t>
      </w:r>
      <w:proofErr w:type="spellEnd"/>
    </w:p>
    <w:p w14:paraId="0449D538" w14:textId="77777777" w:rsidR="00661646" w:rsidRPr="00D23E5D" w:rsidRDefault="00661646" w:rsidP="006616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3E5D">
        <w:rPr>
          <w:rFonts w:ascii="Times New Roman" w:hAnsi="Times New Roman" w:cs="Times New Roman"/>
          <w:bCs/>
          <w:sz w:val="28"/>
          <w:szCs w:val="28"/>
        </w:rPr>
        <w:t xml:space="preserve">Красноборского муниципального округа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14:paraId="0D9851C9" w14:textId="77777777" w:rsidR="00944ECB" w:rsidRPr="009A5577" w:rsidRDefault="00944ECB" w:rsidP="00944ECB">
      <w:pPr>
        <w:jc w:val="center"/>
        <w:rPr>
          <w:b/>
          <w:bCs/>
          <w:sz w:val="28"/>
          <w:szCs w:val="28"/>
        </w:rPr>
      </w:pPr>
    </w:p>
    <w:p w14:paraId="27863C34" w14:textId="77777777" w:rsidR="005A309C" w:rsidRPr="009A5577" w:rsidRDefault="005A309C" w:rsidP="005A309C">
      <w:pPr>
        <w:tabs>
          <w:tab w:val="left" w:pos="7938"/>
        </w:tabs>
        <w:jc w:val="both"/>
        <w:rPr>
          <w:sz w:val="28"/>
          <w:szCs w:val="28"/>
        </w:rPr>
      </w:pPr>
    </w:p>
    <w:p w14:paraId="63C04E00" w14:textId="77777777" w:rsidR="00422979" w:rsidRPr="009A5577" w:rsidRDefault="00422979">
      <w:pPr>
        <w:rPr>
          <w:sz w:val="28"/>
          <w:szCs w:val="28"/>
        </w:rPr>
      </w:pPr>
    </w:p>
    <w:sectPr w:rsidR="00422979" w:rsidRPr="009A557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4E13" w14:textId="77777777" w:rsidR="00951024" w:rsidRDefault="00951024" w:rsidP="00F94823">
      <w:pPr>
        <w:spacing w:after="0" w:line="240" w:lineRule="auto"/>
      </w:pPr>
      <w:r>
        <w:separator/>
      </w:r>
    </w:p>
  </w:endnote>
  <w:endnote w:type="continuationSeparator" w:id="0">
    <w:p w14:paraId="033CE818" w14:textId="77777777" w:rsidR="00951024" w:rsidRDefault="0095102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7C36" w14:textId="77777777" w:rsidR="00951024" w:rsidRDefault="00951024" w:rsidP="00F94823">
      <w:pPr>
        <w:spacing w:after="0" w:line="240" w:lineRule="auto"/>
      </w:pPr>
      <w:r>
        <w:separator/>
      </w:r>
    </w:p>
  </w:footnote>
  <w:footnote w:type="continuationSeparator" w:id="0">
    <w:p w14:paraId="1E464B91" w14:textId="77777777" w:rsidR="00951024" w:rsidRDefault="0095102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85192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3A"/>
    <w:rsid w:val="000431D9"/>
    <w:rsid w:val="00050052"/>
    <w:rsid w:val="00064718"/>
    <w:rsid w:val="0008579E"/>
    <w:rsid w:val="0009435C"/>
    <w:rsid w:val="000B31FB"/>
    <w:rsid w:val="001020F2"/>
    <w:rsid w:val="0011565D"/>
    <w:rsid w:val="00142F93"/>
    <w:rsid w:val="0018053C"/>
    <w:rsid w:val="00191375"/>
    <w:rsid w:val="001E30C4"/>
    <w:rsid w:val="001F32F7"/>
    <w:rsid w:val="00230DF2"/>
    <w:rsid w:val="00232B3D"/>
    <w:rsid w:val="002333D9"/>
    <w:rsid w:val="00243407"/>
    <w:rsid w:val="00263C75"/>
    <w:rsid w:val="00267234"/>
    <w:rsid w:val="00290BA9"/>
    <w:rsid w:val="002B58A1"/>
    <w:rsid w:val="002D3991"/>
    <w:rsid w:val="002E65F4"/>
    <w:rsid w:val="00375E84"/>
    <w:rsid w:val="00377453"/>
    <w:rsid w:val="00387B39"/>
    <w:rsid w:val="003B41F9"/>
    <w:rsid w:val="003D1683"/>
    <w:rsid w:val="00422979"/>
    <w:rsid w:val="00471185"/>
    <w:rsid w:val="004E46EF"/>
    <w:rsid w:val="00502313"/>
    <w:rsid w:val="005A309C"/>
    <w:rsid w:val="005B1E1D"/>
    <w:rsid w:val="005C48F9"/>
    <w:rsid w:val="00604C6E"/>
    <w:rsid w:val="006561DF"/>
    <w:rsid w:val="00661646"/>
    <w:rsid w:val="00665A60"/>
    <w:rsid w:val="00762E70"/>
    <w:rsid w:val="007A4D8E"/>
    <w:rsid w:val="008E70F4"/>
    <w:rsid w:val="00934F71"/>
    <w:rsid w:val="00944ECB"/>
    <w:rsid w:val="00951024"/>
    <w:rsid w:val="0097190B"/>
    <w:rsid w:val="009A5577"/>
    <w:rsid w:val="009B08EC"/>
    <w:rsid w:val="00A13C73"/>
    <w:rsid w:val="00A34E35"/>
    <w:rsid w:val="00A36E19"/>
    <w:rsid w:val="00A455D7"/>
    <w:rsid w:val="00A524AC"/>
    <w:rsid w:val="00A711E0"/>
    <w:rsid w:val="00A9689A"/>
    <w:rsid w:val="00AC40CE"/>
    <w:rsid w:val="00AF7752"/>
    <w:rsid w:val="00B96643"/>
    <w:rsid w:val="00BB288C"/>
    <w:rsid w:val="00CE7CD4"/>
    <w:rsid w:val="00D009A5"/>
    <w:rsid w:val="00D0789C"/>
    <w:rsid w:val="00D5546E"/>
    <w:rsid w:val="00D5743A"/>
    <w:rsid w:val="00D723BB"/>
    <w:rsid w:val="00E33FDC"/>
    <w:rsid w:val="00E81AAD"/>
    <w:rsid w:val="00E965C2"/>
    <w:rsid w:val="00EE788D"/>
    <w:rsid w:val="00F85DB4"/>
    <w:rsid w:val="00F872A3"/>
    <w:rsid w:val="00F94823"/>
    <w:rsid w:val="00F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B68"/>
  <w15:docId w15:val="{16E0E56B-5193-460B-A3D8-42556A72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rmal (Web)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44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0;&#1053;&#1053;&#1040;\&#1055;&#1056;&#1054;&#1043;&#1056;&#1040;&#1052;&#1052;&#1067;\&#1055;&#1088;&#1086;&#1075;&#1088;&#1072;&#1084;&#1084;&#1099;%202021-2025%20&#1089;%20&#1080;&#1079;&#1084;\&#1080;&#1079;&#1084;&#1077;&#1085;&#1077;&#1085;&#1080;&#1103;%20&#1085;&#1072;%20&#1086;&#1082;&#1088;&#1091;&#1075;\&#1055;&#1072;&#1089;&#1087;&#1086;&#1088;&#1090;&#1072;\&#1087;&#1088;&#1080;&#1074;&#1077;&#1076;&#1077;&#1085;&#1099;%20&#1074;%20&#1089;&#1086;&#1086;&#1090;&#1074;&#1077;&#1090;&#1089;&#1090;&#1074;&#1080;&#1077;%20&#1084;&#1072;&#1088;&#109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A03A-1D70-4ECA-BAF9-D9ADF1FE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LADKINA</dc:creator>
  <cp:lastModifiedBy>User</cp:lastModifiedBy>
  <cp:revision>17</cp:revision>
  <cp:lastPrinted>2025-02-12T09:34:00Z</cp:lastPrinted>
  <dcterms:created xsi:type="dcterms:W3CDTF">2024-04-01T05:51:00Z</dcterms:created>
  <dcterms:modified xsi:type="dcterms:W3CDTF">2025-03-07T06:42:00Z</dcterms:modified>
</cp:coreProperties>
</file>