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EC7DFF" w:rsidRDefault="00232B3D" w:rsidP="00EC7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Default="005A309C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7DFF" w:rsidRPr="005A309C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5488">
        <w:rPr>
          <w:rFonts w:ascii="Times New Roman" w:hAnsi="Times New Roman" w:cs="Times New Roman"/>
          <w:sz w:val="28"/>
          <w:szCs w:val="28"/>
        </w:rPr>
        <w:t>3 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</w:t>
      </w:r>
      <w:r w:rsidR="000246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085488">
        <w:rPr>
          <w:rFonts w:ascii="Times New Roman" w:hAnsi="Times New Roman" w:cs="Times New Roman"/>
          <w:sz w:val="28"/>
          <w:szCs w:val="28"/>
        </w:rPr>
        <w:t>76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DFF" w:rsidRPr="00232B3D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EC7D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5ADB" w:rsidRDefault="00864F58" w:rsidP="00075AD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итогах рассмотрения инициативных проектов,</w:t>
      </w:r>
    </w:p>
    <w:p w:rsidR="00473470" w:rsidRDefault="00075ADB" w:rsidP="00075AD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реализуемых на территории Красноборского муниципального округа Архангельской области</w:t>
      </w:r>
      <w:r w:rsidR="00864F5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470">
        <w:rPr>
          <w:rFonts w:ascii="Times New Roman" w:hAnsi="Times New Roman" w:cs="Times New Roman"/>
          <w:color w:val="000000"/>
          <w:sz w:val="28"/>
          <w:szCs w:val="28"/>
        </w:rPr>
        <w:t>в рамках регионального проекта</w:t>
      </w:r>
    </w:p>
    <w:p w:rsidR="005B49E1" w:rsidRDefault="00864F58" w:rsidP="00075AD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«Комфортное Поморье»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02466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A431C8" w:rsidRDefault="00682953" w:rsidP="00A4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Архангельской области </w:t>
      </w:r>
      <w:r w:rsidR="00A431C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от 10.10.2019 № 548-пп</w:t>
      </w:r>
      <w:r>
        <w:rPr>
          <w:rFonts w:ascii="Times New Roman" w:hAnsi="Times New Roman" w:cs="Times New Roman"/>
          <w:color w:val="000000"/>
          <w:sz w:val="28"/>
          <w:szCs w:val="28"/>
        </w:rPr>
        <w:t>, и н</w:t>
      </w:r>
      <w:r w:rsidR="005F3979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5F3979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</w:t>
      </w:r>
      <w:r w:rsidR="00024667">
        <w:rPr>
          <w:rFonts w:ascii="Times New Roman" w:hAnsi="Times New Roman" w:cs="Times New Roman"/>
          <w:color w:val="000000"/>
          <w:sz w:val="28"/>
          <w:szCs w:val="28"/>
        </w:rPr>
        <w:t>по рассмотрению</w:t>
      </w:r>
      <w:r w:rsidR="005F3979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инициативных проектов, поступивших в рамках регионального проекта «Комфортное Поморье»</w:t>
      </w:r>
      <w:r w:rsidR="00024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1C8">
        <w:rPr>
          <w:rFonts w:ascii="Times New Roman" w:hAnsi="Times New Roman" w:cs="Times New Roman"/>
          <w:color w:val="000000"/>
          <w:sz w:val="28"/>
          <w:szCs w:val="28"/>
        </w:rPr>
        <w:t xml:space="preserve">(протокол № </w:t>
      </w:r>
      <w:r w:rsidR="00896DC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431C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96DCA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A431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6DC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431C8">
        <w:rPr>
          <w:rFonts w:ascii="Times New Roman" w:hAnsi="Times New Roman" w:cs="Times New Roman"/>
          <w:color w:val="000000"/>
          <w:sz w:val="28"/>
          <w:szCs w:val="28"/>
        </w:rPr>
        <w:t>.2024)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864F58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перечень проектов – победителей отбора,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реализуемых на территории Красноборского муниципального округа Архангельской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регионального проекта «Комфортное Поморье»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02466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, и предельные объемы финансирования з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а счет средств областного и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бюджетов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по каждому проекту в отдельности.</w:t>
      </w:r>
    </w:p>
    <w:p w:rsidR="005A309C" w:rsidRPr="00490F6C" w:rsidRDefault="00075ADB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162D2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</w:t>
      </w:r>
      <w:r w:rsidR="00473470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075AD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 w:rsidP="00E45AED"/>
    <w:p w:rsidR="00914C4C" w:rsidRDefault="00914C4C">
      <w:r>
        <w:br w:type="page"/>
      </w:r>
    </w:p>
    <w:p w:rsidR="005448BB" w:rsidRDefault="005448BB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48BB" w:rsidSect="00AF212E">
          <w:pgSz w:w="11906" w:h="16838"/>
          <w:pgMar w:top="567" w:right="851" w:bottom="1134" w:left="1701" w:header="709" w:footer="970" w:gutter="0"/>
          <w:cols w:space="708"/>
          <w:docGrid w:linePitch="360"/>
        </w:sectPr>
      </w:pP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C4C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5488">
        <w:rPr>
          <w:rFonts w:ascii="Times New Roman" w:hAnsi="Times New Roman" w:cs="Times New Roman"/>
          <w:sz w:val="28"/>
          <w:szCs w:val="28"/>
        </w:rPr>
        <w:t>03.02.2025 № 76</w:t>
      </w:r>
    </w:p>
    <w:p w:rsidR="005448BB" w:rsidRDefault="00914C4C" w:rsidP="00544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5448BB">
        <w:rPr>
          <w:rFonts w:ascii="Times New Roman" w:hAnsi="Times New Roman" w:cs="Times New Roman"/>
          <w:sz w:val="28"/>
          <w:szCs w:val="28"/>
        </w:rPr>
        <w:t xml:space="preserve"> проектов –</w:t>
      </w:r>
    </w:p>
    <w:p w:rsidR="005448BB" w:rsidRDefault="005448BB" w:rsidP="00544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отбора, реализуемых на территории</w:t>
      </w:r>
    </w:p>
    <w:p w:rsidR="005448BB" w:rsidRDefault="005448BB" w:rsidP="00544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 Архангельской области,</w:t>
      </w:r>
    </w:p>
    <w:p w:rsidR="005448BB" w:rsidRDefault="005448BB" w:rsidP="00007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«Комфортное Поморье»</w:t>
      </w:r>
      <w:r w:rsidR="00085488">
        <w:rPr>
          <w:rFonts w:ascii="Times New Roman" w:hAnsi="Times New Roman" w:cs="Times New Roman"/>
          <w:sz w:val="28"/>
          <w:szCs w:val="28"/>
        </w:rPr>
        <w:t xml:space="preserve"> в 2025 году</w:t>
      </w:r>
      <w:bookmarkStart w:id="0" w:name="_GoBack"/>
      <w:bookmarkEnd w:id="0"/>
    </w:p>
    <w:p w:rsidR="00007861" w:rsidRDefault="00007861" w:rsidP="00544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1984"/>
        <w:gridCol w:w="2694"/>
        <w:gridCol w:w="1559"/>
        <w:gridCol w:w="1559"/>
        <w:gridCol w:w="1418"/>
        <w:gridCol w:w="2345"/>
      </w:tblGrid>
      <w:tr w:rsidR="00C36CC8" w:rsidTr="007D6F18">
        <w:tc>
          <w:tcPr>
            <w:tcW w:w="563" w:type="dxa"/>
            <w:vMerge w:val="restart"/>
          </w:tcPr>
          <w:p w:rsidR="00C36CC8" w:rsidRPr="003171FD" w:rsidRDefault="00C36CC8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6" w:type="dxa"/>
            <w:vMerge w:val="restart"/>
          </w:tcPr>
          <w:p w:rsidR="00C36CC8" w:rsidRPr="003171FD" w:rsidRDefault="00C36CC8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реализации</w:t>
            </w:r>
          </w:p>
        </w:tc>
        <w:tc>
          <w:tcPr>
            <w:tcW w:w="1984" w:type="dxa"/>
            <w:vMerge w:val="restart"/>
          </w:tcPr>
          <w:p w:rsidR="00C36CC8" w:rsidRPr="003171FD" w:rsidRDefault="00C36CC8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2694" w:type="dxa"/>
            <w:vMerge w:val="restart"/>
          </w:tcPr>
          <w:p w:rsidR="00C36CC8" w:rsidRPr="003171FD" w:rsidRDefault="00C36CC8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проекта</w:t>
            </w:r>
          </w:p>
        </w:tc>
        <w:tc>
          <w:tcPr>
            <w:tcW w:w="1559" w:type="dxa"/>
            <w:vMerge w:val="restart"/>
          </w:tcPr>
          <w:p w:rsidR="00C36CC8" w:rsidRPr="003171FD" w:rsidRDefault="00C36CC8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реализации проекта, руб.</w:t>
            </w:r>
          </w:p>
        </w:tc>
        <w:tc>
          <w:tcPr>
            <w:tcW w:w="5322" w:type="dxa"/>
            <w:gridSpan w:val="3"/>
          </w:tcPr>
          <w:p w:rsidR="00C36CC8" w:rsidRPr="003171FD" w:rsidRDefault="00C36CC8" w:rsidP="00C3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36CC8" w:rsidTr="0063765C">
        <w:tc>
          <w:tcPr>
            <w:tcW w:w="563" w:type="dxa"/>
            <w:vMerge/>
          </w:tcPr>
          <w:p w:rsidR="00C36CC8" w:rsidRPr="003171FD" w:rsidRDefault="00C36CC8" w:rsidP="0002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C36CC8" w:rsidRPr="003171FD" w:rsidRDefault="00C36CC8" w:rsidP="0002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6CC8" w:rsidRDefault="00C36CC8" w:rsidP="0002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36CC8" w:rsidRDefault="00C36CC8" w:rsidP="0002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6CC8" w:rsidRDefault="00C36CC8" w:rsidP="0002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6CC8" w:rsidRPr="00024667" w:rsidRDefault="00C36CC8" w:rsidP="00C3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18" w:type="dxa"/>
          </w:tcPr>
          <w:p w:rsidR="00C36CC8" w:rsidRPr="00024667" w:rsidRDefault="00C36CC8" w:rsidP="00C3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345" w:type="dxa"/>
          </w:tcPr>
          <w:p w:rsidR="00C36CC8" w:rsidRPr="00024667" w:rsidRDefault="00C36CC8" w:rsidP="00C3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доля финансового, имущественного и (или) трудового участия физических лиц, индивидуальных предпринимателей,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C36CC8" w:rsidTr="0063765C">
        <w:tc>
          <w:tcPr>
            <w:tcW w:w="563" w:type="dxa"/>
          </w:tcPr>
          <w:p w:rsidR="00C36CC8" w:rsidRPr="003171FD" w:rsidRDefault="00C36CC8" w:rsidP="00C3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C36CC8" w:rsidRDefault="00C36CC8" w:rsidP="00C3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культуры – центр притяжения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6CC8" w:rsidRPr="003171FD" w:rsidRDefault="00C36CC8" w:rsidP="00C3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1984" w:type="dxa"/>
          </w:tcPr>
          <w:p w:rsidR="00C36CC8" w:rsidRPr="003171FD" w:rsidRDefault="00C36CC8" w:rsidP="00C3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694" w:type="dxa"/>
          </w:tcPr>
          <w:p w:rsidR="00C36CC8" w:rsidRDefault="00C36CC8" w:rsidP="00C3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559" w:type="dxa"/>
          </w:tcPr>
          <w:p w:rsidR="00C36CC8" w:rsidRPr="00C36CC8" w:rsidRDefault="00C36CC8" w:rsidP="00C3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8">
              <w:rPr>
                <w:rFonts w:ascii="Times New Roman" w:hAnsi="Times New Roman" w:cs="Times New Roman"/>
                <w:sz w:val="24"/>
                <w:szCs w:val="24"/>
              </w:rPr>
              <w:t>53748</w:t>
            </w:r>
            <w:r w:rsidR="00603077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559" w:type="dxa"/>
          </w:tcPr>
          <w:p w:rsidR="00C36CC8" w:rsidRPr="00C36CC8" w:rsidRDefault="00C36CC8" w:rsidP="00C3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8">
              <w:rPr>
                <w:rFonts w:ascii="Times New Roman" w:hAnsi="Times New Roman" w:cs="Times New Roman"/>
                <w:sz w:val="24"/>
                <w:szCs w:val="24"/>
              </w:rPr>
              <w:t>401595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36CC8" w:rsidRPr="00C36CC8" w:rsidRDefault="00C36CC8" w:rsidP="00C3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8">
              <w:rPr>
                <w:rFonts w:ascii="Times New Roman" w:hAnsi="Times New Roman" w:cs="Times New Roman"/>
                <w:sz w:val="24"/>
                <w:szCs w:val="24"/>
              </w:rPr>
              <w:t>26875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45" w:type="dxa"/>
          </w:tcPr>
          <w:p w:rsidR="00C36CC8" w:rsidRPr="00C36CC8" w:rsidRDefault="00C36CC8" w:rsidP="00C3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8">
              <w:rPr>
                <w:rFonts w:ascii="Times New Roman" w:hAnsi="Times New Roman" w:cs="Times New Roman"/>
                <w:sz w:val="24"/>
                <w:szCs w:val="24"/>
              </w:rPr>
              <w:t>109019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0233" w:rsidTr="0063765C">
        <w:tc>
          <w:tcPr>
            <w:tcW w:w="563" w:type="dxa"/>
          </w:tcPr>
          <w:p w:rsidR="004A0233" w:rsidRPr="003171FD" w:rsidRDefault="004A023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4A0233" w:rsidRDefault="004A0233" w:rsidP="004A0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дворик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0233" w:rsidRPr="003171FD" w:rsidRDefault="004A0233" w:rsidP="004A0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1984" w:type="dxa"/>
          </w:tcPr>
          <w:p w:rsidR="004A0233" w:rsidRPr="003171FD" w:rsidRDefault="004A023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694" w:type="dxa"/>
          </w:tcPr>
          <w:p w:rsidR="004A0233" w:rsidRDefault="004A023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</w:t>
            </w:r>
            <w:r w:rsidR="000854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559" w:type="dxa"/>
          </w:tcPr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1597188,24</w:t>
            </w:r>
          </w:p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1424988,24</w:t>
            </w:r>
          </w:p>
        </w:tc>
        <w:tc>
          <w:tcPr>
            <w:tcW w:w="1418" w:type="dxa"/>
          </w:tcPr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45" w:type="dxa"/>
          </w:tcPr>
          <w:p w:rsidR="004A0233" w:rsidRPr="004C0AA8" w:rsidRDefault="00603077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 w:rsidR="004A0233" w:rsidRPr="004C0A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0233" w:rsidTr="0063765C">
        <w:tc>
          <w:tcPr>
            <w:tcW w:w="563" w:type="dxa"/>
          </w:tcPr>
          <w:p w:rsidR="004A0233" w:rsidRPr="003171FD" w:rsidRDefault="004A023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4A0233" w:rsidRDefault="004A0233" w:rsidP="004A0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023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спуска и моста через р. </w:t>
            </w:r>
            <w:proofErr w:type="spellStart"/>
            <w:r w:rsidRPr="004A0233">
              <w:rPr>
                <w:rFonts w:ascii="Times New Roman" w:hAnsi="Times New Roman" w:cs="Times New Roman"/>
                <w:sz w:val="24"/>
                <w:szCs w:val="24"/>
              </w:rPr>
              <w:t>Лябла</w:t>
            </w:r>
            <w:proofErr w:type="spellEnd"/>
            <w:r w:rsidRPr="004A0233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Pr="004A0233">
              <w:rPr>
                <w:rFonts w:ascii="Times New Roman" w:hAnsi="Times New Roman" w:cs="Times New Roman"/>
                <w:sz w:val="24"/>
                <w:szCs w:val="24"/>
              </w:rPr>
              <w:t>Кичайкинская</w:t>
            </w:r>
            <w:proofErr w:type="spellEnd"/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49C1" w:rsidRDefault="003C49C1" w:rsidP="004A0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  <w:r w:rsidR="000078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49C1" w:rsidRPr="003171FD" w:rsidRDefault="003C49C1" w:rsidP="004A0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54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</w:p>
        </w:tc>
        <w:tc>
          <w:tcPr>
            <w:tcW w:w="1984" w:type="dxa"/>
          </w:tcPr>
          <w:p w:rsidR="004A0233" w:rsidRPr="003171FD" w:rsidRDefault="004A023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694" w:type="dxa"/>
          </w:tcPr>
          <w:p w:rsidR="004A0233" w:rsidRDefault="004A023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1432641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1233117,95</w:t>
            </w:r>
          </w:p>
        </w:tc>
        <w:tc>
          <w:tcPr>
            <w:tcW w:w="1418" w:type="dxa"/>
          </w:tcPr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71632,05</w:t>
            </w:r>
          </w:p>
        </w:tc>
        <w:tc>
          <w:tcPr>
            <w:tcW w:w="2345" w:type="dxa"/>
          </w:tcPr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127891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0233" w:rsidTr="0063765C">
        <w:tc>
          <w:tcPr>
            <w:tcW w:w="563" w:type="dxa"/>
          </w:tcPr>
          <w:p w:rsidR="004A0233" w:rsidRPr="003171FD" w:rsidRDefault="004A023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6" w:type="dxa"/>
          </w:tcPr>
          <w:p w:rsidR="004A0233" w:rsidRPr="003171FD" w:rsidRDefault="004A0233" w:rsidP="004A0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</w:p>
          <w:p w:rsidR="004A0233" w:rsidRPr="003171FD" w:rsidRDefault="004A0233" w:rsidP="004A0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0233" w:rsidRPr="003171FD" w:rsidRDefault="004A023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694" w:type="dxa"/>
          </w:tcPr>
          <w:p w:rsidR="004A0233" w:rsidRDefault="004A023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="00603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803826,5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48470,5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5" w:type="dxa"/>
          </w:tcPr>
          <w:p w:rsidR="004A0233" w:rsidRPr="004C0AA8" w:rsidRDefault="004A0233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117609,85</w:t>
            </w:r>
          </w:p>
        </w:tc>
      </w:tr>
      <w:tr w:rsidR="004E4FC8" w:rsidTr="0063765C">
        <w:tc>
          <w:tcPr>
            <w:tcW w:w="563" w:type="dxa"/>
          </w:tcPr>
          <w:p w:rsidR="004E4FC8" w:rsidRPr="003171FD" w:rsidRDefault="004E4FC8" w:rsidP="004E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4E4FC8" w:rsidRDefault="004E4FC8" w:rsidP="004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Комфортный дом культуры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4FC8" w:rsidRPr="003171FD" w:rsidRDefault="004E4FC8" w:rsidP="004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Фроловская</w:t>
            </w:r>
          </w:p>
        </w:tc>
        <w:tc>
          <w:tcPr>
            <w:tcW w:w="1984" w:type="dxa"/>
          </w:tcPr>
          <w:p w:rsidR="004E4FC8" w:rsidRPr="003171FD" w:rsidRDefault="004E4FC8" w:rsidP="004E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694" w:type="dxa"/>
          </w:tcPr>
          <w:p w:rsidR="004E4FC8" w:rsidRDefault="004E4FC8" w:rsidP="004E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559" w:type="dxa"/>
          </w:tcPr>
          <w:p w:rsidR="004E4FC8" w:rsidRPr="004C0AA8" w:rsidRDefault="004E4FC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="00C81EE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4E4FC8" w:rsidRPr="004C0AA8" w:rsidRDefault="004E4FC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741231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4E4FC8" w:rsidRPr="004C0AA8" w:rsidRDefault="004E4FC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  <w:r w:rsidR="008F0B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5" w:type="dxa"/>
          </w:tcPr>
          <w:p w:rsidR="004E4FC8" w:rsidRPr="004C0AA8" w:rsidRDefault="004E4FC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  <w:r w:rsidR="008F0B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FC8" w:rsidTr="0063765C">
        <w:tc>
          <w:tcPr>
            <w:tcW w:w="563" w:type="dxa"/>
          </w:tcPr>
          <w:p w:rsidR="004E4FC8" w:rsidRPr="003171FD" w:rsidRDefault="004E4FC8" w:rsidP="004E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4E4FC8" w:rsidRDefault="004E4FC8" w:rsidP="004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4FC8">
              <w:rPr>
                <w:rFonts w:ascii="Times New Roman" w:hAnsi="Times New Roman" w:cs="Times New Roman"/>
                <w:sz w:val="24"/>
                <w:szCs w:val="24"/>
              </w:rPr>
              <w:t>Красноборск в годы Великой Отечественной Войны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49C1" w:rsidRPr="003171FD" w:rsidRDefault="004103FC" w:rsidP="004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49C1">
              <w:rPr>
                <w:rFonts w:ascii="Times New Roman" w:hAnsi="Times New Roman" w:cs="Times New Roman"/>
                <w:sz w:val="24"/>
                <w:szCs w:val="24"/>
              </w:rPr>
              <w:t>. Красноборск</w:t>
            </w:r>
          </w:p>
        </w:tc>
        <w:tc>
          <w:tcPr>
            <w:tcW w:w="1984" w:type="dxa"/>
          </w:tcPr>
          <w:p w:rsidR="004E4FC8" w:rsidRPr="003171FD" w:rsidRDefault="004E4FC8" w:rsidP="004E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694" w:type="dxa"/>
          </w:tcPr>
          <w:p w:rsidR="004E4FC8" w:rsidRDefault="00EC1A42" w:rsidP="004E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историко-мемориальный и художественный музей им. С.И. Тупицына»</w:t>
            </w:r>
          </w:p>
        </w:tc>
        <w:tc>
          <w:tcPr>
            <w:tcW w:w="1559" w:type="dxa"/>
          </w:tcPr>
          <w:p w:rsidR="004E4FC8" w:rsidRPr="004C0AA8" w:rsidRDefault="004E4FC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602396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4E4FC8" w:rsidRPr="004C0AA8" w:rsidRDefault="004E4FC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503880,2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4FC8" w:rsidRPr="004C0AA8" w:rsidRDefault="004E4FC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30119,8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5" w:type="dxa"/>
          </w:tcPr>
          <w:p w:rsidR="004E4FC8" w:rsidRPr="004C0AA8" w:rsidRDefault="004E4FC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68396</w:t>
            </w:r>
            <w:r w:rsidR="004C0A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E4FC8" w:rsidTr="0063765C">
        <w:tc>
          <w:tcPr>
            <w:tcW w:w="563" w:type="dxa"/>
          </w:tcPr>
          <w:p w:rsidR="004E4FC8" w:rsidRPr="003171FD" w:rsidRDefault="004E4FC8" w:rsidP="004E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4E4FC8" w:rsidRDefault="004E4FC8" w:rsidP="004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деревня – наше будущее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4FC8" w:rsidRPr="003171FD" w:rsidRDefault="004E4FC8" w:rsidP="004E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Фроловская</w:t>
            </w:r>
          </w:p>
        </w:tc>
        <w:tc>
          <w:tcPr>
            <w:tcW w:w="1984" w:type="dxa"/>
          </w:tcPr>
          <w:p w:rsidR="004E4FC8" w:rsidRPr="003171FD" w:rsidRDefault="004E4FC8" w:rsidP="004E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694" w:type="dxa"/>
          </w:tcPr>
          <w:p w:rsidR="004E4FC8" w:rsidRDefault="004E4FC8" w:rsidP="004E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4E4FC8" w:rsidRPr="004C0AA8" w:rsidRDefault="004E4FC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1541183,61</w:t>
            </w:r>
          </w:p>
        </w:tc>
        <w:tc>
          <w:tcPr>
            <w:tcW w:w="1559" w:type="dxa"/>
          </w:tcPr>
          <w:p w:rsidR="004E4FC8" w:rsidRPr="004C0AA8" w:rsidRDefault="004E4FC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1356624,42</w:t>
            </w:r>
          </w:p>
        </w:tc>
        <w:tc>
          <w:tcPr>
            <w:tcW w:w="1418" w:type="dxa"/>
          </w:tcPr>
          <w:p w:rsidR="004E4FC8" w:rsidRPr="004C0AA8" w:rsidRDefault="0035555C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77059,19</w:t>
            </w:r>
          </w:p>
        </w:tc>
        <w:tc>
          <w:tcPr>
            <w:tcW w:w="2345" w:type="dxa"/>
          </w:tcPr>
          <w:p w:rsidR="004E4FC8" w:rsidRPr="004C0AA8" w:rsidRDefault="0035555C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107500,00</w:t>
            </w:r>
          </w:p>
        </w:tc>
      </w:tr>
      <w:tr w:rsidR="004C0AA8" w:rsidTr="0063765C">
        <w:tc>
          <w:tcPr>
            <w:tcW w:w="563" w:type="dxa"/>
          </w:tcPr>
          <w:p w:rsidR="004C0AA8" w:rsidRPr="003171FD" w:rsidRDefault="004C0AA8" w:rsidP="004C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</w:tcPr>
          <w:p w:rsidR="004C0AA8" w:rsidRDefault="004C0AA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Перезагрузка повети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0AA8" w:rsidRPr="003171FD" w:rsidRDefault="004C0AA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Верхняя Уфтюга</w:t>
            </w:r>
          </w:p>
        </w:tc>
        <w:tc>
          <w:tcPr>
            <w:tcW w:w="1984" w:type="dxa"/>
          </w:tcPr>
          <w:p w:rsidR="004C0AA8" w:rsidRPr="003171FD" w:rsidRDefault="004C0AA8" w:rsidP="004C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«Верхняя Уфтюга»</w:t>
            </w:r>
          </w:p>
        </w:tc>
        <w:tc>
          <w:tcPr>
            <w:tcW w:w="2694" w:type="dxa"/>
          </w:tcPr>
          <w:p w:rsidR="004C0AA8" w:rsidRDefault="004C0AA8" w:rsidP="004C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4C0AA8" w:rsidRPr="004C0AA8" w:rsidRDefault="004C0AA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1300109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4C0AA8" w:rsidRPr="004C0AA8" w:rsidRDefault="004C0AA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1164608,55</w:t>
            </w:r>
          </w:p>
        </w:tc>
        <w:tc>
          <w:tcPr>
            <w:tcW w:w="1418" w:type="dxa"/>
          </w:tcPr>
          <w:p w:rsidR="004C0AA8" w:rsidRPr="004C0AA8" w:rsidRDefault="004C0AA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65005,45</w:t>
            </w:r>
          </w:p>
        </w:tc>
        <w:tc>
          <w:tcPr>
            <w:tcW w:w="2345" w:type="dxa"/>
          </w:tcPr>
          <w:p w:rsidR="004C0AA8" w:rsidRPr="004C0AA8" w:rsidRDefault="004C0AA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70495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0AA8" w:rsidTr="0063765C">
        <w:tc>
          <w:tcPr>
            <w:tcW w:w="563" w:type="dxa"/>
          </w:tcPr>
          <w:p w:rsidR="004C0AA8" w:rsidRPr="003171FD" w:rsidRDefault="004C0AA8" w:rsidP="004C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</w:tcPr>
          <w:p w:rsidR="004C0AA8" w:rsidRDefault="004C0AA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Семейный веревочный парк «Волшебная паутина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0AA8" w:rsidRPr="003171FD" w:rsidRDefault="004C0AA8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Черевково</w:t>
            </w:r>
            <w:proofErr w:type="spellEnd"/>
          </w:p>
        </w:tc>
        <w:tc>
          <w:tcPr>
            <w:tcW w:w="1984" w:type="dxa"/>
          </w:tcPr>
          <w:p w:rsidR="004C0AA8" w:rsidRPr="003171FD" w:rsidRDefault="004C0AA8" w:rsidP="004C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«Родное село»</w:t>
            </w:r>
          </w:p>
        </w:tc>
        <w:tc>
          <w:tcPr>
            <w:tcW w:w="2694" w:type="dxa"/>
          </w:tcPr>
          <w:p w:rsidR="004C0AA8" w:rsidRDefault="004C0AA8" w:rsidP="004C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4C0AA8" w:rsidRPr="004C0AA8" w:rsidRDefault="0035555C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417161,49</w:t>
            </w:r>
          </w:p>
        </w:tc>
        <w:tc>
          <w:tcPr>
            <w:tcW w:w="1559" w:type="dxa"/>
          </w:tcPr>
          <w:p w:rsidR="004C0AA8" w:rsidRPr="004C0AA8" w:rsidRDefault="0035555C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370128,14</w:t>
            </w:r>
          </w:p>
        </w:tc>
        <w:tc>
          <w:tcPr>
            <w:tcW w:w="1418" w:type="dxa"/>
          </w:tcPr>
          <w:p w:rsidR="004C0AA8" w:rsidRPr="004C0AA8" w:rsidRDefault="0035555C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20861,20</w:t>
            </w:r>
          </w:p>
        </w:tc>
        <w:tc>
          <w:tcPr>
            <w:tcW w:w="2345" w:type="dxa"/>
          </w:tcPr>
          <w:p w:rsidR="004C0AA8" w:rsidRPr="004C0AA8" w:rsidRDefault="0035555C" w:rsidP="004C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26172,15</w:t>
            </w:r>
          </w:p>
        </w:tc>
      </w:tr>
      <w:tr w:rsidR="00266797" w:rsidRPr="003171FD" w:rsidTr="0063765C">
        <w:tc>
          <w:tcPr>
            <w:tcW w:w="5103" w:type="dxa"/>
            <w:gridSpan w:val="3"/>
          </w:tcPr>
          <w:p w:rsidR="00C03DF0" w:rsidRDefault="00C03DF0" w:rsidP="009812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C03DF0" w:rsidRDefault="00C03DF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3DF0" w:rsidRPr="00EC1A42" w:rsidRDefault="00BD0B7F" w:rsidP="000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9221665,19</w:t>
            </w:r>
          </w:p>
        </w:tc>
        <w:tc>
          <w:tcPr>
            <w:tcW w:w="1559" w:type="dxa"/>
          </w:tcPr>
          <w:p w:rsidR="00C03DF0" w:rsidRPr="00EC1A42" w:rsidRDefault="0035555C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4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  <w:tc>
          <w:tcPr>
            <w:tcW w:w="1418" w:type="dxa"/>
          </w:tcPr>
          <w:p w:rsidR="00C03DF0" w:rsidRPr="00EC1A42" w:rsidRDefault="00BD0B7F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456202,69</w:t>
            </w:r>
          </w:p>
        </w:tc>
        <w:tc>
          <w:tcPr>
            <w:tcW w:w="2345" w:type="dxa"/>
          </w:tcPr>
          <w:p w:rsidR="00C03DF0" w:rsidRPr="00EC1A42" w:rsidRDefault="00BD0B7F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765462,50</w:t>
            </w:r>
          </w:p>
        </w:tc>
      </w:tr>
    </w:tbl>
    <w:p w:rsidR="005448BB" w:rsidRPr="003171FD" w:rsidRDefault="005448BB" w:rsidP="00266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48BB" w:rsidRPr="003171FD" w:rsidSect="005448BB">
      <w:pgSz w:w="16838" w:h="11906" w:orient="landscape"/>
      <w:pgMar w:top="851" w:right="1134" w:bottom="1701" w:left="567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75C" w:rsidRDefault="00E6075C" w:rsidP="00F94823">
      <w:pPr>
        <w:spacing w:after="0" w:line="240" w:lineRule="auto"/>
      </w:pPr>
      <w:r>
        <w:separator/>
      </w:r>
    </w:p>
  </w:endnote>
  <w:endnote w:type="continuationSeparator" w:id="0">
    <w:p w:rsidR="00E6075C" w:rsidRDefault="00E6075C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75C" w:rsidRDefault="00E6075C" w:rsidP="00F94823">
      <w:pPr>
        <w:spacing w:after="0" w:line="240" w:lineRule="auto"/>
      </w:pPr>
      <w:r>
        <w:separator/>
      </w:r>
    </w:p>
  </w:footnote>
  <w:footnote w:type="continuationSeparator" w:id="0">
    <w:p w:rsidR="00E6075C" w:rsidRDefault="00E6075C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C3E"/>
    <w:rsid w:val="000017CD"/>
    <w:rsid w:val="00007861"/>
    <w:rsid w:val="00024667"/>
    <w:rsid w:val="000431D9"/>
    <w:rsid w:val="00064718"/>
    <w:rsid w:val="00072177"/>
    <w:rsid w:val="00075ADB"/>
    <w:rsid w:val="00085488"/>
    <w:rsid w:val="0008579E"/>
    <w:rsid w:val="000F0741"/>
    <w:rsid w:val="000F4352"/>
    <w:rsid w:val="001020F2"/>
    <w:rsid w:val="00142F93"/>
    <w:rsid w:val="0016225B"/>
    <w:rsid w:val="00162D22"/>
    <w:rsid w:val="00167F15"/>
    <w:rsid w:val="001E3CEF"/>
    <w:rsid w:val="00213627"/>
    <w:rsid w:val="00232B3D"/>
    <w:rsid w:val="00243407"/>
    <w:rsid w:val="0024478E"/>
    <w:rsid w:val="002452E1"/>
    <w:rsid w:val="00266797"/>
    <w:rsid w:val="00267234"/>
    <w:rsid w:val="00272C3E"/>
    <w:rsid w:val="00286957"/>
    <w:rsid w:val="002C2282"/>
    <w:rsid w:val="002E4249"/>
    <w:rsid w:val="003171FD"/>
    <w:rsid w:val="00350957"/>
    <w:rsid w:val="00352E25"/>
    <w:rsid w:val="0035555C"/>
    <w:rsid w:val="00395752"/>
    <w:rsid w:val="003C49C1"/>
    <w:rsid w:val="003D1683"/>
    <w:rsid w:val="004103FC"/>
    <w:rsid w:val="00422979"/>
    <w:rsid w:val="004258A4"/>
    <w:rsid w:val="00473470"/>
    <w:rsid w:val="00490F6C"/>
    <w:rsid w:val="004A0233"/>
    <w:rsid w:val="004A4A45"/>
    <w:rsid w:val="004C0AA8"/>
    <w:rsid w:val="004C5F20"/>
    <w:rsid w:val="004D53C7"/>
    <w:rsid w:val="004E4FC8"/>
    <w:rsid w:val="004F6E3A"/>
    <w:rsid w:val="0050428A"/>
    <w:rsid w:val="00524DFE"/>
    <w:rsid w:val="00527DF3"/>
    <w:rsid w:val="005448BB"/>
    <w:rsid w:val="00566738"/>
    <w:rsid w:val="005943A5"/>
    <w:rsid w:val="005A309C"/>
    <w:rsid w:val="005B49E1"/>
    <w:rsid w:val="005D1D50"/>
    <w:rsid w:val="005F3979"/>
    <w:rsid w:val="00603077"/>
    <w:rsid w:val="0063765C"/>
    <w:rsid w:val="0064700B"/>
    <w:rsid w:val="006561DF"/>
    <w:rsid w:val="00682953"/>
    <w:rsid w:val="00691BA5"/>
    <w:rsid w:val="00764191"/>
    <w:rsid w:val="007C3DD9"/>
    <w:rsid w:val="007D2A61"/>
    <w:rsid w:val="007D5650"/>
    <w:rsid w:val="007F2508"/>
    <w:rsid w:val="00864F58"/>
    <w:rsid w:val="00896DCA"/>
    <w:rsid w:val="008F0B38"/>
    <w:rsid w:val="008F46CF"/>
    <w:rsid w:val="00914C4C"/>
    <w:rsid w:val="0097190B"/>
    <w:rsid w:val="00981224"/>
    <w:rsid w:val="009B6969"/>
    <w:rsid w:val="00A13C73"/>
    <w:rsid w:val="00A34E35"/>
    <w:rsid w:val="00A431C8"/>
    <w:rsid w:val="00A50298"/>
    <w:rsid w:val="00A5786A"/>
    <w:rsid w:val="00A95E53"/>
    <w:rsid w:val="00AA7B7E"/>
    <w:rsid w:val="00AF212E"/>
    <w:rsid w:val="00AF5434"/>
    <w:rsid w:val="00AF7752"/>
    <w:rsid w:val="00B30C39"/>
    <w:rsid w:val="00B4322F"/>
    <w:rsid w:val="00B94B59"/>
    <w:rsid w:val="00BD0B7F"/>
    <w:rsid w:val="00C03DF0"/>
    <w:rsid w:val="00C07B69"/>
    <w:rsid w:val="00C36CC8"/>
    <w:rsid w:val="00C549D2"/>
    <w:rsid w:val="00C81EE3"/>
    <w:rsid w:val="00D03289"/>
    <w:rsid w:val="00D0789C"/>
    <w:rsid w:val="00D31AEA"/>
    <w:rsid w:val="00D5546E"/>
    <w:rsid w:val="00D723BB"/>
    <w:rsid w:val="00D86D7E"/>
    <w:rsid w:val="00E45AED"/>
    <w:rsid w:val="00E6075C"/>
    <w:rsid w:val="00E965C2"/>
    <w:rsid w:val="00EC1A42"/>
    <w:rsid w:val="00EC7DFF"/>
    <w:rsid w:val="00EF4BBD"/>
    <w:rsid w:val="00F16794"/>
    <w:rsid w:val="00F94823"/>
    <w:rsid w:val="00F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8C15"/>
  <w15:docId w15:val="{7D87B2BE-9873-484E-9CAE-222E5821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44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399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30</cp:revision>
  <cp:lastPrinted>2025-01-30T06:06:00Z</cp:lastPrinted>
  <dcterms:created xsi:type="dcterms:W3CDTF">2024-01-31T08:45:00Z</dcterms:created>
  <dcterms:modified xsi:type="dcterms:W3CDTF">2025-02-05T05:54:00Z</dcterms:modified>
</cp:coreProperties>
</file>