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9052" w14:textId="042E232D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4302D96" wp14:editId="3751986D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974">
        <w:rPr>
          <w:b/>
          <w:bCs/>
          <w:color w:val="000000"/>
          <w:sz w:val="26"/>
          <w:szCs w:val="26"/>
        </w:rPr>
        <w:t xml:space="preserve">                                     </w:t>
      </w:r>
    </w:p>
    <w:p w14:paraId="621B84EF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54C7BB49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D68C00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BA496" w14:textId="77777777" w:rsidR="005A309C" w:rsidRDefault="005A309C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5652283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CAF145" w14:textId="77777777" w:rsidR="00C37046" w:rsidRPr="005A309C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05D261" w14:textId="3A7D87A3" w:rsidR="005A309C" w:rsidRDefault="007D2495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F3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974">
        <w:rPr>
          <w:rFonts w:ascii="Times New Roman" w:hAnsi="Times New Roman" w:cs="Times New Roman"/>
          <w:sz w:val="28"/>
          <w:szCs w:val="28"/>
        </w:rPr>
        <w:t xml:space="preserve"> </w:t>
      </w:r>
      <w:r w:rsidR="00D82B5B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6F308A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025974">
        <w:rPr>
          <w:rFonts w:ascii="Times New Roman" w:hAnsi="Times New Roman" w:cs="Times New Roman"/>
          <w:sz w:val="28"/>
          <w:szCs w:val="28"/>
        </w:rPr>
        <w:t>5</w:t>
      </w:r>
      <w:r w:rsidR="006F30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30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08A">
        <w:rPr>
          <w:rFonts w:ascii="Times New Roman" w:hAnsi="Times New Roman" w:cs="Times New Roman"/>
          <w:sz w:val="28"/>
          <w:szCs w:val="28"/>
        </w:rPr>
        <w:t xml:space="preserve">№ </w:t>
      </w:r>
      <w:r w:rsidR="00D82B5B">
        <w:rPr>
          <w:rFonts w:ascii="Times New Roman" w:hAnsi="Times New Roman" w:cs="Times New Roman"/>
          <w:sz w:val="28"/>
          <w:szCs w:val="28"/>
        </w:rPr>
        <w:t>59</w:t>
      </w:r>
    </w:p>
    <w:p w14:paraId="7AA137B5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5BC90" w14:textId="77777777" w:rsidR="00C37046" w:rsidRPr="00232B3D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49C72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24B5317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D286A5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AAB00C" w14:textId="50C597C3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муниципальную программу     </w:t>
      </w:r>
    </w:p>
    <w:p w14:paraId="4730C3FB" w14:textId="77777777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34DB4555" w14:textId="77777777" w:rsidR="005A309C" w:rsidRDefault="006F308A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F70481" w14:textId="77777777" w:rsidR="00C37046" w:rsidRPr="005A309C" w:rsidRDefault="00C37046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F9CDA" w14:textId="77777777" w:rsidR="005A309C" w:rsidRPr="005A309C" w:rsidRDefault="005A309C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14245" w14:textId="73A18DB0" w:rsidR="00232B3D" w:rsidRDefault="006F308A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решения Собрания депутатов от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</w:t>
      </w:r>
      <w:proofErr w:type="gramStart"/>
      <w:r w:rsidRPr="006F308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4BC81A32" w14:textId="46AEDC59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D82B5B">
        <w:rPr>
          <w:rFonts w:ascii="Times New Roman" w:hAnsi="Times New Roman"/>
          <w:sz w:val="28"/>
          <w:szCs w:val="28"/>
        </w:rPr>
        <w:t>19</w:t>
      </w:r>
      <w:r w:rsidR="009B48AB" w:rsidRPr="00987AC6">
        <w:rPr>
          <w:rFonts w:ascii="Times New Roman" w:hAnsi="Times New Roman"/>
          <w:sz w:val="28"/>
          <w:szCs w:val="28"/>
        </w:rPr>
        <w:t>.</w:t>
      </w:r>
      <w:r w:rsidR="00D82B5B">
        <w:rPr>
          <w:rFonts w:ascii="Times New Roman" w:hAnsi="Times New Roman"/>
          <w:sz w:val="28"/>
          <w:szCs w:val="28"/>
        </w:rPr>
        <w:t>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F11000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D82B5B">
        <w:rPr>
          <w:rFonts w:ascii="Times New Roman" w:hAnsi="Times New Roman"/>
          <w:sz w:val="28"/>
          <w:szCs w:val="28"/>
        </w:rPr>
        <w:t>31 (с изменениями от 04.03.2024 года № 188, от 15.04.2024 года № 336,  от 16.07.2024 года № 598, от 05.12.2024 года № 1091,  от 25.12.2024 года № 1176),</w:t>
      </w:r>
      <w:r w:rsidRPr="00987AC6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14:paraId="56A1D4CB" w14:textId="77777777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Объемы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муниципальной программы» изложить в следующей редакции: </w:t>
      </w:r>
    </w:p>
    <w:p w14:paraId="196D476A" w14:textId="213E4BB4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</w:t>
      </w:r>
      <w:r w:rsidR="00C37046">
        <w:rPr>
          <w:rFonts w:ascii="Times New Roman" w:hAnsi="Times New Roman"/>
          <w:sz w:val="28"/>
          <w:szCs w:val="28"/>
        </w:rPr>
        <w:t xml:space="preserve"> </w:t>
      </w:r>
      <w:r w:rsidR="00F11000" w:rsidRPr="00F11000">
        <w:rPr>
          <w:rFonts w:ascii="Times New Roman" w:hAnsi="Times New Roman"/>
          <w:sz w:val="28"/>
          <w:szCs w:val="28"/>
        </w:rPr>
        <w:t>2473006023,20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</w:t>
      </w:r>
      <w:proofErr w:type="gramStart"/>
      <w:r w:rsidRPr="00987AC6">
        <w:rPr>
          <w:rFonts w:ascii="Times New Roman" w:hAnsi="Times New Roman"/>
          <w:sz w:val="28"/>
          <w:szCs w:val="28"/>
        </w:rPr>
        <w:t xml:space="preserve">числе 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D82B5B">
        <w:rPr>
          <w:rFonts w:ascii="Times New Roman" w:hAnsi="Times New Roman"/>
          <w:sz w:val="28"/>
          <w:szCs w:val="28"/>
        </w:rPr>
        <w:t>местный</w:t>
      </w:r>
      <w:proofErr w:type="gramEnd"/>
      <w:r w:rsidR="00D82B5B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бюджет </w:t>
      </w:r>
      <w:r w:rsidR="007D2495">
        <w:rPr>
          <w:rFonts w:ascii="Times New Roman" w:hAnsi="Times New Roman"/>
          <w:sz w:val="28"/>
          <w:szCs w:val="28"/>
        </w:rPr>
        <w:t xml:space="preserve">- </w:t>
      </w:r>
      <w:r w:rsidR="00F11000" w:rsidRPr="00F11000">
        <w:rPr>
          <w:rFonts w:ascii="Times New Roman" w:hAnsi="Times New Roman"/>
          <w:sz w:val="28"/>
          <w:szCs w:val="28"/>
        </w:rPr>
        <w:t>940741717,72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областной бюджет – </w:t>
      </w:r>
      <w:r w:rsidR="00F11000" w:rsidRPr="00F11000">
        <w:rPr>
          <w:rFonts w:ascii="Times New Roman" w:hAnsi="Times New Roman"/>
          <w:sz w:val="28"/>
          <w:szCs w:val="28"/>
        </w:rPr>
        <w:t>1394059987,51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внебюджетные источники -  </w:t>
      </w:r>
      <w:r w:rsidR="00F11000">
        <w:rPr>
          <w:rFonts w:ascii="Times New Roman" w:hAnsi="Times New Roman"/>
          <w:sz w:val="28"/>
          <w:szCs w:val="28"/>
        </w:rPr>
        <w:t xml:space="preserve">0,0 </w:t>
      </w:r>
      <w:r w:rsidRPr="00987AC6">
        <w:rPr>
          <w:rFonts w:ascii="Times New Roman" w:hAnsi="Times New Roman"/>
          <w:sz w:val="28"/>
          <w:szCs w:val="28"/>
        </w:rPr>
        <w:t xml:space="preserve"> рублей, федеральный бюджет -  </w:t>
      </w:r>
      <w:r w:rsidR="00F11000" w:rsidRPr="00F11000">
        <w:rPr>
          <w:rFonts w:ascii="Times New Roman" w:hAnsi="Times New Roman"/>
          <w:sz w:val="28"/>
          <w:szCs w:val="28"/>
        </w:rPr>
        <w:t>138204317,97</w:t>
      </w:r>
      <w:r w:rsidR="00F11000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рублей. </w:t>
      </w:r>
    </w:p>
    <w:p w14:paraId="105974EB" w14:textId="77777777" w:rsidR="00210509" w:rsidRPr="00987AC6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C382948" w14:textId="77777777" w:rsidTr="008B54B6">
        <w:tc>
          <w:tcPr>
            <w:tcW w:w="1668" w:type="dxa"/>
          </w:tcPr>
          <w:p w14:paraId="52E712D1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05C9C5A7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8B05676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0FF1A897" w14:textId="2E46E49C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4DD536A" w14:textId="1D8124AE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9D5E9F0" w14:textId="1C0130EB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E7C93A0" w14:textId="45039043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11000" w:rsidRPr="00210509" w14:paraId="2567C1D7" w14:textId="77777777" w:rsidTr="008B54B6">
        <w:tc>
          <w:tcPr>
            <w:tcW w:w="1668" w:type="dxa"/>
            <w:vAlign w:val="center"/>
          </w:tcPr>
          <w:p w14:paraId="019485ED" w14:textId="3E83AEB1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9E2959D" w14:textId="6CB3B4B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2473006023,20</w:t>
            </w:r>
          </w:p>
        </w:tc>
        <w:tc>
          <w:tcPr>
            <w:tcW w:w="1417" w:type="dxa"/>
            <w:vAlign w:val="center"/>
          </w:tcPr>
          <w:p w14:paraId="44926A93" w14:textId="249BE85F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629595398,77</w:t>
            </w:r>
          </w:p>
        </w:tc>
        <w:tc>
          <w:tcPr>
            <w:tcW w:w="1560" w:type="dxa"/>
            <w:vAlign w:val="center"/>
          </w:tcPr>
          <w:p w14:paraId="400F53BB" w14:textId="6800AA39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614892816,04</w:t>
            </w:r>
          </w:p>
        </w:tc>
        <w:tc>
          <w:tcPr>
            <w:tcW w:w="1417" w:type="dxa"/>
            <w:vAlign w:val="center"/>
          </w:tcPr>
          <w:p w14:paraId="270C0DF8" w14:textId="1B987118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618237903,22</w:t>
            </w:r>
          </w:p>
        </w:tc>
        <w:tc>
          <w:tcPr>
            <w:tcW w:w="1843" w:type="dxa"/>
          </w:tcPr>
          <w:p w14:paraId="14809F30" w14:textId="61401B0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610279905,17</w:t>
            </w:r>
          </w:p>
        </w:tc>
      </w:tr>
      <w:tr w:rsidR="00F11000" w:rsidRPr="00210509" w14:paraId="0DD17BA5" w14:textId="77777777" w:rsidTr="008B54B6">
        <w:tc>
          <w:tcPr>
            <w:tcW w:w="1668" w:type="dxa"/>
            <w:vAlign w:val="center"/>
          </w:tcPr>
          <w:p w14:paraId="35CED8FD" w14:textId="77777777" w:rsidR="00F11000" w:rsidRPr="00F11000" w:rsidRDefault="00F11000" w:rsidP="00F11000">
            <w:pPr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Местный</w:t>
            </w:r>
          </w:p>
          <w:p w14:paraId="1FF043C6" w14:textId="5B672E8F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559" w:type="dxa"/>
            <w:vAlign w:val="center"/>
          </w:tcPr>
          <w:p w14:paraId="5F64B953" w14:textId="54D669DE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lastRenderedPageBreak/>
              <w:t>940741717,72</w:t>
            </w:r>
          </w:p>
        </w:tc>
        <w:tc>
          <w:tcPr>
            <w:tcW w:w="1417" w:type="dxa"/>
            <w:vAlign w:val="center"/>
          </w:tcPr>
          <w:p w14:paraId="3626A069" w14:textId="1212458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238752941,33</w:t>
            </w:r>
          </w:p>
        </w:tc>
        <w:tc>
          <w:tcPr>
            <w:tcW w:w="1560" w:type="dxa"/>
            <w:vAlign w:val="center"/>
          </w:tcPr>
          <w:p w14:paraId="02E4AE45" w14:textId="65EFC2CF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240381098,27</w:t>
            </w:r>
          </w:p>
        </w:tc>
        <w:tc>
          <w:tcPr>
            <w:tcW w:w="1417" w:type="dxa"/>
            <w:vAlign w:val="center"/>
          </w:tcPr>
          <w:p w14:paraId="19FE438B" w14:textId="4A435BC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234492185,53</w:t>
            </w:r>
          </w:p>
        </w:tc>
        <w:tc>
          <w:tcPr>
            <w:tcW w:w="1843" w:type="dxa"/>
            <w:vAlign w:val="center"/>
          </w:tcPr>
          <w:p w14:paraId="4A71E0FF" w14:textId="1E64DB8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227115492,59</w:t>
            </w:r>
          </w:p>
        </w:tc>
      </w:tr>
      <w:tr w:rsidR="00F11000" w:rsidRPr="00210509" w14:paraId="14F3B2F6" w14:textId="77777777" w:rsidTr="008B54B6">
        <w:tc>
          <w:tcPr>
            <w:tcW w:w="1668" w:type="dxa"/>
            <w:vAlign w:val="center"/>
          </w:tcPr>
          <w:p w14:paraId="388116B9" w14:textId="7706B77A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4B51905F" w14:textId="0DFBCD15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1394059987,51</w:t>
            </w:r>
          </w:p>
        </w:tc>
        <w:tc>
          <w:tcPr>
            <w:tcW w:w="1417" w:type="dxa"/>
            <w:vAlign w:val="center"/>
          </w:tcPr>
          <w:p w14:paraId="131C6C33" w14:textId="1C695AC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360640589,56</w:t>
            </w:r>
          </w:p>
        </w:tc>
        <w:tc>
          <w:tcPr>
            <w:tcW w:w="1560" w:type="dxa"/>
            <w:vAlign w:val="center"/>
          </w:tcPr>
          <w:p w14:paraId="446F9248" w14:textId="62FD3FEA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337608503,21</w:t>
            </w:r>
          </w:p>
        </w:tc>
        <w:tc>
          <w:tcPr>
            <w:tcW w:w="1417" w:type="dxa"/>
            <w:vAlign w:val="center"/>
          </w:tcPr>
          <w:p w14:paraId="074B9F03" w14:textId="4B73DAF1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347876818,58</w:t>
            </w:r>
          </w:p>
        </w:tc>
        <w:tc>
          <w:tcPr>
            <w:tcW w:w="1843" w:type="dxa"/>
            <w:vAlign w:val="center"/>
          </w:tcPr>
          <w:p w14:paraId="7B1FFB2C" w14:textId="2BF09914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347934076,16</w:t>
            </w:r>
          </w:p>
        </w:tc>
      </w:tr>
      <w:tr w:rsidR="00F11000" w:rsidRPr="00210509" w14:paraId="2364AFB2" w14:textId="77777777" w:rsidTr="008B54B6">
        <w:tc>
          <w:tcPr>
            <w:tcW w:w="1668" w:type="dxa"/>
            <w:vAlign w:val="center"/>
          </w:tcPr>
          <w:p w14:paraId="6425311A" w14:textId="121C7107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1D992F5" w14:textId="00006DFC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138204317,97</w:t>
            </w:r>
          </w:p>
        </w:tc>
        <w:tc>
          <w:tcPr>
            <w:tcW w:w="1417" w:type="dxa"/>
            <w:vAlign w:val="center"/>
          </w:tcPr>
          <w:p w14:paraId="12E772AF" w14:textId="1D37AF3A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30201867,88</w:t>
            </w:r>
          </w:p>
        </w:tc>
        <w:tc>
          <w:tcPr>
            <w:tcW w:w="1560" w:type="dxa"/>
            <w:vAlign w:val="center"/>
          </w:tcPr>
          <w:p w14:paraId="54276776" w14:textId="3F5F485D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36903214,56</w:t>
            </w:r>
          </w:p>
        </w:tc>
        <w:tc>
          <w:tcPr>
            <w:tcW w:w="1417" w:type="dxa"/>
            <w:vAlign w:val="center"/>
          </w:tcPr>
          <w:p w14:paraId="06B8FA14" w14:textId="4042D212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35868899,11</w:t>
            </w:r>
          </w:p>
        </w:tc>
        <w:tc>
          <w:tcPr>
            <w:tcW w:w="1843" w:type="dxa"/>
            <w:vAlign w:val="center"/>
          </w:tcPr>
          <w:p w14:paraId="015E8D70" w14:textId="385A3E45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35230336,42</w:t>
            </w:r>
          </w:p>
        </w:tc>
      </w:tr>
      <w:tr w:rsidR="00F11000" w:rsidRPr="00210509" w14:paraId="7116B2DA" w14:textId="77777777" w:rsidTr="008B54B6">
        <w:tc>
          <w:tcPr>
            <w:tcW w:w="1668" w:type="dxa"/>
            <w:vAlign w:val="center"/>
          </w:tcPr>
          <w:p w14:paraId="038DBD45" w14:textId="77777777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Иные</w:t>
            </w:r>
          </w:p>
          <w:p w14:paraId="03E8A656" w14:textId="6FA2A90D" w:rsidR="00F11000" w:rsidRPr="00F11000" w:rsidRDefault="00F11000" w:rsidP="00F11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00">
              <w:rPr>
                <w:rFonts w:ascii="Times New Roman" w:hAnsi="Times New Roman" w:cs="Times New Roman"/>
                <w:bCs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0F41F2BC" w14:textId="78543B77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vAlign w:val="center"/>
          </w:tcPr>
          <w:p w14:paraId="7009C054" w14:textId="35DCDC73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vAlign w:val="center"/>
          </w:tcPr>
          <w:p w14:paraId="412452E6" w14:textId="6A43EDB6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vAlign w:val="center"/>
          </w:tcPr>
          <w:p w14:paraId="298D091D" w14:textId="5BCE5A10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14:paraId="22A362EC" w14:textId="486ECF18" w:rsidR="00F11000" w:rsidRPr="00F11000" w:rsidRDefault="00F1100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000">
              <w:rPr>
                <w:rFonts w:ascii="Times New Roman" w:hAnsi="Times New Roman" w:cs="Times New Roman"/>
                <w:bCs/>
              </w:rPr>
              <w:t>0,00</w:t>
            </w:r>
          </w:p>
        </w:tc>
      </w:tr>
    </w:tbl>
    <w:p w14:paraId="0ED83B1A" w14:textId="77777777"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</w:p>
    <w:p w14:paraId="1860091F" w14:textId="77777777"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3F93C9D" w14:textId="77777777" w:rsidTr="00DF783F">
        <w:tc>
          <w:tcPr>
            <w:tcW w:w="1668" w:type="dxa"/>
          </w:tcPr>
          <w:p w14:paraId="374AB856" w14:textId="77777777"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488E9F6C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286C675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27783047" w14:textId="62FEBE5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8E0C8FE" w14:textId="4EBBE81C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28B90C3" w14:textId="1BE06860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6F3D7688" w14:textId="2503284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11000" w:rsidRPr="00210509" w14:paraId="42A5446F" w14:textId="77777777" w:rsidTr="00141438">
        <w:tc>
          <w:tcPr>
            <w:tcW w:w="1668" w:type="dxa"/>
          </w:tcPr>
          <w:p w14:paraId="2B971A98" w14:textId="798048D3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5EE3FE9A" w14:textId="6A2B0E96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2215678340,22</w:t>
            </w:r>
          </w:p>
        </w:tc>
        <w:tc>
          <w:tcPr>
            <w:tcW w:w="1417" w:type="dxa"/>
          </w:tcPr>
          <w:p w14:paraId="6BAB3B6D" w14:textId="4EB017D9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555699945,31</w:t>
            </w:r>
          </w:p>
        </w:tc>
        <w:tc>
          <w:tcPr>
            <w:tcW w:w="1560" w:type="dxa"/>
          </w:tcPr>
          <w:p w14:paraId="2313AA81" w14:textId="2B878DFE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560416762,63</w:t>
            </w:r>
          </w:p>
        </w:tc>
        <w:tc>
          <w:tcPr>
            <w:tcW w:w="1417" w:type="dxa"/>
          </w:tcPr>
          <w:p w14:paraId="4480CB8A" w14:textId="79A5BCD3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554099728,92</w:t>
            </w:r>
          </w:p>
        </w:tc>
        <w:tc>
          <w:tcPr>
            <w:tcW w:w="1843" w:type="dxa"/>
          </w:tcPr>
          <w:p w14:paraId="1C0D3B36" w14:textId="39F225B1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545461903,36</w:t>
            </w:r>
          </w:p>
        </w:tc>
      </w:tr>
      <w:tr w:rsidR="00F11000" w:rsidRPr="00210509" w14:paraId="2C510910" w14:textId="77777777" w:rsidTr="00141438">
        <w:tc>
          <w:tcPr>
            <w:tcW w:w="1668" w:type="dxa"/>
          </w:tcPr>
          <w:p w14:paraId="593F2A8B" w14:textId="2FC846FC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674FF6A1" w14:textId="17D99C3D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859415623,89</w:t>
            </w:r>
          </w:p>
        </w:tc>
        <w:tc>
          <w:tcPr>
            <w:tcW w:w="1417" w:type="dxa"/>
          </w:tcPr>
          <w:p w14:paraId="01B55A0E" w14:textId="759B7AAB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220364475,32</w:t>
            </w:r>
          </w:p>
        </w:tc>
        <w:tc>
          <w:tcPr>
            <w:tcW w:w="1560" w:type="dxa"/>
          </w:tcPr>
          <w:p w14:paraId="254C7D37" w14:textId="59CF8E48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219402134,57</w:t>
            </w:r>
          </w:p>
        </w:tc>
        <w:tc>
          <w:tcPr>
            <w:tcW w:w="1417" w:type="dxa"/>
          </w:tcPr>
          <w:p w14:paraId="026C6E52" w14:textId="26F2DB5F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213512894,21</w:t>
            </w:r>
          </w:p>
        </w:tc>
        <w:tc>
          <w:tcPr>
            <w:tcW w:w="1843" w:type="dxa"/>
          </w:tcPr>
          <w:p w14:paraId="14D0E0E9" w14:textId="3AFD489F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206136119,79</w:t>
            </w:r>
          </w:p>
        </w:tc>
      </w:tr>
      <w:tr w:rsidR="00F11000" w:rsidRPr="00210509" w14:paraId="6DC61D6F" w14:textId="77777777" w:rsidTr="00141438">
        <w:tc>
          <w:tcPr>
            <w:tcW w:w="1668" w:type="dxa"/>
          </w:tcPr>
          <w:p w14:paraId="3BD5810E" w14:textId="71A2D5AC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08C4D28D" w14:textId="143FC22C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1218058398,36</w:t>
            </w:r>
          </w:p>
        </w:tc>
        <w:tc>
          <w:tcPr>
            <w:tcW w:w="1417" w:type="dxa"/>
          </w:tcPr>
          <w:p w14:paraId="01CE243F" w14:textId="080A0953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305133602,11</w:t>
            </w:r>
          </w:p>
        </w:tc>
        <w:tc>
          <w:tcPr>
            <w:tcW w:w="1560" w:type="dxa"/>
          </w:tcPr>
          <w:p w14:paraId="5C514121" w14:textId="1B9795D7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304111413,50</w:t>
            </w:r>
          </w:p>
        </w:tc>
        <w:tc>
          <w:tcPr>
            <w:tcW w:w="1417" w:type="dxa"/>
          </w:tcPr>
          <w:p w14:paraId="343C6A54" w14:textId="6339035A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304717935,60</w:t>
            </w:r>
          </w:p>
        </w:tc>
        <w:tc>
          <w:tcPr>
            <w:tcW w:w="1843" w:type="dxa"/>
          </w:tcPr>
          <w:p w14:paraId="0CC7F31B" w14:textId="1A092014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304095447,15</w:t>
            </w:r>
          </w:p>
        </w:tc>
      </w:tr>
      <w:tr w:rsidR="00F11000" w:rsidRPr="00210509" w14:paraId="3589D4F2" w14:textId="77777777" w:rsidTr="00141438">
        <w:tc>
          <w:tcPr>
            <w:tcW w:w="1668" w:type="dxa"/>
          </w:tcPr>
          <w:p w14:paraId="6464283A" w14:textId="564BE411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7168317A" w14:textId="2128D54B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138204317,97</w:t>
            </w:r>
          </w:p>
        </w:tc>
        <w:tc>
          <w:tcPr>
            <w:tcW w:w="1417" w:type="dxa"/>
          </w:tcPr>
          <w:p w14:paraId="453F118D" w14:textId="45D1AA69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30201867,88</w:t>
            </w:r>
          </w:p>
        </w:tc>
        <w:tc>
          <w:tcPr>
            <w:tcW w:w="1560" w:type="dxa"/>
          </w:tcPr>
          <w:p w14:paraId="1F912E5C" w14:textId="39F219E4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36903214,56</w:t>
            </w:r>
          </w:p>
        </w:tc>
        <w:tc>
          <w:tcPr>
            <w:tcW w:w="1417" w:type="dxa"/>
          </w:tcPr>
          <w:p w14:paraId="1FAC34A0" w14:textId="59A5380C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35868899,11</w:t>
            </w:r>
          </w:p>
        </w:tc>
        <w:tc>
          <w:tcPr>
            <w:tcW w:w="1843" w:type="dxa"/>
          </w:tcPr>
          <w:p w14:paraId="2C6B9041" w14:textId="45600B0E" w:rsidR="00F11000" w:rsidRPr="00F11000" w:rsidRDefault="00F11000" w:rsidP="00C37046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35230336,42</w:t>
            </w:r>
          </w:p>
        </w:tc>
      </w:tr>
      <w:tr w:rsidR="00F11000" w:rsidRPr="00210509" w14:paraId="2E8FFDC9" w14:textId="77777777" w:rsidTr="00141438">
        <w:tc>
          <w:tcPr>
            <w:tcW w:w="1668" w:type="dxa"/>
          </w:tcPr>
          <w:p w14:paraId="03BB1EC3" w14:textId="3E0917A6" w:rsidR="00F11000" w:rsidRPr="00F11000" w:rsidRDefault="00F11000" w:rsidP="00C37046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3C97BFF5" w14:textId="24110EAB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4ABFEC9" w14:textId="0760331D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755A2442" w14:textId="562CE0A3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E2DDD82" w14:textId="6F0F6418" w:rsidR="00F11000" w:rsidRPr="00F11000" w:rsidRDefault="00F11000" w:rsidP="00C3704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60977C7F" w14:textId="112FBCD0" w:rsidR="00F11000" w:rsidRPr="00F11000" w:rsidRDefault="00F11000" w:rsidP="00C37046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1100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507E634" w14:textId="77777777" w:rsidR="00210509" w:rsidRPr="00210509" w:rsidRDefault="00210509" w:rsidP="00C37046">
      <w:pPr>
        <w:pStyle w:val="a9"/>
        <w:tabs>
          <w:tab w:val="left" w:pos="709"/>
          <w:tab w:val="left" w:pos="8080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</w:t>
      </w:r>
    </w:p>
    <w:p w14:paraId="7B173F17" w14:textId="77777777" w:rsidR="00210509" w:rsidRPr="00987AC6" w:rsidRDefault="00F0416C" w:rsidP="00C37046">
      <w:pPr>
        <w:pStyle w:val="a9"/>
        <w:tabs>
          <w:tab w:val="left" w:pos="709"/>
          <w:tab w:val="left" w:pos="851"/>
          <w:tab w:val="left" w:pos="8080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</w:t>
      </w:r>
      <w:r w:rsidR="00C20859" w:rsidRPr="00987AC6">
        <w:rPr>
          <w:rFonts w:ascii="Times New Roman" w:hAnsi="Times New Roman"/>
          <w:sz w:val="28"/>
          <w:szCs w:val="28"/>
        </w:rPr>
        <w:t xml:space="preserve">      </w:t>
      </w:r>
      <w:r w:rsidR="00210509" w:rsidRPr="00987AC6">
        <w:rPr>
          <w:rFonts w:ascii="Times New Roman" w:hAnsi="Times New Roman"/>
          <w:sz w:val="28"/>
          <w:szCs w:val="28"/>
        </w:rPr>
        <w:t>1.3. В паспорте подпрограммы № 2 «Развитие системы отдыха и оздоровления детей» программы графу «</w:t>
      </w:r>
      <w:proofErr w:type="gramStart"/>
      <w:r w:rsidR="00210509"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="00210509"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616A30B2" w14:textId="77777777" w:rsidTr="00F0416C">
        <w:tc>
          <w:tcPr>
            <w:tcW w:w="1668" w:type="dxa"/>
          </w:tcPr>
          <w:p w14:paraId="45DC4C44" w14:textId="77777777" w:rsidR="00210509" w:rsidRPr="00DF783F" w:rsidRDefault="00210509" w:rsidP="00DF783F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2F66B0BC" w14:textId="77777777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196E295" w14:textId="77777777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647F3024" w14:textId="7FBEC447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7E66AFE3" w14:textId="5169468F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44769D5D" w14:textId="6DBADE51" w:rsidR="00210509" w:rsidRPr="00DF783F" w:rsidRDefault="00DF783F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0509"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157FC30B" w14:textId="6BDAF0E5"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D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A0DD8" w:rsidRPr="00210509" w14:paraId="1B4A851A" w14:textId="77777777" w:rsidTr="00F0416C">
        <w:tc>
          <w:tcPr>
            <w:tcW w:w="1668" w:type="dxa"/>
            <w:vAlign w:val="center"/>
          </w:tcPr>
          <w:p w14:paraId="41DB033E" w14:textId="42292AD3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0A182E8E" w14:textId="3F7130B2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8733209,93</w:t>
            </w:r>
          </w:p>
        </w:tc>
        <w:tc>
          <w:tcPr>
            <w:tcW w:w="1417" w:type="dxa"/>
            <w:vAlign w:val="center"/>
          </w:tcPr>
          <w:p w14:paraId="5CBEA692" w14:textId="089A0E6D" w:rsidR="003A0DD8" w:rsidRPr="003A0DD8" w:rsidRDefault="003A0DD8" w:rsidP="003A0D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2737837,90</w:t>
            </w:r>
          </w:p>
        </w:tc>
        <w:tc>
          <w:tcPr>
            <w:tcW w:w="1560" w:type="dxa"/>
            <w:vAlign w:val="center"/>
          </w:tcPr>
          <w:p w14:paraId="19091698" w14:textId="310F46A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1712012,85</w:t>
            </w:r>
          </w:p>
        </w:tc>
        <w:tc>
          <w:tcPr>
            <w:tcW w:w="1417" w:type="dxa"/>
            <w:vAlign w:val="center"/>
          </w:tcPr>
          <w:p w14:paraId="0CB479BF" w14:textId="2D10E7A3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2109004,54</w:t>
            </w:r>
          </w:p>
        </w:tc>
        <w:tc>
          <w:tcPr>
            <w:tcW w:w="1843" w:type="dxa"/>
            <w:vAlign w:val="center"/>
          </w:tcPr>
          <w:p w14:paraId="02AF5488" w14:textId="32BDF9B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2174354,64</w:t>
            </w:r>
          </w:p>
        </w:tc>
      </w:tr>
      <w:tr w:rsidR="003A0DD8" w:rsidRPr="00210509" w14:paraId="29B45E87" w14:textId="77777777" w:rsidTr="00F0416C">
        <w:tc>
          <w:tcPr>
            <w:tcW w:w="1668" w:type="dxa"/>
            <w:vAlign w:val="center"/>
          </w:tcPr>
          <w:p w14:paraId="14E109EC" w14:textId="7E708BE1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18465431" w14:textId="7BA8D4CC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1909608,60</w:t>
            </w:r>
          </w:p>
        </w:tc>
        <w:tc>
          <w:tcPr>
            <w:tcW w:w="1417" w:type="dxa"/>
            <w:vAlign w:val="center"/>
          </w:tcPr>
          <w:p w14:paraId="5D188AC8" w14:textId="5638D470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484608,60</w:t>
            </w:r>
          </w:p>
        </w:tc>
        <w:tc>
          <w:tcPr>
            <w:tcW w:w="1560" w:type="dxa"/>
            <w:vAlign w:val="center"/>
          </w:tcPr>
          <w:p w14:paraId="1190F03A" w14:textId="2DE27CE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475000,0</w:t>
            </w:r>
          </w:p>
        </w:tc>
        <w:tc>
          <w:tcPr>
            <w:tcW w:w="1417" w:type="dxa"/>
            <w:vAlign w:val="center"/>
          </w:tcPr>
          <w:p w14:paraId="005CA52F" w14:textId="579FA0C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475000,0</w:t>
            </w:r>
          </w:p>
        </w:tc>
        <w:tc>
          <w:tcPr>
            <w:tcW w:w="1843" w:type="dxa"/>
            <w:vAlign w:val="center"/>
          </w:tcPr>
          <w:p w14:paraId="7D39B3D1" w14:textId="66EAD293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475000,0</w:t>
            </w:r>
          </w:p>
        </w:tc>
      </w:tr>
      <w:tr w:rsidR="003A0DD8" w:rsidRPr="00210509" w14:paraId="2DCA2C63" w14:textId="77777777" w:rsidTr="00F0416C">
        <w:tc>
          <w:tcPr>
            <w:tcW w:w="1668" w:type="dxa"/>
            <w:vAlign w:val="center"/>
          </w:tcPr>
          <w:p w14:paraId="079B1DD0" w14:textId="7F9903C9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64D373F3" w14:textId="411638A9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6823601,33</w:t>
            </w:r>
          </w:p>
        </w:tc>
        <w:tc>
          <w:tcPr>
            <w:tcW w:w="1417" w:type="dxa"/>
            <w:vAlign w:val="center"/>
          </w:tcPr>
          <w:p w14:paraId="1F1424BF" w14:textId="6E9CA73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2253229,30</w:t>
            </w:r>
          </w:p>
        </w:tc>
        <w:tc>
          <w:tcPr>
            <w:tcW w:w="1560" w:type="dxa"/>
            <w:vAlign w:val="center"/>
          </w:tcPr>
          <w:p w14:paraId="62D26357" w14:textId="6083CD4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1237012,85</w:t>
            </w:r>
          </w:p>
        </w:tc>
        <w:tc>
          <w:tcPr>
            <w:tcW w:w="1417" w:type="dxa"/>
            <w:vAlign w:val="center"/>
          </w:tcPr>
          <w:p w14:paraId="3C39E409" w14:textId="2A44544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1634004,54</w:t>
            </w:r>
          </w:p>
        </w:tc>
        <w:tc>
          <w:tcPr>
            <w:tcW w:w="1843" w:type="dxa"/>
            <w:vAlign w:val="center"/>
          </w:tcPr>
          <w:p w14:paraId="13EE0889" w14:textId="69315755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1699354,64</w:t>
            </w:r>
          </w:p>
        </w:tc>
      </w:tr>
      <w:tr w:rsidR="003A0DD8" w:rsidRPr="00210509" w14:paraId="785DEB30" w14:textId="77777777" w:rsidTr="00F0416C">
        <w:tc>
          <w:tcPr>
            <w:tcW w:w="1668" w:type="dxa"/>
            <w:vAlign w:val="center"/>
          </w:tcPr>
          <w:p w14:paraId="4015A9C8" w14:textId="2EE3C3AE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1A1F3301" w14:textId="314379E4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9F45C92" w14:textId="3A0DF335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E901125" w14:textId="37D5A07A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7EEBCEB" w14:textId="7F18954B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D23C3F" w14:textId="246294E4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</w:tr>
      <w:tr w:rsidR="003A0DD8" w:rsidRPr="00210509" w14:paraId="577E3F3F" w14:textId="77777777" w:rsidTr="00F0416C">
        <w:tc>
          <w:tcPr>
            <w:tcW w:w="1668" w:type="dxa"/>
            <w:vAlign w:val="center"/>
          </w:tcPr>
          <w:p w14:paraId="46149A61" w14:textId="39D6614B" w:rsidR="003A0DD8" w:rsidRPr="003A0DD8" w:rsidRDefault="003A0DD8" w:rsidP="003A0D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1F736484" w14:textId="156B932F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8E3D74C" w14:textId="4945E67B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7C7530E" w14:textId="57A6DB4C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4CA0EC3" w14:textId="755D0A68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6A51E0B" w14:textId="00524297" w:rsidR="003A0DD8" w:rsidRPr="003A0DD8" w:rsidRDefault="003A0DD8" w:rsidP="003A0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DD8">
              <w:rPr>
                <w:bCs/>
                <w:sz w:val="20"/>
                <w:szCs w:val="20"/>
              </w:rPr>
              <w:t>0,00</w:t>
            </w:r>
          </w:p>
        </w:tc>
      </w:tr>
    </w:tbl>
    <w:p w14:paraId="214D3705" w14:textId="77777777"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</w:t>
      </w:r>
    </w:p>
    <w:p w14:paraId="2A447A35" w14:textId="77777777" w:rsidR="00210509" w:rsidRPr="00987AC6" w:rsidRDefault="00C20859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210509" w:rsidRPr="00210509">
        <w:rPr>
          <w:rFonts w:ascii="Times New Roman" w:hAnsi="Times New Roman"/>
          <w:sz w:val="27"/>
          <w:szCs w:val="27"/>
        </w:rPr>
        <w:t xml:space="preserve"> </w:t>
      </w:r>
      <w:r w:rsidR="00210509" w:rsidRPr="00987AC6">
        <w:rPr>
          <w:rFonts w:ascii="Times New Roman" w:hAnsi="Times New Roman"/>
          <w:sz w:val="28"/>
          <w:szCs w:val="28"/>
        </w:rPr>
        <w:t>1.4. В паспорте подпрограммы № 3 «Развитие системы дополнительного образования» программы графу «</w:t>
      </w:r>
      <w:proofErr w:type="gramStart"/>
      <w:r w:rsidR="00210509"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="00210509"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14:paraId="4EE92372" w14:textId="77777777" w:rsidTr="00987AC6">
        <w:tc>
          <w:tcPr>
            <w:tcW w:w="1668" w:type="dxa"/>
          </w:tcPr>
          <w:p w14:paraId="2011105B" w14:textId="77777777" w:rsidR="00210509" w:rsidRPr="00F0416C" w:rsidRDefault="00210509" w:rsidP="00F0416C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49AD4960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7E4CB4F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F584A99" w14:textId="7E8A339B" w:rsidR="00210509" w:rsidRPr="00F0416C" w:rsidRDefault="00C2085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0509"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932B290" w14:textId="494D7679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91620" w14:textId="54CF6D9A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6D2C555" w14:textId="5B5C6BF0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520A0" w:rsidRPr="00210509" w14:paraId="63D796C0" w14:textId="77777777" w:rsidTr="00987AC6">
        <w:tc>
          <w:tcPr>
            <w:tcW w:w="1668" w:type="dxa"/>
            <w:vAlign w:val="center"/>
          </w:tcPr>
          <w:p w14:paraId="6101B6E3" w14:textId="52E82788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19D20094" w14:textId="7CFBF989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70127514,92</w:t>
            </w:r>
          </w:p>
        </w:tc>
        <w:tc>
          <w:tcPr>
            <w:tcW w:w="1560" w:type="dxa"/>
            <w:vAlign w:val="center"/>
          </w:tcPr>
          <w:p w14:paraId="286CE6A3" w14:textId="5F5236FF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16869470,00</w:t>
            </w:r>
          </w:p>
        </w:tc>
        <w:tc>
          <w:tcPr>
            <w:tcW w:w="1701" w:type="dxa"/>
            <w:vAlign w:val="center"/>
          </w:tcPr>
          <w:p w14:paraId="74D8CFE2" w14:textId="6730D090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17624519,40</w:t>
            </w:r>
          </w:p>
        </w:tc>
        <w:tc>
          <w:tcPr>
            <w:tcW w:w="1417" w:type="dxa"/>
            <w:vAlign w:val="center"/>
          </w:tcPr>
          <w:p w14:paraId="3CABF4AF" w14:textId="56E4F520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18086487,02</w:t>
            </w:r>
          </w:p>
        </w:tc>
        <w:tc>
          <w:tcPr>
            <w:tcW w:w="1276" w:type="dxa"/>
            <w:vAlign w:val="center"/>
          </w:tcPr>
          <w:p w14:paraId="2BD6A07D" w14:textId="1DECE66C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17547038,50</w:t>
            </w:r>
          </w:p>
        </w:tc>
      </w:tr>
      <w:tr w:rsidR="00E520A0" w:rsidRPr="00210509" w14:paraId="25A4DFF4" w14:textId="77777777" w:rsidTr="00987AC6">
        <w:tc>
          <w:tcPr>
            <w:tcW w:w="1668" w:type="dxa"/>
            <w:vAlign w:val="center"/>
          </w:tcPr>
          <w:p w14:paraId="60BF3E8E" w14:textId="3CC18AA2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23CFC2A0" w14:textId="0940BAB3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17829059,92</w:t>
            </w:r>
          </w:p>
        </w:tc>
        <w:tc>
          <w:tcPr>
            <w:tcW w:w="1560" w:type="dxa"/>
            <w:vAlign w:val="center"/>
          </w:tcPr>
          <w:p w14:paraId="746A4352" w14:textId="2784358F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1599885,00</w:t>
            </w:r>
          </w:p>
        </w:tc>
        <w:tc>
          <w:tcPr>
            <w:tcW w:w="1701" w:type="dxa"/>
            <w:vAlign w:val="center"/>
          </w:tcPr>
          <w:p w14:paraId="2BA5A0C5" w14:textId="34F8BA07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5409479,40</w:t>
            </w:r>
          </w:p>
        </w:tc>
        <w:tc>
          <w:tcPr>
            <w:tcW w:w="1417" w:type="dxa"/>
            <w:vAlign w:val="center"/>
          </w:tcPr>
          <w:p w14:paraId="0C156256" w14:textId="7DBFDB1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5409807,02</w:t>
            </w:r>
          </w:p>
        </w:tc>
        <w:tc>
          <w:tcPr>
            <w:tcW w:w="1276" w:type="dxa"/>
            <w:vAlign w:val="center"/>
          </w:tcPr>
          <w:p w14:paraId="2B6A3CA2" w14:textId="17EEC2C1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5409888,50</w:t>
            </w:r>
          </w:p>
        </w:tc>
      </w:tr>
      <w:tr w:rsidR="00E520A0" w:rsidRPr="00210509" w14:paraId="35320268" w14:textId="77777777" w:rsidTr="00987AC6">
        <w:tc>
          <w:tcPr>
            <w:tcW w:w="1668" w:type="dxa"/>
            <w:vAlign w:val="center"/>
          </w:tcPr>
          <w:p w14:paraId="413069F5" w14:textId="751F20EE" w:rsidR="00E520A0" w:rsidRPr="00E520A0" w:rsidRDefault="00E520A0" w:rsidP="00E520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2" w:type="dxa"/>
            <w:vAlign w:val="center"/>
          </w:tcPr>
          <w:p w14:paraId="795DBF6E" w14:textId="024EADE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52298455,0</w:t>
            </w:r>
          </w:p>
        </w:tc>
        <w:tc>
          <w:tcPr>
            <w:tcW w:w="1560" w:type="dxa"/>
            <w:vAlign w:val="center"/>
          </w:tcPr>
          <w:p w14:paraId="1C85E097" w14:textId="6E09DE07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15269585,0</w:t>
            </w:r>
          </w:p>
        </w:tc>
        <w:tc>
          <w:tcPr>
            <w:tcW w:w="1701" w:type="dxa"/>
            <w:vAlign w:val="center"/>
          </w:tcPr>
          <w:p w14:paraId="5705BD9F" w14:textId="5183CB3E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12215040,0</w:t>
            </w:r>
          </w:p>
        </w:tc>
        <w:tc>
          <w:tcPr>
            <w:tcW w:w="1417" w:type="dxa"/>
            <w:vAlign w:val="center"/>
          </w:tcPr>
          <w:p w14:paraId="12486284" w14:textId="7E97CFC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12676680,0</w:t>
            </w:r>
          </w:p>
        </w:tc>
        <w:tc>
          <w:tcPr>
            <w:tcW w:w="1276" w:type="dxa"/>
            <w:vAlign w:val="center"/>
          </w:tcPr>
          <w:p w14:paraId="7DF82F0D" w14:textId="4EEA5200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12137150,0</w:t>
            </w:r>
          </w:p>
        </w:tc>
      </w:tr>
      <w:tr w:rsidR="00E520A0" w:rsidRPr="00210509" w14:paraId="4A7E0D76" w14:textId="77777777" w:rsidTr="00987AC6">
        <w:tc>
          <w:tcPr>
            <w:tcW w:w="1668" w:type="dxa"/>
            <w:vAlign w:val="center"/>
          </w:tcPr>
          <w:p w14:paraId="5A930CD9" w14:textId="7C5840D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5660BC18" w14:textId="2ABEC8E2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81CC7B3" w14:textId="0B8A14F1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25F5D7" w14:textId="2867AEEC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25534D0" w14:textId="37899649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9D7E521" w14:textId="13E17EB3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520A0" w:rsidRPr="00210509" w14:paraId="4CE34BBA" w14:textId="77777777" w:rsidTr="00987AC6">
        <w:tc>
          <w:tcPr>
            <w:tcW w:w="1668" w:type="dxa"/>
            <w:vAlign w:val="center"/>
          </w:tcPr>
          <w:p w14:paraId="60D745FA" w14:textId="70602C4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3DA4670E" w14:textId="136A6513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71258C1" w14:textId="64C8E23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E3C7B1" w14:textId="367C2901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E70BA80" w14:textId="61B7B9CA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5AF9B3D" w14:textId="485C3045" w:rsidR="00E520A0" w:rsidRPr="00E520A0" w:rsidRDefault="00E520A0" w:rsidP="00E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46DCECDF" w14:textId="77777777" w:rsidR="00C20859" w:rsidRDefault="00C20859" w:rsidP="00C20859">
      <w:pPr>
        <w:pStyle w:val="a9"/>
        <w:tabs>
          <w:tab w:val="left" w:pos="709"/>
        </w:tabs>
        <w:rPr>
          <w:rFonts w:ascii="Times New Roman" w:hAnsi="Times New Roman"/>
          <w:sz w:val="27"/>
          <w:szCs w:val="27"/>
        </w:rPr>
      </w:pPr>
    </w:p>
    <w:p w14:paraId="2477F9BC" w14:textId="77777777" w:rsidR="00C20859" w:rsidRPr="00987AC6" w:rsidRDefault="00C2085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987AC6">
        <w:rPr>
          <w:rFonts w:ascii="Times New Roman" w:hAnsi="Times New Roman"/>
          <w:sz w:val="28"/>
          <w:szCs w:val="28"/>
        </w:rPr>
        <w:t xml:space="preserve">1.5. В паспорте подпрограммы № 4 «Развитие школьного и </w:t>
      </w:r>
      <w:proofErr w:type="spellStart"/>
      <w:r w:rsidRPr="00987AC6">
        <w:rPr>
          <w:rFonts w:ascii="Times New Roman" w:hAnsi="Times New Roman"/>
          <w:sz w:val="28"/>
          <w:szCs w:val="28"/>
        </w:rPr>
        <w:t>детско</w:t>
      </w:r>
      <w:proofErr w:type="spellEnd"/>
      <w:r w:rsidRPr="00987AC6">
        <w:rPr>
          <w:rFonts w:ascii="Times New Roman" w:hAnsi="Times New Roman"/>
          <w:sz w:val="28"/>
          <w:szCs w:val="28"/>
        </w:rPr>
        <w:t xml:space="preserve"> – юношеского спорта»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C20859" w:rsidRPr="00C20859" w14:paraId="458BF6BB" w14:textId="77777777" w:rsidTr="00987AC6">
        <w:tc>
          <w:tcPr>
            <w:tcW w:w="1668" w:type="dxa"/>
          </w:tcPr>
          <w:p w14:paraId="29B46928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0932DE6E" w14:textId="77777777" w:rsidR="00C20859" w:rsidRPr="00987AC6" w:rsidRDefault="00C20859" w:rsidP="00987AC6">
            <w:pPr>
              <w:pStyle w:val="a9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Общий</w:t>
            </w:r>
            <w:r w:rsidR="00987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>объем финансирования,</w:t>
            </w:r>
          </w:p>
          <w:p w14:paraId="7F8BCC97" w14:textId="77777777" w:rsidR="00C20859" w:rsidRPr="00987AC6" w:rsidRDefault="00C20859" w:rsidP="00987AC6">
            <w:pPr>
              <w:pStyle w:val="a9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134CA9F" w14:textId="05864E93" w:rsidR="00C20859" w:rsidRPr="00987AC6" w:rsidRDefault="00C20859" w:rsidP="00987AC6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514E02B6" w14:textId="4C942EE1" w:rsidR="00C20859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5</w:t>
            </w:r>
            <w:r w:rsidR="00C20859"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8CAEEDD" w14:textId="3BD95656" w:rsidR="00C20859" w:rsidRPr="00987AC6" w:rsidRDefault="00C20859" w:rsidP="00987AC6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5C3A5998" w14:textId="60E22E93" w:rsidR="00C20859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/>
                <w:sz w:val="20"/>
                <w:szCs w:val="20"/>
              </w:rPr>
              <w:t>7</w:t>
            </w:r>
            <w:r w:rsidR="00C20859" w:rsidRPr="00987AC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87AC6" w:rsidRPr="00C20859" w14:paraId="516711F2" w14:textId="77777777" w:rsidTr="00987AC6">
        <w:tc>
          <w:tcPr>
            <w:tcW w:w="1668" w:type="dxa"/>
            <w:vAlign w:val="center"/>
          </w:tcPr>
          <w:p w14:paraId="25854DF6" w14:textId="77777777"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060C8AAC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A3093B8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49FCC44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16C1F0D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BF0011A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AC6" w:rsidRPr="00C20859" w14:paraId="30606078" w14:textId="77777777" w:rsidTr="00987AC6">
        <w:tc>
          <w:tcPr>
            <w:tcW w:w="1668" w:type="dxa"/>
            <w:vAlign w:val="center"/>
          </w:tcPr>
          <w:p w14:paraId="7A284009" w14:textId="77777777"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752D9247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051951E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4D28C53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C5DF956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C332006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AC6" w:rsidRPr="00C20859" w14:paraId="27F87DBA" w14:textId="77777777" w:rsidTr="00987AC6">
        <w:tc>
          <w:tcPr>
            <w:tcW w:w="1668" w:type="dxa"/>
            <w:vAlign w:val="center"/>
          </w:tcPr>
          <w:p w14:paraId="7C61B0B5" w14:textId="77777777"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4AC51D25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6FBE4FE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8CA1DE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62A80F7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7A249DC" w14:textId="77777777"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0859" w:rsidRPr="00C20859" w14:paraId="4805A6D2" w14:textId="77777777" w:rsidTr="00987AC6">
        <w:tc>
          <w:tcPr>
            <w:tcW w:w="1668" w:type="dxa"/>
            <w:vAlign w:val="center"/>
          </w:tcPr>
          <w:p w14:paraId="02FC0557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96599FF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9D198BD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DD77FB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350B28C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9DE80F2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0859" w:rsidRPr="00C20859" w14:paraId="41FD7FF0" w14:textId="77777777" w:rsidTr="00987AC6">
        <w:tc>
          <w:tcPr>
            <w:tcW w:w="1668" w:type="dxa"/>
            <w:vAlign w:val="center"/>
          </w:tcPr>
          <w:p w14:paraId="1BDD9724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1EFBF32E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2AD00E8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2088BEB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CEC5C5D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2A012C9" w14:textId="77777777"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3521E8A3" w14:textId="77777777" w:rsidR="00987AC6" w:rsidRDefault="00987AC6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</w:p>
    <w:p w14:paraId="70E695DF" w14:textId="77777777" w:rsidR="00C20859" w:rsidRPr="00752A68" w:rsidRDefault="00987AC6" w:rsidP="00987AC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C20859" w:rsidRPr="00752A68">
        <w:rPr>
          <w:rFonts w:ascii="Times New Roman" w:hAnsi="Times New Roman"/>
          <w:sz w:val="28"/>
          <w:szCs w:val="28"/>
        </w:rPr>
        <w:t>1.</w:t>
      </w:r>
      <w:r w:rsidRPr="00752A68">
        <w:rPr>
          <w:rFonts w:ascii="Times New Roman" w:hAnsi="Times New Roman"/>
          <w:sz w:val="28"/>
          <w:szCs w:val="28"/>
        </w:rPr>
        <w:t>6</w:t>
      </w:r>
      <w:r w:rsidR="00C20859" w:rsidRPr="00752A68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 w:rsidRPr="00752A68">
        <w:rPr>
          <w:rFonts w:ascii="Times New Roman" w:hAnsi="Times New Roman"/>
          <w:sz w:val="28"/>
          <w:szCs w:val="28"/>
        </w:rPr>
        <w:t>5</w:t>
      </w:r>
      <w:r w:rsidR="00C20859" w:rsidRPr="00752A68">
        <w:rPr>
          <w:rFonts w:ascii="Times New Roman" w:hAnsi="Times New Roman"/>
          <w:sz w:val="28"/>
          <w:szCs w:val="28"/>
        </w:rPr>
        <w:t xml:space="preserve"> «</w:t>
      </w:r>
      <w:r w:rsidRPr="00752A68">
        <w:rPr>
          <w:rFonts w:ascii="Times New Roman" w:hAnsi="Times New Roman"/>
          <w:sz w:val="28"/>
          <w:szCs w:val="28"/>
        </w:rPr>
        <w:t>Создание условий для инклюзивного</w:t>
      </w:r>
      <w:r w:rsidR="00C20859" w:rsidRPr="00752A68">
        <w:rPr>
          <w:rFonts w:ascii="Times New Roman" w:hAnsi="Times New Roman"/>
          <w:sz w:val="28"/>
          <w:szCs w:val="28"/>
        </w:rPr>
        <w:t xml:space="preserve"> образования» программы графу «</w:t>
      </w:r>
      <w:proofErr w:type="gramStart"/>
      <w:r w:rsidR="00C20859" w:rsidRPr="00752A68">
        <w:rPr>
          <w:rFonts w:ascii="Times New Roman" w:hAnsi="Times New Roman"/>
          <w:sz w:val="28"/>
          <w:szCs w:val="28"/>
        </w:rPr>
        <w:t>Объем  и</w:t>
      </w:r>
      <w:proofErr w:type="gramEnd"/>
      <w:r w:rsidR="00C20859" w:rsidRPr="00752A68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C20859" w:rsidRPr="00210509" w14:paraId="09B6FBFD" w14:textId="77777777" w:rsidTr="00987AC6">
        <w:tc>
          <w:tcPr>
            <w:tcW w:w="1668" w:type="dxa"/>
          </w:tcPr>
          <w:p w14:paraId="591071FD" w14:textId="77777777" w:rsidR="00C20859" w:rsidRPr="00987AC6" w:rsidRDefault="00C20859" w:rsidP="00987AC6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66F1D8FD" w14:textId="77777777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671E5932" w14:textId="77777777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1250B39A" w14:textId="08AA7E09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D06C5A8" w14:textId="36DA196F" w:rsidR="00C20859" w:rsidRPr="00987AC6" w:rsidRDefault="00987AC6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0859"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47D9860A" w14:textId="123A060E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7EF7F676" w14:textId="406E4781"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37CA" w:rsidRPr="00210509" w14:paraId="3267DBC6" w14:textId="77777777" w:rsidTr="00987AC6">
        <w:tc>
          <w:tcPr>
            <w:tcW w:w="1668" w:type="dxa"/>
            <w:vAlign w:val="center"/>
          </w:tcPr>
          <w:p w14:paraId="4BEDDAC6" w14:textId="13A2069A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7EEEAACD" w14:textId="4B05ADF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1520000,00</w:t>
            </w:r>
          </w:p>
        </w:tc>
        <w:tc>
          <w:tcPr>
            <w:tcW w:w="1560" w:type="dxa"/>
            <w:vAlign w:val="center"/>
          </w:tcPr>
          <w:p w14:paraId="251B889D" w14:textId="3349A5F0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2C54B88B" w14:textId="768DB99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417" w:type="dxa"/>
            <w:vAlign w:val="center"/>
          </w:tcPr>
          <w:p w14:paraId="4938673D" w14:textId="6BCDA97F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276" w:type="dxa"/>
            <w:vAlign w:val="center"/>
          </w:tcPr>
          <w:p w14:paraId="13DD7896" w14:textId="4548B5AA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</w:tr>
      <w:tr w:rsidR="007137CA" w:rsidRPr="00210509" w14:paraId="7AEF3D76" w14:textId="77777777" w:rsidTr="00987AC6">
        <w:tc>
          <w:tcPr>
            <w:tcW w:w="1668" w:type="dxa"/>
            <w:vAlign w:val="center"/>
          </w:tcPr>
          <w:p w14:paraId="55670721" w14:textId="46DCA5F8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6C8972C6" w14:textId="0E439655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1520000,00</w:t>
            </w:r>
          </w:p>
        </w:tc>
        <w:tc>
          <w:tcPr>
            <w:tcW w:w="1560" w:type="dxa"/>
            <w:vAlign w:val="center"/>
          </w:tcPr>
          <w:p w14:paraId="70050472" w14:textId="3FFFE59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0B88869F" w14:textId="6589E592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417" w:type="dxa"/>
            <w:vAlign w:val="center"/>
          </w:tcPr>
          <w:p w14:paraId="0FA14952" w14:textId="02647567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  <w:tc>
          <w:tcPr>
            <w:tcW w:w="1276" w:type="dxa"/>
            <w:vAlign w:val="center"/>
          </w:tcPr>
          <w:p w14:paraId="3986942C" w14:textId="78D98CA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380000,00</w:t>
            </w:r>
          </w:p>
        </w:tc>
      </w:tr>
      <w:tr w:rsidR="007137CA" w:rsidRPr="00210509" w14:paraId="5DEA9ADF" w14:textId="77777777" w:rsidTr="00987AC6">
        <w:tc>
          <w:tcPr>
            <w:tcW w:w="1668" w:type="dxa"/>
            <w:vAlign w:val="center"/>
          </w:tcPr>
          <w:p w14:paraId="4715E422" w14:textId="2AACC434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2DDDC764" w14:textId="4A5D867F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0371568" w14:textId="1A8C1B5E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3CF499" w14:textId="59F6B730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98065CD" w14:textId="3B609889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DCE499B" w14:textId="4288BE0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137CA" w:rsidRPr="00210509" w14:paraId="5ADA00C1" w14:textId="77777777" w:rsidTr="00987AC6">
        <w:tc>
          <w:tcPr>
            <w:tcW w:w="1668" w:type="dxa"/>
            <w:vAlign w:val="center"/>
          </w:tcPr>
          <w:p w14:paraId="0C443581" w14:textId="7A24AA3E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2FC55D32" w14:textId="0FAB8BC5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1951E02" w14:textId="657DD76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ACFA36" w14:textId="4CB89FA6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707A808" w14:textId="3D89BCCD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BC62082" w14:textId="37FF23E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137CA" w:rsidRPr="00210509" w14:paraId="196C0E74" w14:textId="77777777" w:rsidTr="00987AC6">
        <w:tc>
          <w:tcPr>
            <w:tcW w:w="1668" w:type="dxa"/>
            <w:vAlign w:val="center"/>
          </w:tcPr>
          <w:p w14:paraId="785BCAAB" w14:textId="151CCD86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747B0B29" w14:textId="21A67EE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F682CA4" w14:textId="62DEE9F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855616" w14:textId="7744378A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84460E8" w14:textId="7E65B03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2469917" w14:textId="4EBD4172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61733ECC" w14:textId="77777777" w:rsidR="00987AC6" w:rsidRDefault="00987AC6" w:rsidP="00987AC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</w:p>
    <w:p w14:paraId="1D3CFCF7" w14:textId="77777777" w:rsidR="00987AC6" w:rsidRPr="00752A68" w:rsidRDefault="00987AC6" w:rsidP="00752A68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752A68" w:rsidRPr="00752A68">
        <w:rPr>
          <w:rFonts w:ascii="Times New Roman" w:hAnsi="Times New Roman"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 1.7. В паспорте подпрограммы № 6 «Обеспечение комплексной безопасности общеобразовательных учреждений» программы графу «</w:t>
      </w:r>
      <w:proofErr w:type="gramStart"/>
      <w:r w:rsidRPr="00752A68">
        <w:rPr>
          <w:rFonts w:ascii="Times New Roman" w:hAnsi="Times New Roman"/>
          <w:sz w:val="28"/>
          <w:szCs w:val="28"/>
        </w:rPr>
        <w:t>Объем  и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987AC6" w:rsidRPr="00210509" w14:paraId="4556EA88" w14:textId="77777777" w:rsidTr="00825240">
        <w:tc>
          <w:tcPr>
            <w:tcW w:w="1668" w:type="dxa"/>
          </w:tcPr>
          <w:p w14:paraId="47C155F0" w14:textId="77777777" w:rsidR="00987AC6" w:rsidRPr="00987AC6" w:rsidRDefault="00987AC6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5F0AB998" w14:textId="77777777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97EDB27" w14:textId="77777777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52AA4653" w14:textId="1760F6E8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6958D237" w14:textId="060FD444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0F856FAF" w14:textId="78616508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0D1A4F0A" w14:textId="51731C51"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37CA" w:rsidRPr="00210509" w14:paraId="31B08C2B" w14:textId="77777777" w:rsidTr="00825240">
        <w:tc>
          <w:tcPr>
            <w:tcW w:w="1668" w:type="dxa"/>
            <w:vAlign w:val="center"/>
          </w:tcPr>
          <w:p w14:paraId="32702A37" w14:textId="62D34BCC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14104C69" w14:textId="7831F188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8432468,26</w:t>
            </w:r>
          </w:p>
        </w:tc>
        <w:tc>
          <w:tcPr>
            <w:tcW w:w="1560" w:type="dxa"/>
            <w:vAlign w:val="center"/>
          </w:tcPr>
          <w:p w14:paraId="5050161C" w14:textId="75F07DE2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8432468,26</w:t>
            </w:r>
          </w:p>
        </w:tc>
        <w:tc>
          <w:tcPr>
            <w:tcW w:w="1701" w:type="dxa"/>
            <w:vAlign w:val="center"/>
          </w:tcPr>
          <w:p w14:paraId="2B6D1254" w14:textId="59312CE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264F869" w14:textId="0CFBE05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69A8A18" w14:textId="7D77831E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312F40A4" w14:textId="77777777" w:rsidTr="00825240">
        <w:tc>
          <w:tcPr>
            <w:tcW w:w="1668" w:type="dxa"/>
            <w:vAlign w:val="center"/>
          </w:tcPr>
          <w:p w14:paraId="5CFE121B" w14:textId="0628C5E2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1A097066" w14:textId="4C8EF5E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560" w:type="dxa"/>
            <w:vAlign w:val="center"/>
          </w:tcPr>
          <w:p w14:paraId="7729C3AE" w14:textId="65C49BE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701" w:type="dxa"/>
            <w:vAlign w:val="center"/>
          </w:tcPr>
          <w:p w14:paraId="1844E71F" w14:textId="1C23289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6633BF2" w14:textId="33121477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7FF88C8" w14:textId="5F7B5E59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7A9039AA" w14:textId="77777777" w:rsidTr="00825240">
        <w:tc>
          <w:tcPr>
            <w:tcW w:w="1668" w:type="dxa"/>
            <w:vAlign w:val="center"/>
          </w:tcPr>
          <w:p w14:paraId="7CCFA133" w14:textId="0A12ACF2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446828A0" w14:textId="47768684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8197090,37</w:t>
            </w:r>
          </w:p>
        </w:tc>
        <w:tc>
          <w:tcPr>
            <w:tcW w:w="1560" w:type="dxa"/>
            <w:vAlign w:val="center"/>
          </w:tcPr>
          <w:p w14:paraId="6AEB48C8" w14:textId="64A9B343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8197090,37</w:t>
            </w:r>
          </w:p>
        </w:tc>
        <w:tc>
          <w:tcPr>
            <w:tcW w:w="1701" w:type="dxa"/>
            <w:vAlign w:val="center"/>
          </w:tcPr>
          <w:p w14:paraId="5F540582" w14:textId="39A67E1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56438F3" w14:textId="21062800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0E98B41" w14:textId="234C81C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020FEB31" w14:textId="77777777" w:rsidTr="00825240">
        <w:tc>
          <w:tcPr>
            <w:tcW w:w="1668" w:type="dxa"/>
            <w:vAlign w:val="center"/>
          </w:tcPr>
          <w:p w14:paraId="0A013508" w14:textId="18024057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6B5C3A90" w14:textId="0B503FB7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C3F8B2A" w14:textId="0E6A881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CCAB6FB" w14:textId="653389DE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7DA842A" w14:textId="0EBEA3C1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50D15F4" w14:textId="16A4A7BC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7CA" w:rsidRPr="00210509" w14:paraId="7CCA37FE" w14:textId="77777777" w:rsidTr="00825240">
        <w:tc>
          <w:tcPr>
            <w:tcW w:w="1668" w:type="dxa"/>
            <w:vAlign w:val="center"/>
          </w:tcPr>
          <w:p w14:paraId="37BE5719" w14:textId="7D9DB256" w:rsidR="007137CA" w:rsidRPr="007137CA" w:rsidRDefault="007137CA" w:rsidP="00713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1C201894" w14:textId="22F14883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65B9C9E" w14:textId="0FF6B975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3940B60" w14:textId="29DCEC1B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18541A1" w14:textId="7B96F5E6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033C2F0" w14:textId="5053C6CF" w:rsidR="007137CA" w:rsidRPr="007137CA" w:rsidRDefault="007137CA" w:rsidP="007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4D2FE10" w14:textId="77777777" w:rsid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</w:t>
      </w:r>
      <w:r w:rsidR="00210509" w:rsidRPr="00752A68">
        <w:rPr>
          <w:rFonts w:ascii="Times New Roman" w:hAnsi="Times New Roman"/>
          <w:sz w:val="28"/>
          <w:szCs w:val="28"/>
        </w:rPr>
        <w:t xml:space="preserve">      </w:t>
      </w:r>
    </w:p>
    <w:p w14:paraId="5D699024" w14:textId="08A4DB33" w:rsidR="00210509" w:rsidRP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10509" w:rsidRPr="00752A68">
        <w:rPr>
          <w:rFonts w:ascii="Times New Roman" w:hAnsi="Times New Roman"/>
          <w:sz w:val="28"/>
          <w:szCs w:val="28"/>
        </w:rPr>
        <w:t>1.</w:t>
      </w:r>
      <w:r w:rsidRPr="00752A68">
        <w:rPr>
          <w:rFonts w:ascii="Times New Roman" w:hAnsi="Times New Roman"/>
          <w:sz w:val="28"/>
          <w:szCs w:val="28"/>
        </w:rPr>
        <w:t>8</w:t>
      </w:r>
      <w:r w:rsidR="00210509" w:rsidRPr="00752A68">
        <w:rPr>
          <w:rFonts w:ascii="Times New Roman" w:hAnsi="Times New Roman"/>
          <w:sz w:val="28"/>
          <w:szCs w:val="28"/>
        </w:rPr>
        <w:t>. В паспорте подпрограммы № 7 «</w:t>
      </w:r>
      <w:r w:rsidRPr="00752A68">
        <w:rPr>
          <w:rFonts w:ascii="Times New Roman" w:hAnsi="Times New Roman"/>
          <w:sz w:val="28"/>
          <w:szCs w:val="28"/>
        </w:rPr>
        <w:t xml:space="preserve">Организация и обеспечение деятельности образовательного процесса в </w:t>
      </w:r>
      <w:r w:rsidR="005974CB">
        <w:rPr>
          <w:rFonts w:ascii="Times New Roman" w:hAnsi="Times New Roman"/>
          <w:sz w:val="28"/>
          <w:szCs w:val="28"/>
        </w:rPr>
        <w:t>обще</w:t>
      </w:r>
      <w:r w:rsidRPr="00752A68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Pr="00752A68">
        <w:rPr>
          <w:rFonts w:ascii="Times New Roman" w:hAnsi="Times New Roman"/>
          <w:sz w:val="28"/>
          <w:szCs w:val="28"/>
        </w:rPr>
        <w:t>учреждениях  Красноборского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10509" w:rsidRPr="00752A68">
        <w:rPr>
          <w:rFonts w:ascii="Times New Roman" w:hAnsi="Times New Roman"/>
          <w:sz w:val="28"/>
          <w:szCs w:val="28"/>
        </w:rPr>
        <w:t xml:space="preserve">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14:paraId="04191313" w14:textId="77777777" w:rsidTr="00752A68">
        <w:tc>
          <w:tcPr>
            <w:tcW w:w="1668" w:type="dxa"/>
          </w:tcPr>
          <w:p w14:paraId="35CB974F" w14:textId="77777777" w:rsidR="00210509" w:rsidRPr="00752A68" w:rsidRDefault="00210509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1842" w:type="dxa"/>
          </w:tcPr>
          <w:p w14:paraId="5E78908F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524E9624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2BE2B4E7" w14:textId="61E956A9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342C2E2" w14:textId="732EF921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233B1E16" w14:textId="7AFFE560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2DFDFE7F" w14:textId="7A6A04C1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45DB1" w:rsidRPr="00210509" w14:paraId="2C41255F" w14:textId="77777777" w:rsidTr="00752A68">
        <w:tc>
          <w:tcPr>
            <w:tcW w:w="1668" w:type="dxa"/>
            <w:vAlign w:val="center"/>
          </w:tcPr>
          <w:p w14:paraId="50FD7793" w14:textId="5280A24E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26E11AAB" w14:textId="32BFB34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51747737,20</w:t>
            </w:r>
          </w:p>
        </w:tc>
        <w:tc>
          <w:tcPr>
            <w:tcW w:w="1560" w:type="dxa"/>
            <w:vAlign w:val="center"/>
          </w:tcPr>
          <w:p w14:paraId="24C8EAEA" w14:textId="5FB7608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4AE8CFD9" w14:textId="2D35A77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417" w:type="dxa"/>
            <w:vAlign w:val="center"/>
          </w:tcPr>
          <w:p w14:paraId="607AA48D" w14:textId="1C0C339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276" w:type="dxa"/>
            <w:vAlign w:val="center"/>
          </w:tcPr>
          <w:p w14:paraId="5C07A491" w14:textId="3BD83C5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</w:tr>
      <w:tr w:rsidR="00E45DB1" w:rsidRPr="00210509" w14:paraId="2C36DD77" w14:textId="77777777" w:rsidTr="00752A68">
        <w:tc>
          <w:tcPr>
            <w:tcW w:w="1668" w:type="dxa"/>
            <w:vAlign w:val="center"/>
          </w:tcPr>
          <w:p w14:paraId="5A43670E" w14:textId="52393343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66D5711B" w14:textId="30DD7D97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51747737,20</w:t>
            </w:r>
          </w:p>
        </w:tc>
        <w:tc>
          <w:tcPr>
            <w:tcW w:w="1560" w:type="dxa"/>
            <w:vAlign w:val="center"/>
          </w:tcPr>
          <w:p w14:paraId="2560FDAA" w14:textId="5CE4A88C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14F028F8" w14:textId="1681ADC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417" w:type="dxa"/>
            <w:vAlign w:val="center"/>
          </w:tcPr>
          <w:p w14:paraId="5C606D23" w14:textId="504CF9D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  <w:tc>
          <w:tcPr>
            <w:tcW w:w="1276" w:type="dxa"/>
            <w:vAlign w:val="center"/>
          </w:tcPr>
          <w:p w14:paraId="7A47B6A5" w14:textId="573A4B75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12897684,30</w:t>
            </w:r>
          </w:p>
        </w:tc>
      </w:tr>
      <w:tr w:rsidR="00E45DB1" w:rsidRPr="00210509" w14:paraId="2E25C94B" w14:textId="77777777" w:rsidTr="00752A68">
        <w:tc>
          <w:tcPr>
            <w:tcW w:w="1668" w:type="dxa"/>
            <w:vAlign w:val="center"/>
          </w:tcPr>
          <w:p w14:paraId="4FDAEC15" w14:textId="74EFE653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1C9FB0E8" w14:textId="3FF6C84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5526E80" w14:textId="711F202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660383" w14:textId="0CABCC4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2A1785C" w14:textId="066B5A1F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79304A4" w14:textId="73397DB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5DB1" w:rsidRPr="00210509" w14:paraId="3FE211C3" w14:textId="77777777" w:rsidTr="00752A68">
        <w:tc>
          <w:tcPr>
            <w:tcW w:w="1668" w:type="dxa"/>
            <w:vAlign w:val="center"/>
          </w:tcPr>
          <w:p w14:paraId="7AA8182D" w14:textId="44846497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DB4746B" w14:textId="625D43C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EE2E4B2" w14:textId="68E96F07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16C4081" w14:textId="0B9A7BD2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0F36569" w14:textId="792F862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4865119" w14:textId="7F902E8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5DB1" w:rsidRPr="00210509" w14:paraId="7393D805" w14:textId="77777777" w:rsidTr="00752A68">
        <w:tc>
          <w:tcPr>
            <w:tcW w:w="1668" w:type="dxa"/>
            <w:vAlign w:val="center"/>
          </w:tcPr>
          <w:p w14:paraId="5ED02BF9" w14:textId="3C96DBBB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7333C9E5" w14:textId="5DC63B90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4D53940" w14:textId="13275DD2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0204D3" w14:textId="03CA24A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F7FCB73" w14:textId="29F6EAB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4ACC87B" w14:textId="234E5B9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09D320A5" w14:textId="77777777" w:rsidR="00752A68" w:rsidRDefault="00210509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</w:t>
      </w:r>
      <w:r w:rsidR="00752A68">
        <w:rPr>
          <w:rFonts w:ascii="Times New Roman" w:hAnsi="Times New Roman"/>
          <w:sz w:val="27"/>
          <w:szCs w:val="27"/>
        </w:rPr>
        <w:t xml:space="preserve">    </w:t>
      </w:r>
    </w:p>
    <w:p w14:paraId="039811EB" w14:textId="77777777" w:rsidR="00210509" w:rsidRPr="00210509" w:rsidRDefault="00752A68" w:rsidP="00752A68">
      <w:pPr>
        <w:pStyle w:val="a9"/>
        <w:tabs>
          <w:tab w:val="left" w:pos="851"/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210509" w:rsidRPr="00210509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9</w:t>
      </w:r>
      <w:r w:rsidR="00210509" w:rsidRPr="00210509">
        <w:rPr>
          <w:rFonts w:ascii="Times New Roman" w:hAnsi="Times New Roman"/>
          <w:sz w:val="27"/>
          <w:szCs w:val="27"/>
        </w:rPr>
        <w:t>. В паспорте подпрограммы № 8 «Социальные выплаты работникам образования» программы графу «</w:t>
      </w:r>
      <w:proofErr w:type="gramStart"/>
      <w:r w:rsidR="00210509" w:rsidRPr="00210509">
        <w:rPr>
          <w:rFonts w:ascii="Times New Roman" w:hAnsi="Times New Roman"/>
          <w:sz w:val="27"/>
          <w:szCs w:val="27"/>
        </w:rPr>
        <w:t>Объем  и</w:t>
      </w:r>
      <w:proofErr w:type="gramEnd"/>
      <w:r w:rsidR="00210509" w:rsidRPr="00210509">
        <w:rPr>
          <w:rFonts w:ascii="Times New Roman" w:hAnsi="Times New Roman"/>
          <w:sz w:val="27"/>
          <w:szCs w:val="27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134"/>
      </w:tblGrid>
      <w:tr w:rsidR="00210509" w:rsidRPr="00210509" w14:paraId="195C9B7F" w14:textId="77777777" w:rsidTr="00752A68">
        <w:tc>
          <w:tcPr>
            <w:tcW w:w="1668" w:type="dxa"/>
          </w:tcPr>
          <w:p w14:paraId="7BF40BC8" w14:textId="77777777" w:rsidR="00210509" w:rsidRPr="00752A68" w:rsidRDefault="00210509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5C74E653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0BB4E2EF" w14:textId="77777777"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572AA11" w14:textId="09E87848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0AF30D58" w14:textId="5EE6BEB2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2953A12B" w14:textId="7774AFA7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085AAAF1" w14:textId="19B37FCD"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5D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45DB1" w:rsidRPr="00210509" w14:paraId="4452BA71" w14:textId="77777777" w:rsidTr="00752A68">
        <w:tc>
          <w:tcPr>
            <w:tcW w:w="1668" w:type="dxa"/>
            <w:vAlign w:val="center"/>
          </w:tcPr>
          <w:p w14:paraId="10C6169B" w14:textId="2F4D32DF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1A5DE604" w14:textId="46476DA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116766752,67</w:t>
            </w:r>
          </w:p>
        </w:tc>
        <w:tc>
          <w:tcPr>
            <w:tcW w:w="1560" w:type="dxa"/>
            <w:vAlign w:val="center"/>
          </w:tcPr>
          <w:p w14:paraId="1F4DF9A7" w14:textId="3DFBDBE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32420993,00</w:t>
            </w:r>
          </w:p>
        </w:tc>
        <w:tc>
          <w:tcPr>
            <w:tcW w:w="1701" w:type="dxa"/>
            <w:vAlign w:val="center"/>
          </w:tcPr>
          <w:p w14:paraId="0D6F391D" w14:textId="6E679330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21861836,86</w:t>
            </w:r>
          </w:p>
        </w:tc>
        <w:tc>
          <w:tcPr>
            <w:tcW w:w="1417" w:type="dxa"/>
            <w:vAlign w:val="center"/>
          </w:tcPr>
          <w:p w14:paraId="7EEEBEE9" w14:textId="450ACF4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30664998,44</w:t>
            </w:r>
          </w:p>
        </w:tc>
        <w:tc>
          <w:tcPr>
            <w:tcW w:w="1134" w:type="dxa"/>
            <w:vAlign w:val="center"/>
          </w:tcPr>
          <w:p w14:paraId="281EE562" w14:textId="1A91F50A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31818924,37</w:t>
            </w:r>
          </w:p>
        </w:tc>
      </w:tr>
      <w:tr w:rsidR="00E45DB1" w:rsidRPr="00210509" w14:paraId="4DC257AD" w14:textId="77777777" w:rsidTr="00752A68">
        <w:tc>
          <w:tcPr>
            <w:tcW w:w="1668" w:type="dxa"/>
            <w:vAlign w:val="center"/>
          </w:tcPr>
          <w:p w14:paraId="34C752B9" w14:textId="749F03D5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5DBD5C98" w14:textId="5672B66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8084310,22</w:t>
            </w:r>
          </w:p>
        </w:tc>
        <w:tc>
          <w:tcPr>
            <w:tcW w:w="1560" w:type="dxa"/>
            <w:vAlign w:val="center"/>
          </w:tcPr>
          <w:p w14:paraId="449627CF" w14:textId="5E57971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4F81FBF3" w14:textId="6D502298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1816800,0</w:t>
            </w:r>
          </w:p>
        </w:tc>
        <w:tc>
          <w:tcPr>
            <w:tcW w:w="1417" w:type="dxa"/>
            <w:vAlign w:val="center"/>
          </w:tcPr>
          <w:p w14:paraId="48AB8B9E" w14:textId="1CC8962A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1816800,0</w:t>
            </w:r>
          </w:p>
        </w:tc>
        <w:tc>
          <w:tcPr>
            <w:tcW w:w="1134" w:type="dxa"/>
            <w:vAlign w:val="center"/>
          </w:tcPr>
          <w:p w14:paraId="78180D47" w14:textId="611DFA8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1816800,0</w:t>
            </w:r>
          </w:p>
        </w:tc>
      </w:tr>
      <w:tr w:rsidR="00E45DB1" w:rsidRPr="00210509" w14:paraId="3ABB982C" w14:textId="77777777" w:rsidTr="00752A68">
        <w:tc>
          <w:tcPr>
            <w:tcW w:w="1668" w:type="dxa"/>
            <w:vAlign w:val="center"/>
          </w:tcPr>
          <w:p w14:paraId="33AA5D7E" w14:textId="280685B0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29D175DA" w14:textId="42DC69B7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108682442,45</w:t>
            </w:r>
          </w:p>
        </w:tc>
        <w:tc>
          <w:tcPr>
            <w:tcW w:w="1560" w:type="dxa"/>
            <w:vAlign w:val="center"/>
          </w:tcPr>
          <w:p w14:paraId="63A3062F" w14:textId="034A539C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003118B0" w14:textId="3579FEF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20045036,86</w:t>
            </w:r>
          </w:p>
        </w:tc>
        <w:tc>
          <w:tcPr>
            <w:tcW w:w="1417" w:type="dxa"/>
            <w:vAlign w:val="center"/>
          </w:tcPr>
          <w:p w14:paraId="768CC2B8" w14:textId="5D79DA41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28848198,44</w:t>
            </w:r>
          </w:p>
        </w:tc>
        <w:tc>
          <w:tcPr>
            <w:tcW w:w="1134" w:type="dxa"/>
            <w:vAlign w:val="center"/>
          </w:tcPr>
          <w:p w14:paraId="11170230" w14:textId="51EA444E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30002124,37</w:t>
            </w:r>
          </w:p>
        </w:tc>
      </w:tr>
      <w:tr w:rsidR="00E45DB1" w:rsidRPr="00210509" w14:paraId="1CDBA199" w14:textId="77777777" w:rsidTr="00752A68">
        <w:tc>
          <w:tcPr>
            <w:tcW w:w="1668" w:type="dxa"/>
            <w:vAlign w:val="center"/>
          </w:tcPr>
          <w:p w14:paraId="49C99452" w14:textId="1AC4FD31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554BDA71" w14:textId="238BC16A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A07F3EC" w14:textId="47F5BEB4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E257A86" w14:textId="0E8DDB56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EDA660E" w14:textId="4E4EC3ED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B8A1F33" w14:textId="4A92138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5DB1" w:rsidRPr="00210509" w14:paraId="73ACA4B8" w14:textId="77777777" w:rsidTr="00752A68">
        <w:tc>
          <w:tcPr>
            <w:tcW w:w="1668" w:type="dxa"/>
            <w:vAlign w:val="center"/>
          </w:tcPr>
          <w:p w14:paraId="30D33BA8" w14:textId="59822C07" w:rsidR="00E45DB1" w:rsidRPr="00E45DB1" w:rsidRDefault="00E45DB1" w:rsidP="00E4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14:paraId="32A4640A" w14:textId="38AB70DB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79E9C76" w14:textId="60FBB9C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E549FC" w14:textId="3E1ADB73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95430B2" w14:textId="680C1209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DDD08F0" w14:textId="144D6450" w:rsidR="00E45DB1" w:rsidRPr="00E45DB1" w:rsidRDefault="00E45DB1" w:rsidP="00E4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DB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14:paraId="41381643" w14:textId="77777777"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752A68" w:rsidRPr="00752A68">
        <w:rPr>
          <w:rFonts w:ascii="Times New Roman" w:hAnsi="Times New Roman"/>
          <w:sz w:val="28"/>
          <w:szCs w:val="28"/>
        </w:rPr>
        <w:t>10</w:t>
      </w:r>
      <w:r w:rsidRPr="00752A68">
        <w:rPr>
          <w:rFonts w:ascii="Times New Roman" w:hAnsi="Times New Roman"/>
          <w:sz w:val="28"/>
          <w:szCs w:val="28"/>
        </w:rPr>
        <w:t>. Приложения</w:t>
      </w:r>
      <w:r w:rsidR="00752A68" w:rsidRPr="00752A68">
        <w:rPr>
          <w:rFonts w:ascii="Times New Roman" w:hAnsi="Times New Roman"/>
          <w:sz w:val="28"/>
          <w:szCs w:val="28"/>
        </w:rPr>
        <w:t xml:space="preserve"> № 1,</w:t>
      </w:r>
      <w:r w:rsidRPr="00752A68">
        <w:rPr>
          <w:rFonts w:ascii="Times New Roman" w:hAnsi="Times New Roman"/>
          <w:sz w:val="28"/>
          <w:szCs w:val="28"/>
        </w:rPr>
        <w:t xml:space="preserve"> № 2, № 3 и № 4 </w:t>
      </w:r>
      <w:proofErr w:type="gramStart"/>
      <w:r w:rsidRPr="00752A68">
        <w:rPr>
          <w:rFonts w:ascii="Times New Roman" w:hAnsi="Times New Roman"/>
          <w:sz w:val="28"/>
          <w:szCs w:val="28"/>
        </w:rPr>
        <w:t>к  программе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изложить в новой прилагаемой редакции.</w:t>
      </w:r>
    </w:p>
    <w:p w14:paraId="601949A8" w14:textId="0FAC9F43" w:rsidR="00210509" w:rsidRPr="00752A68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DB1">
        <w:rPr>
          <w:rFonts w:ascii="Times New Roman" w:hAnsi="Times New Roman" w:cs="Times New Roman"/>
          <w:sz w:val="28"/>
          <w:szCs w:val="28"/>
        </w:rPr>
        <w:t>2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14:paraId="452B9B4E" w14:textId="77777777"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1E10B" w14:textId="77777777"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33771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982B8BA" w14:textId="77777777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2A68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46F586C5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4400D2E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84680D8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C99DDD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14:paraId="68B9CE05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3B21927F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</w:t>
      </w:r>
    </w:p>
    <w:p w14:paraId="11FDF592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359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DC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</w:p>
    <w:p w14:paraId="56C296F0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359DC">
        <w:rPr>
          <w:rFonts w:ascii="Times New Roman" w:hAnsi="Times New Roman" w:cs="Times New Roman"/>
          <w:sz w:val="28"/>
          <w:szCs w:val="28"/>
        </w:rPr>
        <w:t>»</w:t>
      </w:r>
    </w:p>
    <w:p w14:paraId="0225582C" w14:textId="77777777" w:rsidR="007928AA" w:rsidRPr="00A359DC" w:rsidRDefault="007928AA" w:rsidP="007928A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B4416F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</w:p>
    <w:p w14:paraId="373F3B09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FC88E7B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EBFBB" w14:textId="64521A8A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425A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Красноборском</w:t>
      </w:r>
      <w:r w:rsidRPr="00A3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14:paraId="7CDE2180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83105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ПЕРЕЧЕНЬ</w:t>
      </w:r>
    </w:p>
    <w:p w14:paraId="653D8107" w14:textId="77777777"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14:paraId="038BDF42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260"/>
        <w:gridCol w:w="567"/>
        <w:gridCol w:w="284"/>
        <w:gridCol w:w="1275"/>
        <w:gridCol w:w="1418"/>
        <w:gridCol w:w="1559"/>
        <w:gridCol w:w="556"/>
        <w:gridCol w:w="862"/>
        <w:gridCol w:w="425"/>
        <w:gridCol w:w="1701"/>
      </w:tblGrid>
      <w:tr w:rsidR="007928AA" w:rsidRPr="00A359DC" w14:paraId="2C7107EE" w14:textId="77777777" w:rsidTr="00825240">
        <w:tc>
          <w:tcPr>
            <w:tcW w:w="2943" w:type="dxa"/>
            <w:vMerge w:val="restart"/>
            <w:shd w:val="clear" w:color="auto" w:fill="auto"/>
          </w:tcPr>
          <w:p w14:paraId="2800A82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14:paraId="3C402E2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53727F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300434F9" w14:textId="77777777" w:rsidR="007928AA" w:rsidRPr="00A359DC" w:rsidRDefault="007928AA" w:rsidP="0082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7928AA" w:rsidRPr="00A359DC" w14:paraId="7E136089" w14:textId="77777777" w:rsidTr="00825240">
        <w:tc>
          <w:tcPr>
            <w:tcW w:w="2943" w:type="dxa"/>
            <w:vMerge/>
            <w:shd w:val="clear" w:color="auto" w:fill="auto"/>
          </w:tcPr>
          <w:p w14:paraId="0749F64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14:paraId="3B79B9D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DB41D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7A0C61" w14:textId="36905F42" w:rsidR="007928AA" w:rsidRPr="00A359DC" w:rsidRDefault="007928AA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239CA52" w14:textId="77777777" w:rsidR="007928AA" w:rsidRPr="00A359DC" w:rsidRDefault="007928AA" w:rsidP="0082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7928AA" w:rsidRPr="00A359DC" w14:paraId="7FD993F3" w14:textId="77777777" w:rsidTr="00825240">
        <w:tc>
          <w:tcPr>
            <w:tcW w:w="2943" w:type="dxa"/>
            <w:vMerge/>
            <w:shd w:val="clear" w:color="auto" w:fill="auto"/>
          </w:tcPr>
          <w:p w14:paraId="486B632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14:paraId="5AC8AC6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8B03A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18BAE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C7B69F" w14:textId="1FDAF088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6B59EF3" w14:textId="19747369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14:paraId="009F71B3" w14:textId="6E344FD9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5D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28AA" w:rsidRPr="00A359DC" w14:paraId="0175210C" w14:textId="77777777" w:rsidTr="00825240">
        <w:tc>
          <w:tcPr>
            <w:tcW w:w="15134" w:type="dxa"/>
            <w:gridSpan w:val="12"/>
            <w:shd w:val="clear" w:color="auto" w:fill="auto"/>
          </w:tcPr>
          <w:p w14:paraId="590DCCC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 округе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928AA" w:rsidRPr="00A359DC" w14:paraId="52102E66" w14:textId="77777777" w:rsidTr="00825240">
        <w:tc>
          <w:tcPr>
            <w:tcW w:w="2943" w:type="dxa"/>
            <w:vMerge w:val="restart"/>
            <w:shd w:val="clear" w:color="auto" w:fill="auto"/>
          </w:tcPr>
          <w:p w14:paraId="0581726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  <w:p w14:paraId="520F616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  <w:p w14:paraId="33181B9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3EE75DC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 в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возрасте  от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2 месяцев до 8 лет, обеспеченных услугами дошкольного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0560A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AAE5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EB26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96F8DE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7A3F1B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D040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4B228A19" w14:textId="77777777" w:rsidTr="00825240">
        <w:tc>
          <w:tcPr>
            <w:tcW w:w="2943" w:type="dxa"/>
            <w:vMerge/>
            <w:shd w:val="clear" w:color="auto" w:fill="auto"/>
          </w:tcPr>
          <w:p w14:paraId="51D0DF3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50F1000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выпускников  муниципальных</w:t>
            </w:r>
            <w:proofErr w:type="gramEnd"/>
            <w:r w:rsidRPr="005D55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</w:t>
            </w:r>
            <w:r w:rsidRPr="005D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5A87E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DB11B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02FA7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D30E12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73A5395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60BB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CB7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D448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10E7E313" w14:textId="77777777" w:rsidTr="00825240">
        <w:tc>
          <w:tcPr>
            <w:tcW w:w="2943" w:type="dxa"/>
            <w:vMerge/>
            <w:shd w:val="clear" w:color="auto" w:fill="auto"/>
          </w:tcPr>
          <w:p w14:paraId="0718C6E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C93B82D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D86E4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CABEC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C676E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6F8D9FA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53CF1EC4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C21F7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D5A0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2D40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57150" w14:textId="77777777" w:rsidR="00E45DB1" w:rsidRPr="005D55C9" w:rsidRDefault="00E45DB1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BA6B9" w14:textId="67E81D35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05A8E860" w14:textId="77777777" w:rsidTr="00825240">
        <w:tc>
          <w:tcPr>
            <w:tcW w:w="2943" w:type="dxa"/>
            <w:vMerge/>
            <w:shd w:val="clear" w:color="auto" w:fill="auto"/>
          </w:tcPr>
          <w:p w14:paraId="2AFEF78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126B4659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6764F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59475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D2B9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FBE0697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80F9451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9A982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28AA" w:rsidRPr="00A359DC" w14:paraId="1D71AA74" w14:textId="77777777" w:rsidTr="00825240">
        <w:tc>
          <w:tcPr>
            <w:tcW w:w="2943" w:type="dxa"/>
            <w:vMerge/>
            <w:shd w:val="clear" w:color="auto" w:fill="auto"/>
          </w:tcPr>
          <w:p w14:paraId="3BE7600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365AB186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учреждений, поступивших по целевому направлению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592D22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547D3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10E4C" w14:textId="3B1611D5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D5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CE2644" w14:textId="0ADDD013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D5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9EE26F" w14:textId="77777777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18D2C" w14:textId="18109382" w:rsidR="007928AA" w:rsidRPr="005D55C9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5C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D5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928AA" w:rsidRPr="00A359DC" w14:paraId="49120753" w14:textId="77777777" w:rsidTr="00825240">
        <w:tc>
          <w:tcPr>
            <w:tcW w:w="2943" w:type="dxa"/>
            <w:vMerge/>
            <w:shd w:val="clear" w:color="auto" w:fill="auto"/>
          </w:tcPr>
          <w:p w14:paraId="2CA4D2F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4A3E62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федеральными государственными образовательными стандартами общего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5D8B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7751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BFD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2EF661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152BED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3BE2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39812574" w14:textId="77777777" w:rsidTr="00825240">
        <w:tc>
          <w:tcPr>
            <w:tcW w:w="2943" w:type="dxa"/>
            <w:shd w:val="clear" w:color="auto" w:fill="auto"/>
          </w:tcPr>
          <w:p w14:paraId="53AFE75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</w:p>
          <w:p w14:paraId="1E4B264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детей, обеспеченных качественными услугами по организации отдыха и оздоровления детей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4407A58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5963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18177" w14:textId="7AE7BE95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0B43C" w14:textId="0CB8969D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FDF1AF8" w14:textId="080C8EAF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D1A6645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7A826A" w14:textId="77777777" w:rsidR="005D55C9" w:rsidRDefault="005D55C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D860D5" w14:textId="77777777" w:rsidR="005D55C9" w:rsidRPr="005D55C9" w:rsidRDefault="005D55C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D25E86" w14:textId="497F6AF8" w:rsidR="007928AA" w:rsidRPr="00A359DC" w:rsidRDefault="005D508C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14:paraId="37A7FC48" w14:textId="77777777" w:rsidTr="00825240">
        <w:tc>
          <w:tcPr>
            <w:tcW w:w="2943" w:type="dxa"/>
            <w:shd w:val="clear" w:color="auto" w:fill="auto"/>
          </w:tcPr>
          <w:p w14:paraId="2A86A6D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0ABB357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мощности данного  учреждения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EC1E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203E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B885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EAFF0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547501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86F4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2BADD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02D36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754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64C7369D" w14:textId="77777777" w:rsidTr="00825240">
        <w:tc>
          <w:tcPr>
            <w:tcW w:w="2943" w:type="dxa"/>
            <w:vMerge w:val="restart"/>
            <w:shd w:val="clear" w:color="auto" w:fill="auto"/>
          </w:tcPr>
          <w:p w14:paraId="428638B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3  </w:t>
            </w:r>
          </w:p>
          <w:p w14:paraId="32398C4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дополнительного образования, соответствующего потребностям граждан, требованиям инновационного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– экономического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  <w:p w14:paraId="64C87A6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CBB1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572ADA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Красноборском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DF9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1D9F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2934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F98C8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7291AAB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E9F0B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F17CC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595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47209339" w14:textId="77777777" w:rsidTr="00825240">
        <w:tc>
          <w:tcPr>
            <w:tcW w:w="2943" w:type="dxa"/>
            <w:vMerge/>
            <w:shd w:val="clear" w:color="auto" w:fill="auto"/>
          </w:tcPr>
          <w:p w14:paraId="49871C1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5F4DB69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численности обучающихся общеобразовательных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35C1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1650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E9D7B" w14:textId="1505E582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A8C57E3" w14:textId="743E83F9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514A85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0465" w14:textId="1ADA2A02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8AA" w:rsidRPr="00A359DC" w14:paraId="7861672C" w14:textId="77777777" w:rsidTr="00825240">
        <w:tc>
          <w:tcPr>
            <w:tcW w:w="2943" w:type="dxa"/>
            <w:vMerge/>
            <w:shd w:val="clear" w:color="auto" w:fill="auto"/>
          </w:tcPr>
          <w:p w14:paraId="47BCC7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303892C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рамках системы </w:t>
            </w:r>
            <w:r w:rsidRPr="00436894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от 5 до 18 лет.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38FE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509F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CB35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B6892D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75D6A044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BAA69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F404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82B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28AA" w:rsidRPr="00A359DC" w14:paraId="53F47C96" w14:textId="77777777" w:rsidTr="00825240">
        <w:tc>
          <w:tcPr>
            <w:tcW w:w="2943" w:type="dxa"/>
            <w:shd w:val="clear" w:color="auto" w:fill="auto"/>
          </w:tcPr>
          <w:p w14:paraId="4BBFED0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</w:p>
          <w:p w14:paraId="1CF4407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6159EDC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спортивно-досуговой деятельностью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479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283D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9A38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4826D1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14:paraId="4AA10F4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3E7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BC10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2FCCE" w14:textId="77777777" w:rsidR="00425A39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761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928AA" w:rsidRPr="00A359DC" w14:paraId="78B72971" w14:textId="77777777" w:rsidTr="00825240">
        <w:tc>
          <w:tcPr>
            <w:tcW w:w="2943" w:type="dxa"/>
            <w:shd w:val="clear" w:color="auto" w:fill="auto"/>
          </w:tcPr>
          <w:p w14:paraId="655C5D7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</w:p>
          <w:p w14:paraId="237B337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инклюзивного образования, обеспечивающего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487238C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детей, получающих образование по адаптированной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образовательной  программе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0F89D8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12F1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A14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331FAAE" w14:textId="4D38F0E9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F6AA4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DF59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2C95" w14:textId="4ECC3255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14:paraId="54F14E96" w14:textId="77777777" w:rsidTr="00825240">
        <w:tc>
          <w:tcPr>
            <w:tcW w:w="2943" w:type="dxa"/>
            <w:shd w:val="clear" w:color="auto" w:fill="auto"/>
          </w:tcPr>
          <w:p w14:paraId="25BDC1A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</w:p>
          <w:p w14:paraId="7BBBB36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6ADF7BE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вес  образовательных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в которых устранены  предписания надзорных органов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0E0A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62B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EB6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AC1B97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64F5DFE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B858C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55374" w14:textId="77777777" w:rsidR="00A7694F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DE52" w14:textId="77777777" w:rsidR="00A7694F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340D8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F238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2B9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29F58C01" w14:textId="77777777" w:rsidTr="00825240">
        <w:tc>
          <w:tcPr>
            <w:tcW w:w="2943" w:type="dxa"/>
            <w:shd w:val="clear" w:color="auto" w:fill="auto"/>
          </w:tcPr>
          <w:p w14:paraId="4860BA3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7 </w:t>
            </w:r>
          </w:p>
          <w:p w14:paraId="41D4B52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организации обеспечения деятельности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1835BB6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общеобразовательных учреждений, которые представили общественности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отчет  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финансово-хозяйственной и образовательной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462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9EB5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579D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00DB4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EE9951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E90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04CF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67685FE7" w14:textId="77777777" w:rsidTr="00825240">
        <w:tc>
          <w:tcPr>
            <w:tcW w:w="2943" w:type="dxa"/>
            <w:shd w:val="clear" w:color="auto" w:fill="auto"/>
          </w:tcPr>
          <w:p w14:paraId="4C08C7E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8</w:t>
            </w:r>
          </w:p>
          <w:p w14:paraId="07E98B9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предоставления качественных услуг в сфере образования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259DBD5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Доля работников образования,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получивших  социальные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выплаты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541A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5042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D2D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7A75F7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B063BA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B9DA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C190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2C3AFBB2" w14:textId="77777777" w:rsidTr="00825240">
        <w:tc>
          <w:tcPr>
            <w:tcW w:w="15134" w:type="dxa"/>
            <w:gridSpan w:val="12"/>
            <w:shd w:val="clear" w:color="auto" w:fill="auto"/>
          </w:tcPr>
          <w:p w14:paraId="2A341CA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Подпрограмма 1 "Развитие системы дошкольного и общего образования "  </w:t>
            </w:r>
          </w:p>
        </w:tc>
      </w:tr>
      <w:tr w:rsidR="007928AA" w:rsidRPr="00A359DC" w14:paraId="5306EACC" w14:textId="77777777" w:rsidTr="00825240">
        <w:tc>
          <w:tcPr>
            <w:tcW w:w="3227" w:type="dxa"/>
            <w:gridSpan w:val="2"/>
            <w:shd w:val="clear" w:color="auto" w:fill="auto"/>
          </w:tcPr>
          <w:p w14:paraId="6DD69FC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5DBC4D0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BE457D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2 месяцев до 8 лет, обеспеченных услугами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0BB45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16B0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2EE9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C6E50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4DFC4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712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61E69841" w14:textId="77777777" w:rsidTr="00825240">
        <w:tc>
          <w:tcPr>
            <w:tcW w:w="3227" w:type="dxa"/>
            <w:gridSpan w:val="2"/>
            <w:shd w:val="clear" w:color="auto" w:fill="auto"/>
          </w:tcPr>
          <w:p w14:paraId="4B6A6A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  <w:p w14:paraId="4C7EDB2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9AA6CE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выпускников  муниципальных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 процент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212F9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C755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FA77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E82D9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28C30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EDBF4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588E8" w14:textId="77777777" w:rsidR="00A7694F" w:rsidRPr="00A359DC" w:rsidRDefault="00A7694F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8F58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F5C3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151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5061849D" w14:textId="77777777" w:rsidTr="00825240">
        <w:tc>
          <w:tcPr>
            <w:tcW w:w="3227" w:type="dxa"/>
            <w:gridSpan w:val="2"/>
            <w:shd w:val="clear" w:color="auto" w:fill="auto"/>
          </w:tcPr>
          <w:p w14:paraId="666BE28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3DF714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муниципальных общеобразовательных учреждений, сдавших единый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0A594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015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2CE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598FF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F5EEA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114F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D5C1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17A08207" w14:textId="77777777" w:rsidTr="00825240">
        <w:tc>
          <w:tcPr>
            <w:tcW w:w="3227" w:type="dxa"/>
            <w:gridSpan w:val="2"/>
            <w:shd w:val="clear" w:color="auto" w:fill="auto"/>
          </w:tcPr>
          <w:p w14:paraId="48295AB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  <w:p w14:paraId="758A1CF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по целевой подготовке студентов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E85D43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учреждений, поступивших по целевому направлению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2B53D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D383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2D52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D6EE1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799EF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0C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28AA" w:rsidRPr="00A359DC" w14:paraId="0A29AFE7" w14:textId="77777777" w:rsidTr="00825240">
        <w:tc>
          <w:tcPr>
            <w:tcW w:w="3227" w:type="dxa"/>
            <w:gridSpan w:val="2"/>
            <w:shd w:val="clear" w:color="auto" w:fill="auto"/>
          </w:tcPr>
          <w:p w14:paraId="03A90BEE" w14:textId="77777777" w:rsidR="007928AA" w:rsidRPr="00106B63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</w:p>
          <w:p w14:paraId="073B6495" w14:textId="77777777" w:rsidR="007928AA" w:rsidRPr="00106B63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  <w:p w14:paraId="0C8E67A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E2BE62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зарезервированных бюджетных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ассигнований  в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общем объеме бюджетных ассигнований, доведенных до главного распорядителя бюджетных средств по отрасли «Образование»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2980F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58E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FE7A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16AB7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BBC34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E46B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CAE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14:paraId="4428031F" w14:textId="77777777" w:rsidTr="00825240">
        <w:tc>
          <w:tcPr>
            <w:tcW w:w="3227" w:type="dxa"/>
            <w:gridSpan w:val="2"/>
            <w:shd w:val="clear" w:color="auto" w:fill="auto"/>
          </w:tcPr>
          <w:p w14:paraId="7C4DF86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</w:p>
          <w:p w14:paraId="563F45D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Организация воспитания и социализации обучающихся</w:t>
            </w:r>
          </w:p>
          <w:p w14:paraId="5466E20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9FB1F9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воспитательных мероприятий для обучающихся образовательных организаций, проводимых на муниципальном уровне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F7719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CAAB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EA6B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0EC91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442871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27AED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04D0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28AA" w:rsidRPr="00A359DC" w14:paraId="5D5B72F2" w14:textId="77777777" w:rsidTr="00825240">
        <w:tc>
          <w:tcPr>
            <w:tcW w:w="3227" w:type="dxa"/>
            <w:gridSpan w:val="2"/>
            <w:shd w:val="clear" w:color="auto" w:fill="auto"/>
          </w:tcPr>
          <w:p w14:paraId="4E0CA69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</w:p>
          <w:p w14:paraId="565F98A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престижа педагогической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профессии, профессионального мастерства педагога, развитие конкурсного движения на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C70993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педагогических работников, принявших участие в конкурсах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 на различных уровнях</w:t>
            </w:r>
          </w:p>
          <w:p w14:paraId="76B366B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7865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B829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CD2A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09888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C6E69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CC55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28AA" w:rsidRPr="00A359DC" w14:paraId="252BBE71" w14:textId="77777777" w:rsidTr="00825240">
        <w:tc>
          <w:tcPr>
            <w:tcW w:w="15134" w:type="dxa"/>
            <w:gridSpan w:val="12"/>
            <w:shd w:val="clear" w:color="auto" w:fill="auto"/>
          </w:tcPr>
          <w:p w14:paraId="18558DC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"Развитие системы отдыха и оздоровления детей"</w:t>
            </w:r>
          </w:p>
        </w:tc>
      </w:tr>
      <w:tr w:rsidR="007928AA" w:rsidRPr="00A359DC" w14:paraId="2F894552" w14:textId="77777777" w:rsidTr="00825240">
        <w:tc>
          <w:tcPr>
            <w:tcW w:w="3227" w:type="dxa"/>
            <w:gridSpan w:val="2"/>
            <w:shd w:val="clear" w:color="auto" w:fill="auto"/>
          </w:tcPr>
          <w:p w14:paraId="1A35B7A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19D3BA9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доступности  летнего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AAA17C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школьного возраста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орском муниципальном округе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5F473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B26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EE91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80CCA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371C0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ADC5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48884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B70A0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0D0C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61AA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28AA" w:rsidRPr="00A359DC" w14:paraId="1B7546E5" w14:textId="77777777" w:rsidTr="00825240">
        <w:tc>
          <w:tcPr>
            <w:tcW w:w="3227" w:type="dxa"/>
            <w:gridSpan w:val="2"/>
            <w:shd w:val="clear" w:color="auto" w:fill="auto"/>
          </w:tcPr>
          <w:p w14:paraId="40352DA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14:paraId="5325823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Укрепление материально-технической базы структурного подразделения детский оздоровительный лагерь «Заря» муниципального бюджетного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общеобразовательного учреждения «Красноборская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10044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мощности данного  учреждения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4EE7E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2CFD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B9BC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E32D9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595BC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23A7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A571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B5E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871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52C0255D" w14:textId="77777777" w:rsidTr="00825240">
        <w:tc>
          <w:tcPr>
            <w:tcW w:w="15134" w:type="dxa"/>
            <w:gridSpan w:val="12"/>
            <w:shd w:val="clear" w:color="auto" w:fill="auto"/>
          </w:tcPr>
          <w:p w14:paraId="7D2D6D1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</w:tr>
      <w:tr w:rsidR="007928AA" w:rsidRPr="00A359DC" w14:paraId="243E65AA" w14:textId="77777777" w:rsidTr="00825240">
        <w:tc>
          <w:tcPr>
            <w:tcW w:w="3227" w:type="dxa"/>
            <w:gridSpan w:val="2"/>
            <w:shd w:val="clear" w:color="auto" w:fill="auto"/>
          </w:tcPr>
          <w:p w14:paraId="3066383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5C87E1E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3F377F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округе,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4F5A3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59F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2B055E2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07F8BCE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6C74BEFD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C3669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E3623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1D90D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FE9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138C43A2" w14:textId="77777777" w:rsidTr="00825240">
        <w:tc>
          <w:tcPr>
            <w:tcW w:w="3227" w:type="dxa"/>
            <w:gridSpan w:val="2"/>
            <w:shd w:val="clear" w:color="auto" w:fill="auto"/>
          </w:tcPr>
          <w:p w14:paraId="08CEF62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14:paraId="06C56C3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муниципальных мероприятий для талантливых детей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ED549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62637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E406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704921B4" w14:textId="7B4F49B0" w:rsidR="007928AA" w:rsidRPr="00436894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09EED61" w14:textId="5142F69C" w:rsidR="007928AA" w:rsidRPr="00436894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0566CD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4DC7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C44AA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A240C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581AA" w14:textId="52799F3A" w:rsidR="007928AA" w:rsidRPr="00436894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928AA" w:rsidRPr="00A359DC" w14:paraId="7D27493E" w14:textId="77777777" w:rsidTr="00825240">
        <w:tc>
          <w:tcPr>
            <w:tcW w:w="3227" w:type="dxa"/>
            <w:gridSpan w:val="2"/>
            <w:shd w:val="clear" w:color="auto" w:fill="auto"/>
          </w:tcPr>
          <w:p w14:paraId="070B4E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</w:p>
          <w:p w14:paraId="57CBBA3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персонифицированного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финансирования,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DB44A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 детей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5 до 18 лет, имеющих право на получение дополнительного образования в рамках системы </w:t>
            </w:r>
            <w:r w:rsidRPr="0043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персонифицированного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– не менее 25%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8B3A5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9B0E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4613BE6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E7CF36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1A936D4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4C83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1A406" w14:textId="325A8D53" w:rsidR="007928AA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49CE3CF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4BD5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FCF7A" w14:textId="56EC86D0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A" w:rsidRPr="00A359DC" w14:paraId="7C70EA85" w14:textId="77777777" w:rsidTr="00825240">
        <w:tc>
          <w:tcPr>
            <w:tcW w:w="15134" w:type="dxa"/>
            <w:gridSpan w:val="12"/>
            <w:shd w:val="clear" w:color="auto" w:fill="auto"/>
          </w:tcPr>
          <w:p w14:paraId="6731CC2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4 "Развитие школьного и детско-юношеского спорта"</w:t>
            </w:r>
          </w:p>
        </w:tc>
      </w:tr>
      <w:tr w:rsidR="007928AA" w:rsidRPr="00A359DC" w14:paraId="4B7528E2" w14:textId="77777777" w:rsidTr="00825240">
        <w:tc>
          <w:tcPr>
            <w:tcW w:w="3227" w:type="dxa"/>
            <w:gridSpan w:val="2"/>
            <w:shd w:val="clear" w:color="auto" w:fill="auto"/>
          </w:tcPr>
          <w:p w14:paraId="12E1FD0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02B4FA8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способствующих увеличению количества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обучающихся,  охваченных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спортивно-досуговой деятельностью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3FC69C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спортивно – досуговой деятельностью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72FB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46450" w14:textId="2CC72696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4FF9188B" w14:textId="3D22BBF3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22F7147" w14:textId="75F850D8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1197009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604BA" w14:textId="77777777" w:rsidR="003F53CE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59E2" w14:textId="77777777" w:rsidR="003F53CE" w:rsidRPr="00A359DC" w:rsidRDefault="003F53CE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C870" w14:textId="5632B58C" w:rsidR="007928AA" w:rsidRPr="00A359DC" w:rsidRDefault="00425A39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8AA" w:rsidRPr="00A359DC" w14:paraId="6A1D7D31" w14:textId="77777777" w:rsidTr="00825240">
        <w:tc>
          <w:tcPr>
            <w:tcW w:w="15134" w:type="dxa"/>
            <w:gridSpan w:val="12"/>
            <w:shd w:val="clear" w:color="auto" w:fill="auto"/>
          </w:tcPr>
          <w:p w14:paraId="68AE48C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"Создание условий для инклюзивного образования "</w:t>
            </w:r>
          </w:p>
          <w:p w14:paraId="012B02F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8AA" w:rsidRPr="00A359DC" w14:paraId="564F3814" w14:textId="77777777" w:rsidTr="00825240">
        <w:tc>
          <w:tcPr>
            <w:tcW w:w="3227" w:type="dxa"/>
            <w:gridSpan w:val="2"/>
            <w:shd w:val="clear" w:color="auto" w:fill="auto"/>
          </w:tcPr>
          <w:p w14:paraId="0858BB3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4F13CA7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3260" w:type="dxa"/>
            <w:shd w:val="clear" w:color="auto" w:fill="auto"/>
          </w:tcPr>
          <w:p w14:paraId="454AC64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расходов местного бюджета на развитие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психолого-педагогической, медицинской и социальной помощи в объеме расходов местного бюджета на отрасль «Образование»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0A5F24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C6F2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644FF69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6AB3E22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</w:tcPr>
          <w:p w14:paraId="11F7260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B38DB" w14:textId="7BC094A5" w:rsidR="007928AA" w:rsidRPr="00436894" w:rsidRDefault="00436894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0.07</w:t>
            </w:r>
          </w:p>
          <w:p w14:paraId="7F41009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1D682" w14:textId="26137275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A" w:rsidRPr="00A359DC" w14:paraId="55904814" w14:textId="77777777" w:rsidTr="00825240">
        <w:tc>
          <w:tcPr>
            <w:tcW w:w="15134" w:type="dxa"/>
            <w:gridSpan w:val="12"/>
            <w:shd w:val="clear" w:color="auto" w:fill="auto"/>
          </w:tcPr>
          <w:p w14:paraId="3827450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6 "Обеспечение комплексной безопасности общеобразовательных учреждений"</w:t>
            </w:r>
          </w:p>
        </w:tc>
      </w:tr>
      <w:tr w:rsidR="007928AA" w:rsidRPr="00A359DC" w14:paraId="66008568" w14:textId="77777777" w:rsidTr="00825240">
        <w:tc>
          <w:tcPr>
            <w:tcW w:w="3227" w:type="dxa"/>
            <w:gridSpan w:val="2"/>
            <w:shd w:val="clear" w:color="auto" w:fill="auto"/>
          </w:tcPr>
          <w:p w14:paraId="1B2A10FE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37DA9F10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общеобразовательных учреждений</w:t>
            </w:r>
          </w:p>
        </w:tc>
        <w:tc>
          <w:tcPr>
            <w:tcW w:w="3260" w:type="dxa"/>
            <w:shd w:val="clear" w:color="auto" w:fill="auto"/>
          </w:tcPr>
          <w:p w14:paraId="59150AE4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</w:t>
            </w:r>
            <w:proofErr w:type="gramStart"/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вес  образовательных</w:t>
            </w:r>
            <w:proofErr w:type="gramEnd"/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в которых устранены  предписания надзорных органов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4FC41E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36CF7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6C18372A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80934A0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1434CD66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86B7D" w14:textId="77777777"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14:paraId="62BFCC15" w14:textId="77777777" w:rsidTr="00825240">
        <w:trPr>
          <w:trHeight w:val="521"/>
        </w:trPr>
        <w:tc>
          <w:tcPr>
            <w:tcW w:w="15134" w:type="dxa"/>
            <w:gridSpan w:val="12"/>
            <w:shd w:val="clear" w:color="auto" w:fill="auto"/>
          </w:tcPr>
          <w:p w14:paraId="3D0ACF4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обеспечение </w:t>
            </w:r>
            <w:proofErr w:type="gramStart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 образовательного</w:t>
            </w:r>
            <w:proofErr w:type="gramEnd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 в общеобразовательных учреждениях"</w:t>
            </w:r>
          </w:p>
        </w:tc>
      </w:tr>
      <w:tr w:rsidR="007928AA" w:rsidRPr="00A359DC" w14:paraId="1D44AC83" w14:textId="77777777" w:rsidTr="00825240">
        <w:tc>
          <w:tcPr>
            <w:tcW w:w="3227" w:type="dxa"/>
            <w:gridSpan w:val="2"/>
            <w:shd w:val="clear" w:color="auto" w:fill="auto"/>
          </w:tcPr>
          <w:p w14:paraId="73053F4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2B599E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3260" w:type="dxa"/>
            <w:shd w:val="clear" w:color="auto" w:fill="auto"/>
          </w:tcPr>
          <w:p w14:paraId="28206DD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учреждений, которые представили общественности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отчет  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финансово-хозяйственной и образовательной деятельности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F2245D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F260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6BC3707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3BDE0A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660C16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7AE7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CA0E2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4EAE5" w14:textId="77777777"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4498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14:paraId="0C591E72" w14:textId="77777777" w:rsidTr="00825240">
        <w:tc>
          <w:tcPr>
            <w:tcW w:w="15134" w:type="dxa"/>
            <w:gridSpan w:val="12"/>
            <w:shd w:val="clear" w:color="auto" w:fill="auto"/>
          </w:tcPr>
          <w:p w14:paraId="58533D0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8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выплаты работникам"</w:t>
            </w:r>
          </w:p>
        </w:tc>
      </w:tr>
      <w:tr w:rsidR="007928AA" w:rsidRPr="00A359DC" w14:paraId="5C8BEC28" w14:textId="77777777" w:rsidTr="00825240">
        <w:tc>
          <w:tcPr>
            <w:tcW w:w="3227" w:type="dxa"/>
            <w:gridSpan w:val="2"/>
            <w:shd w:val="clear" w:color="auto" w:fill="auto"/>
          </w:tcPr>
          <w:p w14:paraId="51F1BA4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14:paraId="41841E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 работникам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 социальных гарантий</w:t>
            </w:r>
          </w:p>
        </w:tc>
        <w:tc>
          <w:tcPr>
            <w:tcW w:w="3260" w:type="dxa"/>
            <w:shd w:val="clear" w:color="auto" w:fill="auto"/>
          </w:tcPr>
          <w:p w14:paraId="04A011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работников общеобразовательных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получивших социальные выплаты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BC364E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1B2E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763A07D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B4C73F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F0A8E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972F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EEF9B7C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CE5E6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C7A26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6FC96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Порядок расчета и источники информации о значениях</w:t>
      </w:r>
    </w:p>
    <w:p w14:paraId="2DF4FF34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</w:t>
      </w:r>
    </w:p>
    <w:p w14:paraId="2AEF3958" w14:textId="77777777"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6"/>
        <w:gridCol w:w="5484"/>
        <w:gridCol w:w="2957"/>
      </w:tblGrid>
      <w:tr w:rsidR="007928AA" w:rsidRPr="00A359DC" w14:paraId="44F68317" w14:textId="77777777" w:rsidTr="00825240">
        <w:trPr>
          <w:trHeight w:val="400"/>
          <w:tblCellSpacing w:w="5" w:type="nil"/>
        </w:trPr>
        <w:tc>
          <w:tcPr>
            <w:tcW w:w="2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BB7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  <w:p w14:paraId="2A5E82B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8935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8948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7928AA" w:rsidRPr="00A359DC" w14:paraId="3B721383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FDBD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«Развитие системы дошкольного и общего образования»</w:t>
            </w:r>
          </w:p>
        </w:tc>
      </w:tr>
      <w:tr w:rsidR="007928AA" w:rsidRPr="00A359DC" w14:paraId="3DC0657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34FD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детей в возрасте от 2 месяцев до 8 лет, обеспеченных услугами дошкольного образования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B07B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численности детей в возрасте от 2 месяцев до 8 лет, обеспеченных услугами дошкольного образования к общей численности детей в возрасте от 2 месяцев до 8 лет, проживающих на территории Красноборского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3765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Форма ФСН № 85-К «Сведения о деятельности дошкольного образовательного учреждения», ГИС АО «Комплектование ДОО»</w:t>
            </w:r>
          </w:p>
        </w:tc>
      </w:tr>
      <w:tr w:rsidR="007928AA" w:rsidRPr="00A359DC" w14:paraId="4749C268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148F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2. 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выпускников  муниципальных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0C0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х 100,</w:t>
            </w:r>
          </w:p>
          <w:p w14:paraId="568CDEA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7547AD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образовательных учреждений</w:t>
            </w:r>
          </w:p>
          <w:p w14:paraId="59D7DDB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в районе, сдавших единый государственный экзамен по русскому языку, в общей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выпускников образовательных учреждений в районе, участвовавших в едином государственном экзамене</w:t>
            </w:r>
          </w:p>
          <w:p w14:paraId="49629E8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 русскому языку;</w:t>
            </w:r>
          </w:p>
          <w:p w14:paraId="6769BA4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9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0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17);</w:t>
            </w:r>
          </w:p>
          <w:p w14:paraId="5E1CFA7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11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2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16)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1363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ФСН № ОО -1 «Сведения об организации, осуществляющих подготовку по образовательным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начального общего, основного общего, среднего общего образования»</w:t>
            </w:r>
          </w:p>
        </w:tc>
      </w:tr>
      <w:tr w:rsidR="007928AA" w:rsidRPr="00A359DC" w14:paraId="5E2E5E6F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3F53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D66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х100,</w:t>
            </w:r>
          </w:p>
          <w:p w14:paraId="2ED47AD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2879730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14:paraId="563DD29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3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4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19);</w:t>
            </w:r>
          </w:p>
          <w:p w14:paraId="1CC4D3E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5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6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18)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2381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ФСН № ОО -1 «Сведения об организации, осуществляющих подготовку по образовательным программам начального общего, основного общего, среднего общего образования»</w:t>
            </w:r>
          </w:p>
        </w:tc>
      </w:tr>
      <w:tr w:rsidR="007928AA" w:rsidRPr="00A359DC" w14:paraId="7CC93CFB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9BC3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4.доля выпускников общеобразовательных учреждений, поступивших по целевому направлению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749E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обучающихся, заключивших договор о целевом обучении к общей численности обучающихся в общеобразовательных учреждениях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BD3C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7BBAEBFA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55D6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5. доля зарезервированных бюджетных ассигнований в общем объеме бюджетных ассигнований, доведенных до главного распорядителя бюджетных средств по отрасли 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CE16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зарезервированного объема средств к общему объему средств по отрасли 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13F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о бюджете на текущий год и плановый период</w:t>
            </w:r>
          </w:p>
        </w:tc>
      </w:tr>
      <w:tr w:rsidR="007928AA" w:rsidRPr="00A359DC" w14:paraId="72A00C22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E2A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7. количество воспитательных мероприятий для обучающихся образовательных организаций, проводимых на муниципальном уровне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43FF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Абсолютный показатель количества воспитательных мероприятий для обучающихся образовательных учреждений, проводимых на муниципальном уровне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7ED1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2588147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60B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8. доля педагогических работников, принявших участие в конкурсах профессионального мастерства на различных уровнях</w:t>
            </w:r>
          </w:p>
          <w:p w14:paraId="39D07FA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F091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педагогических работников, принявших участие в конкурсах профессионального мастерства к общей численности педагогических работников общеобразовательных учреждений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C4BE3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5A135604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5DA4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«Развитие системы отдыха и оздоровления детей»</w:t>
            </w:r>
          </w:p>
        </w:tc>
      </w:tr>
      <w:tr w:rsidR="007928AA" w:rsidRPr="00A359DC" w14:paraId="172F02D8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7C64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доля детей, охваченных организованными формами отдыха и оздоровления в каникулярный период в рамках данной муниципальной программы, в общей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численности детей школьного возраста 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Красноборском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E37B6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Отношение численности детей, охваченных организованными формами отдыха и оздоровления в каникулярный период в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рамках данной муниципальной программы, к общей численности детей школьного возраста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Красноборском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BF12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14:paraId="56FD0B8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C94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суммарной  проектной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 данного  учреждения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1593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действующих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к  суммарной  проектной мощности данного  учреждения  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973D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33CC21B2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2018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«Развитие системы дополнительного образования»</w:t>
            </w:r>
          </w:p>
        </w:tc>
      </w:tr>
      <w:tr w:rsidR="007928AA" w:rsidRPr="00A359DC" w14:paraId="7C46469A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56F7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 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Красноборском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34010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ДД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ОЧД</m:t>
                    </m:r>
                  </m:den>
                </m:f>
                <m: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  <w:p w14:paraId="61BD995A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одо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- доля </w:t>
            </w:r>
            <w:proofErr w:type="gramStart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образования;</w:t>
            </w:r>
          </w:p>
          <w:p w14:paraId="41B0EEFB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одо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gramStart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образования;</w:t>
            </w:r>
          </w:p>
          <w:p w14:paraId="3BCCF27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ОЧД</m:t>
              </m:r>
            </m:oMath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общая численность детей и молодежи в возрасте 5-18 лет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A7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48087BFA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F6B8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2.удельный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CA49B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УВ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ОЧО</m:t>
                    </m:r>
                  </m:den>
                </m:f>
                <m: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  <w:p w14:paraId="7D63BF99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УВ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оум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численности обучающихся участвующих в мероприятиях </w:t>
            </w:r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(олимпиадах и конкурсах различного уровня);</w:t>
            </w:r>
          </w:p>
          <w:p w14:paraId="76BA42FF" w14:textId="77777777" w:rsidR="007928AA" w:rsidRPr="00A359DC" w:rsidRDefault="00000000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ум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- количество детей участвующих в мероприятиях (олимпиадах и конкурсах различного уровня);</w:t>
            </w:r>
          </w:p>
          <w:p w14:paraId="62A9188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ОЧО</m:t>
              </m:r>
            </m:oMath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23C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14:paraId="1F68D15E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90FF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охват  детей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76BE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223239B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 – доля детей в возрасте от 5 до 18 лет, использующих сертификаты дополнительного образования;</w:t>
            </w:r>
          </w:p>
          <w:p w14:paraId="7BDD8E1A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. – общая численность детей, использующих сертификаты дополнительного образования;</w:t>
            </w:r>
          </w:p>
          <w:p w14:paraId="7DA16D1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 численность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от 5 до 18 лет, проживающих на территории муниципалитета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BA24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6D598FBA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D845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 «Развитие школьного и детско-юношеского спорта»</w:t>
            </w:r>
          </w:p>
        </w:tc>
      </w:tr>
      <w:tr w:rsidR="007928AA" w:rsidRPr="00A359DC" w14:paraId="73EEB3E6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BC969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обучающихся, охваченных спортивно-досуговой деятельностью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A77E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охваченных спортивно-досуговой деятельностью 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делится на общую численность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умножается на 100 процентов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43B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555E81BE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883A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«Создание условий для инклюзивного образования"</w:t>
            </w:r>
          </w:p>
        </w:tc>
      </w:tr>
      <w:tr w:rsidR="007928AA" w:rsidRPr="00A359DC" w14:paraId="30D2C38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30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расходов местного бюджета на развитие системы психолого-педагогической, медицинской и социальной помощи в объеме расходов местного бюджета на отрасль 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5A29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объема средств, направленных на деятельность ПМПК к общему объему средств по отрасли 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A8810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о бюджете на текущий год и плановый период</w:t>
            </w:r>
          </w:p>
        </w:tc>
      </w:tr>
      <w:tr w:rsidR="007928AA" w:rsidRPr="00A359DC" w14:paraId="47EE3931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D34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6 «Обеспечение комплексной безопасности общеобразовательных учреждений»</w:t>
            </w:r>
          </w:p>
        </w:tc>
      </w:tr>
      <w:tr w:rsidR="007928AA" w:rsidRPr="00A359DC" w14:paraId="7D507EA7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4EF2F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1.удельный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вес  образовательных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в которых устранены  предписания надзорных органов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8A482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количества муниципальных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в которых устранены предписания надзорных органов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 общей численности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образования, в которых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имеются  предписания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надзорных органов</w:t>
            </w:r>
          </w:p>
          <w:p w14:paraId="593BDF2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D93E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отчеты, форма ФСН ОО-1</w:t>
            </w:r>
          </w:p>
        </w:tc>
      </w:tr>
      <w:tr w:rsidR="007928AA" w:rsidRPr="00A359DC" w14:paraId="6CB45FDE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B62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обеспечение </w:t>
            </w:r>
            <w:proofErr w:type="gramStart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 образовательного</w:t>
            </w:r>
            <w:proofErr w:type="gramEnd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 в общеобразовательных учреждениях"</w:t>
            </w:r>
          </w:p>
        </w:tc>
      </w:tr>
      <w:tr w:rsidR="007928AA" w:rsidRPr="00A359DC" w14:paraId="7BEE0695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EB61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1.доля общеобразовательных учреждений, которые представили общественности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отчет  о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финансово-хозяйственной и образовательной деятельности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C86AB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муниципальных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у которых предоставлен отчет на сайте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делится на общую численность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образования  и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умножается на 100 процентов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720B1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14:paraId="4527293F" w14:textId="77777777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56A2D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8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выплаты работникам"</w:t>
            </w:r>
          </w:p>
        </w:tc>
      </w:tr>
      <w:tr w:rsidR="007928AA" w:rsidRPr="00A359DC" w14:paraId="6313190D" w14:textId="77777777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63B1E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1.доля работников общеобразовательных учреждений, получивших социальные выплаты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6B097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работников получивших социальные выплаты к общей численности работников общеобразовательных учреждений, имеющих право на их получение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1374C" w14:textId="77777777"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Данные статистической и бухгалтерской отчетности, отчеты образовательных учреждений</w:t>
            </w:r>
          </w:p>
        </w:tc>
      </w:tr>
    </w:tbl>
    <w:p w14:paraId="6EB4FBA2" w14:textId="77777777"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02675FB" w14:textId="77777777" w:rsidR="00422979" w:rsidRDefault="00422979"/>
    <w:p w14:paraId="4E88E909" w14:textId="77777777" w:rsidR="007928AA" w:rsidRDefault="007928AA"/>
    <w:p w14:paraId="7560E9B7" w14:textId="77777777" w:rsidR="007928AA" w:rsidRDefault="007928AA"/>
    <w:p w14:paraId="1886C2BC" w14:textId="77777777" w:rsidR="007928AA" w:rsidRPr="007928AA" w:rsidRDefault="007928AA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lastRenderedPageBreak/>
        <w:t>Приложение № 2</w:t>
      </w:r>
    </w:p>
    <w:p w14:paraId="04E9550E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0670BAC1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2DB92839" w14:textId="77777777"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3348EFB2" w14:textId="77777777" w:rsidR="007928AA" w:rsidRP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5076098" w14:textId="77777777" w:rsidR="00F72CE9" w:rsidRPr="00F72CE9" w:rsidRDefault="00F72CE9" w:rsidP="00F72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Финансовое </w:t>
      </w:r>
      <w:hyperlink w:anchor="P584" w:history="1">
        <w:r w:rsidRPr="00F72CE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обеспечение</w:t>
        </w:r>
      </w:hyperlink>
      <w:r w:rsidRPr="00F72CE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14:paraId="07116437" w14:textId="77777777" w:rsidR="00F72CE9" w:rsidRPr="00F72CE9" w:rsidRDefault="00F72CE9" w:rsidP="00F72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F72CE9" w:rsidRPr="00F72CE9" w14:paraId="0A07CFE2" w14:textId="77777777" w:rsidTr="000E217F">
        <w:trPr>
          <w:trHeight w:val="718"/>
          <w:jc w:val="center"/>
        </w:trPr>
        <w:tc>
          <w:tcPr>
            <w:tcW w:w="3135" w:type="dxa"/>
            <w:vMerge w:val="restart"/>
          </w:tcPr>
          <w:p w14:paraId="413E3F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0C26B4C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43F0DA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F72CE9" w:rsidRPr="00F72CE9" w14:paraId="403A1227" w14:textId="77777777" w:rsidTr="000E217F">
        <w:trPr>
          <w:trHeight w:val="116"/>
          <w:jc w:val="center"/>
        </w:trPr>
        <w:tc>
          <w:tcPr>
            <w:tcW w:w="3135" w:type="dxa"/>
            <w:vMerge/>
          </w:tcPr>
          <w:p w14:paraId="68BED4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  <w:vAlign w:val="center"/>
          </w:tcPr>
          <w:p w14:paraId="7BFAD73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12055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3072FEC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46A49DD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3448058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4A086C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F72CE9" w:rsidRPr="00F72CE9" w14:paraId="721C9E56" w14:textId="77777777" w:rsidTr="000E217F">
        <w:trPr>
          <w:trHeight w:val="116"/>
          <w:jc w:val="center"/>
        </w:trPr>
        <w:tc>
          <w:tcPr>
            <w:tcW w:w="3135" w:type="dxa"/>
            <w:vMerge w:val="restart"/>
          </w:tcPr>
          <w:p w14:paraId="0ED7385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719910B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823DF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2473006023,20</w:t>
            </w:r>
          </w:p>
        </w:tc>
        <w:tc>
          <w:tcPr>
            <w:tcW w:w="1606" w:type="dxa"/>
            <w:vAlign w:val="center"/>
          </w:tcPr>
          <w:p w14:paraId="334D9D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629595398,77</w:t>
            </w:r>
          </w:p>
        </w:tc>
        <w:tc>
          <w:tcPr>
            <w:tcW w:w="1701" w:type="dxa"/>
            <w:vAlign w:val="center"/>
          </w:tcPr>
          <w:p w14:paraId="43A7E1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614892816,04</w:t>
            </w:r>
          </w:p>
        </w:tc>
        <w:tc>
          <w:tcPr>
            <w:tcW w:w="1559" w:type="dxa"/>
            <w:vAlign w:val="center"/>
          </w:tcPr>
          <w:p w14:paraId="1A792C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618237903,22</w:t>
            </w:r>
          </w:p>
        </w:tc>
        <w:tc>
          <w:tcPr>
            <w:tcW w:w="1559" w:type="dxa"/>
          </w:tcPr>
          <w:p w14:paraId="35AABC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610279905,17</w:t>
            </w:r>
          </w:p>
        </w:tc>
      </w:tr>
      <w:tr w:rsidR="00F72CE9" w:rsidRPr="00F72CE9" w14:paraId="0F9B9E8B" w14:textId="77777777" w:rsidTr="000E217F">
        <w:trPr>
          <w:trHeight w:val="494"/>
          <w:jc w:val="center"/>
        </w:trPr>
        <w:tc>
          <w:tcPr>
            <w:tcW w:w="3135" w:type="dxa"/>
            <w:vMerge/>
          </w:tcPr>
          <w:p w14:paraId="4EF3359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5BAE8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</w:p>
          <w:p w14:paraId="4F42841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45D288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940741717,72</w:t>
            </w:r>
          </w:p>
        </w:tc>
        <w:tc>
          <w:tcPr>
            <w:tcW w:w="1606" w:type="dxa"/>
            <w:vAlign w:val="center"/>
          </w:tcPr>
          <w:p w14:paraId="38D9D2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238752941,33</w:t>
            </w:r>
          </w:p>
        </w:tc>
        <w:tc>
          <w:tcPr>
            <w:tcW w:w="1701" w:type="dxa"/>
            <w:vAlign w:val="center"/>
          </w:tcPr>
          <w:p w14:paraId="1769181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240381098,27</w:t>
            </w:r>
          </w:p>
        </w:tc>
        <w:tc>
          <w:tcPr>
            <w:tcW w:w="1559" w:type="dxa"/>
            <w:vAlign w:val="center"/>
          </w:tcPr>
          <w:p w14:paraId="35CD71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234492185,53</w:t>
            </w:r>
          </w:p>
        </w:tc>
        <w:tc>
          <w:tcPr>
            <w:tcW w:w="1559" w:type="dxa"/>
            <w:vAlign w:val="center"/>
          </w:tcPr>
          <w:p w14:paraId="257EE1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227115492,59</w:t>
            </w:r>
          </w:p>
        </w:tc>
      </w:tr>
      <w:tr w:rsidR="00F72CE9" w:rsidRPr="00F72CE9" w14:paraId="7966D3DF" w14:textId="77777777" w:rsidTr="000E217F">
        <w:trPr>
          <w:trHeight w:val="491"/>
          <w:jc w:val="center"/>
        </w:trPr>
        <w:tc>
          <w:tcPr>
            <w:tcW w:w="3135" w:type="dxa"/>
            <w:vMerge/>
          </w:tcPr>
          <w:p w14:paraId="601E02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6416E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CD00B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1394059987,51</w:t>
            </w:r>
          </w:p>
        </w:tc>
        <w:tc>
          <w:tcPr>
            <w:tcW w:w="1606" w:type="dxa"/>
            <w:vAlign w:val="center"/>
          </w:tcPr>
          <w:p w14:paraId="046022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360640589,56</w:t>
            </w:r>
          </w:p>
        </w:tc>
        <w:tc>
          <w:tcPr>
            <w:tcW w:w="1701" w:type="dxa"/>
            <w:vAlign w:val="center"/>
          </w:tcPr>
          <w:p w14:paraId="771135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337608503,21</w:t>
            </w:r>
          </w:p>
        </w:tc>
        <w:tc>
          <w:tcPr>
            <w:tcW w:w="1559" w:type="dxa"/>
            <w:vAlign w:val="center"/>
          </w:tcPr>
          <w:p w14:paraId="6A3498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347876818,58</w:t>
            </w:r>
          </w:p>
        </w:tc>
        <w:tc>
          <w:tcPr>
            <w:tcW w:w="1559" w:type="dxa"/>
            <w:vAlign w:val="center"/>
          </w:tcPr>
          <w:p w14:paraId="7EBB7A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347934076,16</w:t>
            </w:r>
          </w:p>
        </w:tc>
      </w:tr>
      <w:tr w:rsidR="00F72CE9" w:rsidRPr="00F72CE9" w14:paraId="5D8D8386" w14:textId="77777777" w:rsidTr="000E217F">
        <w:trPr>
          <w:trHeight w:val="508"/>
          <w:jc w:val="center"/>
        </w:trPr>
        <w:tc>
          <w:tcPr>
            <w:tcW w:w="3135" w:type="dxa"/>
            <w:vMerge/>
          </w:tcPr>
          <w:p w14:paraId="78DAF7D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62C7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82BB7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138204317,97</w:t>
            </w:r>
          </w:p>
        </w:tc>
        <w:tc>
          <w:tcPr>
            <w:tcW w:w="1606" w:type="dxa"/>
            <w:vAlign w:val="center"/>
          </w:tcPr>
          <w:p w14:paraId="555F91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4E4CE6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36903214,56</w:t>
            </w:r>
          </w:p>
        </w:tc>
        <w:tc>
          <w:tcPr>
            <w:tcW w:w="1559" w:type="dxa"/>
            <w:vAlign w:val="center"/>
          </w:tcPr>
          <w:p w14:paraId="77451E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35868899,11</w:t>
            </w:r>
          </w:p>
        </w:tc>
        <w:tc>
          <w:tcPr>
            <w:tcW w:w="1559" w:type="dxa"/>
            <w:vAlign w:val="center"/>
          </w:tcPr>
          <w:p w14:paraId="31A337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35230336,42</w:t>
            </w:r>
          </w:p>
        </w:tc>
      </w:tr>
      <w:tr w:rsidR="00F72CE9" w:rsidRPr="00F72CE9" w14:paraId="6E168130" w14:textId="77777777" w:rsidTr="000E217F">
        <w:trPr>
          <w:trHeight w:val="518"/>
          <w:jc w:val="center"/>
        </w:trPr>
        <w:tc>
          <w:tcPr>
            <w:tcW w:w="3135" w:type="dxa"/>
            <w:vMerge/>
          </w:tcPr>
          <w:p w14:paraId="18FBA3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CA3C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</w:t>
            </w:r>
          </w:p>
          <w:p w14:paraId="518419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796" w:type="dxa"/>
            <w:vAlign w:val="center"/>
          </w:tcPr>
          <w:p w14:paraId="53C0A1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F98B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37216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CC20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12BE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D785FE9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066FB2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14:paraId="39BE1C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D6974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2215678340,22</w:t>
            </w:r>
          </w:p>
        </w:tc>
        <w:tc>
          <w:tcPr>
            <w:tcW w:w="1606" w:type="dxa"/>
            <w:vAlign w:val="center"/>
          </w:tcPr>
          <w:p w14:paraId="619479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555699945,31</w:t>
            </w:r>
          </w:p>
        </w:tc>
        <w:tc>
          <w:tcPr>
            <w:tcW w:w="1701" w:type="dxa"/>
            <w:vAlign w:val="center"/>
          </w:tcPr>
          <w:p w14:paraId="18133C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560416762,63</w:t>
            </w:r>
          </w:p>
        </w:tc>
        <w:tc>
          <w:tcPr>
            <w:tcW w:w="1559" w:type="dxa"/>
            <w:vAlign w:val="center"/>
          </w:tcPr>
          <w:p w14:paraId="350E26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554099728,92</w:t>
            </w:r>
          </w:p>
        </w:tc>
        <w:tc>
          <w:tcPr>
            <w:tcW w:w="1559" w:type="dxa"/>
            <w:vAlign w:val="center"/>
          </w:tcPr>
          <w:p w14:paraId="7AF0A8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545461903,36</w:t>
            </w:r>
          </w:p>
        </w:tc>
      </w:tr>
      <w:tr w:rsidR="00F72CE9" w:rsidRPr="00F72CE9" w14:paraId="7D81A653" w14:textId="77777777" w:rsidTr="000E217F">
        <w:trPr>
          <w:jc w:val="center"/>
        </w:trPr>
        <w:tc>
          <w:tcPr>
            <w:tcW w:w="3135" w:type="dxa"/>
            <w:vMerge/>
          </w:tcPr>
          <w:p w14:paraId="0E04635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6481A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FCFF8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859415623,89</w:t>
            </w:r>
          </w:p>
        </w:tc>
        <w:tc>
          <w:tcPr>
            <w:tcW w:w="1606" w:type="dxa"/>
            <w:vAlign w:val="center"/>
          </w:tcPr>
          <w:p w14:paraId="687A76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220364475,32</w:t>
            </w:r>
          </w:p>
        </w:tc>
        <w:tc>
          <w:tcPr>
            <w:tcW w:w="1701" w:type="dxa"/>
            <w:vAlign w:val="center"/>
          </w:tcPr>
          <w:p w14:paraId="3D1AD4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219402134,57</w:t>
            </w:r>
          </w:p>
        </w:tc>
        <w:tc>
          <w:tcPr>
            <w:tcW w:w="1559" w:type="dxa"/>
            <w:vAlign w:val="center"/>
          </w:tcPr>
          <w:p w14:paraId="495623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213512894,21</w:t>
            </w:r>
          </w:p>
        </w:tc>
        <w:tc>
          <w:tcPr>
            <w:tcW w:w="1559" w:type="dxa"/>
            <w:vAlign w:val="center"/>
          </w:tcPr>
          <w:p w14:paraId="0892A9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206136119,79</w:t>
            </w:r>
          </w:p>
        </w:tc>
      </w:tr>
      <w:tr w:rsidR="00F72CE9" w:rsidRPr="00F72CE9" w14:paraId="7CA4C8C5" w14:textId="77777777" w:rsidTr="000E217F">
        <w:trPr>
          <w:jc w:val="center"/>
        </w:trPr>
        <w:tc>
          <w:tcPr>
            <w:tcW w:w="3135" w:type="dxa"/>
            <w:vMerge/>
          </w:tcPr>
          <w:p w14:paraId="71D6CA7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82325D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7013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1218058398,36</w:t>
            </w:r>
          </w:p>
        </w:tc>
        <w:tc>
          <w:tcPr>
            <w:tcW w:w="1606" w:type="dxa"/>
            <w:vAlign w:val="center"/>
          </w:tcPr>
          <w:p w14:paraId="01AB15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305133602,11</w:t>
            </w:r>
          </w:p>
        </w:tc>
        <w:tc>
          <w:tcPr>
            <w:tcW w:w="1701" w:type="dxa"/>
            <w:vAlign w:val="center"/>
          </w:tcPr>
          <w:p w14:paraId="1B7757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304111413,50</w:t>
            </w:r>
          </w:p>
        </w:tc>
        <w:tc>
          <w:tcPr>
            <w:tcW w:w="1559" w:type="dxa"/>
            <w:vAlign w:val="center"/>
          </w:tcPr>
          <w:p w14:paraId="4C7281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304717935,60</w:t>
            </w:r>
          </w:p>
        </w:tc>
        <w:tc>
          <w:tcPr>
            <w:tcW w:w="1559" w:type="dxa"/>
            <w:vAlign w:val="center"/>
          </w:tcPr>
          <w:p w14:paraId="5FE559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304095447,15</w:t>
            </w:r>
          </w:p>
        </w:tc>
      </w:tr>
      <w:tr w:rsidR="00F72CE9" w:rsidRPr="00F72CE9" w14:paraId="71D6A4C7" w14:textId="77777777" w:rsidTr="000E217F">
        <w:trPr>
          <w:trHeight w:val="527"/>
          <w:jc w:val="center"/>
        </w:trPr>
        <w:tc>
          <w:tcPr>
            <w:tcW w:w="3135" w:type="dxa"/>
            <w:vMerge/>
          </w:tcPr>
          <w:p w14:paraId="58B7186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3075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50ECA7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138204317,97</w:t>
            </w:r>
          </w:p>
        </w:tc>
        <w:tc>
          <w:tcPr>
            <w:tcW w:w="1606" w:type="dxa"/>
            <w:vAlign w:val="center"/>
          </w:tcPr>
          <w:p w14:paraId="537992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79F3E2C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36903214,56</w:t>
            </w:r>
          </w:p>
        </w:tc>
        <w:tc>
          <w:tcPr>
            <w:tcW w:w="1559" w:type="dxa"/>
            <w:vAlign w:val="center"/>
          </w:tcPr>
          <w:p w14:paraId="1C4FAB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35868899,11</w:t>
            </w:r>
          </w:p>
        </w:tc>
        <w:tc>
          <w:tcPr>
            <w:tcW w:w="1559" w:type="dxa"/>
            <w:vAlign w:val="center"/>
          </w:tcPr>
          <w:p w14:paraId="376326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35230336,42</w:t>
            </w:r>
          </w:p>
        </w:tc>
      </w:tr>
      <w:tr w:rsidR="00F72CE9" w:rsidRPr="00F72CE9" w14:paraId="2353BA9E" w14:textId="77777777" w:rsidTr="000E217F">
        <w:trPr>
          <w:jc w:val="center"/>
        </w:trPr>
        <w:tc>
          <w:tcPr>
            <w:tcW w:w="3135" w:type="dxa"/>
            <w:vMerge/>
          </w:tcPr>
          <w:p w14:paraId="527C64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35AAB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AE38F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712F9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DFAE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CF813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1F643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31E4FF57" w14:textId="77777777" w:rsidTr="000E217F">
        <w:trPr>
          <w:jc w:val="center"/>
        </w:trPr>
        <w:tc>
          <w:tcPr>
            <w:tcW w:w="13387" w:type="dxa"/>
            <w:gridSpan w:val="7"/>
          </w:tcPr>
          <w:p w14:paraId="5E2AFA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1. Предоставление дошкольного образования</w:t>
            </w:r>
          </w:p>
        </w:tc>
      </w:tr>
      <w:tr w:rsidR="00F72CE9" w:rsidRPr="00F72CE9" w14:paraId="510E635D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924772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6FC2F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53B5E4A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413027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269546673,0</w:t>
            </w:r>
          </w:p>
        </w:tc>
        <w:tc>
          <w:tcPr>
            <w:tcW w:w="1606" w:type="dxa"/>
            <w:vAlign w:val="center"/>
          </w:tcPr>
          <w:p w14:paraId="6852507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38E6D3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67138502,0</w:t>
            </w:r>
          </w:p>
        </w:tc>
        <w:tc>
          <w:tcPr>
            <w:tcW w:w="1559" w:type="dxa"/>
            <w:vAlign w:val="center"/>
          </w:tcPr>
          <w:p w14:paraId="0A51A9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79EE96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64430692,0</w:t>
            </w:r>
          </w:p>
        </w:tc>
      </w:tr>
      <w:tr w:rsidR="00F72CE9" w:rsidRPr="00F72CE9" w14:paraId="2A1441A8" w14:textId="77777777" w:rsidTr="000E217F">
        <w:trPr>
          <w:jc w:val="center"/>
        </w:trPr>
        <w:tc>
          <w:tcPr>
            <w:tcW w:w="3135" w:type="dxa"/>
            <w:vMerge/>
          </w:tcPr>
          <w:p w14:paraId="3006B9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04983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45035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0DEB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5072D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78B2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55C93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97DDFBD" w14:textId="77777777" w:rsidTr="000E217F">
        <w:trPr>
          <w:jc w:val="center"/>
        </w:trPr>
        <w:tc>
          <w:tcPr>
            <w:tcW w:w="3135" w:type="dxa"/>
            <w:vMerge/>
          </w:tcPr>
          <w:p w14:paraId="662790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D5559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1407A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269546673,0</w:t>
            </w:r>
          </w:p>
        </w:tc>
        <w:tc>
          <w:tcPr>
            <w:tcW w:w="1606" w:type="dxa"/>
            <w:vAlign w:val="center"/>
          </w:tcPr>
          <w:p w14:paraId="71AC91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046366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67138502,0</w:t>
            </w:r>
          </w:p>
        </w:tc>
        <w:tc>
          <w:tcPr>
            <w:tcW w:w="1559" w:type="dxa"/>
            <w:vAlign w:val="center"/>
          </w:tcPr>
          <w:p w14:paraId="744FF5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3A7870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64430692,0</w:t>
            </w:r>
          </w:p>
        </w:tc>
      </w:tr>
      <w:tr w:rsidR="00F72CE9" w:rsidRPr="00F72CE9" w14:paraId="46AE14B4" w14:textId="77777777" w:rsidTr="000E217F">
        <w:trPr>
          <w:jc w:val="center"/>
        </w:trPr>
        <w:tc>
          <w:tcPr>
            <w:tcW w:w="3135" w:type="dxa"/>
            <w:vMerge/>
          </w:tcPr>
          <w:p w14:paraId="2CFD1CD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48536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2B359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58126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6B31B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2BDA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7B851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D0A907B" w14:textId="77777777" w:rsidTr="000E217F">
        <w:trPr>
          <w:jc w:val="center"/>
        </w:trPr>
        <w:tc>
          <w:tcPr>
            <w:tcW w:w="3135" w:type="dxa"/>
            <w:vMerge/>
          </w:tcPr>
          <w:p w14:paraId="1F5D2A9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36A2B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F0E10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AE9C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A610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C3387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5AE4D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691CA3C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955A05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64F410E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023940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97A3B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113810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8552200,0</w:t>
            </w:r>
          </w:p>
        </w:tc>
        <w:tc>
          <w:tcPr>
            <w:tcW w:w="1701" w:type="dxa"/>
            <w:vAlign w:val="center"/>
          </w:tcPr>
          <w:p w14:paraId="2ED476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27DC04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3EA2CCA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11443800,0</w:t>
            </w:r>
          </w:p>
        </w:tc>
      </w:tr>
      <w:tr w:rsidR="00F72CE9" w:rsidRPr="00F72CE9" w14:paraId="689BEFD6" w14:textId="77777777" w:rsidTr="000E217F">
        <w:trPr>
          <w:jc w:val="center"/>
        </w:trPr>
        <w:tc>
          <w:tcPr>
            <w:tcW w:w="3135" w:type="dxa"/>
            <w:vMerge/>
          </w:tcPr>
          <w:p w14:paraId="22080FA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A4E3C5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6C82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BC742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644D3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64A9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BFC2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C8D2313" w14:textId="77777777" w:rsidTr="000E217F">
        <w:trPr>
          <w:jc w:val="center"/>
        </w:trPr>
        <w:tc>
          <w:tcPr>
            <w:tcW w:w="3135" w:type="dxa"/>
            <w:vMerge/>
          </w:tcPr>
          <w:p w14:paraId="414CDD2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CCF70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E2DF4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64002F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8552200,0</w:t>
            </w:r>
          </w:p>
        </w:tc>
        <w:tc>
          <w:tcPr>
            <w:tcW w:w="1701" w:type="dxa"/>
            <w:vAlign w:val="center"/>
          </w:tcPr>
          <w:p w14:paraId="762117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6E9E72C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4FA5F3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11443800,0</w:t>
            </w:r>
          </w:p>
        </w:tc>
      </w:tr>
      <w:tr w:rsidR="00F72CE9" w:rsidRPr="00F72CE9" w14:paraId="072A004B" w14:textId="77777777" w:rsidTr="000E217F">
        <w:trPr>
          <w:jc w:val="center"/>
        </w:trPr>
        <w:tc>
          <w:tcPr>
            <w:tcW w:w="3135" w:type="dxa"/>
            <w:vMerge/>
          </w:tcPr>
          <w:p w14:paraId="3D87494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13C7B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3E0BE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F514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20CE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D8D376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93B8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21CBC07" w14:textId="77777777" w:rsidTr="000E217F">
        <w:trPr>
          <w:jc w:val="center"/>
        </w:trPr>
        <w:tc>
          <w:tcPr>
            <w:tcW w:w="3135" w:type="dxa"/>
            <w:vMerge/>
          </w:tcPr>
          <w:p w14:paraId="7159E67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EAEC9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F83782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1A66B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6F6D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B82E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D4DC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8BA63D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36606A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1C18F6C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04C0FCA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AAA49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71CE8B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1BD01E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1A393FB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214E024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70638644,96</w:t>
            </w:r>
          </w:p>
        </w:tc>
      </w:tr>
      <w:tr w:rsidR="00F72CE9" w:rsidRPr="00F72CE9" w14:paraId="65840E06" w14:textId="77777777" w:rsidTr="000E217F">
        <w:trPr>
          <w:jc w:val="center"/>
        </w:trPr>
        <w:tc>
          <w:tcPr>
            <w:tcW w:w="3135" w:type="dxa"/>
            <w:vMerge/>
          </w:tcPr>
          <w:p w14:paraId="3195073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42E09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9ADB96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28AE43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4066A0C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3C32F23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098244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70638644,96</w:t>
            </w:r>
          </w:p>
        </w:tc>
      </w:tr>
      <w:tr w:rsidR="00F72CE9" w:rsidRPr="00F72CE9" w14:paraId="149E3A1C" w14:textId="77777777" w:rsidTr="000E217F">
        <w:trPr>
          <w:jc w:val="center"/>
        </w:trPr>
        <w:tc>
          <w:tcPr>
            <w:tcW w:w="3135" w:type="dxa"/>
            <w:vMerge/>
          </w:tcPr>
          <w:p w14:paraId="161AEF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25A03E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254AC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57BE6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D348F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66B6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865C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B6A0319" w14:textId="77777777" w:rsidTr="000E217F">
        <w:trPr>
          <w:jc w:val="center"/>
        </w:trPr>
        <w:tc>
          <w:tcPr>
            <w:tcW w:w="3135" w:type="dxa"/>
            <w:vMerge/>
          </w:tcPr>
          <w:p w14:paraId="1527EE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8013C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270BD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A13C9E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43601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6EB4A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9E85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B79A25D" w14:textId="77777777" w:rsidTr="000E217F">
        <w:trPr>
          <w:jc w:val="center"/>
        </w:trPr>
        <w:tc>
          <w:tcPr>
            <w:tcW w:w="3135" w:type="dxa"/>
            <w:vMerge/>
          </w:tcPr>
          <w:p w14:paraId="6D05A7D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04506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98C3D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11F5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FF2DA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B348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FA68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1EE5780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456A49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4AF5611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"Компенсация части родительской платы за присмотр и уход за ребенком в муниципальных общеобразовательных учреждениях, реализующих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429B861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37380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611034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45AC55E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7F68C4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7155C18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4819697,15</w:t>
            </w:r>
          </w:p>
        </w:tc>
      </w:tr>
      <w:tr w:rsidR="00F72CE9" w:rsidRPr="00F72CE9" w14:paraId="385D5B6B" w14:textId="77777777" w:rsidTr="000E217F">
        <w:trPr>
          <w:jc w:val="center"/>
        </w:trPr>
        <w:tc>
          <w:tcPr>
            <w:tcW w:w="3135" w:type="dxa"/>
            <w:vMerge/>
          </w:tcPr>
          <w:p w14:paraId="2F9F7BE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62164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1FE8B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4211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AB722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A2C6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9320C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133B778" w14:textId="77777777" w:rsidTr="000E217F">
        <w:trPr>
          <w:jc w:val="center"/>
        </w:trPr>
        <w:tc>
          <w:tcPr>
            <w:tcW w:w="3135" w:type="dxa"/>
            <w:vMerge/>
          </w:tcPr>
          <w:p w14:paraId="7088EBA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C4CF4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5031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3B8FA3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108423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384A87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1E348DE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4819697,15</w:t>
            </w:r>
          </w:p>
        </w:tc>
      </w:tr>
      <w:tr w:rsidR="00F72CE9" w:rsidRPr="00F72CE9" w14:paraId="5775250E" w14:textId="77777777" w:rsidTr="000E217F">
        <w:trPr>
          <w:jc w:val="center"/>
        </w:trPr>
        <w:tc>
          <w:tcPr>
            <w:tcW w:w="3135" w:type="dxa"/>
            <w:vMerge/>
          </w:tcPr>
          <w:p w14:paraId="1812626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5664F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16BECC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467B6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9CE8A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B2A9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1638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CB6F445" w14:textId="77777777" w:rsidTr="000E217F">
        <w:trPr>
          <w:jc w:val="center"/>
        </w:trPr>
        <w:tc>
          <w:tcPr>
            <w:tcW w:w="3135" w:type="dxa"/>
            <w:vMerge/>
          </w:tcPr>
          <w:p w14:paraId="441B71B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BE634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98B16D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7F7FC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A2EA0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F8E3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4E30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63BC48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1C5D98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3E37D1E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"Финансовое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расходов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присмотр и уход 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7E7DA43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310B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74A12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05663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5D3CB0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773198,68</w:t>
            </w:r>
          </w:p>
        </w:tc>
        <w:tc>
          <w:tcPr>
            <w:tcW w:w="1701" w:type="dxa"/>
            <w:vAlign w:val="center"/>
          </w:tcPr>
          <w:p w14:paraId="7C42BE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2782C08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5E2115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</w:tr>
      <w:tr w:rsidR="00F72CE9" w:rsidRPr="00F72CE9" w14:paraId="40C63740" w14:textId="77777777" w:rsidTr="000E217F">
        <w:trPr>
          <w:jc w:val="center"/>
        </w:trPr>
        <w:tc>
          <w:tcPr>
            <w:tcW w:w="3135" w:type="dxa"/>
            <w:vMerge/>
          </w:tcPr>
          <w:p w14:paraId="2DF0464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C5626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05C8A8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693BC5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773198,68</w:t>
            </w:r>
          </w:p>
        </w:tc>
        <w:tc>
          <w:tcPr>
            <w:tcW w:w="1701" w:type="dxa"/>
            <w:vAlign w:val="center"/>
          </w:tcPr>
          <w:p w14:paraId="3521D7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6E42B5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  <w:tc>
          <w:tcPr>
            <w:tcW w:w="1559" w:type="dxa"/>
            <w:vAlign w:val="center"/>
          </w:tcPr>
          <w:p w14:paraId="1041A0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571600,0</w:t>
            </w:r>
          </w:p>
        </w:tc>
      </w:tr>
      <w:tr w:rsidR="00F72CE9" w:rsidRPr="00F72CE9" w14:paraId="60A5A8DA" w14:textId="77777777" w:rsidTr="000E217F">
        <w:trPr>
          <w:jc w:val="center"/>
        </w:trPr>
        <w:tc>
          <w:tcPr>
            <w:tcW w:w="3135" w:type="dxa"/>
            <w:vMerge/>
          </w:tcPr>
          <w:p w14:paraId="0F4265B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452B0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5903D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989AE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20457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A07F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46C2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3DACD59" w14:textId="77777777" w:rsidTr="000E217F">
        <w:trPr>
          <w:jc w:val="center"/>
        </w:trPr>
        <w:tc>
          <w:tcPr>
            <w:tcW w:w="3135" w:type="dxa"/>
            <w:vMerge/>
          </w:tcPr>
          <w:p w14:paraId="4E4B918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1ADC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57DBF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423D0F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D138C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1F5D0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5527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294E827" w14:textId="77777777" w:rsidTr="000E217F">
        <w:trPr>
          <w:trHeight w:val="2347"/>
          <w:jc w:val="center"/>
        </w:trPr>
        <w:tc>
          <w:tcPr>
            <w:tcW w:w="3135" w:type="dxa"/>
            <w:vMerge/>
          </w:tcPr>
          <w:p w14:paraId="1C049EA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4860C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BB4F3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7F70D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C037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2AB5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98A881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19BFCC1" w14:textId="77777777" w:rsidTr="000E217F">
        <w:trPr>
          <w:jc w:val="center"/>
        </w:trPr>
        <w:tc>
          <w:tcPr>
            <w:tcW w:w="13387" w:type="dxa"/>
            <w:gridSpan w:val="7"/>
          </w:tcPr>
          <w:p w14:paraId="159AE0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Предоставление общего образования</w:t>
            </w:r>
          </w:p>
        </w:tc>
      </w:tr>
      <w:tr w:rsidR="00F72CE9" w:rsidRPr="00F72CE9" w14:paraId="4406D466" w14:textId="77777777" w:rsidTr="000E217F">
        <w:trPr>
          <w:jc w:val="center"/>
        </w:trPr>
        <w:tc>
          <w:tcPr>
            <w:tcW w:w="3135" w:type="dxa"/>
            <w:vMerge w:val="restart"/>
          </w:tcPr>
          <w:p w14:paraId="083C71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1EC383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2E36688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8540F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812282740,0</w:t>
            </w:r>
          </w:p>
        </w:tc>
        <w:tc>
          <w:tcPr>
            <w:tcW w:w="1606" w:type="dxa"/>
            <w:vAlign w:val="center"/>
          </w:tcPr>
          <w:p w14:paraId="4BEC3D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410E4B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196306397,0</w:t>
            </w:r>
          </w:p>
        </w:tc>
        <w:tc>
          <w:tcPr>
            <w:tcW w:w="1559" w:type="dxa"/>
            <w:vAlign w:val="center"/>
          </w:tcPr>
          <w:p w14:paraId="5C7A50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5B7C20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199563139,0</w:t>
            </w:r>
          </w:p>
        </w:tc>
      </w:tr>
      <w:tr w:rsidR="00F72CE9" w:rsidRPr="00F72CE9" w14:paraId="64C3692F" w14:textId="77777777" w:rsidTr="000E217F">
        <w:trPr>
          <w:jc w:val="center"/>
        </w:trPr>
        <w:tc>
          <w:tcPr>
            <w:tcW w:w="3135" w:type="dxa"/>
            <w:vMerge/>
          </w:tcPr>
          <w:p w14:paraId="550F13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E68927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CC89C1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71971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1E76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BD2F5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CDBC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238C6A" w14:textId="77777777" w:rsidTr="000E217F">
        <w:trPr>
          <w:jc w:val="center"/>
        </w:trPr>
        <w:tc>
          <w:tcPr>
            <w:tcW w:w="3135" w:type="dxa"/>
            <w:vMerge/>
          </w:tcPr>
          <w:p w14:paraId="37A70F0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F79E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C9738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812282740,0</w:t>
            </w:r>
          </w:p>
        </w:tc>
        <w:tc>
          <w:tcPr>
            <w:tcW w:w="1606" w:type="dxa"/>
            <w:vAlign w:val="center"/>
          </w:tcPr>
          <w:p w14:paraId="70528A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29A9C1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196306397,0</w:t>
            </w:r>
          </w:p>
        </w:tc>
        <w:tc>
          <w:tcPr>
            <w:tcW w:w="1559" w:type="dxa"/>
            <w:vAlign w:val="center"/>
          </w:tcPr>
          <w:p w14:paraId="707DC0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23490A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199563139,0</w:t>
            </w:r>
          </w:p>
        </w:tc>
      </w:tr>
      <w:tr w:rsidR="00F72CE9" w:rsidRPr="00F72CE9" w14:paraId="5150E0A0" w14:textId="77777777" w:rsidTr="000E217F">
        <w:trPr>
          <w:jc w:val="center"/>
        </w:trPr>
        <w:tc>
          <w:tcPr>
            <w:tcW w:w="3135" w:type="dxa"/>
            <w:vMerge/>
          </w:tcPr>
          <w:p w14:paraId="22CE8AC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AF17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2201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3A208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3238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B10D5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595C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7FF8EAB" w14:textId="77777777" w:rsidTr="000E217F">
        <w:trPr>
          <w:jc w:val="center"/>
        </w:trPr>
        <w:tc>
          <w:tcPr>
            <w:tcW w:w="3135" w:type="dxa"/>
            <w:vMerge/>
          </w:tcPr>
          <w:p w14:paraId="26C633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CA1DDF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CCBE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1A674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E303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1A51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DC0C9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320D3F5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210F50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3F9630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7FCE34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4B842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551938267,91</w:t>
            </w:r>
          </w:p>
        </w:tc>
        <w:tc>
          <w:tcPr>
            <w:tcW w:w="1606" w:type="dxa"/>
            <w:vAlign w:val="center"/>
          </w:tcPr>
          <w:p w14:paraId="4BE04B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76AF70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139661018,08</w:t>
            </w:r>
          </w:p>
        </w:tc>
        <w:tc>
          <w:tcPr>
            <w:tcW w:w="1559" w:type="dxa"/>
            <w:vAlign w:val="center"/>
          </w:tcPr>
          <w:p w14:paraId="437069B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4A9437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132779655,16</w:t>
            </w:r>
          </w:p>
        </w:tc>
      </w:tr>
      <w:tr w:rsidR="00F72CE9" w:rsidRPr="00F72CE9" w14:paraId="1479FC7F" w14:textId="77777777" w:rsidTr="000E217F">
        <w:trPr>
          <w:jc w:val="center"/>
        </w:trPr>
        <w:tc>
          <w:tcPr>
            <w:tcW w:w="3135" w:type="dxa"/>
            <w:vMerge/>
          </w:tcPr>
          <w:p w14:paraId="0D701D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3897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327BF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551938267,91</w:t>
            </w:r>
          </w:p>
        </w:tc>
        <w:tc>
          <w:tcPr>
            <w:tcW w:w="1606" w:type="dxa"/>
            <w:vAlign w:val="center"/>
          </w:tcPr>
          <w:p w14:paraId="76E2AC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7106B8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139661018,08</w:t>
            </w:r>
          </w:p>
        </w:tc>
        <w:tc>
          <w:tcPr>
            <w:tcW w:w="1559" w:type="dxa"/>
            <w:vAlign w:val="center"/>
          </w:tcPr>
          <w:p w14:paraId="29DBDA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725726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132779655,16</w:t>
            </w:r>
          </w:p>
        </w:tc>
      </w:tr>
      <w:tr w:rsidR="00F72CE9" w:rsidRPr="00F72CE9" w14:paraId="0F08CC98" w14:textId="77777777" w:rsidTr="000E217F">
        <w:trPr>
          <w:jc w:val="center"/>
        </w:trPr>
        <w:tc>
          <w:tcPr>
            <w:tcW w:w="3135" w:type="dxa"/>
            <w:vMerge/>
          </w:tcPr>
          <w:p w14:paraId="26D8475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34A43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8D08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58F08D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B5393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4A81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5F95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E355318" w14:textId="77777777" w:rsidTr="000E217F">
        <w:trPr>
          <w:jc w:val="center"/>
        </w:trPr>
        <w:tc>
          <w:tcPr>
            <w:tcW w:w="3135" w:type="dxa"/>
            <w:vMerge/>
          </w:tcPr>
          <w:p w14:paraId="5F9DAEF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F4E52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ABD4D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B47BEC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A6E87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53DD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6491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387B3A1" w14:textId="77777777" w:rsidTr="000E217F">
        <w:trPr>
          <w:jc w:val="center"/>
        </w:trPr>
        <w:tc>
          <w:tcPr>
            <w:tcW w:w="3135" w:type="dxa"/>
            <w:vMerge/>
          </w:tcPr>
          <w:p w14:paraId="4EC190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DF639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EFDB5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6359B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AC7E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811B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F5DF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B56BC7D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802F91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351A936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57961BD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B76B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672549,32</w:t>
            </w:r>
          </w:p>
        </w:tc>
        <w:tc>
          <w:tcPr>
            <w:tcW w:w="1606" w:type="dxa"/>
            <w:vAlign w:val="center"/>
          </w:tcPr>
          <w:p w14:paraId="7BB4A5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209783,32</w:t>
            </w:r>
          </w:p>
        </w:tc>
        <w:tc>
          <w:tcPr>
            <w:tcW w:w="1701" w:type="dxa"/>
            <w:vAlign w:val="center"/>
          </w:tcPr>
          <w:p w14:paraId="5C4520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219666,0</w:t>
            </w:r>
          </w:p>
        </w:tc>
        <w:tc>
          <w:tcPr>
            <w:tcW w:w="1559" w:type="dxa"/>
            <w:vAlign w:val="center"/>
          </w:tcPr>
          <w:p w14:paraId="62EBD8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  <w:tc>
          <w:tcPr>
            <w:tcW w:w="1559" w:type="dxa"/>
            <w:vAlign w:val="center"/>
          </w:tcPr>
          <w:p w14:paraId="0CDBE7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</w:tr>
      <w:tr w:rsidR="00F72CE9" w:rsidRPr="00F72CE9" w14:paraId="1C930E0F" w14:textId="77777777" w:rsidTr="000E217F">
        <w:trPr>
          <w:jc w:val="center"/>
        </w:trPr>
        <w:tc>
          <w:tcPr>
            <w:tcW w:w="3135" w:type="dxa"/>
            <w:vMerge/>
          </w:tcPr>
          <w:p w14:paraId="7989FE6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F153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E218F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526060,01</w:t>
            </w:r>
          </w:p>
        </w:tc>
        <w:tc>
          <w:tcPr>
            <w:tcW w:w="1606" w:type="dxa"/>
            <w:vAlign w:val="center"/>
          </w:tcPr>
          <w:p w14:paraId="189160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134160,01</w:t>
            </w:r>
          </w:p>
        </w:tc>
        <w:tc>
          <w:tcPr>
            <w:tcW w:w="1701" w:type="dxa"/>
            <w:vAlign w:val="center"/>
          </w:tcPr>
          <w:p w14:paraId="1C33A0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148800,0</w:t>
            </w:r>
          </w:p>
        </w:tc>
        <w:tc>
          <w:tcPr>
            <w:tcW w:w="1559" w:type="dxa"/>
            <w:vAlign w:val="center"/>
          </w:tcPr>
          <w:p w14:paraId="03A237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  <w:tc>
          <w:tcPr>
            <w:tcW w:w="1559" w:type="dxa"/>
            <w:vAlign w:val="center"/>
          </w:tcPr>
          <w:p w14:paraId="0143AE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121550,0</w:t>
            </w:r>
          </w:p>
        </w:tc>
      </w:tr>
      <w:tr w:rsidR="00F72CE9" w:rsidRPr="00F72CE9" w14:paraId="681E2706" w14:textId="77777777" w:rsidTr="000E217F">
        <w:trPr>
          <w:jc w:val="center"/>
        </w:trPr>
        <w:tc>
          <w:tcPr>
            <w:tcW w:w="3135" w:type="dxa"/>
            <w:vMerge/>
          </w:tcPr>
          <w:p w14:paraId="508F0B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C9441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6464F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146489,31</w:t>
            </w:r>
          </w:p>
        </w:tc>
        <w:tc>
          <w:tcPr>
            <w:tcW w:w="1606" w:type="dxa"/>
            <w:vAlign w:val="center"/>
          </w:tcPr>
          <w:p w14:paraId="426C26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75623,31</w:t>
            </w:r>
          </w:p>
        </w:tc>
        <w:tc>
          <w:tcPr>
            <w:tcW w:w="1701" w:type="dxa"/>
            <w:vAlign w:val="center"/>
          </w:tcPr>
          <w:p w14:paraId="4A127C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70866,0</w:t>
            </w:r>
          </w:p>
        </w:tc>
        <w:tc>
          <w:tcPr>
            <w:tcW w:w="1559" w:type="dxa"/>
            <w:vAlign w:val="center"/>
          </w:tcPr>
          <w:p w14:paraId="4230B3B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6B30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2BC77D4" w14:textId="77777777" w:rsidTr="000E217F">
        <w:trPr>
          <w:jc w:val="center"/>
        </w:trPr>
        <w:tc>
          <w:tcPr>
            <w:tcW w:w="3135" w:type="dxa"/>
            <w:vMerge/>
          </w:tcPr>
          <w:p w14:paraId="67CC11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B54E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8A17B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606918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08B8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A8B6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629A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108BBD7" w14:textId="77777777" w:rsidTr="000E217F">
        <w:trPr>
          <w:jc w:val="center"/>
        </w:trPr>
        <w:tc>
          <w:tcPr>
            <w:tcW w:w="3135" w:type="dxa"/>
            <w:vMerge/>
          </w:tcPr>
          <w:p w14:paraId="534DE6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80032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005B5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5FDA5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D368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62127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6C97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233213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71AE03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6D17EE1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4A163E2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25A34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6989F7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6CDBAF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42F5C4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696E941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</w:tr>
      <w:tr w:rsidR="00F72CE9" w:rsidRPr="00F72CE9" w14:paraId="2EE0F47C" w14:textId="77777777" w:rsidTr="000E217F">
        <w:trPr>
          <w:jc w:val="center"/>
        </w:trPr>
        <w:tc>
          <w:tcPr>
            <w:tcW w:w="3135" w:type="dxa"/>
            <w:vMerge/>
          </w:tcPr>
          <w:p w14:paraId="0E8F5C4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D318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96B85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6CFEC9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059036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088D90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  <w:tc>
          <w:tcPr>
            <w:tcW w:w="1559" w:type="dxa"/>
            <w:vAlign w:val="center"/>
          </w:tcPr>
          <w:p w14:paraId="39F2B3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1690640,0</w:t>
            </w:r>
          </w:p>
        </w:tc>
      </w:tr>
      <w:tr w:rsidR="00F72CE9" w:rsidRPr="00F72CE9" w14:paraId="477BB7A5" w14:textId="77777777" w:rsidTr="000E217F">
        <w:trPr>
          <w:jc w:val="center"/>
        </w:trPr>
        <w:tc>
          <w:tcPr>
            <w:tcW w:w="3135" w:type="dxa"/>
            <w:vMerge/>
          </w:tcPr>
          <w:p w14:paraId="0710153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F0A7C2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048CA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395A8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F6723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C83F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2F95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8E867F2" w14:textId="77777777" w:rsidTr="000E217F">
        <w:trPr>
          <w:jc w:val="center"/>
        </w:trPr>
        <w:tc>
          <w:tcPr>
            <w:tcW w:w="3135" w:type="dxa"/>
            <w:vMerge/>
          </w:tcPr>
          <w:p w14:paraId="704100E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CD184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F284A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7B3AF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6E9E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C77A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B9F4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5A44F5B" w14:textId="77777777" w:rsidTr="000E217F">
        <w:trPr>
          <w:jc w:val="center"/>
        </w:trPr>
        <w:tc>
          <w:tcPr>
            <w:tcW w:w="3135" w:type="dxa"/>
            <w:vMerge/>
          </w:tcPr>
          <w:p w14:paraId="26E87FC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07A354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B5BC6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DC17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86CA6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4EEE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3300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50640E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B8536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607FB13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1DBF1F2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81B7C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617D75D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251E6B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1B2162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6AD97F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25763976,0</w:t>
            </w:r>
          </w:p>
        </w:tc>
      </w:tr>
      <w:tr w:rsidR="00F72CE9" w:rsidRPr="00F72CE9" w14:paraId="357770AA" w14:textId="77777777" w:rsidTr="000E217F">
        <w:trPr>
          <w:jc w:val="center"/>
        </w:trPr>
        <w:tc>
          <w:tcPr>
            <w:tcW w:w="3135" w:type="dxa"/>
            <w:vMerge/>
          </w:tcPr>
          <w:p w14:paraId="4BF42C6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57CF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0C7B1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F3A9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B3779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00D7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58CB2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ABA4CE0" w14:textId="77777777" w:rsidTr="000E217F">
        <w:trPr>
          <w:jc w:val="center"/>
        </w:trPr>
        <w:tc>
          <w:tcPr>
            <w:tcW w:w="3135" w:type="dxa"/>
            <w:vMerge/>
          </w:tcPr>
          <w:p w14:paraId="4229F22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E3B146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B89F4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74D6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4FC8A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D0C0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73CE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35D137D" w14:textId="77777777" w:rsidTr="000E217F">
        <w:trPr>
          <w:jc w:val="center"/>
        </w:trPr>
        <w:tc>
          <w:tcPr>
            <w:tcW w:w="3135" w:type="dxa"/>
            <w:vMerge/>
          </w:tcPr>
          <w:p w14:paraId="1823F8C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0AD3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564FD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7E50E08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7FC2F5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754C96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16284E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25763976,0</w:t>
            </w:r>
          </w:p>
        </w:tc>
      </w:tr>
      <w:tr w:rsidR="00F72CE9" w:rsidRPr="00F72CE9" w14:paraId="3A0C456B" w14:textId="77777777" w:rsidTr="000E217F">
        <w:trPr>
          <w:jc w:val="center"/>
        </w:trPr>
        <w:tc>
          <w:tcPr>
            <w:tcW w:w="3135" w:type="dxa"/>
            <w:vMerge/>
          </w:tcPr>
          <w:p w14:paraId="44C1613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BAC39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CEF08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9298FA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78CA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06A3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A932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46C1FE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03CFDBA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6</w:t>
            </w:r>
          </w:p>
          <w:p w14:paraId="582AA8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77877D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3F49D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25334235,57</w:t>
            </w:r>
          </w:p>
        </w:tc>
        <w:tc>
          <w:tcPr>
            <w:tcW w:w="1606" w:type="dxa"/>
            <w:vAlign w:val="center"/>
          </w:tcPr>
          <w:p w14:paraId="7A3A72E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5759248,84</w:t>
            </w:r>
          </w:p>
        </w:tc>
        <w:tc>
          <w:tcPr>
            <w:tcW w:w="1701" w:type="dxa"/>
            <w:vAlign w:val="center"/>
          </w:tcPr>
          <w:p w14:paraId="2F5737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7137555,01</w:t>
            </w:r>
          </w:p>
        </w:tc>
        <w:tc>
          <w:tcPr>
            <w:tcW w:w="1559" w:type="dxa"/>
            <w:vAlign w:val="center"/>
          </w:tcPr>
          <w:p w14:paraId="3FF52D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6082032,15</w:t>
            </w:r>
          </w:p>
        </w:tc>
        <w:tc>
          <w:tcPr>
            <w:tcW w:w="1559" w:type="dxa"/>
            <w:vAlign w:val="center"/>
          </w:tcPr>
          <w:p w14:paraId="3BDE90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5709077,46</w:t>
            </w:r>
          </w:p>
        </w:tc>
      </w:tr>
      <w:tr w:rsidR="00F72CE9" w:rsidRPr="00F72CE9" w14:paraId="097964F9" w14:textId="77777777" w:rsidTr="000E217F">
        <w:trPr>
          <w:jc w:val="center"/>
        </w:trPr>
        <w:tc>
          <w:tcPr>
            <w:tcW w:w="3135" w:type="dxa"/>
            <w:vMerge/>
          </w:tcPr>
          <w:p w14:paraId="2311E3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047D6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F92A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6405,57</w:t>
            </w:r>
          </w:p>
        </w:tc>
        <w:tc>
          <w:tcPr>
            <w:tcW w:w="1606" w:type="dxa"/>
            <w:vAlign w:val="center"/>
          </w:tcPr>
          <w:p w14:paraId="17E223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81DA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AB66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8A73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3FC5505" w14:textId="77777777" w:rsidTr="000E217F">
        <w:trPr>
          <w:jc w:val="center"/>
        </w:trPr>
        <w:tc>
          <w:tcPr>
            <w:tcW w:w="3135" w:type="dxa"/>
            <w:vMerge/>
          </w:tcPr>
          <w:p w14:paraId="11236D5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27588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B7B57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639916,54</w:t>
            </w:r>
          </w:p>
        </w:tc>
        <w:tc>
          <w:tcPr>
            <w:tcW w:w="1606" w:type="dxa"/>
            <w:vAlign w:val="center"/>
          </w:tcPr>
          <w:p w14:paraId="25CF45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A0DD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58A0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127A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518864B" w14:textId="77777777" w:rsidTr="000E217F">
        <w:trPr>
          <w:jc w:val="center"/>
        </w:trPr>
        <w:tc>
          <w:tcPr>
            <w:tcW w:w="3135" w:type="dxa"/>
            <w:vMerge/>
          </w:tcPr>
          <w:p w14:paraId="425673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A99C5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ADFA8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24687913,46</w:t>
            </w:r>
          </w:p>
        </w:tc>
        <w:tc>
          <w:tcPr>
            <w:tcW w:w="1606" w:type="dxa"/>
            <w:vAlign w:val="center"/>
          </w:tcPr>
          <w:p w14:paraId="0154AE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5759248,84</w:t>
            </w:r>
          </w:p>
        </w:tc>
        <w:tc>
          <w:tcPr>
            <w:tcW w:w="1701" w:type="dxa"/>
            <w:vAlign w:val="center"/>
          </w:tcPr>
          <w:p w14:paraId="28BC52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7137555,01</w:t>
            </w:r>
          </w:p>
        </w:tc>
        <w:tc>
          <w:tcPr>
            <w:tcW w:w="1559" w:type="dxa"/>
            <w:vAlign w:val="center"/>
          </w:tcPr>
          <w:p w14:paraId="5BBB5C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6082032,15</w:t>
            </w:r>
          </w:p>
        </w:tc>
        <w:tc>
          <w:tcPr>
            <w:tcW w:w="1559" w:type="dxa"/>
            <w:vAlign w:val="center"/>
          </w:tcPr>
          <w:p w14:paraId="3DEA00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5709077,46</w:t>
            </w:r>
          </w:p>
        </w:tc>
      </w:tr>
      <w:tr w:rsidR="00F72CE9" w:rsidRPr="00F72CE9" w14:paraId="21272C0C" w14:textId="77777777" w:rsidTr="000E217F">
        <w:trPr>
          <w:trHeight w:val="239"/>
          <w:jc w:val="center"/>
        </w:trPr>
        <w:tc>
          <w:tcPr>
            <w:tcW w:w="3135" w:type="dxa"/>
            <w:vMerge/>
          </w:tcPr>
          <w:p w14:paraId="28E4CC6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8361F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75312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8F6F8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5BA61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4299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F806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2530E9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6D1825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</w:t>
            </w:r>
          </w:p>
          <w:p w14:paraId="5E82A72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5553C27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957F8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393103,68</w:t>
            </w:r>
          </w:p>
        </w:tc>
        <w:tc>
          <w:tcPr>
            <w:tcW w:w="1606" w:type="dxa"/>
            <w:vAlign w:val="center"/>
          </w:tcPr>
          <w:p w14:paraId="0EDD1D6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206896,68</w:t>
            </w:r>
          </w:p>
        </w:tc>
        <w:tc>
          <w:tcPr>
            <w:tcW w:w="1701" w:type="dxa"/>
            <w:vAlign w:val="center"/>
          </w:tcPr>
          <w:p w14:paraId="53BDCF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33C224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3A1067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</w:tr>
      <w:tr w:rsidR="00F72CE9" w:rsidRPr="00F72CE9" w14:paraId="4E586A9C" w14:textId="77777777" w:rsidTr="000E217F">
        <w:trPr>
          <w:jc w:val="center"/>
        </w:trPr>
        <w:tc>
          <w:tcPr>
            <w:tcW w:w="3135" w:type="dxa"/>
            <w:vMerge/>
          </w:tcPr>
          <w:p w14:paraId="6763067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CFB5CF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2296A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248276,0</w:t>
            </w:r>
          </w:p>
        </w:tc>
        <w:tc>
          <w:tcPr>
            <w:tcW w:w="1606" w:type="dxa"/>
            <w:vAlign w:val="center"/>
          </w:tcPr>
          <w:p w14:paraId="79E218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701" w:type="dxa"/>
            <w:vAlign w:val="center"/>
          </w:tcPr>
          <w:p w14:paraId="71E4E23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74C76F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  <w:tc>
          <w:tcPr>
            <w:tcW w:w="1559" w:type="dxa"/>
            <w:vAlign w:val="center"/>
          </w:tcPr>
          <w:p w14:paraId="220FAC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62069,0</w:t>
            </w:r>
          </w:p>
        </w:tc>
      </w:tr>
      <w:tr w:rsidR="00F72CE9" w:rsidRPr="00F72CE9" w14:paraId="72D03F4D" w14:textId="77777777" w:rsidTr="000E217F">
        <w:trPr>
          <w:jc w:val="center"/>
        </w:trPr>
        <w:tc>
          <w:tcPr>
            <w:tcW w:w="3135" w:type="dxa"/>
            <w:vMerge/>
          </w:tcPr>
          <w:p w14:paraId="30FEB58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876B4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42BCE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144827,68</w:t>
            </w:r>
          </w:p>
        </w:tc>
        <w:tc>
          <w:tcPr>
            <w:tcW w:w="1606" w:type="dxa"/>
            <w:vAlign w:val="center"/>
          </w:tcPr>
          <w:p w14:paraId="1FAD1F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144827,68</w:t>
            </w:r>
          </w:p>
        </w:tc>
        <w:tc>
          <w:tcPr>
            <w:tcW w:w="1701" w:type="dxa"/>
            <w:vAlign w:val="center"/>
          </w:tcPr>
          <w:p w14:paraId="4F96AD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845F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6312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19C4D9" w14:textId="77777777" w:rsidTr="000E217F">
        <w:trPr>
          <w:jc w:val="center"/>
        </w:trPr>
        <w:tc>
          <w:tcPr>
            <w:tcW w:w="3135" w:type="dxa"/>
            <w:vMerge/>
          </w:tcPr>
          <w:p w14:paraId="3A195F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75E0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7355F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5A6A4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509A5C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2A48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234B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42A1DD0" w14:textId="77777777" w:rsidTr="000E217F">
        <w:trPr>
          <w:jc w:val="center"/>
        </w:trPr>
        <w:tc>
          <w:tcPr>
            <w:tcW w:w="3135" w:type="dxa"/>
            <w:vMerge/>
          </w:tcPr>
          <w:p w14:paraId="47A16C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C7C43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C053C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55B61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DB25B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6F810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B68C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CE99C6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EC66FE7" w14:textId="77777777" w:rsidR="00F72CE9" w:rsidRPr="00F72CE9" w:rsidRDefault="00F72CE9" w:rsidP="00F7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</w:t>
            </w:r>
          </w:p>
          <w:p w14:paraId="1DBFEBBA" w14:textId="77777777" w:rsidR="00F72CE9" w:rsidRPr="00F72CE9" w:rsidRDefault="00F72CE9" w:rsidP="00F7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14:paraId="66C30D51" w14:textId="77777777" w:rsidR="00F72CE9" w:rsidRPr="00F72CE9" w:rsidRDefault="00F72CE9" w:rsidP="00F7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2031" w:type="dxa"/>
            <w:vAlign w:val="center"/>
          </w:tcPr>
          <w:p w14:paraId="63E2D8F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0AA04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887184,96</w:t>
            </w:r>
          </w:p>
        </w:tc>
        <w:tc>
          <w:tcPr>
            <w:tcW w:w="1606" w:type="dxa"/>
            <w:vAlign w:val="center"/>
          </w:tcPr>
          <w:p w14:paraId="657B5F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887194,96</w:t>
            </w:r>
          </w:p>
        </w:tc>
        <w:tc>
          <w:tcPr>
            <w:tcW w:w="1701" w:type="dxa"/>
            <w:vAlign w:val="center"/>
          </w:tcPr>
          <w:p w14:paraId="4910F8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25FC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43A3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F14675A" w14:textId="77777777" w:rsidTr="000E217F">
        <w:trPr>
          <w:jc w:val="center"/>
        </w:trPr>
        <w:tc>
          <w:tcPr>
            <w:tcW w:w="3135" w:type="dxa"/>
            <w:vMerge/>
          </w:tcPr>
          <w:p w14:paraId="4921DC6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310619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7C83F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1E092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63C9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25B6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BCA686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F1EB4A3" w14:textId="77777777" w:rsidTr="000E217F">
        <w:trPr>
          <w:jc w:val="center"/>
        </w:trPr>
        <w:tc>
          <w:tcPr>
            <w:tcW w:w="3135" w:type="dxa"/>
            <w:vMerge/>
          </w:tcPr>
          <w:p w14:paraId="3CCDAE0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9B18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DF71A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887184,96</w:t>
            </w:r>
          </w:p>
        </w:tc>
        <w:tc>
          <w:tcPr>
            <w:tcW w:w="1606" w:type="dxa"/>
            <w:vAlign w:val="center"/>
          </w:tcPr>
          <w:p w14:paraId="5BCE96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887194,96</w:t>
            </w:r>
          </w:p>
        </w:tc>
        <w:tc>
          <w:tcPr>
            <w:tcW w:w="1701" w:type="dxa"/>
            <w:vAlign w:val="center"/>
          </w:tcPr>
          <w:p w14:paraId="1F72B2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3AC9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4416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7D593FB" w14:textId="77777777" w:rsidTr="000E217F">
        <w:trPr>
          <w:jc w:val="center"/>
        </w:trPr>
        <w:tc>
          <w:tcPr>
            <w:tcW w:w="3135" w:type="dxa"/>
            <w:vMerge/>
          </w:tcPr>
          <w:p w14:paraId="6804B02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E68F5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61638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D863B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1ABF3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9BE5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BE55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5CF9420" w14:textId="77777777" w:rsidTr="000E217F">
        <w:trPr>
          <w:jc w:val="center"/>
        </w:trPr>
        <w:tc>
          <w:tcPr>
            <w:tcW w:w="3135" w:type="dxa"/>
            <w:vMerge/>
          </w:tcPr>
          <w:p w14:paraId="379AE3B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C1ED40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5B8BD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4211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097EB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37C5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9EA2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C55792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7728EB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  <w:p w14:paraId="40D96B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7002C9F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60AF7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11259828,38</w:t>
            </w:r>
          </w:p>
        </w:tc>
        <w:tc>
          <w:tcPr>
            <w:tcW w:w="1606" w:type="dxa"/>
            <w:vAlign w:val="center"/>
          </w:tcPr>
          <w:p w14:paraId="5DCD68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2798070,90</w:t>
            </w:r>
          </w:p>
        </w:tc>
        <w:tc>
          <w:tcPr>
            <w:tcW w:w="1701" w:type="dxa"/>
            <w:vAlign w:val="center"/>
          </w:tcPr>
          <w:p w14:paraId="2C27C0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2806447,55</w:t>
            </w:r>
          </w:p>
        </w:tc>
        <w:tc>
          <w:tcPr>
            <w:tcW w:w="1559" w:type="dxa"/>
            <w:vAlign w:val="center"/>
          </w:tcPr>
          <w:p w14:paraId="0C127B8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  <w:tc>
          <w:tcPr>
            <w:tcW w:w="1559" w:type="dxa"/>
            <w:vAlign w:val="center"/>
          </w:tcPr>
          <w:p w14:paraId="3C19942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</w:tr>
      <w:tr w:rsidR="00F72CE9" w:rsidRPr="00F72CE9" w14:paraId="4C8D0DEE" w14:textId="77777777" w:rsidTr="000E217F">
        <w:trPr>
          <w:jc w:val="center"/>
        </w:trPr>
        <w:tc>
          <w:tcPr>
            <w:tcW w:w="3135" w:type="dxa"/>
            <w:vMerge/>
          </w:tcPr>
          <w:p w14:paraId="3615B6F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190D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E3542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C37C9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4C66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0B88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8878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90ADE94" w14:textId="77777777" w:rsidTr="000E217F">
        <w:trPr>
          <w:jc w:val="center"/>
        </w:trPr>
        <w:tc>
          <w:tcPr>
            <w:tcW w:w="3135" w:type="dxa"/>
            <w:vMerge/>
          </w:tcPr>
          <w:p w14:paraId="5A5C356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7AB23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41418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55961,42</w:t>
            </w:r>
          </w:p>
        </w:tc>
        <w:tc>
          <w:tcPr>
            <w:tcW w:w="1606" w:type="dxa"/>
            <w:vAlign w:val="center"/>
          </w:tcPr>
          <w:p w14:paraId="7208B0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55961,42</w:t>
            </w:r>
          </w:p>
        </w:tc>
        <w:tc>
          <w:tcPr>
            <w:tcW w:w="1701" w:type="dxa"/>
            <w:vAlign w:val="center"/>
          </w:tcPr>
          <w:p w14:paraId="5273FF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29D0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A2784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C701980" w14:textId="77777777" w:rsidTr="000E217F">
        <w:trPr>
          <w:jc w:val="center"/>
        </w:trPr>
        <w:tc>
          <w:tcPr>
            <w:tcW w:w="3135" w:type="dxa"/>
            <w:vMerge/>
          </w:tcPr>
          <w:p w14:paraId="4109A97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AB7CC1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81D8A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11203866,96</w:t>
            </w:r>
          </w:p>
        </w:tc>
        <w:tc>
          <w:tcPr>
            <w:tcW w:w="1606" w:type="dxa"/>
            <w:vAlign w:val="center"/>
          </w:tcPr>
          <w:p w14:paraId="505A7C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2742109,49</w:t>
            </w:r>
          </w:p>
        </w:tc>
        <w:tc>
          <w:tcPr>
            <w:tcW w:w="1701" w:type="dxa"/>
            <w:vAlign w:val="center"/>
          </w:tcPr>
          <w:p w14:paraId="3A6621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2806447,55</w:t>
            </w:r>
          </w:p>
        </w:tc>
        <w:tc>
          <w:tcPr>
            <w:tcW w:w="1559" w:type="dxa"/>
            <w:vAlign w:val="center"/>
          </w:tcPr>
          <w:p w14:paraId="7B3121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  <w:tc>
          <w:tcPr>
            <w:tcW w:w="1559" w:type="dxa"/>
            <w:vAlign w:val="center"/>
          </w:tcPr>
          <w:p w14:paraId="26E4A3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2827654,96</w:t>
            </w:r>
          </w:p>
        </w:tc>
      </w:tr>
      <w:tr w:rsidR="00F72CE9" w:rsidRPr="00F72CE9" w14:paraId="20F51F08" w14:textId="77777777" w:rsidTr="000E217F">
        <w:trPr>
          <w:jc w:val="center"/>
        </w:trPr>
        <w:tc>
          <w:tcPr>
            <w:tcW w:w="3135" w:type="dxa"/>
            <w:vMerge/>
          </w:tcPr>
          <w:p w14:paraId="638F1BC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42906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4FE21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5732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02798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2485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22D2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FE8AB0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6B430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10</w:t>
            </w:r>
          </w:p>
          <w:p w14:paraId="79ACDA5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031" w:type="dxa"/>
            <w:vAlign w:val="center"/>
          </w:tcPr>
          <w:p w14:paraId="774272E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B3F2C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3100384,0</w:t>
            </w:r>
          </w:p>
        </w:tc>
        <w:tc>
          <w:tcPr>
            <w:tcW w:w="1606" w:type="dxa"/>
            <w:vAlign w:val="center"/>
          </w:tcPr>
          <w:p w14:paraId="51AD9F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311500,0</w:t>
            </w:r>
          </w:p>
        </w:tc>
        <w:tc>
          <w:tcPr>
            <w:tcW w:w="1701" w:type="dxa"/>
            <w:vAlign w:val="center"/>
          </w:tcPr>
          <w:p w14:paraId="0CC832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773E29D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26D8A2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</w:tr>
      <w:tr w:rsidR="00F72CE9" w:rsidRPr="00F72CE9" w14:paraId="0C42199B" w14:textId="77777777" w:rsidTr="000E217F">
        <w:trPr>
          <w:jc w:val="center"/>
        </w:trPr>
        <w:tc>
          <w:tcPr>
            <w:tcW w:w="3135" w:type="dxa"/>
            <w:vMerge/>
          </w:tcPr>
          <w:p w14:paraId="7BF6922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527F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0E959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1973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6C51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904E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1268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0127DB7" w14:textId="77777777" w:rsidTr="000E217F">
        <w:trPr>
          <w:jc w:val="center"/>
        </w:trPr>
        <w:tc>
          <w:tcPr>
            <w:tcW w:w="3135" w:type="dxa"/>
            <w:vMerge/>
          </w:tcPr>
          <w:p w14:paraId="5EDD194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1F03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7E538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FC44E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FED67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778D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6CAC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9D8DBBB" w14:textId="77777777" w:rsidTr="000E217F">
        <w:trPr>
          <w:jc w:val="center"/>
        </w:trPr>
        <w:tc>
          <w:tcPr>
            <w:tcW w:w="3135" w:type="dxa"/>
            <w:vMerge/>
          </w:tcPr>
          <w:p w14:paraId="706DB8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477ED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DD8CB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3100384,0</w:t>
            </w:r>
          </w:p>
        </w:tc>
        <w:tc>
          <w:tcPr>
            <w:tcW w:w="1606" w:type="dxa"/>
            <w:vAlign w:val="center"/>
          </w:tcPr>
          <w:p w14:paraId="20F480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311500,0</w:t>
            </w:r>
          </w:p>
        </w:tc>
        <w:tc>
          <w:tcPr>
            <w:tcW w:w="1701" w:type="dxa"/>
            <w:vAlign w:val="center"/>
          </w:tcPr>
          <w:p w14:paraId="5EF6A42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37056B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  <w:tc>
          <w:tcPr>
            <w:tcW w:w="1559" w:type="dxa"/>
            <w:vAlign w:val="center"/>
          </w:tcPr>
          <w:p w14:paraId="660571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929628,0</w:t>
            </w:r>
          </w:p>
        </w:tc>
      </w:tr>
      <w:tr w:rsidR="00F72CE9" w:rsidRPr="00F72CE9" w14:paraId="62DF3918" w14:textId="77777777" w:rsidTr="000E217F">
        <w:trPr>
          <w:jc w:val="center"/>
        </w:trPr>
        <w:tc>
          <w:tcPr>
            <w:tcW w:w="3135" w:type="dxa"/>
            <w:vMerge/>
          </w:tcPr>
          <w:p w14:paraId="0F7294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BEF2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D5FE0E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24305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4869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FDE0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8F34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8FB4C9E" w14:textId="77777777" w:rsidTr="000E217F">
        <w:trPr>
          <w:jc w:val="center"/>
        </w:trPr>
        <w:tc>
          <w:tcPr>
            <w:tcW w:w="13387" w:type="dxa"/>
            <w:gridSpan w:val="7"/>
          </w:tcPr>
          <w:p w14:paraId="289E38F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3. Активизация деятельности по целевой подготовке студентов</w:t>
            </w:r>
          </w:p>
        </w:tc>
      </w:tr>
      <w:tr w:rsidR="00F72CE9" w:rsidRPr="00F72CE9" w14:paraId="307DCE3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BB725C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7C31686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0E80510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BB23A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77920,0</w:t>
            </w:r>
          </w:p>
        </w:tc>
        <w:tc>
          <w:tcPr>
            <w:tcW w:w="1606" w:type="dxa"/>
            <w:vAlign w:val="center"/>
          </w:tcPr>
          <w:p w14:paraId="2F8518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21730,0</w:t>
            </w:r>
          </w:p>
        </w:tc>
        <w:tc>
          <w:tcPr>
            <w:tcW w:w="1701" w:type="dxa"/>
            <w:vAlign w:val="center"/>
          </w:tcPr>
          <w:p w14:paraId="2019AD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141B9E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029886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</w:tr>
      <w:tr w:rsidR="00F72CE9" w:rsidRPr="00F72CE9" w14:paraId="0759DF7F" w14:textId="77777777" w:rsidTr="000E217F">
        <w:trPr>
          <w:jc w:val="center"/>
        </w:trPr>
        <w:tc>
          <w:tcPr>
            <w:tcW w:w="3135" w:type="dxa"/>
            <w:vMerge/>
          </w:tcPr>
          <w:p w14:paraId="655D588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19C1C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C2CCD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77920,0</w:t>
            </w:r>
          </w:p>
        </w:tc>
        <w:tc>
          <w:tcPr>
            <w:tcW w:w="1606" w:type="dxa"/>
            <w:vAlign w:val="center"/>
          </w:tcPr>
          <w:p w14:paraId="5DCF0D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21730,0</w:t>
            </w:r>
          </w:p>
        </w:tc>
        <w:tc>
          <w:tcPr>
            <w:tcW w:w="1701" w:type="dxa"/>
            <w:vAlign w:val="center"/>
          </w:tcPr>
          <w:p w14:paraId="6B5420E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157FA9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  <w:tc>
          <w:tcPr>
            <w:tcW w:w="1559" w:type="dxa"/>
            <w:vAlign w:val="center"/>
          </w:tcPr>
          <w:p w14:paraId="5D9064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18730,0</w:t>
            </w:r>
          </w:p>
        </w:tc>
      </w:tr>
      <w:tr w:rsidR="00F72CE9" w:rsidRPr="00F72CE9" w14:paraId="68F1535D" w14:textId="77777777" w:rsidTr="000E217F">
        <w:trPr>
          <w:jc w:val="center"/>
        </w:trPr>
        <w:tc>
          <w:tcPr>
            <w:tcW w:w="3135" w:type="dxa"/>
            <w:vMerge/>
          </w:tcPr>
          <w:p w14:paraId="1DDFD02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E41007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EBAE9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9EEC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D4F4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A9E0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14D9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6387EA1" w14:textId="77777777" w:rsidTr="000E217F">
        <w:trPr>
          <w:jc w:val="center"/>
        </w:trPr>
        <w:tc>
          <w:tcPr>
            <w:tcW w:w="3135" w:type="dxa"/>
            <w:vMerge/>
          </w:tcPr>
          <w:p w14:paraId="0D1809B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39F0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FCB2B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05EE2A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329F5F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CCC6E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F8BB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BE766DC" w14:textId="77777777" w:rsidTr="000E217F">
        <w:trPr>
          <w:jc w:val="center"/>
        </w:trPr>
        <w:tc>
          <w:tcPr>
            <w:tcW w:w="3135" w:type="dxa"/>
            <w:vMerge/>
          </w:tcPr>
          <w:p w14:paraId="505EC7F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F2A5A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6F1C3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EC91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5A6EF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2E1A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CD73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F901BFF" w14:textId="77777777" w:rsidTr="000E217F">
        <w:trPr>
          <w:jc w:val="center"/>
        </w:trPr>
        <w:tc>
          <w:tcPr>
            <w:tcW w:w="13387" w:type="dxa"/>
            <w:gridSpan w:val="7"/>
          </w:tcPr>
          <w:p w14:paraId="3761D75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4. Резервные средства</w:t>
            </w:r>
          </w:p>
        </w:tc>
      </w:tr>
      <w:tr w:rsidR="00F72CE9" w:rsidRPr="00F72CE9" w14:paraId="124EA7FC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68EE03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023CDBB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73C538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0180B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48610470,0</w:t>
            </w:r>
          </w:p>
        </w:tc>
        <w:tc>
          <w:tcPr>
            <w:tcW w:w="1606" w:type="dxa"/>
            <w:vAlign w:val="center"/>
          </w:tcPr>
          <w:p w14:paraId="656B58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1E66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24761418,0</w:t>
            </w:r>
          </w:p>
        </w:tc>
        <w:tc>
          <w:tcPr>
            <w:tcW w:w="1559" w:type="dxa"/>
            <w:vAlign w:val="center"/>
          </w:tcPr>
          <w:p w14:paraId="4345C2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6652D1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23838119,0</w:t>
            </w:r>
          </w:p>
        </w:tc>
      </w:tr>
      <w:tr w:rsidR="00F72CE9" w:rsidRPr="00F72CE9" w14:paraId="66F4E6E7" w14:textId="77777777" w:rsidTr="000E217F">
        <w:trPr>
          <w:jc w:val="center"/>
        </w:trPr>
        <w:tc>
          <w:tcPr>
            <w:tcW w:w="3135" w:type="dxa"/>
            <w:vMerge/>
          </w:tcPr>
          <w:p w14:paraId="6E8F368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2CAE6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82C07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2D6D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C602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6278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C5E5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5379318" w14:textId="77777777" w:rsidTr="000E217F">
        <w:trPr>
          <w:jc w:val="center"/>
        </w:trPr>
        <w:tc>
          <w:tcPr>
            <w:tcW w:w="3135" w:type="dxa"/>
            <w:vMerge/>
          </w:tcPr>
          <w:p w14:paraId="5C4B0EB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81A5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6BBEF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48610470,0</w:t>
            </w:r>
          </w:p>
        </w:tc>
        <w:tc>
          <w:tcPr>
            <w:tcW w:w="1606" w:type="dxa"/>
            <w:vAlign w:val="center"/>
          </w:tcPr>
          <w:p w14:paraId="22CF80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D8A04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24761418,0</w:t>
            </w:r>
          </w:p>
        </w:tc>
        <w:tc>
          <w:tcPr>
            <w:tcW w:w="1559" w:type="dxa"/>
            <w:vAlign w:val="center"/>
          </w:tcPr>
          <w:p w14:paraId="02D61E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6B584A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23838119,0</w:t>
            </w:r>
          </w:p>
        </w:tc>
      </w:tr>
      <w:tr w:rsidR="00F72CE9" w:rsidRPr="00F72CE9" w14:paraId="4E398237" w14:textId="77777777" w:rsidTr="000E217F">
        <w:trPr>
          <w:jc w:val="center"/>
        </w:trPr>
        <w:tc>
          <w:tcPr>
            <w:tcW w:w="3135" w:type="dxa"/>
            <w:vMerge/>
          </w:tcPr>
          <w:p w14:paraId="3012E2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F7E859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3D8EC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F48A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820C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1CB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2089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00386B2" w14:textId="77777777" w:rsidTr="000E217F">
        <w:trPr>
          <w:jc w:val="center"/>
        </w:trPr>
        <w:tc>
          <w:tcPr>
            <w:tcW w:w="3135" w:type="dxa"/>
            <w:vMerge/>
          </w:tcPr>
          <w:p w14:paraId="0F455F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7D1EA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20D98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E94CA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D38A26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BA78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B612F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844F52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2532E2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1C1DB58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3AC9DA7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CCE68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4210759,52</w:t>
            </w:r>
          </w:p>
        </w:tc>
        <w:tc>
          <w:tcPr>
            <w:tcW w:w="1606" w:type="dxa"/>
            <w:vAlign w:val="center"/>
          </w:tcPr>
          <w:p w14:paraId="459A90A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311414,90</w:t>
            </w:r>
          </w:p>
        </w:tc>
        <w:tc>
          <w:tcPr>
            <w:tcW w:w="1701" w:type="dxa"/>
            <w:vAlign w:val="center"/>
          </w:tcPr>
          <w:p w14:paraId="55AC15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3810793,53</w:t>
            </w:r>
          </w:p>
        </w:tc>
        <w:tc>
          <w:tcPr>
            <w:tcW w:w="1559" w:type="dxa"/>
            <w:vAlign w:val="center"/>
          </w:tcPr>
          <w:p w14:paraId="45C2EB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88551,09</w:t>
            </w:r>
          </w:p>
        </w:tc>
        <w:tc>
          <w:tcPr>
            <w:tcW w:w="1559" w:type="dxa"/>
            <w:vAlign w:val="center"/>
          </w:tcPr>
          <w:p w14:paraId="61CFB44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88230,67</w:t>
            </w:r>
          </w:p>
        </w:tc>
      </w:tr>
      <w:tr w:rsidR="00F72CE9" w:rsidRPr="00F72CE9" w14:paraId="4FD6A1F3" w14:textId="77777777" w:rsidTr="000E217F">
        <w:trPr>
          <w:jc w:val="center"/>
        </w:trPr>
        <w:tc>
          <w:tcPr>
            <w:tcW w:w="3135" w:type="dxa"/>
            <w:vMerge/>
          </w:tcPr>
          <w:p w14:paraId="087D59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F23F1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76C0D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4210759,52</w:t>
            </w:r>
          </w:p>
        </w:tc>
        <w:tc>
          <w:tcPr>
            <w:tcW w:w="1606" w:type="dxa"/>
            <w:vAlign w:val="center"/>
          </w:tcPr>
          <w:p w14:paraId="774383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311414,90</w:t>
            </w:r>
          </w:p>
        </w:tc>
        <w:tc>
          <w:tcPr>
            <w:tcW w:w="1701" w:type="dxa"/>
            <w:vAlign w:val="center"/>
          </w:tcPr>
          <w:p w14:paraId="741E1F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3810793,53</w:t>
            </w:r>
          </w:p>
        </w:tc>
        <w:tc>
          <w:tcPr>
            <w:tcW w:w="1559" w:type="dxa"/>
            <w:vAlign w:val="center"/>
          </w:tcPr>
          <w:p w14:paraId="429E80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88551,09</w:t>
            </w:r>
          </w:p>
        </w:tc>
        <w:tc>
          <w:tcPr>
            <w:tcW w:w="1559" w:type="dxa"/>
            <w:vAlign w:val="center"/>
          </w:tcPr>
          <w:p w14:paraId="55AFAE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88230,67</w:t>
            </w:r>
          </w:p>
        </w:tc>
      </w:tr>
      <w:tr w:rsidR="00F72CE9" w:rsidRPr="00F72CE9" w14:paraId="69629472" w14:textId="77777777" w:rsidTr="000E217F">
        <w:trPr>
          <w:jc w:val="center"/>
        </w:trPr>
        <w:tc>
          <w:tcPr>
            <w:tcW w:w="3135" w:type="dxa"/>
            <w:vMerge/>
          </w:tcPr>
          <w:p w14:paraId="780FB7A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E063DD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08035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85F7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B7A09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D2D7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A790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F5A88BE" w14:textId="77777777" w:rsidTr="000E217F">
        <w:trPr>
          <w:jc w:val="center"/>
        </w:trPr>
        <w:tc>
          <w:tcPr>
            <w:tcW w:w="3135" w:type="dxa"/>
            <w:vMerge/>
          </w:tcPr>
          <w:p w14:paraId="05E5BD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B5A3C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8596E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9E850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731B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F403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42AF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2A3915" w14:textId="77777777" w:rsidTr="000E217F">
        <w:trPr>
          <w:jc w:val="center"/>
        </w:trPr>
        <w:tc>
          <w:tcPr>
            <w:tcW w:w="3135" w:type="dxa"/>
            <w:vMerge/>
          </w:tcPr>
          <w:p w14:paraId="3F3CB56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07AB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C473B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3BDAB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E5A5E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DC2B9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80CC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018FE67" w14:textId="77777777" w:rsidTr="000E217F">
        <w:trPr>
          <w:jc w:val="center"/>
        </w:trPr>
        <w:tc>
          <w:tcPr>
            <w:tcW w:w="13387" w:type="dxa"/>
            <w:gridSpan w:val="7"/>
          </w:tcPr>
          <w:p w14:paraId="3EDC9A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5. Организация воспитания и социализации обучающихся</w:t>
            </w:r>
          </w:p>
        </w:tc>
      </w:tr>
      <w:tr w:rsidR="00F72CE9" w:rsidRPr="00F72CE9" w14:paraId="22B6E0E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9E47B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5D592B2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40DA50E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25DF1C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1606" w:type="dxa"/>
            <w:vAlign w:val="center"/>
          </w:tcPr>
          <w:p w14:paraId="391032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</w:t>
            </w:r>
          </w:p>
        </w:tc>
        <w:tc>
          <w:tcPr>
            <w:tcW w:w="1701" w:type="dxa"/>
            <w:vAlign w:val="center"/>
          </w:tcPr>
          <w:p w14:paraId="3D5D45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3E303C7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5B8BF1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F72CE9" w:rsidRPr="00F72CE9" w14:paraId="7699E207" w14:textId="77777777" w:rsidTr="000E217F">
        <w:trPr>
          <w:jc w:val="center"/>
        </w:trPr>
        <w:tc>
          <w:tcPr>
            <w:tcW w:w="3135" w:type="dxa"/>
            <w:vMerge/>
          </w:tcPr>
          <w:p w14:paraId="5CDF34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FFDE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7FEBE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1606" w:type="dxa"/>
            <w:vAlign w:val="center"/>
          </w:tcPr>
          <w:p w14:paraId="32D2BE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</w:t>
            </w:r>
          </w:p>
        </w:tc>
        <w:tc>
          <w:tcPr>
            <w:tcW w:w="1701" w:type="dxa"/>
            <w:vAlign w:val="center"/>
          </w:tcPr>
          <w:p w14:paraId="59EAF0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252BB5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18CFCA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</w:tr>
      <w:tr w:rsidR="00F72CE9" w:rsidRPr="00F72CE9" w14:paraId="4A5DBB53" w14:textId="77777777" w:rsidTr="000E217F">
        <w:trPr>
          <w:jc w:val="center"/>
        </w:trPr>
        <w:tc>
          <w:tcPr>
            <w:tcW w:w="3135" w:type="dxa"/>
            <w:vMerge/>
          </w:tcPr>
          <w:p w14:paraId="088114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093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9B1F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62654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792B8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BAA1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C69C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5F0E4DA" w14:textId="77777777" w:rsidTr="000E217F">
        <w:trPr>
          <w:jc w:val="center"/>
        </w:trPr>
        <w:tc>
          <w:tcPr>
            <w:tcW w:w="3135" w:type="dxa"/>
            <w:vMerge/>
          </w:tcPr>
          <w:p w14:paraId="08E82A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BD12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97C3B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F342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392F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F197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5E5BB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9A13E74" w14:textId="77777777" w:rsidTr="000E217F">
        <w:trPr>
          <w:jc w:val="center"/>
        </w:trPr>
        <w:tc>
          <w:tcPr>
            <w:tcW w:w="3135" w:type="dxa"/>
            <w:vMerge/>
          </w:tcPr>
          <w:p w14:paraId="75885E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A136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2AFB5D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E02FC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95DF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A655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2795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4100FD" w14:textId="77777777" w:rsidTr="000E217F">
        <w:trPr>
          <w:jc w:val="center"/>
        </w:trPr>
        <w:tc>
          <w:tcPr>
            <w:tcW w:w="13387" w:type="dxa"/>
            <w:gridSpan w:val="7"/>
          </w:tcPr>
          <w:p w14:paraId="79E5C8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территории  Красноборского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округа</w:t>
            </w:r>
          </w:p>
        </w:tc>
      </w:tr>
      <w:tr w:rsidR="00F72CE9" w:rsidRPr="00F72CE9" w14:paraId="176D35C6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BCFE8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72272E5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 Красноборского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642A08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B8EBC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1606" w:type="dxa"/>
            <w:vAlign w:val="center"/>
          </w:tcPr>
          <w:p w14:paraId="6DEC3F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1B4A60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0F70DD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77E140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F72CE9" w:rsidRPr="00F72CE9" w14:paraId="24DF5526" w14:textId="77777777" w:rsidTr="000E217F">
        <w:trPr>
          <w:jc w:val="center"/>
        </w:trPr>
        <w:tc>
          <w:tcPr>
            <w:tcW w:w="3135" w:type="dxa"/>
            <w:vMerge/>
          </w:tcPr>
          <w:p w14:paraId="53B4B8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7125E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6AFA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1606" w:type="dxa"/>
            <w:vAlign w:val="center"/>
          </w:tcPr>
          <w:p w14:paraId="4B21DE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6D6251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6FE477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559" w:type="dxa"/>
            <w:vAlign w:val="center"/>
          </w:tcPr>
          <w:p w14:paraId="2AC363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F72CE9" w:rsidRPr="00F72CE9" w14:paraId="0502E131" w14:textId="77777777" w:rsidTr="000E217F">
        <w:trPr>
          <w:jc w:val="center"/>
        </w:trPr>
        <w:tc>
          <w:tcPr>
            <w:tcW w:w="3135" w:type="dxa"/>
            <w:vMerge/>
          </w:tcPr>
          <w:p w14:paraId="26D258C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A509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790E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B2A3D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E76739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3E73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E3CB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BDEB2B1" w14:textId="77777777" w:rsidTr="000E217F">
        <w:trPr>
          <w:jc w:val="center"/>
        </w:trPr>
        <w:tc>
          <w:tcPr>
            <w:tcW w:w="3135" w:type="dxa"/>
            <w:vMerge/>
          </w:tcPr>
          <w:p w14:paraId="5A85D9A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FBFF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D842E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EF4C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448F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3925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4E82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580AA0A" w14:textId="77777777" w:rsidTr="000E217F">
        <w:trPr>
          <w:jc w:val="center"/>
        </w:trPr>
        <w:tc>
          <w:tcPr>
            <w:tcW w:w="3135" w:type="dxa"/>
            <w:vMerge/>
          </w:tcPr>
          <w:p w14:paraId="4979DE9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5DC3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F30C4A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F5887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8248B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2BEF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972C0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484691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407FC8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316F980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21289F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E69E9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606" w:type="dxa"/>
            <w:vAlign w:val="center"/>
          </w:tcPr>
          <w:p w14:paraId="3024F8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154E4F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785307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244ACC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F72CE9" w:rsidRPr="00F72CE9" w14:paraId="48F74171" w14:textId="77777777" w:rsidTr="000E217F">
        <w:trPr>
          <w:jc w:val="center"/>
        </w:trPr>
        <w:tc>
          <w:tcPr>
            <w:tcW w:w="3135" w:type="dxa"/>
            <w:vMerge/>
          </w:tcPr>
          <w:p w14:paraId="46C0964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523C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EF417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606" w:type="dxa"/>
            <w:vAlign w:val="center"/>
          </w:tcPr>
          <w:p w14:paraId="152395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113C46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505CD6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14:paraId="14B042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F72CE9" w:rsidRPr="00F72CE9" w14:paraId="23CD5AA8" w14:textId="77777777" w:rsidTr="000E217F">
        <w:trPr>
          <w:jc w:val="center"/>
        </w:trPr>
        <w:tc>
          <w:tcPr>
            <w:tcW w:w="3135" w:type="dxa"/>
            <w:vMerge/>
          </w:tcPr>
          <w:p w14:paraId="50967A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F1A9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FD48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CEC1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5E6F1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D6A3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5DA6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F4607E" w14:textId="77777777" w:rsidTr="000E217F">
        <w:trPr>
          <w:jc w:val="center"/>
        </w:trPr>
        <w:tc>
          <w:tcPr>
            <w:tcW w:w="3135" w:type="dxa"/>
            <w:vMerge/>
          </w:tcPr>
          <w:p w14:paraId="181BAA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655C0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38869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3A03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B1BE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E4F5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A5AD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9B02A83" w14:textId="77777777" w:rsidTr="000E217F">
        <w:trPr>
          <w:jc w:val="center"/>
        </w:trPr>
        <w:tc>
          <w:tcPr>
            <w:tcW w:w="3135" w:type="dxa"/>
            <w:vMerge/>
          </w:tcPr>
          <w:p w14:paraId="6E269F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BC61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7EB52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CF97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BFF95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1062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A652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D23E555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65BDB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2D10E2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BBAD7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8733209,93</w:t>
            </w:r>
          </w:p>
        </w:tc>
        <w:tc>
          <w:tcPr>
            <w:tcW w:w="1606" w:type="dxa"/>
            <w:vAlign w:val="center"/>
          </w:tcPr>
          <w:p w14:paraId="49F361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2737837,90</w:t>
            </w:r>
          </w:p>
        </w:tc>
        <w:tc>
          <w:tcPr>
            <w:tcW w:w="1701" w:type="dxa"/>
            <w:vAlign w:val="center"/>
          </w:tcPr>
          <w:p w14:paraId="18E79E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1712012,85</w:t>
            </w:r>
          </w:p>
        </w:tc>
        <w:tc>
          <w:tcPr>
            <w:tcW w:w="1559" w:type="dxa"/>
            <w:vAlign w:val="center"/>
          </w:tcPr>
          <w:p w14:paraId="08C25A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2109004,54</w:t>
            </w:r>
          </w:p>
        </w:tc>
        <w:tc>
          <w:tcPr>
            <w:tcW w:w="1559" w:type="dxa"/>
            <w:vAlign w:val="center"/>
          </w:tcPr>
          <w:p w14:paraId="231BD0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2174354,64</w:t>
            </w:r>
          </w:p>
        </w:tc>
      </w:tr>
      <w:tr w:rsidR="00F72CE9" w:rsidRPr="00F72CE9" w14:paraId="29EA48E6" w14:textId="77777777" w:rsidTr="000E217F">
        <w:trPr>
          <w:jc w:val="center"/>
        </w:trPr>
        <w:tc>
          <w:tcPr>
            <w:tcW w:w="3135" w:type="dxa"/>
            <w:vMerge/>
          </w:tcPr>
          <w:p w14:paraId="6521E5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757B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1D88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1909608,60</w:t>
            </w:r>
          </w:p>
        </w:tc>
        <w:tc>
          <w:tcPr>
            <w:tcW w:w="1606" w:type="dxa"/>
            <w:vAlign w:val="center"/>
          </w:tcPr>
          <w:p w14:paraId="06099D3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484608,60</w:t>
            </w:r>
          </w:p>
        </w:tc>
        <w:tc>
          <w:tcPr>
            <w:tcW w:w="1701" w:type="dxa"/>
            <w:vAlign w:val="center"/>
          </w:tcPr>
          <w:p w14:paraId="39E037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475000,0</w:t>
            </w:r>
          </w:p>
        </w:tc>
        <w:tc>
          <w:tcPr>
            <w:tcW w:w="1559" w:type="dxa"/>
            <w:vAlign w:val="center"/>
          </w:tcPr>
          <w:p w14:paraId="69C65C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475000,0</w:t>
            </w:r>
          </w:p>
        </w:tc>
        <w:tc>
          <w:tcPr>
            <w:tcW w:w="1559" w:type="dxa"/>
            <w:vAlign w:val="center"/>
          </w:tcPr>
          <w:p w14:paraId="79CF89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475000,0</w:t>
            </w:r>
          </w:p>
        </w:tc>
      </w:tr>
      <w:tr w:rsidR="00F72CE9" w:rsidRPr="00F72CE9" w14:paraId="2F302C7F" w14:textId="77777777" w:rsidTr="000E217F">
        <w:trPr>
          <w:jc w:val="center"/>
        </w:trPr>
        <w:tc>
          <w:tcPr>
            <w:tcW w:w="3135" w:type="dxa"/>
            <w:vMerge/>
          </w:tcPr>
          <w:p w14:paraId="1BFB5B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E95D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AF26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6823601,33</w:t>
            </w:r>
          </w:p>
        </w:tc>
        <w:tc>
          <w:tcPr>
            <w:tcW w:w="1606" w:type="dxa"/>
            <w:vAlign w:val="center"/>
          </w:tcPr>
          <w:p w14:paraId="755691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2253229,30</w:t>
            </w:r>
          </w:p>
        </w:tc>
        <w:tc>
          <w:tcPr>
            <w:tcW w:w="1701" w:type="dxa"/>
            <w:vAlign w:val="center"/>
          </w:tcPr>
          <w:p w14:paraId="1507DAD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6962733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00EA14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1699354,64</w:t>
            </w:r>
          </w:p>
        </w:tc>
      </w:tr>
      <w:tr w:rsidR="00F72CE9" w:rsidRPr="00F72CE9" w14:paraId="79E17517" w14:textId="77777777" w:rsidTr="000E217F">
        <w:trPr>
          <w:trHeight w:val="390"/>
          <w:jc w:val="center"/>
        </w:trPr>
        <w:tc>
          <w:tcPr>
            <w:tcW w:w="3135" w:type="dxa"/>
            <w:vMerge/>
          </w:tcPr>
          <w:p w14:paraId="6627CA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F8D5EC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D78AE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DA0AB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CD9D6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C0922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6E77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41BD77C" w14:textId="77777777" w:rsidTr="000E217F">
        <w:trPr>
          <w:jc w:val="center"/>
        </w:trPr>
        <w:tc>
          <w:tcPr>
            <w:tcW w:w="3135" w:type="dxa"/>
            <w:vMerge/>
          </w:tcPr>
          <w:p w14:paraId="5955DEF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E570A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C2E9B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3058DA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71755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2674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6300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1267856A" w14:textId="77777777" w:rsidTr="000E217F">
        <w:trPr>
          <w:jc w:val="center"/>
        </w:trPr>
        <w:tc>
          <w:tcPr>
            <w:tcW w:w="13387" w:type="dxa"/>
            <w:gridSpan w:val="7"/>
          </w:tcPr>
          <w:p w14:paraId="7B2696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F72CE9" w:rsidRPr="00F72CE9" w14:paraId="028B6672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875E4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14:paraId="4DDAA6D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583F5FC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24AD8D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6423601,33</w:t>
            </w:r>
          </w:p>
        </w:tc>
        <w:tc>
          <w:tcPr>
            <w:tcW w:w="1606" w:type="dxa"/>
            <w:vAlign w:val="center"/>
          </w:tcPr>
          <w:p w14:paraId="5C6DB81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1403229,30</w:t>
            </w:r>
          </w:p>
        </w:tc>
        <w:tc>
          <w:tcPr>
            <w:tcW w:w="1701" w:type="dxa"/>
            <w:vAlign w:val="center"/>
          </w:tcPr>
          <w:p w14:paraId="783C8A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1387012,85</w:t>
            </w:r>
          </w:p>
        </w:tc>
        <w:tc>
          <w:tcPr>
            <w:tcW w:w="1559" w:type="dxa"/>
            <w:vAlign w:val="center"/>
          </w:tcPr>
          <w:p w14:paraId="45AA52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1784004,54</w:t>
            </w:r>
          </w:p>
        </w:tc>
        <w:tc>
          <w:tcPr>
            <w:tcW w:w="1559" w:type="dxa"/>
            <w:vAlign w:val="center"/>
          </w:tcPr>
          <w:p w14:paraId="322CFA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1849354,64</w:t>
            </w:r>
          </w:p>
        </w:tc>
      </w:tr>
      <w:tr w:rsidR="00F72CE9" w:rsidRPr="00F72CE9" w14:paraId="7873EB4D" w14:textId="77777777" w:rsidTr="000E217F">
        <w:trPr>
          <w:jc w:val="center"/>
        </w:trPr>
        <w:tc>
          <w:tcPr>
            <w:tcW w:w="3135" w:type="dxa"/>
            <w:vMerge/>
          </w:tcPr>
          <w:p w14:paraId="38E5CA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8ED0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BD733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600000,0</w:t>
            </w:r>
          </w:p>
        </w:tc>
        <w:tc>
          <w:tcPr>
            <w:tcW w:w="1606" w:type="dxa"/>
            <w:vAlign w:val="center"/>
          </w:tcPr>
          <w:p w14:paraId="29D664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701" w:type="dxa"/>
            <w:vAlign w:val="center"/>
          </w:tcPr>
          <w:p w14:paraId="20D2214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559" w:type="dxa"/>
            <w:vAlign w:val="center"/>
          </w:tcPr>
          <w:p w14:paraId="38539C0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559" w:type="dxa"/>
            <w:vAlign w:val="center"/>
          </w:tcPr>
          <w:p w14:paraId="7A9670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</w:t>
            </w:r>
          </w:p>
        </w:tc>
      </w:tr>
      <w:tr w:rsidR="00F72CE9" w:rsidRPr="00F72CE9" w14:paraId="6411DB19" w14:textId="77777777" w:rsidTr="000E217F">
        <w:trPr>
          <w:jc w:val="center"/>
        </w:trPr>
        <w:tc>
          <w:tcPr>
            <w:tcW w:w="3135" w:type="dxa"/>
            <w:vMerge/>
          </w:tcPr>
          <w:p w14:paraId="1216EB4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4CB1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D414F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5823601,33</w:t>
            </w:r>
          </w:p>
        </w:tc>
        <w:tc>
          <w:tcPr>
            <w:tcW w:w="1606" w:type="dxa"/>
            <w:vAlign w:val="center"/>
          </w:tcPr>
          <w:p w14:paraId="2D8121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1253229,30</w:t>
            </w:r>
          </w:p>
        </w:tc>
        <w:tc>
          <w:tcPr>
            <w:tcW w:w="1701" w:type="dxa"/>
            <w:vAlign w:val="center"/>
          </w:tcPr>
          <w:p w14:paraId="4DDDA5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4B3508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4C90A4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1699354,64</w:t>
            </w:r>
          </w:p>
        </w:tc>
      </w:tr>
      <w:tr w:rsidR="00F72CE9" w:rsidRPr="00F72CE9" w14:paraId="10E90377" w14:textId="77777777" w:rsidTr="000E217F">
        <w:trPr>
          <w:jc w:val="center"/>
        </w:trPr>
        <w:tc>
          <w:tcPr>
            <w:tcW w:w="3135" w:type="dxa"/>
            <w:vMerge/>
          </w:tcPr>
          <w:p w14:paraId="1C0F30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D72A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2902D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03F4B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49A6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72DA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2880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8511183" w14:textId="77777777" w:rsidTr="000E217F">
        <w:trPr>
          <w:jc w:val="center"/>
        </w:trPr>
        <w:tc>
          <w:tcPr>
            <w:tcW w:w="3135" w:type="dxa"/>
            <w:vMerge/>
          </w:tcPr>
          <w:p w14:paraId="56369D6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4098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124C0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F50BD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8D470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DAA1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716C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2D35585" w14:textId="77777777" w:rsidTr="000E217F">
        <w:trPr>
          <w:jc w:val="center"/>
        </w:trPr>
        <w:tc>
          <w:tcPr>
            <w:tcW w:w="13387" w:type="dxa"/>
            <w:gridSpan w:val="7"/>
          </w:tcPr>
          <w:p w14:paraId="291983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F72CE9" w:rsidRPr="00F72CE9" w14:paraId="14905920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084AB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CAAB1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4B6B7A3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53C8F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2309608,60</w:t>
            </w:r>
          </w:p>
        </w:tc>
        <w:tc>
          <w:tcPr>
            <w:tcW w:w="1606" w:type="dxa"/>
            <w:vAlign w:val="center"/>
          </w:tcPr>
          <w:p w14:paraId="2F490E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1334608,60</w:t>
            </w:r>
          </w:p>
        </w:tc>
        <w:tc>
          <w:tcPr>
            <w:tcW w:w="1701" w:type="dxa"/>
            <w:vAlign w:val="center"/>
          </w:tcPr>
          <w:p w14:paraId="20C5407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4A47F1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4502B9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</w:tr>
      <w:tr w:rsidR="00F72CE9" w:rsidRPr="00F72CE9" w14:paraId="7E513B8C" w14:textId="77777777" w:rsidTr="000E217F">
        <w:trPr>
          <w:jc w:val="center"/>
        </w:trPr>
        <w:tc>
          <w:tcPr>
            <w:tcW w:w="3135" w:type="dxa"/>
            <w:vMerge/>
          </w:tcPr>
          <w:p w14:paraId="00B7E1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961A3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1C363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1309608,60</w:t>
            </w:r>
          </w:p>
        </w:tc>
        <w:tc>
          <w:tcPr>
            <w:tcW w:w="1606" w:type="dxa"/>
            <w:vAlign w:val="center"/>
          </w:tcPr>
          <w:p w14:paraId="5FC060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334608,60</w:t>
            </w:r>
          </w:p>
        </w:tc>
        <w:tc>
          <w:tcPr>
            <w:tcW w:w="1701" w:type="dxa"/>
            <w:vAlign w:val="center"/>
          </w:tcPr>
          <w:p w14:paraId="7252F5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73B2FE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  <w:tc>
          <w:tcPr>
            <w:tcW w:w="1559" w:type="dxa"/>
            <w:vAlign w:val="center"/>
          </w:tcPr>
          <w:p w14:paraId="34CB82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325000,0</w:t>
            </w:r>
          </w:p>
        </w:tc>
      </w:tr>
      <w:tr w:rsidR="00F72CE9" w:rsidRPr="00F72CE9" w14:paraId="24EFD049" w14:textId="77777777" w:rsidTr="000E217F">
        <w:trPr>
          <w:jc w:val="center"/>
        </w:trPr>
        <w:tc>
          <w:tcPr>
            <w:tcW w:w="3135" w:type="dxa"/>
            <w:vMerge/>
          </w:tcPr>
          <w:p w14:paraId="0D6669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F15A4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22151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134910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</w:t>
            </w:r>
          </w:p>
        </w:tc>
        <w:tc>
          <w:tcPr>
            <w:tcW w:w="1701" w:type="dxa"/>
            <w:vAlign w:val="center"/>
          </w:tcPr>
          <w:p w14:paraId="7511C1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3246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B528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27D74DE" w14:textId="77777777" w:rsidTr="000E217F">
        <w:trPr>
          <w:jc w:val="center"/>
        </w:trPr>
        <w:tc>
          <w:tcPr>
            <w:tcW w:w="3135" w:type="dxa"/>
            <w:vMerge/>
          </w:tcPr>
          <w:p w14:paraId="1F163F3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384BBE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629AE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1F76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FE8C3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5690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E0E3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29C8BDA" w14:textId="77777777" w:rsidTr="000E217F">
        <w:trPr>
          <w:jc w:val="center"/>
        </w:trPr>
        <w:tc>
          <w:tcPr>
            <w:tcW w:w="3135" w:type="dxa"/>
            <w:vMerge/>
          </w:tcPr>
          <w:p w14:paraId="71F925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E1A596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3E422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21131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895E8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175E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8641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42DCF4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AADE0D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2B969B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BE0F4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70127514,92</w:t>
            </w:r>
          </w:p>
        </w:tc>
        <w:tc>
          <w:tcPr>
            <w:tcW w:w="1606" w:type="dxa"/>
            <w:vAlign w:val="center"/>
          </w:tcPr>
          <w:p w14:paraId="100A18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16869470,00</w:t>
            </w:r>
          </w:p>
        </w:tc>
        <w:tc>
          <w:tcPr>
            <w:tcW w:w="1701" w:type="dxa"/>
            <w:vAlign w:val="center"/>
          </w:tcPr>
          <w:p w14:paraId="6E59D1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17624519,40</w:t>
            </w:r>
          </w:p>
        </w:tc>
        <w:tc>
          <w:tcPr>
            <w:tcW w:w="1559" w:type="dxa"/>
            <w:vAlign w:val="center"/>
          </w:tcPr>
          <w:p w14:paraId="06CB77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18086487,02</w:t>
            </w:r>
          </w:p>
        </w:tc>
        <w:tc>
          <w:tcPr>
            <w:tcW w:w="1559" w:type="dxa"/>
            <w:vAlign w:val="center"/>
          </w:tcPr>
          <w:p w14:paraId="46ACF4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17547038,50</w:t>
            </w:r>
          </w:p>
        </w:tc>
      </w:tr>
      <w:tr w:rsidR="00F72CE9" w:rsidRPr="00F72CE9" w14:paraId="26F1E044" w14:textId="77777777" w:rsidTr="000E217F">
        <w:trPr>
          <w:trHeight w:val="475"/>
          <w:jc w:val="center"/>
        </w:trPr>
        <w:tc>
          <w:tcPr>
            <w:tcW w:w="3135" w:type="dxa"/>
            <w:vMerge/>
          </w:tcPr>
          <w:p w14:paraId="1C76011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153D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7ECF4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17829059,92</w:t>
            </w:r>
          </w:p>
        </w:tc>
        <w:tc>
          <w:tcPr>
            <w:tcW w:w="1606" w:type="dxa"/>
            <w:vAlign w:val="center"/>
          </w:tcPr>
          <w:p w14:paraId="486D22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1599885,00</w:t>
            </w:r>
          </w:p>
        </w:tc>
        <w:tc>
          <w:tcPr>
            <w:tcW w:w="1701" w:type="dxa"/>
            <w:vAlign w:val="center"/>
          </w:tcPr>
          <w:p w14:paraId="1DCE8B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5409479,40</w:t>
            </w:r>
          </w:p>
        </w:tc>
        <w:tc>
          <w:tcPr>
            <w:tcW w:w="1559" w:type="dxa"/>
            <w:vAlign w:val="center"/>
          </w:tcPr>
          <w:p w14:paraId="17C8FB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5409807,02</w:t>
            </w:r>
          </w:p>
        </w:tc>
        <w:tc>
          <w:tcPr>
            <w:tcW w:w="1559" w:type="dxa"/>
            <w:vAlign w:val="center"/>
          </w:tcPr>
          <w:p w14:paraId="147350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5409888,50</w:t>
            </w:r>
          </w:p>
        </w:tc>
      </w:tr>
      <w:tr w:rsidR="00F72CE9" w:rsidRPr="00F72CE9" w14:paraId="352F541B" w14:textId="77777777" w:rsidTr="000E217F">
        <w:trPr>
          <w:trHeight w:val="384"/>
          <w:jc w:val="center"/>
        </w:trPr>
        <w:tc>
          <w:tcPr>
            <w:tcW w:w="3135" w:type="dxa"/>
            <w:vMerge/>
          </w:tcPr>
          <w:p w14:paraId="28354A1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F6880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709B8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52298455,0</w:t>
            </w:r>
          </w:p>
        </w:tc>
        <w:tc>
          <w:tcPr>
            <w:tcW w:w="1606" w:type="dxa"/>
            <w:vAlign w:val="center"/>
          </w:tcPr>
          <w:p w14:paraId="1AF2408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15269585,0</w:t>
            </w:r>
          </w:p>
        </w:tc>
        <w:tc>
          <w:tcPr>
            <w:tcW w:w="1701" w:type="dxa"/>
            <w:vAlign w:val="center"/>
          </w:tcPr>
          <w:p w14:paraId="5AA1F0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12215040,0</w:t>
            </w:r>
          </w:p>
        </w:tc>
        <w:tc>
          <w:tcPr>
            <w:tcW w:w="1559" w:type="dxa"/>
            <w:vAlign w:val="center"/>
          </w:tcPr>
          <w:p w14:paraId="119081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12676680,0</w:t>
            </w:r>
          </w:p>
        </w:tc>
        <w:tc>
          <w:tcPr>
            <w:tcW w:w="1559" w:type="dxa"/>
            <w:vAlign w:val="center"/>
          </w:tcPr>
          <w:p w14:paraId="6FB95C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12137150,0</w:t>
            </w:r>
          </w:p>
        </w:tc>
      </w:tr>
      <w:tr w:rsidR="00F72CE9" w:rsidRPr="00F72CE9" w14:paraId="784DBA5E" w14:textId="77777777" w:rsidTr="000E217F">
        <w:trPr>
          <w:trHeight w:val="408"/>
          <w:jc w:val="center"/>
        </w:trPr>
        <w:tc>
          <w:tcPr>
            <w:tcW w:w="3135" w:type="dxa"/>
            <w:vMerge/>
          </w:tcPr>
          <w:p w14:paraId="73BA5F7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ECE8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EA2CD3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6A820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E0C2D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9EC0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57D3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65D3D8C" w14:textId="77777777" w:rsidTr="000E217F">
        <w:trPr>
          <w:jc w:val="center"/>
        </w:trPr>
        <w:tc>
          <w:tcPr>
            <w:tcW w:w="3135" w:type="dxa"/>
            <w:vMerge/>
          </w:tcPr>
          <w:p w14:paraId="58F3917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219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BB5C4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7451B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34FF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28E0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3D2F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A490729" w14:textId="77777777" w:rsidTr="000E217F">
        <w:trPr>
          <w:jc w:val="center"/>
        </w:trPr>
        <w:tc>
          <w:tcPr>
            <w:tcW w:w="13387" w:type="dxa"/>
            <w:gridSpan w:val="7"/>
          </w:tcPr>
          <w:p w14:paraId="720F26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</w:tr>
      <w:tr w:rsidR="00F72CE9" w:rsidRPr="00F72CE9" w14:paraId="4E9ECA0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EA49DA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3C41609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332284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E3E22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40116296,04</w:t>
            </w:r>
          </w:p>
        </w:tc>
        <w:tc>
          <w:tcPr>
            <w:tcW w:w="1606" w:type="dxa"/>
            <w:vAlign w:val="center"/>
          </w:tcPr>
          <w:p w14:paraId="40B32D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34DF0D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9062161,44</w:t>
            </w:r>
          </w:p>
        </w:tc>
        <w:tc>
          <w:tcPr>
            <w:tcW w:w="1559" w:type="dxa"/>
            <w:vAlign w:val="center"/>
          </w:tcPr>
          <w:p w14:paraId="6C08E4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2C3A2B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8965100,54</w:t>
            </w:r>
          </w:p>
        </w:tc>
      </w:tr>
      <w:tr w:rsidR="00F72CE9" w:rsidRPr="00F72CE9" w14:paraId="7F508239" w14:textId="77777777" w:rsidTr="000E217F">
        <w:trPr>
          <w:jc w:val="center"/>
        </w:trPr>
        <w:tc>
          <w:tcPr>
            <w:tcW w:w="3135" w:type="dxa"/>
            <w:vMerge/>
          </w:tcPr>
          <w:p w14:paraId="3CB96BA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648C5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C698E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06" w:type="dxa"/>
            <w:vAlign w:val="center"/>
          </w:tcPr>
          <w:p w14:paraId="1885C5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14:paraId="5EE413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CD08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AD242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A7E0F0E" w14:textId="77777777" w:rsidTr="000E217F">
        <w:trPr>
          <w:jc w:val="center"/>
        </w:trPr>
        <w:tc>
          <w:tcPr>
            <w:tcW w:w="3135" w:type="dxa"/>
            <w:vMerge/>
          </w:tcPr>
          <w:p w14:paraId="4EA0C4D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AC109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0582A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40116296,04</w:t>
            </w:r>
          </w:p>
        </w:tc>
        <w:tc>
          <w:tcPr>
            <w:tcW w:w="1606" w:type="dxa"/>
            <w:vAlign w:val="center"/>
          </w:tcPr>
          <w:p w14:paraId="0A729F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6A6698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9062161,44</w:t>
            </w:r>
          </w:p>
        </w:tc>
        <w:tc>
          <w:tcPr>
            <w:tcW w:w="1559" w:type="dxa"/>
            <w:vAlign w:val="center"/>
          </w:tcPr>
          <w:p w14:paraId="7D06C8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084858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8965100,54</w:t>
            </w:r>
          </w:p>
        </w:tc>
      </w:tr>
      <w:tr w:rsidR="00F72CE9" w:rsidRPr="00F72CE9" w14:paraId="2DC9EEC9" w14:textId="77777777" w:rsidTr="000E217F">
        <w:trPr>
          <w:jc w:val="center"/>
        </w:trPr>
        <w:tc>
          <w:tcPr>
            <w:tcW w:w="3135" w:type="dxa"/>
            <w:vMerge/>
          </w:tcPr>
          <w:p w14:paraId="311466C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B6A55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7F219C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DD2D3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C0721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933D8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AC8D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8BAA07" w14:textId="77777777" w:rsidTr="000E217F">
        <w:trPr>
          <w:jc w:val="center"/>
        </w:trPr>
        <w:tc>
          <w:tcPr>
            <w:tcW w:w="3135" w:type="dxa"/>
            <w:vMerge/>
          </w:tcPr>
          <w:p w14:paraId="36DA56A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3B495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A7A68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51814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D957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0C8F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F0CA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B755A61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D06B1E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44E398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6A6BA3E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E7CDF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578E0C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7F8500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2C7E6D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093904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</w:tr>
      <w:tr w:rsidR="00F72CE9" w:rsidRPr="00F72CE9" w14:paraId="600DA1BF" w14:textId="77777777" w:rsidTr="000E217F">
        <w:trPr>
          <w:jc w:val="center"/>
        </w:trPr>
        <w:tc>
          <w:tcPr>
            <w:tcW w:w="3135" w:type="dxa"/>
            <w:vMerge/>
          </w:tcPr>
          <w:p w14:paraId="10192CE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DC88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77C46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15B04F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27E167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0D4F1C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2EF74B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5236197,96</w:t>
            </w:r>
          </w:p>
        </w:tc>
      </w:tr>
      <w:tr w:rsidR="00F72CE9" w:rsidRPr="00F72CE9" w14:paraId="62DF8486" w14:textId="77777777" w:rsidTr="000E217F">
        <w:trPr>
          <w:jc w:val="center"/>
        </w:trPr>
        <w:tc>
          <w:tcPr>
            <w:tcW w:w="3135" w:type="dxa"/>
            <w:vMerge/>
          </w:tcPr>
          <w:p w14:paraId="060306A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22646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73487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0AFF7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A8E7E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D69D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54FF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E234EB1" w14:textId="77777777" w:rsidTr="000E217F">
        <w:trPr>
          <w:jc w:val="center"/>
        </w:trPr>
        <w:tc>
          <w:tcPr>
            <w:tcW w:w="3135" w:type="dxa"/>
            <w:vMerge/>
          </w:tcPr>
          <w:p w14:paraId="33EBFBF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2F2E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0053B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3BA153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4CCA9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939C3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DCBB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2478FE5" w14:textId="77777777" w:rsidTr="000E217F">
        <w:trPr>
          <w:jc w:val="center"/>
        </w:trPr>
        <w:tc>
          <w:tcPr>
            <w:tcW w:w="3135" w:type="dxa"/>
            <w:vMerge/>
          </w:tcPr>
          <w:p w14:paraId="1B8EA7F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CF0D3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439F5C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E97B3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CE07D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359F0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2234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838AE66" w14:textId="77777777" w:rsidTr="000E217F">
        <w:trPr>
          <w:jc w:val="center"/>
        </w:trPr>
        <w:tc>
          <w:tcPr>
            <w:tcW w:w="13387" w:type="dxa"/>
            <w:gridSpan w:val="7"/>
          </w:tcPr>
          <w:p w14:paraId="5E6809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F72CE9" w:rsidRPr="00F72CE9" w14:paraId="12AABCCA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187757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4B1499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мероприятий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706102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4973D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49188C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4DCBE0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1662B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6799CF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</w:tr>
      <w:tr w:rsidR="00F72CE9" w:rsidRPr="00F72CE9" w14:paraId="0745B08F" w14:textId="77777777" w:rsidTr="000E217F">
        <w:trPr>
          <w:jc w:val="center"/>
        </w:trPr>
        <w:tc>
          <w:tcPr>
            <w:tcW w:w="3135" w:type="dxa"/>
            <w:vMerge/>
          </w:tcPr>
          <w:p w14:paraId="3B19488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0057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C204E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6E66CD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78F3436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76D13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E8249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106000,00</w:t>
            </w:r>
          </w:p>
        </w:tc>
      </w:tr>
      <w:tr w:rsidR="00F72CE9" w:rsidRPr="00F72CE9" w14:paraId="680A33C4" w14:textId="77777777" w:rsidTr="000E217F">
        <w:trPr>
          <w:jc w:val="center"/>
        </w:trPr>
        <w:tc>
          <w:tcPr>
            <w:tcW w:w="3135" w:type="dxa"/>
            <w:vMerge/>
          </w:tcPr>
          <w:p w14:paraId="179318C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2A079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4723DB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B76E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1AE1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428C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05E4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BE00ACA" w14:textId="77777777" w:rsidTr="000E217F">
        <w:trPr>
          <w:jc w:val="center"/>
        </w:trPr>
        <w:tc>
          <w:tcPr>
            <w:tcW w:w="3135" w:type="dxa"/>
            <w:vMerge/>
          </w:tcPr>
          <w:p w14:paraId="6A70C1C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C654B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DABF8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955C87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F8F5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E24E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E3F9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D62C448" w14:textId="77777777" w:rsidTr="000E217F">
        <w:trPr>
          <w:jc w:val="center"/>
        </w:trPr>
        <w:tc>
          <w:tcPr>
            <w:tcW w:w="3135" w:type="dxa"/>
            <w:vMerge/>
          </w:tcPr>
          <w:p w14:paraId="3D0ABE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4D3D4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E33EEE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96123A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A0C0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F8DB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0F920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B2A669E" w14:textId="77777777" w:rsidTr="000E217F">
        <w:trPr>
          <w:jc w:val="center"/>
        </w:trPr>
        <w:tc>
          <w:tcPr>
            <w:tcW w:w="13387" w:type="dxa"/>
            <w:gridSpan w:val="7"/>
          </w:tcPr>
          <w:p w14:paraId="2110C38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72CE9" w:rsidRPr="00F72CE9" w14:paraId="243904D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4AF7AF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B0C243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функционирования системы персонифицированного финансирования 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3BD6932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1D7D69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12536508,36</w:t>
            </w:r>
          </w:p>
        </w:tc>
        <w:tc>
          <w:tcPr>
            <w:tcW w:w="1606" w:type="dxa"/>
            <w:vAlign w:val="center"/>
          </w:tcPr>
          <w:p w14:paraId="405165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3043349,40</w:t>
            </w:r>
          </w:p>
        </w:tc>
        <w:tc>
          <w:tcPr>
            <w:tcW w:w="1701" w:type="dxa"/>
            <w:vAlign w:val="center"/>
          </w:tcPr>
          <w:p w14:paraId="0DC22E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6D77B4F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246726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3172049,46</w:t>
            </w:r>
          </w:p>
        </w:tc>
      </w:tr>
      <w:tr w:rsidR="00F72CE9" w:rsidRPr="00F72CE9" w14:paraId="0C3F42D2" w14:textId="77777777" w:rsidTr="000E217F">
        <w:trPr>
          <w:jc w:val="center"/>
        </w:trPr>
        <w:tc>
          <w:tcPr>
            <w:tcW w:w="3135" w:type="dxa"/>
            <w:vMerge/>
          </w:tcPr>
          <w:p w14:paraId="3A7AF07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967C89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D872E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354349,40</w:t>
            </w:r>
          </w:p>
        </w:tc>
        <w:tc>
          <w:tcPr>
            <w:tcW w:w="1606" w:type="dxa"/>
            <w:vAlign w:val="center"/>
          </w:tcPr>
          <w:p w14:paraId="05FCE4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354349,40</w:t>
            </w:r>
          </w:p>
        </w:tc>
        <w:tc>
          <w:tcPr>
            <w:tcW w:w="1701" w:type="dxa"/>
            <w:vAlign w:val="center"/>
          </w:tcPr>
          <w:p w14:paraId="51E2AA1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A547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BC48B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A737EA6" w14:textId="77777777" w:rsidTr="000E217F">
        <w:trPr>
          <w:jc w:val="center"/>
        </w:trPr>
        <w:tc>
          <w:tcPr>
            <w:tcW w:w="3135" w:type="dxa"/>
            <w:vMerge/>
          </w:tcPr>
          <w:p w14:paraId="71F322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86DE2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C060E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12182158,96</w:t>
            </w:r>
          </w:p>
        </w:tc>
        <w:tc>
          <w:tcPr>
            <w:tcW w:w="1606" w:type="dxa"/>
            <w:vAlign w:val="center"/>
          </w:tcPr>
          <w:p w14:paraId="7F6E1B1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2689000,0</w:t>
            </w:r>
          </w:p>
        </w:tc>
        <w:tc>
          <w:tcPr>
            <w:tcW w:w="1701" w:type="dxa"/>
            <w:vAlign w:val="center"/>
          </w:tcPr>
          <w:p w14:paraId="3E1291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697352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081FE3D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3172049,46</w:t>
            </w:r>
          </w:p>
        </w:tc>
      </w:tr>
      <w:tr w:rsidR="00F72CE9" w:rsidRPr="00F72CE9" w14:paraId="4554D723" w14:textId="77777777" w:rsidTr="000E217F">
        <w:trPr>
          <w:jc w:val="center"/>
        </w:trPr>
        <w:tc>
          <w:tcPr>
            <w:tcW w:w="3135" w:type="dxa"/>
            <w:vMerge/>
          </w:tcPr>
          <w:p w14:paraId="4BCE893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72AD7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37587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EE38C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9F9B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1F62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236E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4E02950" w14:textId="77777777" w:rsidTr="000E217F">
        <w:trPr>
          <w:jc w:val="center"/>
        </w:trPr>
        <w:tc>
          <w:tcPr>
            <w:tcW w:w="3135" w:type="dxa"/>
            <w:vMerge/>
          </w:tcPr>
          <w:p w14:paraId="62CE313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4384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360AC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C4777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CB073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3FDD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1C2C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6D46894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69D96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</w:t>
            </w:r>
          </w:p>
          <w:p w14:paraId="06B25E7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03DF4A4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8309A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202581,04</w:t>
            </w:r>
          </w:p>
        </w:tc>
        <w:tc>
          <w:tcPr>
            <w:tcW w:w="1606" w:type="dxa"/>
            <w:vAlign w:val="center"/>
          </w:tcPr>
          <w:p w14:paraId="6BB50F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C0D72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67281,44</w:t>
            </w:r>
          </w:p>
        </w:tc>
        <w:tc>
          <w:tcPr>
            <w:tcW w:w="1559" w:type="dxa"/>
            <w:vAlign w:val="center"/>
          </w:tcPr>
          <w:p w14:paraId="4ADE458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67609,06</w:t>
            </w:r>
          </w:p>
        </w:tc>
        <w:tc>
          <w:tcPr>
            <w:tcW w:w="1559" w:type="dxa"/>
            <w:vAlign w:val="center"/>
          </w:tcPr>
          <w:p w14:paraId="4C1D30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67690,54</w:t>
            </w:r>
          </w:p>
        </w:tc>
      </w:tr>
      <w:tr w:rsidR="00F72CE9" w:rsidRPr="00F72CE9" w14:paraId="65F9AC61" w14:textId="77777777" w:rsidTr="000E217F">
        <w:trPr>
          <w:jc w:val="center"/>
        </w:trPr>
        <w:tc>
          <w:tcPr>
            <w:tcW w:w="3135" w:type="dxa"/>
            <w:vMerge/>
          </w:tcPr>
          <w:p w14:paraId="6DBCA99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C3E08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A8A461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202581,04</w:t>
            </w:r>
          </w:p>
        </w:tc>
        <w:tc>
          <w:tcPr>
            <w:tcW w:w="1606" w:type="dxa"/>
            <w:vAlign w:val="center"/>
          </w:tcPr>
          <w:p w14:paraId="55AF6AC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9FEA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67281,44</w:t>
            </w:r>
          </w:p>
        </w:tc>
        <w:tc>
          <w:tcPr>
            <w:tcW w:w="1559" w:type="dxa"/>
            <w:vAlign w:val="center"/>
          </w:tcPr>
          <w:p w14:paraId="230434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67609,06</w:t>
            </w:r>
          </w:p>
        </w:tc>
        <w:tc>
          <w:tcPr>
            <w:tcW w:w="1559" w:type="dxa"/>
            <w:vAlign w:val="center"/>
          </w:tcPr>
          <w:p w14:paraId="734CD7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67690,54</w:t>
            </w:r>
          </w:p>
        </w:tc>
      </w:tr>
      <w:tr w:rsidR="00F72CE9" w:rsidRPr="00F72CE9" w14:paraId="79F7DBE4" w14:textId="77777777" w:rsidTr="000E217F">
        <w:trPr>
          <w:jc w:val="center"/>
        </w:trPr>
        <w:tc>
          <w:tcPr>
            <w:tcW w:w="3135" w:type="dxa"/>
            <w:vMerge/>
          </w:tcPr>
          <w:p w14:paraId="3657048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5613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82E48E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AFDC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A61E8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EDD7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7A75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2B3D636" w14:textId="77777777" w:rsidTr="000E217F">
        <w:trPr>
          <w:jc w:val="center"/>
        </w:trPr>
        <w:tc>
          <w:tcPr>
            <w:tcW w:w="3135" w:type="dxa"/>
            <w:vMerge/>
          </w:tcPr>
          <w:p w14:paraId="34BBBF5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A8AD8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F16A32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7D2F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7A4C2D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D34B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049A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D0B5B94" w14:textId="77777777" w:rsidTr="000E217F">
        <w:trPr>
          <w:jc w:val="center"/>
        </w:trPr>
        <w:tc>
          <w:tcPr>
            <w:tcW w:w="3135" w:type="dxa"/>
            <w:vMerge/>
          </w:tcPr>
          <w:p w14:paraId="382D95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7C89A2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5CFBEC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DD70A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DB3DB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045C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6C051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C274BB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7C527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"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 школьного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детско</w:t>
            </w:r>
            <w:proofErr w:type="spell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21768D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C2B11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4634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F64FE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82A1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84150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B5BF1DC" w14:textId="77777777" w:rsidTr="000E217F">
        <w:trPr>
          <w:jc w:val="center"/>
        </w:trPr>
        <w:tc>
          <w:tcPr>
            <w:tcW w:w="3135" w:type="dxa"/>
            <w:vMerge/>
          </w:tcPr>
          <w:p w14:paraId="5A91733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8FDF1D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1340F1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53499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E0439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1365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37D7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AC29061" w14:textId="77777777" w:rsidTr="000E217F">
        <w:trPr>
          <w:jc w:val="center"/>
        </w:trPr>
        <w:tc>
          <w:tcPr>
            <w:tcW w:w="3135" w:type="dxa"/>
            <w:vMerge/>
          </w:tcPr>
          <w:p w14:paraId="315A3EF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2F675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B9C89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4D97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EBA4C5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0E7D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2E1C80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310F96C" w14:textId="77777777" w:rsidTr="000E217F">
        <w:trPr>
          <w:jc w:val="center"/>
        </w:trPr>
        <w:tc>
          <w:tcPr>
            <w:tcW w:w="3135" w:type="dxa"/>
            <w:vMerge/>
          </w:tcPr>
          <w:p w14:paraId="35298DB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2D787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973842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FA105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68C0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BD04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57382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1EC7F07" w14:textId="77777777" w:rsidTr="000E217F">
        <w:trPr>
          <w:jc w:val="center"/>
        </w:trPr>
        <w:tc>
          <w:tcPr>
            <w:tcW w:w="3135" w:type="dxa"/>
            <w:vMerge/>
          </w:tcPr>
          <w:p w14:paraId="3D3D56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3B143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68352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71328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4FDBF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AC68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23337B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14DD1D7" w14:textId="77777777" w:rsidTr="000E217F">
        <w:trPr>
          <w:jc w:val="center"/>
        </w:trPr>
        <w:tc>
          <w:tcPr>
            <w:tcW w:w="13387" w:type="dxa"/>
            <w:gridSpan w:val="7"/>
          </w:tcPr>
          <w:p w14:paraId="18D227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1. Создание условий, способствующих увеличению количества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обучающихся,  охваченных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F72CE9" w:rsidRPr="00F72CE9" w14:paraId="5FCCF65E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17814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66AF96B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793645B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21D90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2E948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040F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C9E3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34988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F1A9972" w14:textId="77777777" w:rsidTr="000E217F">
        <w:trPr>
          <w:jc w:val="center"/>
        </w:trPr>
        <w:tc>
          <w:tcPr>
            <w:tcW w:w="3135" w:type="dxa"/>
            <w:vMerge/>
          </w:tcPr>
          <w:p w14:paraId="5514673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C969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BCDF6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77CFD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12448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04E7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3493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CC0F998" w14:textId="77777777" w:rsidTr="000E217F">
        <w:trPr>
          <w:jc w:val="center"/>
        </w:trPr>
        <w:tc>
          <w:tcPr>
            <w:tcW w:w="3135" w:type="dxa"/>
            <w:vMerge/>
          </w:tcPr>
          <w:p w14:paraId="6A7DA1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B410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6E639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94072A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7B36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E0F1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A4C2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924AEB3" w14:textId="77777777" w:rsidTr="000E217F">
        <w:trPr>
          <w:jc w:val="center"/>
        </w:trPr>
        <w:tc>
          <w:tcPr>
            <w:tcW w:w="3135" w:type="dxa"/>
            <w:vMerge/>
          </w:tcPr>
          <w:p w14:paraId="723422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1F198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52305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B9593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44D427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FB5A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FCA90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1B7A1CD" w14:textId="77777777" w:rsidTr="000E217F">
        <w:trPr>
          <w:jc w:val="center"/>
        </w:trPr>
        <w:tc>
          <w:tcPr>
            <w:tcW w:w="3135" w:type="dxa"/>
            <w:vMerge/>
          </w:tcPr>
          <w:p w14:paraId="0F4EF4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FD126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1B769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5E32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CD255B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307E3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B65F6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9C4CA35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CC719F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6D3B6F7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C2F3F0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5B91EE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0884C5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89DD6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A2D5F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</w:tr>
      <w:tr w:rsidR="00F72CE9" w:rsidRPr="00F72CE9" w14:paraId="235C2F2B" w14:textId="77777777" w:rsidTr="000E217F">
        <w:trPr>
          <w:jc w:val="center"/>
        </w:trPr>
        <w:tc>
          <w:tcPr>
            <w:tcW w:w="3135" w:type="dxa"/>
            <w:vMerge/>
          </w:tcPr>
          <w:p w14:paraId="5D8E09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D20A00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7A8ADF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7D27EDF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FE1373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E10C1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3D2A6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380000,00</w:t>
            </w:r>
          </w:p>
        </w:tc>
      </w:tr>
      <w:tr w:rsidR="00F72CE9" w:rsidRPr="00F72CE9" w14:paraId="54F2718A" w14:textId="77777777" w:rsidTr="000E217F">
        <w:trPr>
          <w:jc w:val="center"/>
        </w:trPr>
        <w:tc>
          <w:tcPr>
            <w:tcW w:w="3135" w:type="dxa"/>
            <w:vMerge/>
          </w:tcPr>
          <w:p w14:paraId="228A4B8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E7F674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8A92F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D8400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180E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F7F0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E23A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183918FE" w14:textId="77777777" w:rsidTr="000E217F">
        <w:trPr>
          <w:jc w:val="center"/>
        </w:trPr>
        <w:tc>
          <w:tcPr>
            <w:tcW w:w="3135" w:type="dxa"/>
            <w:vMerge/>
          </w:tcPr>
          <w:p w14:paraId="73FAA1D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204FE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A57EB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AFB4F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1884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9399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7867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9A0969F" w14:textId="77777777" w:rsidTr="000E217F">
        <w:trPr>
          <w:jc w:val="center"/>
        </w:trPr>
        <w:tc>
          <w:tcPr>
            <w:tcW w:w="3135" w:type="dxa"/>
            <w:vMerge/>
          </w:tcPr>
          <w:p w14:paraId="61808CD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A7A8F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A08C5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9514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B43669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C31C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26413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6456DDE4" w14:textId="77777777" w:rsidTr="000E217F">
        <w:trPr>
          <w:jc w:val="center"/>
        </w:trPr>
        <w:tc>
          <w:tcPr>
            <w:tcW w:w="13387" w:type="dxa"/>
            <w:gridSpan w:val="7"/>
          </w:tcPr>
          <w:p w14:paraId="20BF42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F72CE9" w:rsidRPr="00F72CE9" w14:paraId="49FF155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38B71D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79BCC5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3EFA906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D8289C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03EB45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3D2FC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026EF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0CED64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F72CE9" w:rsidRPr="00F72CE9" w14:paraId="43CE3DB0" w14:textId="77777777" w:rsidTr="000E217F">
        <w:trPr>
          <w:jc w:val="center"/>
        </w:trPr>
        <w:tc>
          <w:tcPr>
            <w:tcW w:w="3135" w:type="dxa"/>
            <w:vMerge/>
          </w:tcPr>
          <w:p w14:paraId="59E2B7F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B9821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CC149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6E206D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6D0F1BA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7A41A3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D8FE19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F72CE9" w:rsidRPr="00F72CE9" w14:paraId="64B3781E" w14:textId="77777777" w:rsidTr="000E217F">
        <w:trPr>
          <w:jc w:val="center"/>
        </w:trPr>
        <w:tc>
          <w:tcPr>
            <w:tcW w:w="3135" w:type="dxa"/>
            <w:vMerge/>
          </w:tcPr>
          <w:p w14:paraId="5A216F1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AEA8C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A8CDC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E802B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7BDFCA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9367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05770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CD0A9C3" w14:textId="77777777" w:rsidTr="000E217F">
        <w:trPr>
          <w:jc w:val="center"/>
        </w:trPr>
        <w:tc>
          <w:tcPr>
            <w:tcW w:w="3135" w:type="dxa"/>
            <w:vMerge/>
          </w:tcPr>
          <w:p w14:paraId="5414026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ADB5D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924B8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0C5872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4DE6F1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584D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B13F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32E906D" w14:textId="77777777" w:rsidTr="000E217F">
        <w:trPr>
          <w:jc w:val="center"/>
        </w:trPr>
        <w:tc>
          <w:tcPr>
            <w:tcW w:w="3135" w:type="dxa"/>
            <w:vMerge/>
          </w:tcPr>
          <w:p w14:paraId="2C0D7B9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C4A992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4E27CC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DACC8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7E5C4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C1203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FE20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8937C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C675A1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23F93DC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BC34E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8432468,26</w:t>
            </w:r>
          </w:p>
        </w:tc>
        <w:tc>
          <w:tcPr>
            <w:tcW w:w="1606" w:type="dxa"/>
            <w:vAlign w:val="center"/>
          </w:tcPr>
          <w:p w14:paraId="7E9E33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8432468,26</w:t>
            </w:r>
          </w:p>
        </w:tc>
        <w:tc>
          <w:tcPr>
            <w:tcW w:w="1701" w:type="dxa"/>
            <w:vAlign w:val="center"/>
          </w:tcPr>
          <w:p w14:paraId="163673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F5085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4E8D2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5C9C4703" w14:textId="77777777" w:rsidTr="000E217F">
        <w:trPr>
          <w:jc w:val="center"/>
        </w:trPr>
        <w:tc>
          <w:tcPr>
            <w:tcW w:w="3135" w:type="dxa"/>
            <w:vMerge/>
          </w:tcPr>
          <w:p w14:paraId="7B2DB2D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3200D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05767A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235377,89</w:t>
            </w:r>
          </w:p>
        </w:tc>
        <w:tc>
          <w:tcPr>
            <w:tcW w:w="1606" w:type="dxa"/>
            <w:vAlign w:val="center"/>
          </w:tcPr>
          <w:p w14:paraId="4430AE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235377,89</w:t>
            </w:r>
          </w:p>
        </w:tc>
        <w:tc>
          <w:tcPr>
            <w:tcW w:w="1701" w:type="dxa"/>
            <w:vAlign w:val="center"/>
          </w:tcPr>
          <w:p w14:paraId="1AA880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D620D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A4C1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617C1D89" w14:textId="77777777" w:rsidTr="000E217F">
        <w:trPr>
          <w:jc w:val="center"/>
        </w:trPr>
        <w:tc>
          <w:tcPr>
            <w:tcW w:w="3135" w:type="dxa"/>
            <w:vMerge/>
          </w:tcPr>
          <w:p w14:paraId="725D19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AB144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636265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8197090,37</w:t>
            </w:r>
          </w:p>
        </w:tc>
        <w:tc>
          <w:tcPr>
            <w:tcW w:w="1606" w:type="dxa"/>
            <w:vAlign w:val="center"/>
          </w:tcPr>
          <w:p w14:paraId="766987C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8197090,37</w:t>
            </w:r>
          </w:p>
        </w:tc>
        <w:tc>
          <w:tcPr>
            <w:tcW w:w="1701" w:type="dxa"/>
            <w:vAlign w:val="center"/>
          </w:tcPr>
          <w:p w14:paraId="498AFB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F20E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81C51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93C1C59" w14:textId="77777777" w:rsidTr="000E217F">
        <w:trPr>
          <w:jc w:val="center"/>
        </w:trPr>
        <w:tc>
          <w:tcPr>
            <w:tcW w:w="3135" w:type="dxa"/>
            <w:vMerge/>
          </w:tcPr>
          <w:p w14:paraId="718603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49290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AB77E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8884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4DDA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C695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59FC9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7378FFD4" w14:textId="77777777" w:rsidTr="000E217F">
        <w:trPr>
          <w:jc w:val="center"/>
        </w:trPr>
        <w:tc>
          <w:tcPr>
            <w:tcW w:w="3135" w:type="dxa"/>
            <w:vMerge/>
          </w:tcPr>
          <w:p w14:paraId="221866F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32C30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F70F7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BDA85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4667C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073C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A2BEA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5FE831EF" w14:textId="77777777" w:rsidTr="000E217F">
        <w:trPr>
          <w:jc w:val="center"/>
        </w:trPr>
        <w:tc>
          <w:tcPr>
            <w:tcW w:w="13387" w:type="dxa"/>
            <w:gridSpan w:val="7"/>
          </w:tcPr>
          <w:p w14:paraId="03FB6F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</w:tr>
      <w:tr w:rsidR="00F72CE9" w:rsidRPr="00F72CE9" w14:paraId="257132AC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9D07A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</w:t>
            </w:r>
          </w:p>
          <w:p w14:paraId="7DF5E1A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5CDE514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7E1F9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33046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E1C14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533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7D21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961D9A5" w14:textId="77777777" w:rsidTr="000E217F">
        <w:trPr>
          <w:jc w:val="center"/>
        </w:trPr>
        <w:tc>
          <w:tcPr>
            <w:tcW w:w="3135" w:type="dxa"/>
            <w:vMerge/>
          </w:tcPr>
          <w:p w14:paraId="02B1C09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835F4A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8F6E9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35F63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D86FBC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763A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ACD48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46DC019" w14:textId="77777777" w:rsidTr="000E217F">
        <w:trPr>
          <w:jc w:val="center"/>
        </w:trPr>
        <w:tc>
          <w:tcPr>
            <w:tcW w:w="3135" w:type="dxa"/>
            <w:vMerge/>
          </w:tcPr>
          <w:p w14:paraId="79E754E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B1D49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335DC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46A61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30CB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EBE4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9CB23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2443426" w14:textId="77777777" w:rsidTr="000E217F">
        <w:trPr>
          <w:jc w:val="center"/>
        </w:trPr>
        <w:tc>
          <w:tcPr>
            <w:tcW w:w="3135" w:type="dxa"/>
            <w:vMerge/>
          </w:tcPr>
          <w:p w14:paraId="416F49F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74414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7F8E0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1B7AF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DA999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4252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5858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55339D2" w14:textId="77777777" w:rsidTr="000E217F">
        <w:trPr>
          <w:jc w:val="center"/>
        </w:trPr>
        <w:tc>
          <w:tcPr>
            <w:tcW w:w="3135" w:type="dxa"/>
            <w:vMerge/>
          </w:tcPr>
          <w:p w14:paraId="7D91604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27992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32A3A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622F8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695CA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8C50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EB13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8510D4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04DDEF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5126B8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557951F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A4B45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1707557,89</w:t>
            </w:r>
          </w:p>
        </w:tc>
        <w:tc>
          <w:tcPr>
            <w:tcW w:w="1606" w:type="dxa"/>
            <w:vAlign w:val="center"/>
          </w:tcPr>
          <w:p w14:paraId="24C782D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1707557,89</w:t>
            </w:r>
          </w:p>
        </w:tc>
        <w:tc>
          <w:tcPr>
            <w:tcW w:w="1701" w:type="dxa"/>
            <w:vAlign w:val="center"/>
          </w:tcPr>
          <w:p w14:paraId="14F2A2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57D8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2270E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3A3539F" w14:textId="77777777" w:rsidTr="000E217F">
        <w:trPr>
          <w:jc w:val="center"/>
        </w:trPr>
        <w:tc>
          <w:tcPr>
            <w:tcW w:w="3135" w:type="dxa"/>
            <w:vMerge/>
          </w:tcPr>
          <w:p w14:paraId="487736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7A966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9E875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85377,89</w:t>
            </w:r>
          </w:p>
        </w:tc>
        <w:tc>
          <w:tcPr>
            <w:tcW w:w="1606" w:type="dxa"/>
            <w:vAlign w:val="center"/>
          </w:tcPr>
          <w:p w14:paraId="06022C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85377,89</w:t>
            </w:r>
          </w:p>
        </w:tc>
        <w:tc>
          <w:tcPr>
            <w:tcW w:w="1701" w:type="dxa"/>
            <w:vAlign w:val="center"/>
          </w:tcPr>
          <w:p w14:paraId="1C83EE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5AC3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19BE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9583857" w14:textId="77777777" w:rsidTr="000E217F">
        <w:trPr>
          <w:jc w:val="center"/>
        </w:trPr>
        <w:tc>
          <w:tcPr>
            <w:tcW w:w="3135" w:type="dxa"/>
            <w:vMerge/>
          </w:tcPr>
          <w:p w14:paraId="4BCBB61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115FE4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3C7D2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1622180,00</w:t>
            </w:r>
          </w:p>
        </w:tc>
        <w:tc>
          <w:tcPr>
            <w:tcW w:w="1606" w:type="dxa"/>
            <w:vAlign w:val="center"/>
          </w:tcPr>
          <w:p w14:paraId="43DB30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1622180,00</w:t>
            </w:r>
          </w:p>
        </w:tc>
        <w:tc>
          <w:tcPr>
            <w:tcW w:w="1701" w:type="dxa"/>
            <w:vAlign w:val="center"/>
          </w:tcPr>
          <w:p w14:paraId="4AD06F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4880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7C6C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0CF3F1" w14:textId="77777777" w:rsidTr="000E217F">
        <w:trPr>
          <w:jc w:val="center"/>
        </w:trPr>
        <w:tc>
          <w:tcPr>
            <w:tcW w:w="3135" w:type="dxa"/>
            <w:vMerge/>
          </w:tcPr>
          <w:p w14:paraId="6876118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8C7E6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CD92A8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24053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CF6D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8AB7CB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DC49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F8481A0" w14:textId="77777777" w:rsidTr="000E217F">
        <w:trPr>
          <w:jc w:val="center"/>
        </w:trPr>
        <w:tc>
          <w:tcPr>
            <w:tcW w:w="3135" w:type="dxa"/>
            <w:vMerge/>
          </w:tcPr>
          <w:p w14:paraId="2EF7658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FDD0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B37283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E0D87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0BF1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2F6C1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5373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B674DAE" w14:textId="77777777" w:rsidTr="000E217F">
        <w:trPr>
          <w:trHeight w:val="1305"/>
          <w:jc w:val="center"/>
        </w:trPr>
        <w:tc>
          <w:tcPr>
            <w:tcW w:w="3135" w:type="dxa"/>
            <w:vMerge w:val="restart"/>
          </w:tcPr>
          <w:p w14:paraId="596DA0C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5DBDE15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587A816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C3FC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879859,00</w:t>
            </w:r>
          </w:p>
        </w:tc>
        <w:tc>
          <w:tcPr>
            <w:tcW w:w="1606" w:type="dxa"/>
            <w:vAlign w:val="center"/>
          </w:tcPr>
          <w:p w14:paraId="6FBF71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77B9F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25BEF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1B4D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03762756" w14:textId="77777777" w:rsidTr="000E217F">
        <w:trPr>
          <w:jc w:val="center"/>
        </w:trPr>
        <w:tc>
          <w:tcPr>
            <w:tcW w:w="3135" w:type="dxa"/>
            <w:vMerge/>
          </w:tcPr>
          <w:p w14:paraId="151BC5E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8429E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A4752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606" w:type="dxa"/>
            <w:vAlign w:val="center"/>
          </w:tcPr>
          <w:p w14:paraId="3D477A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A4171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995C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720D5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21C11DB" w14:textId="77777777" w:rsidTr="000E217F">
        <w:trPr>
          <w:jc w:val="center"/>
        </w:trPr>
        <w:tc>
          <w:tcPr>
            <w:tcW w:w="3135" w:type="dxa"/>
            <w:vMerge/>
          </w:tcPr>
          <w:p w14:paraId="66CFBD3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9B094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8BFAC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729859,00</w:t>
            </w:r>
          </w:p>
        </w:tc>
        <w:tc>
          <w:tcPr>
            <w:tcW w:w="1606" w:type="dxa"/>
            <w:vAlign w:val="center"/>
          </w:tcPr>
          <w:p w14:paraId="2C58F8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C3003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0DBDF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3D6A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1526687" w14:textId="77777777" w:rsidTr="000E217F">
        <w:trPr>
          <w:jc w:val="center"/>
        </w:trPr>
        <w:tc>
          <w:tcPr>
            <w:tcW w:w="3135" w:type="dxa"/>
            <w:vMerge/>
          </w:tcPr>
          <w:p w14:paraId="29E5D13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979F2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3C10D7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02E12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7D20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51864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9A4B9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8DC740D" w14:textId="77777777" w:rsidTr="000E217F">
        <w:trPr>
          <w:jc w:val="center"/>
        </w:trPr>
        <w:tc>
          <w:tcPr>
            <w:tcW w:w="3135" w:type="dxa"/>
            <w:vMerge/>
          </w:tcPr>
          <w:p w14:paraId="713402E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5FA0F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6B02B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71936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2FC66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DB59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FCB5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1C2A5C7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C5D1BF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5B05EB4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0D1EFC6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8C4A79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5E5F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7B6B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E6A5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E69F4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E9" w:rsidRPr="00F72CE9" w14:paraId="34C5B296" w14:textId="77777777" w:rsidTr="000E217F">
        <w:trPr>
          <w:jc w:val="center"/>
        </w:trPr>
        <w:tc>
          <w:tcPr>
            <w:tcW w:w="3135" w:type="dxa"/>
            <w:vMerge/>
          </w:tcPr>
          <w:p w14:paraId="735E8DD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748D6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B61A5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C04B3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B6C79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6B8FB5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3216F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E9" w:rsidRPr="00F72CE9" w14:paraId="290CB1B8" w14:textId="77777777" w:rsidTr="000E217F">
        <w:trPr>
          <w:jc w:val="center"/>
        </w:trPr>
        <w:tc>
          <w:tcPr>
            <w:tcW w:w="3135" w:type="dxa"/>
            <w:vMerge/>
          </w:tcPr>
          <w:p w14:paraId="1F60F8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62C958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709D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50781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1B8B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D3FC2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367E5E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E9" w:rsidRPr="00F72CE9" w14:paraId="50ADFE99" w14:textId="77777777" w:rsidTr="000E217F">
        <w:trPr>
          <w:jc w:val="center"/>
        </w:trPr>
        <w:tc>
          <w:tcPr>
            <w:tcW w:w="3135" w:type="dxa"/>
            <w:vMerge/>
          </w:tcPr>
          <w:p w14:paraId="670AB0D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2F0F8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872BB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839C1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8080A0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7589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1AA8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05A8792" w14:textId="77777777" w:rsidTr="000E217F">
        <w:trPr>
          <w:jc w:val="center"/>
        </w:trPr>
        <w:tc>
          <w:tcPr>
            <w:tcW w:w="3135" w:type="dxa"/>
            <w:vMerge/>
          </w:tcPr>
          <w:p w14:paraId="3E0D01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FCCE9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48EA4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3CBE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85C1C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CAE0F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24FF1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7CEF131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C0FB5B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01BA365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5FC3AF4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128F4F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5895000,0</w:t>
            </w:r>
          </w:p>
        </w:tc>
        <w:tc>
          <w:tcPr>
            <w:tcW w:w="1606" w:type="dxa"/>
            <w:vAlign w:val="center"/>
          </w:tcPr>
          <w:p w14:paraId="4B49957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60F8073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39B50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EE2A48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E884F5B" w14:textId="77777777" w:rsidTr="000E217F">
        <w:trPr>
          <w:jc w:val="center"/>
        </w:trPr>
        <w:tc>
          <w:tcPr>
            <w:tcW w:w="3135" w:type="dxa"/>
            <w:vMerge/>
          </w:tcPr>
          <w:p w14:paraId="49079AF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D128C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A176BA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F8AF44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CA7A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2DB7B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791B7C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D976574" w14:textId="77777777" w:rsidTr="000E217F">
        <w:trPr>
          <w:jc w:val="center"/>
        </w:trPr>
        <w:tc>
          <w:tcPr>
            <w:tcW w:w="3135" w:type="dxa"/>
            <w:vMerge/>
          </w:tcPr>
          <w:p w14:paraId="3E59121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174FB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5955F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5845051,37</w:t>
            </w:r>
          </w:p>
        </w:tc>
        <w:tc>
          <w:tcPr>
            <w:tcW w:w="1606" w:type="dxa"/>
            <w:vAlign w:val="center"/>
          </w:tcPr>
          <w:p w14:paraId="5D442A7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1B1DFE8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BB79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4192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E62865B" w14:textId="77777777" w:rsidTr="000E217F">
        <w:trPr>
          <w:jc w:val="center"/>
        </w:trPr>
        <w:tc>
          <w:tcPr>
            <w:tcW w:w="3135" w:type="dxa"/>
            <w:vMerge/>
          </w:tcPr>
          <w:p w14:paraId="541BCAD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4065D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68F4EC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CF18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DA24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B180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89ED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016B3AA" w14:textId="77777777" w:rsidTr="000E217F">
        <w:trPr>
          <w:jc w:val="center"/>
        </w:trPr>
        <w:tc>
          <w:tcPr>
            <w:tcW w:w="3135" w:type="dxa"/>
            <w:vMerge/>
          </w:tcPr>
          <w:p w14:paraId="04C93EF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81E89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DC3E42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14B8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8F455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7B9E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18A42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32BAD4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1F760E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Мероприятие 6</w:t>
            </w:r>
          </w:p>
          <w:p w14:paraId="3A4CF1E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34E89F0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B28C7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84CBA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F8670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84C7F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F8E9B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397F593" w14:textId="77777777" w:rsidTr="000E217F">
        <w:trPr>
          <w:jc w:val="center"/>
        </w:trPr>
        <w:tc>
          <w:tcPr>
            <w:tcW w:w="3135" w:type="dxa"/>
            <w:vMerge/>
          </w:tcPr>
          <w:p w14:paraId="4DA48BA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8DC12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53901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EE80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6D6AC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4ABF32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9B9B0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53E0FF3" w14:textId="77777777" w:rsidTr="000E217F">
        <w:trPr>
          <w:jc w:val="center"/>
        </w:trPr>
        <w:tc>
          <w:tcPr>
            <w:tcW w:w="3135" w:type="dxa"/>
            <w:vMerge/>
          </w:tcPr>
          <w:p w14:paraId="47B4D68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97CA5E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D3B6E9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C0F37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C797B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1374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7602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17B6F54" w14:textId="77777777" w:rsidTr="000E217F">
        <w:trPr>
          <w:jc w:val="center"/>
        </w:trPr>
        <w:tc>
          <w:tcPr>
            <w:tcW w:w="3135" w:type="dxa"/>
            <w:vMerge/>
          </w:tcPr>
          <w:p w14:paraId="48F6BF6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1ADD3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AA5634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5DF05B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7EA422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F8866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489B5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AF4085A" w14:textId="77777777" w:rsidTr="000E217F">
        <w:trPr>
          <w:jc w:val="center"/>
        </w:trPr>
        <w:tc>
          <w:tcPr>
            <w:tcW w:w="3135" w:type="dxa"/>
            <w:vMerge/>
          </w:tcPr>
          <w:p w14:paraId="576AE1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67371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4B977D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36A6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ADD0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1803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444AB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A6B475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2EF160C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Мероприятие 7</w:t>
            </w:r>
          </w:p>
          <w:p w14:paraId="7D1A845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7D53D37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3E4A9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37B2F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1DA99B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4884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10467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3DF1D256" w14:textId="77777777" w:rsidTr="000E217F">
        <w:trPr>
          <w:jc w:val="center"/>
        </w:trPr>
        <w:tc>
          <w:tcPr>
            <w:tcW w:w="3135" w:type="dxa"/>
            <w:vMerge/>
          </w:tcPr>
          <w:p w14:paraId="309DFE2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82AD9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EEC48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F7403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678CD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94096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3965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E6B351" w14:textId="77777777" w:rsidTr="000E217F">
        <w:trPr>
          <w:jc w:val="center"/>
        </w:trPr>
        <w:tc>
          <w:tcPr>
            <w:tcW w:w="3135" w:type="dxa"/>
            <w:vMerge/>
          </w:tcPr>
          <w:p w14:paraId="011F004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59EE1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E0EF95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F7F50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2F37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6DA52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65226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7DC3D00" w14:textId="77777777" w:rsidTr="000E217F">
        <w:trPr>
          <w:jc w:val="center"/>
        </w:trPr>
        <w:tc>
          <w:tcPr>
            <w:tcW w:w="3135" w:type="dxa"/>
            <w:vMerge/>
          </w:tcPr>
          <w:p w14:paraId="507A371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B9F5EC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C036C0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A5344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6FDA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21E1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E3DE8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66FD1E74" w14:textId="77777777" w:rsidTr="000E217F">
        <w:trPr>
          <w:jc w:val="center"/>
        </w:trPr>
        <w:tc>
          <w:tcPr>
            <w:tcW w:w="3135" w:type="dxa"/>
            <w:vMerge/>
          </w:tcPr>
          <w:p w14:paraId="071D1B0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A33A0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AF51D5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87473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77F46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E85D2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496D9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F9F5713" w14:textId="77777777" w:rsidTr="000E217F">
        <w:trPr>
          <w:jc w:val="center"/>
        </w:trPr>
        <w:tc>
          <w:tcPr>
            <w:tcW w:w="3135" w:type="dxa"/>
            <w:vMerge w:val="restart"/>
          </w:tcPr>
          <w:p w14:paraId="17862C9F" w14:textId="1DC70EBC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7 "Организация и обеспечение деятельности образовательного процесса в </w:t>
            </w:r>
            <w:r w:rsidR="005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</w:t>
            </w: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учреждениях  Красноборского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116A997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8F466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308D7A4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3E99800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21D0DB1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6471DF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</w:tr>
      <w:tr w:rsidR="00F72CE9" w:rsidRPr="00F72CE9" w14:paraId="291AB8C5" w14:textId="77777777" w:rsidTr="000E217F">
        <w:trPr>
          <w:jc w:val="center"/>
        </w:trPr>
        <w:tc>
          <w:tcPr>
            <w:tcW w:w="3135" w:type="dxa"/>
            <w:vMerge/>
          </w:tcPr>
          <w:p w14:paraId="1EDC62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BE5FD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D6EBA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0BF6B2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122D699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7338F54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6B25ED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12897684,30</w:t>
            </w:r>
          </w:p>
        </w:tc>
      </w:tr>
      <w:tr w:rsidR="00F72CE9" w:rsidRPr="00F72CE9" w14:paraId="500C8CD3" w14:textId="77777777" w:rsidTr="000E217F">
        <w:trPr>
          <w:jc w:val="center"/>
        </w:trPr>
        <w:tc>
          <w:tcPr>
            <w:tcW w:w="3135" w:type="dxa"/>
            <w:vMerge/>
          </w:tcPr>
          <w:p w14:paraId="012F31B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92EC4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17F65D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72CCB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224AE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4DD1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71C7D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2241016F" w14:textId="77777777" w:rsidTr="000E217F">
        <w:trPr>
          <w:jc w:val="center"/>
        </w:trPr>
        <w:tc>
          <w:tcPr>
            <w:tcW w:w="3135" w:type="dxa"/>
            <w:vMerge/>
          </w:tcPr>
          <w:p w14:paraId="0C834EF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47881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DFA4DE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8B230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CCBA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125E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C31D1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39B29412" w14:textId="77777777" w:rsidTr="000E217F">
        <w:trPr>
          <w:jc w:val="center"/>
        </w:trPr>
        <w:tc>
          <w:tcPr>
            <w:tcW w:w="3135" w:type="dxa"/>
            <w:vMerge/>
          </w:tcPr>
          <w:p w14:paraId="32E0CA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4CA4B0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FACD21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03822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A52A4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538F1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A4CF5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D7A9B03" w14:textId="77777777" w:rsidTr="000E217F">
        <w:trPr>
          <w:jc w:val="center"/>
        </w:trPr>
        <w:tc>
          <w:tcPr>
            <w:tcW w:w="13387" w:type="dxa"/>
            <w:gridSpan w:val="7"/>
          </w:tcPr>
          <w:p w14:paraId="12E7461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4D799CA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CE9" w:rsidRPr="00F72CE9" w14:paraId="3DE3505D" w14:textId="77777777" w:rsidTr="000E217F">
        <w:trPr>
          <w:jc w:val="center"/>
        </w:trPr>
        <w:tc>
          <w:tcPr>
            <w:tcW w:w="3135" w:type="dxa"/>
            <w:vMerge w:val="restart"/>
          </w:tcPr>
          <w:p w14:paraId="7399A9B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6910B35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40BCCC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6089C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3360FD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2AF0CF8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73566DA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5B9399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</w:tr>
      <w:tr w:rsidR="00F72CE9" w:rsidRPr="00F72CE9" w14:paraId="2B463318" w14:textId="77777777" w:rsidTr="000E217F">
        <w:trPr>
          <w:trHeight w:val="507"/>
          <w:jc w:val="center"/>
        </w:trPr>
        <w:tc>
          <w:tcPr>
            <w:tcW w:w="3135" w:type="dxa"/>
            <w:vMerge/>
          </w:tcPr>
          <w:p w14:paraId="548ED8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25C1F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E8ED27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582DA9E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6ADBC8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0C9493F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3AFD878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12897684,30</w:t>
            </w:r>
          </w:p>
        </w:tc>
      </w:tr>
      <w:tr w:rsidR="00F72CE9" w:rsidRPr="00F72CE9" w14:paraId="6620065F" w14:textId="77777777" w:rsidTr="000E217F">
        <w:trPr>
          <w:jc w:val="center"/>
        </w:trPr>
        <w:tc>
          <w:tcPr>
            <w:tcW w:w="3135" w:type="dxa"/>
            <w:vMerge/>
          </w:tcPr>
          <w:p w14:paraId="3F22F7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B87B7B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0A023C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894E8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96649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9DBCB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5D736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DBE79B5" w14:textId="77777777" w:rsidTr="000E217F">
        <w:trPr>
          <w:jc w:val="center"/>
        </w:trPr>
        <w:tc>
          <w:tcPr>
            <w:tcW w:w="3135" w:type="dxa"/>
            <w:vMerge/>
          </w:tcPr>
          <w:p w14:paraId="75A1609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03B19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7C19A6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94CDDA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4E0E62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EB2C4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0DA6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4EAD4E6D" w14:textId="77777777" w:rsidTr="000E217F">
        <w:trPr>
          <w:jc w:val="center"/>
        </w:trPr>
        <w:tc>
          <w:tcPr>
            <w:tcW w:w="3135" w:type="dxa"/>
            <w:vMerge/>
          </w:tcPr>
          <w:p w14:paraId="7F4FDAF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8FF0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E14BA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C518F7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FF8D64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40BD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C5006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5D1770F" w14:textId="77777777" w:rsidTr="000E217F">
        <w:trPr>
          <w:jc w:val="center"/>
        </w:trPr>
        <w:tc>
          <w:tcPr>
            <w:tcW w:w="3135" w:type="dxa"/>
            <w:vMerge w:val="restart"/>
          </w:tcPr>
          <w:p w14:paraId="69A691B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36315627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DC2D7E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116766752,67</w:t>
            </w:r>
          </w:p>
        </w:tc>
        <w:tc>
          <w:tcPr>
            <w:tcW w:w="1606" w:type="dxa"/>
            <w:vAlign w:val="center"/>
          </w:tcPr>
          <w:p w14:paraId="56E0B80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32420993,00</w:t>
            </w:r>
          </w:p>
        </w:tc>
        <w:tc>
          <w:tcPr>
            <w:tcW w:w="1701" w:type="dxa"/>
            <w:vAlign w:val="center"/>
          </w:tcPr>
          <w:p w14:paraId="060147A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21861836,86</w:t>
            </w:r>
          </w:p>
        </w:tc>
        <w:tc>
          <w:tcPr>
            <w:tcW w:w="1559" w:type="dxa"/>
            <w:vAlign w:val="center"/>
          </w:tcPr>
          <w:p w14:paraId="7A269A5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30664998,44</w:t>
            </w:r>
          </w:p>
        </w:tc>
        <w:tc>
          <w:tcPr>
            <w:tcW w:w="1559" w:type="dxa"/>
            <w:vAlign w:val="center"/>
          </w:tcPr>
          <w:p w14:paraId="35FC298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31818924,37</w:t>
            </w:r>
          </w:p>
        </w:tc>
      </w:tr>
      <w:tr w:rsidR="00F72CE9" w:rsidRPr="00F72CE9" w14:paraId="3E509388" w14:textId="77777777" w:rsidTr="000E217F">
        <w:trPr>
          <w:jc w:val="center"/>
        </w:trPr>
        <w:tc>
          <w:tcPr>
            <w:tcW w:w="3135" w:type="dxa"/>
            <w:vMerge/>
          </w:tcPr>
          <w:p w14:paraId="6FD14693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8D643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D4AAB0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24913BD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72B05A7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28BD1D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78FDDE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1816800,0</w:t>
            </w:r>
          </w:p>
        </w:tc>
      </w:tr>
      <w:tr w:rsidR="00F72CE9" w:rsidRPr="00F72CE9" w14:paraId="048DDD8E" w14:textId="77777777" w:rsidTr="000E217F">
        <w:trPr>
          <w:jc w:val="center"/>
        </w:trPr>
        <w:tc>
          <w:tcPr>
            <w:tcW w:w="3135" w:type="dxa"/>
            <w:vMerge/>
          </w:tcPr>
          <w:p w14:paraId="3438921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48387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2AC1AF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7F92F3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4385454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6AC0636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71B33F3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30002124,37</w:t>
            </w:r>
          </w:p>
        </w:tc>
      </w:tr>
      <w:tr w:rsidR="00F72CE9" w:rsidRPr="00F72CE9" w14:paraId="247BA7B9" w14:textId="77777777" w:rsidTr="000E217F">
        <w:trPr>
          <w:jc w:val="center"/>
        </w:trPr>
        <w:tc>
          <w:tcPr>
            <w:tcW w:w="3135" w:type="dxa"/>
            <w:vMerge/>
          </w:tcPr>
          <w:p w14:paraId="517954B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B30EC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E4AA12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0159CE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83213A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29BD0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46501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4E24E1BC" w14:textId="77777777" w:rsidTr="000E217F">
        <w:trPr>
          <w:jc w:val="center"/>
        </w:trPr>
        <w:tc>
          <w:tcPr>
            <w:tcW w:w="3135" w:type="dxa"/>
            <w:vMerge/>
          </w:tcPr>
          <w:p w14:paraId="36DE397A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64FDA4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076CC2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88220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249FE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17CBA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ED3C08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72CE9" w:rsidRPr="00F72CE9" w14:paraId="074A60B9" w14:textId="77777777" w:rsidTr="000E217F">
        <w:trPr>
          <w:jc w:val="center"/>
        </w:trPr>
        <w:tc>
          <w:tcPr>
            <w:tcW w:w="13387" w:type="dxa"/>
            <w:gridSpan w:val="7"/>
          </w:tcPr>
          <w:p w14:paraId="77F4D989" w14:textId="23C5BA1C" w:rsidR="00F72CE9" w:rsidRPr="00F72CE9" w:rsidRDefault="00B5445D" w:rsidP="00B5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№1. </w:t>
            </w:r>
            <w:proofErr w:type="gramStart"/>
            <w:r w:rsidRPr="00B5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Предоставление  работникам</w:t>
            </w:r>
            <w:proofErr w:type="gramEnd"/>
            <w:r w:rsidRPr="00B5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F72CE9" w:rsidRPr="00F72CE9" w14:paraId="35A11691" w14:textId="77777777" w:rsidTr="000E217F">
        <w:trPr>
          <w:jc w:val="center"/>
        </w:trPr>
        <w:tc>
          <w:tcPr>
            <w:tcW w:w="3135" w:type="dxa"/>
            <w:vMerge w:val="restart"/>
          </w:tcPr>
          <w:p w14:paraId="4B6D47B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3A65EFC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жилых  помещений</w:t>
            </w:r>
            <w:proofErr w:type="gramEnd"/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73ACA87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C8C5A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4E52CC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5976F6E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43EBFEE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4F9F84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30002124,37</w:t>
            </w:r>
          </w:p>
        </w:tc>
      </w:tr>
      <w:tr w:rsidR="00F72CE9" w:rsidRPr="00F72CE9" w14:paraId="4FEF46AC" w14:textId="77777777" w:rsidTr="000E217F">
        <w:trPr>
          <w:jc w:val="center"/>
        </w:trPr>
        <w:tc>
          <w:tcPr>
            <w:tcW w:w="3135" w:type="dxa"/>
            <w:vMerge/>
          </w:tcPr>
          <w:p w14:paraId="7FEB7C8F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16698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DAD8A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CB54CA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49F33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0545D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548141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0806AE8" w14:textId="77777777" w:rsidTr="000E217F">
        <w:trPr>
          <w:jc w:val="center"/>
        </w:trPr>
        <w:tc>
          <w:tcPr>
            <w:tcW w:w="3135" w:type="dxa"/>
            <w:vMerge/>
          </w:tcPr>
          <w:p w14:paraId="297706D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4DE4C1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54DB5F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114B06F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0656449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3691093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751ACEE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30002124,37</w:t>
            </w:r>
          </w:p>
        </w:tc>
      </w:tr>
      <w:tr w:rsidR="00F72CE9" w:rsidRPr="00F72CE9" w14:paraId="435FE7F8" w14:textId="77777777" w:rsidTr="000E217F">
        <w:trPr>
          <w:jc w:val="center"/>
        </w:trPr>
        <w:tc>
          <w:tcPr>
            <w:tcW w:w="3135" w:type="dxa"/>
            <w:vMerge/>
          </w:tcPr>
          <w:p w14:paraId="79920AD6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B6BBA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74A2F6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09DA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0DC7DE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B9469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D52E59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5991313E" w14:textId="77777777" w:rsidTr="000E217F">
        <w:trPr>
          <w:jc w:val="center"/>
        </w:trPr>
        <w:tc>
          <w:tcPr>
            <w:tcW w:w="3135" w:type="dxa"/>
            <w:vMerge/>
          </w:tcPr>
          <w:p w14:paraId="5152F48D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7CAEC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84A9F5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1CF1D7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AAA17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02464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4DD9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792628C8" w14:textId="77777777" w:rsidTr="000E217F">
        <w:trPr>
          <w:jc w:val="center"/>
        </w:trPr>
        <w:tc>
          <w:tcPr>
            <w:tcW w:w="3135" w:type="dxa"/>
            <w:vMerge w:val="restart"/>
          </w:tcPr>
          <w:p w14:paraId="321B0392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5164CF0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"Компенсация расходов на оплату стоимости проезда и провоза багажа к месту использования </w:t>
            </w: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23673B54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A5BBB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3C3C354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6CD5365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4A938FD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1A02D15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</w:tr>
      <w:tr w:rsidR="00F72CE9" w:rsidRPr="00F72CE9" w14:paraId="7B401FE9" w14:textId="77777777" w:rsidTr="000E217F">
        <w:trPr>
          <w:jc w:val="center"/>
        </w:trPr>
        <w:tc>
          <w:tcPr>
            <w:tcW w:w="3135" w:type="dxa"/>
            <w:vMerge/>
          </w:tcPr>
          <w:p w14:paraId="47F77E9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CC10D8C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5319CC3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2B57A3B5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5C30197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3C4CD0D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9F51C0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1816800,0</w:t>
            </w:r>
          </w:p>
        </w:tc>
      </w:tr>
      <w:tr w:rsidR="00F72CE9" w:rsidRPr="00F72CE9" w14:paraId="1B6F9A8A" w14:textId="77777777" w:rsidTr="000E217F">
        <w:trPr>
          <w:jc w:val="center"/>
        </w:trPr>
        <w:tc>
          <w:tcPr>
            <w:tcW w:w="3135" w:type="dxa"/>
            <w:vMerge/>
          </w:tcPr>
          <w:p w14:paraId="66152DC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89CFC8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2F5171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842C6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CA8D4E4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FC2EB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99982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13E27B5F" w14:textId="77777777" w:rsidTr="000E217F">
        <w:trPr>
          <w:jc w:val="center"/>
        </w:trPr>
        <w:tc>
          <w:tcPr>
            <w:tcW w:w="3135" w:type="dxa"/>
            <w:vMerge/>
          </w:tcPr>
          <w:p w14:paraId="23886FB5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3248D9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8217B5B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8639B0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5FD06F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CBEE57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836C66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CE9" w:rsidRPr="00F72CE9" w14:paraId="2DD80F5C" w14:textId="77777777" w:rsidTr="000E217F">
        <w:trPr>
          <w:jc w:val="center"/>
        </w:trPr>
        <w:tc>
          <w:tcPr>
            <w:tcW w:w="3135" w:type="dxa"/>
            <w:vMerge/>
          </w:tcPr>
          <w:p w14:paraId="72A397CB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032E00" w14:textId="77777777" w:rsidR="00F72CE9" w:rsidRPr="00F72CE9" w:rsidRDefault="00F72CE9" w:rsidP="00F7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A08752A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183AAD2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33CF69C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CD7A9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E5BEDD" w14:textId="77777777" w:rsidR="00F72CE9" w:rsidRPr="00F72CE9" w:rsidRDefault="00F72CE9" w:rsidP="00F7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C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3C0123B" w14:textId="77777777" w:rsidR="007928AA" w:rsidRDefault="007928AA"/>
    <w:p w14:paraId="5A884C21" w14:textId="77777777" w:rsidR="007928AA" w:rsidRDefault="007928AA"/>
    <w:p w14:paraId="39DD8101" w14:textId="77777777" w:rsidR="007928AA" w:rsidRDefault="007928AA"/>
    <w:p w14:paraId="01AAD63D" w14:textId="77777777" w:rsidR="007928AA" w:rsidRDefault="007928AA"/>
    <w:p w14:paraId="11E99198" w14:textId="77777777" w:rsidR="007928AA" w:rsidRDefault="007928AA"/>
    <w:p w14:paraId="488326DF" w14:textId="77777777" w:rsidR="007928AA" w:rsidRDefault="007928AA"/>
    <w:p w14:paraId="6A7721C2" w14:textId="77777777" w:rsidR="007928AA" w:rsidRDefault="007928AA"/>
    <w:p w14:paraId="77570D21" w14:textId="77777777" w:rsidR="007928AA" w:rsidRDefault="007928AA"/>
    <w:p w14:paraId="619F9C47" w14:textId="77777777" w:rsidR="007928AA" w:rsidRDefault="007928AA"/>
    <w:p w14:paraId="433B4235" w14:textId="77777777" w:rsidR="007928AA" w:rsidRDefault="007928AA"/>
    <w:p w14:paraId="5367D31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Приложение № 3</w:t>
      </w:r>
    </w:p>
    <w:p w14:paraId="511A833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01285E4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7928AA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04B56AF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муниципальном округе»</w:t>
      </w:r>
    </w:p>
    <w:p w14:paraId="3ED6314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BCF80E" w14:textId="77777777" w:rsidR="00A7694F" w:rsidRPr="00A7694F" w:rsidRDefault="00A7694F" w:rsidP="00A769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94F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p w14:paraId="5B84F20C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A7694F" w:rsidRPr="00A7694F" w14:paraId="7D64F360" w14:textId="77777777" w:rsidTr="000E217F">
        <w:tc>
          <w:tcPr>
            <w:tcW w:w="613" w:type="pct"/>
            <w:vMerge w:val="restart"/>
          </w:tcPr>
          <w:p w14:paraId="1646A2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2EDCC64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66AE96E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52E046A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0104597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14:paraId="1EE9761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показателей по годам</w:t>
            </w:r>
          </w:p>
        </w:tc>
      </w:tr>
      <w:tr w:rsidR="00A7694F" w:rsidRPr="00A7694F" w14:paraId="266BC29A" w14:textId="77777777" w:rsidTr="000E217F">
        <w:tc>
          <w:tcPr>
            <w:tcW w:w="613" w:type="pct"/>
            <w:vMerge/>
          </w:tcPr>
          <w:p w14:paraId="24D9A2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gridSpan w:val="2"/>
            <w:vMerge/>
          </w:tcPr>
          <w:p w14:paraId="4C2C70D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  <w:gridSpan w:val="3"/>
            <w:vMerge/>
          </w:tcPr>
          <w:p w14:paraId="5FF11D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vMerge/>
          </w:tcPr>
          <w:p w14:paraId="3FF36F3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pct"/>
            <w:vMerge/>
          </w:tcPr>
          <w:p w14:paraId="78FF14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14:paraId="6CC387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16" w:type="pct"/>
          </w:tcPr>
          <w:p w14:paraId="2420583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64" w:type="pct"/>
          </w:tcPr>
          <w:p w14:paraId="07E3DC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514" w:type="pct"/>
          </w:tcPr>
          <w:p w14:paraId="4B9ECEA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202</w:t>
            </w: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7694F" w:rsidRPr="00A7694F" w14:paraId="417DCFBD" w14:textId="77777777" w:rsidTr="000E217F">
        <w:tc>
          <w:tcPr>
            <w:tcW w:w="5000" w:type="pct"/>
            <w:gridSpan w:val="13"/>
          </w:tcPr>
          <w:p w14:paraId="0F155C2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1 "Развитие системы дошкольного и общего образования"</w:t>
            </w:r>
          </w:p>
        </w:tc>
      </w:tr>
      <w:tr w:rsidR="00A7694F" w:rsidRPr="00A7694F" w14:paraId="1720A8F6" w14:textId="77777777" w:rsidTr="000E217F">
        <w:trPr>
          <w:trHeight w:val="116"/>
        </w:trPr>
        <w:tc>
          <w:tcPr>
            <w:tcW w:w="613" w:type="pct"/>
            <w:vMerge w:val="restart"/>
          </w:tcPr>
          <w:p w14:paraId="129751A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5223BB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3FCD82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4A18239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B1A22F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54BB04D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Численность обучающихся в возрасте от 1,5 до 7 лет, охваченных услугами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дошкольного образования</w:t>
            </w:r>
          </w:p>
          <w:p w14:paraId="25B47F2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187F8C2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702FC35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417</w:t>
            </w:r>
          </w:p>
        </w:tc>
        <w:tc>
          <w:tcPr>
            <w:tcW w:w="516" w:type="pct"/>
          </w:tcPr>
          <w:p w14:paraId="7365323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408</w:t>
            </w:r>
          </w:p>
        </w:tc>
        <w:tc>
          <w:tcPr>
            <w:tcW w:w="464" w:type="pct"/>
          </w:tcPr>
          <w:p w14:paraId="0C44A44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</w:t>
            </w:r>
          </w:p>
        </w:tc>
        <w:tc>
          <w:tcPr>
            <w:tcW w:w="514" w:type="pct"/>
          </w:tcPr>
          <w:p w14:paraId="405EFD1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384</w:t>
            </w:r>
          </w:p>
        </w:tc>
      </w:tr>
      <w:tr w:rsidR="00A7694F" w:rsidRPr="00A7694F" w14:paraId="6B90F4E5" w14:textId="77777777" w:rsidTr="000E217F">
        <w:trPr>
          <w:trHeight w:val="477"/>
        </w:trPr>
        <w:tc>
          <w:tcPr>
            <w:tcW w:w="613" w:type="pct"/>
            <w:vMerge/>
          </w:tcPr>
          <w:p w14:paraId="5AFEA9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76A74C3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B235ED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льной организации"</w:t>
            </w:r>
          </w:p>
        </w:tc>
        <w:tc>
          <w:tcPr>
            <w:tcW w:w="550" w:type="pct"/>
            <w:gridSpan w:val="3"/>
          </w:tcPr>
          <w:p w14:paraId="66FAA3B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86696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Среднесписочная численность младших воспитателей</w:t>
            </w:r>
          </w:p>
          <w:p w14:paraId="52ACF2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FE5E6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41D81DE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16" w:type="pct"/>
          </w:tcPr>
          <w:p w14:paraId="1AFF4B8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64" w:type="pct"/>
          </w:tcPr>
          <w:p w14:paraId="4F007CF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14" w:type="pct"/>
          </w:tcPr>
          <w:p w14:paraId="60C7C9A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A7694F" w:rsidRPr="00A7694F" w14:paraId="09AC7B6A" w14:textId="77777777" w:rsidTr="000E217F">
        <w:tc>
          <w:tcPr>
            <w:tcW w:w="613" w:type="pct"/>
            <w:vMerge/>
          </w:tcPr>
          <w:p w14:paraId="330FE97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047CE9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3</w:t>
            </w:r>
          </w:p>
          <w:p w14:paraId="472705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3F0D1E5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551857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537AC16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2759B6A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37BFF2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75301650,0</w:t>
            </w:r>
          </w:p>
        </w:tc>
        <w:tc>
          <w:tcPr>
            <w:tcW w:w="516" w:type="pct"/>
          </w:tcPr>
          <w:p w14:paraId="59D200F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73273483,96</w:t>
            </w:r>
          </w:p>
        </w:tc>
        <w:tc>
          <w:tcPr>
            <w:tcW w:w="464" w:type="pct"/>
          </w:tcPr>
          <w:p w14:paraId="687C6F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73138282,96</w:t>
            </w:r>
          </w:p>
        </w:tc>
        <w:tc>
          <w:tcPr>
            <w:tcW w:w="514" w:type="pct"/>
          </w:tcPr>
          <w:p w14:paraId="08D25FA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70638644,96</w:t>
            </w:r>
          </w:p>
        </w:tc>
      </w:tr>
      <w:tr w:rsidR="00A7694F" w:rsidRPr="00A7694F" w14:paraId="393DC3D6" w14:textId="77777777" w:rsidTr="000E217F">
        <w:tc>
          <w:tcPr>
            <w:tcW w:w="613" w:type="pct"/>
            <w:vMerge/>
          </w:tcPr>
          <w:p w14:paraId="39073AA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5619B1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4</w:t>
            </w:r>
          </w:p>
          <w:p w14:paraId="6C86ADD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"Компенсация части родительской платы за присмотр и уход за ребенком в муниципальных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05C7388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46D0EBA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Численность детей для расчета компенсации родительской платы за содержание ребенка в учреждениях, реализующих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программу дошкольного воспитания</w:t>
            </w:r>
          </w:p>
          <w:p w14:paraId="57ED90F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FDEC35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2FF803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</w:t>
            </w:r>
          </w:p>
        </w:tc>
        <w:tc>
          <w:tcPr>
            <w:tcW w:w="516" w:type="pct"/>
          </w:tcPr>
          <w:p w14:paraId="589B958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379</w:t>
            </w:r>
          </w:p>
        </w:tc>
        <w:tc>
          <w:tcPr>
            <w:tcW w:w="464" w:type="pct"/>
          </w:tcPr>
          <w:p w14:paraId="63C4EFE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</w:t>
            </w:r>
          </w:p>
        </w:tc>
        <w:tc>
          <w:tcPr>
            <w:tcW w:w="514" w:type="pct"/>
          </w:tcPr>
          <w:p w14:paraId="15354FA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386</w:t>
            </w:r>
          </w:p>
        </w:tc>
      </w:tr>
      <w:tr w:rsidR="00A7694F" w:rsidRPr="00A7694F" w14:paraId="54BECCED" w14:textId="77777777" w:rsidTr="000E217F">
        <w:tc>
          <w:tcPr>
            <w:tcW w:w="613" w:type="pct"/>
            <w:vMerge/>
            <w:tcBorders>
              <w:bottom w:val="nil"/>
            </w:tcBorders>
          </w:tcPr>
          <w:p w14:paraId="118EC07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2C7B236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5</w:t>
            </w:r>
          </w:p>
          <w:p w14:paraId="0B0ABFE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"Финансовое обеспечение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расходов  за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присмотр и уход за детьми – инвалидами, детьми – сиротами и детьми оставшимися без попечения родителей, а также за детьми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</w:tc>
        <w:tc>
          <w:tcPr>
            <w:tcW w:w="550" w:type="pct"/>
            <w:gridSpan w:val="3"/>
          </w:tcPr>
          <w:p w14:paraId="3671AAD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1B38F0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14:paraId="2082339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3E0114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14:paraId="4A7B34C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64" w:type="pct"/>
          </w:tcPr>
          <w:p w14:paraId="73A4B9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14" w:type="pct"/>
          </w:tcPr>
          <w:p w14:paraId="117872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A7694F" w:rsidRPr="00A7694F" w14:paraId="231C4FD8" w14:textId="77777777" w:rsidTr="000E217F">
        <w:tc>
          <w:tcPr>
            <w:tcW w:w="613" w:type="pct"/>
            <w:vMerge w:val="restart"/>
          </w:tcPr>
          <w:p w14:paraId="36C88CB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46CC3D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Мероприятие 1  </w:t>
            </w:r>
          </w:p>
          <w:p w14:paraId="245C4CD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"Реализация основной общеобразовательной программы начального общего,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03FDC03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38C295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Обеспеченность прав граждан на получение общедоступного бесплатного и качественного начального общего, основного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общего, среднего общего образования </w:t>
            </w:r>
          </w:p>
          <w:p w14:paraId="1BE4B1B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обучающихся по основным общеобразовательным программам</w:t>
            </w:r>
          </w:p>
          <w:p w14:paraId="2F82577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661C9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08743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1191</w:t>
            </w:r>
          </w:p>
        </w:tc>
        <w:tc>
          <w:tcPr>
            <w:tcW w:w="516" w:type="pct"/>
          </w:tcPr>
          <w:p w14:paraId="4039DA3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1125</w:t>
            </w:r>
          </w:p>
        </w:tc>
        <w:tc>
          <w:tcPr>
            <w:tcW w:w="464" w:type="pct"/>
          </w:tcPr>
          <w:p w14:paraId="067462D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1121</w:t>
            </w:r>
          </w:p>
        </w:tc>
        <w:tc>
          <w:tcPr>
            <w:tcW w:w="514" w:type="pct"/>
          </w:tcPr>
          <w:p w14:paraId="39FFBD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</w:t>
            </w:r>
          </w:p>
        </w:tc>
      </w:tr>
      <w:tr w:rsidR="00A7694F" w:rsidRPr="00A7694F" w14:paraId="55F4EE4A" w14:textId="77777777" w:rsidTr="000E217F">
        <w:tc>
          <w:tcPr>
            <w:tcW w:w="613" w:type="pct"/>
            <w:vMerge/>
          </w:tcPr>
          <w:p w14:paraId="102FDB9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1707628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2</w:t>
            </w:r>
          </w:p>
          <w:p w14:paraId="115BC3D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 Обеспечение 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0875C19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88F87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2555EE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6CB6928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332002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141841123,51</w:t>
            </w:r>
          </w:p>
        </w:tc>
        <w:tc>
          <w:tcPr>
            <w:tcW w:w="516" w:type="pct"/>
          </w:tcPr>
          <w:p w14:paraId="6DFAE7B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139661018,08</w:t>
            </w:r>
          </w:p>
        </w:tc>
        <w:tc>
          <w:tcPr>
            <w:tcW w:w="464" w:type="pct"/>
          </w:tcPr>
          <w:p w14:paraId="4D9826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137656471,16</w:t>
            </w:r>
          </w:p>
        </w:tc>
        <w:tc>
          <w:tcPr>
            <w:tcW w:w="514" w:type="pct"/>
          </w:tcPr>
          <w:p w14:paraId="60FC9B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132779655,16</w:t>
            </w:r>
          </w:p>
        </w:tc>
      </w:tr>
      <w:tr w:rsidR="00A7694F" w:rsidRPr="00A7694F" w14:paraId="683BC987" w14:textId="77777777" w:rsidTr="000E217F">
        <w:tc>
          <w:tcPr>
            <w:tcW w:w="613" w:type="pct"/>
            <w:vMerge/>
          </w:tcPr>
          <w:p w14:paraId="306667C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3A7D71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3</w:t>
            </w:r>
          </w:p>
          <w:p w14:paraId="38F2939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550" w:type="pct"/>
            <w:gridSpan w:val="3"/>
          </w:tcPr>
          <w:p w14:paraId="4D15280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FAE61E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проживающих в интернате, получающих бесплатное питание</w:t>
            </w:r>
          </w:p>
          <w:p w14:paraId="1FEE92F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1E88E27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543" w:type="pct"/>
          </w:tcPr>
          <w:p w14:paraId="0465268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6" w:type="pct"/>
          </w:tcPr>
          <w:p w14:paraId="378307F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4" w:type="pct"/>
          </w:tcPr>
          <w:p w14:paraId="38D483A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4" w:type="pct"/>
          </w:tcPr>
          <w:p w14:paraId="4BCBE5C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7694F" w:rsidRPr="00A7694F" w14:paraId="55445E27" w14:textId="77777777" w:rsidTr="000E217F">
        <w:tc>
          <w:tcPr>
            <w:tcW w:w="613" w:type="pct"/>
            <w:vMerge/>
          </w:tcPr>
          <w:p w14:paraId="58AF3B0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55774B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4</w:t>
            </w:r>
          </w:p>
          <w:p w14:paraId="5C9C8CF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"Обеспечение бесплатным двухразовым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7CD9C6A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9A6374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Численность  обучающихся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ограниченными возможностями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здоровья обеспеченных бесплатным двухразовым питанием в общеобразовательных учреждениях</w:t>
            </w:r>
          </w:p>
        </w:tc>
        <w:tc>
          <w:tcPr>
            <w:tcW w:w="329" w:type="pct"/>
          </w:tcPr>
          <w:p w14:paraId="08A467F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2634D37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516" w:type="pct"/>
          </w:tcPr>
          <w:p w14:paraId="53A104D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464" w:type="pct"/>
          </w:tcPr>
          <w:p w14:paraId="6343CE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14" w:type="pct"/>
          </w:tcPr>
          <w:p w14:paraId="3B5209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A7694F" w:rsidRPr="00A7694F" w14:paraId="57E2D23F" w14:textId="77777777" w:rsidTr="000E217F">
        <w:tc>
          <w:tcPr>
            <w:tcW w:w="613" w:type="pct"/>
            <w:vMerge/>
          </w:tcPr>
          <w:p w14:paraId="3ADCDD6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46268D1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5</w:t>
            </w:r>
          </w:p>
          <w:p w14:paraId="4FFF689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550" w:type="pct"/>
            <w:gridSpan w:val="3"/>
          </w:tcPr>
          <w:p w14:paraId="145B923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80608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3A9038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49C5CB9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516" w:type="pct"/>
          </w:tcPr>
          <w:p w14:paraId="441F26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464" w:type="pct"/>
          </w:tcPr>
          <w:p w14:paraId="7A02EF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514" w:type="pct"/>
          </w:tcPr>
          <w:p w14:paraId="5D9C7F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</w:tr>
      <w:tr w:rsidR="00A7694F" w:rsidRPr="00A7694F" w14:paraId="09017262" w14:textId="77777777" w:rsidTr="000E217F">
        <w:tc>
          <w:tcPr>
            <w:tcW w:w="613" w:type="pct"/>
            <w:vMerge/>
          </w:tcPr>
          <w:p w14:paraId="33A8B03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97D65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6</w:t>
            </w:r>
          </w:p>
          <w:p w14:paraId="0AB672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145E6DA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5A150F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Численность обучающихся начальных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классов, получающих бесплатное горячее питание</w:t>
            </w:r>
          </w:p>
        </w:tc>
        <w:tc>
          <w:tcPr>
            <w:tcW w:w="329" w:type="pct"/>
          </w:tcPr>
          <w:p w14:paraId="18AC27D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F8227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</w:t>
            </w:r>
          </w:p>
        </w:tc>
        <w:tc>
          <w:tcPr>
            <w:tcW w:w="516" w:type="pct"/>
          </w:tcPr>
          <w:p w14:paraId="5F22AD7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414</w:t>
            </w:r>
          </w:p>
        </w:tc>
        <w:tc>
          <w:tcPr>
            <w:tcW w:w="464" w:type="pct"/>
          </w:tcPr>
          <w:p w14:paraId="5064AD3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394</w:t>
            </w:r>
          </w:p>
        </w:tc>
        <w:tc>
          <w:tcPr>
            <w:tcW w:w="514" w:type="pct"/>
          </w:tcPr>
          <w:p w14:paraId="415585F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</w:t>
            </w:r>
          </w:p>
        </w:tc>
      </w:tr>
      <w:tr w:rsidR="00A7694F" w:rsidRPr="00A7694F" w14:paraId="0C7866E8" w14:textId="77777777" w:rsidTr="000E217F">
        <w:tc>
          <w:tcPr>
            <w:tcW w:w="613" w:type="pct"/>
            <w:vMerge/>
          </w:tcPr>
          <w:p w14:paraId="178DD3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36FE3E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7</w:t>
            </w:r>
          </w:p>
          <w:p w14:paraId="52B2BBF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условий для развития кадрового потенциала муниципальных образовательны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2DE16ED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3C65D08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Численность обучающихся, заключивших договор о целевом обучении</w:t>
            </w:r>
          </w:p>
          <w:p w14:paraId="28FC804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79D25C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163E9D4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 w14:paraId="7B249C3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14:paraId="4689A14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14:paraId="28FCFCB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694F" w:rsidRPr="00A7694F" w14:paraId="6E1EDE53" w14:textId="77777777" w:rsidTr="000E217F">
        <w:tc>
          <w:tcPr>
            <w:tcW w:w="613" w:type="pct"/>
            <w:vMerge/>
          </w:tcPr>
          <w:p w14:paraId="0210850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4ECB767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8</w:t>
            </w:r>
          </w:p>
          <w:p w14:paraId="6E8BA94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</w:p>
          <w:p w14:paraId="7EEA5D5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льных организациях</w:t>
            </w:r>
          </w:p>
        </w:tc>
        <w:tc>
          <w:tcPr>
            <w:tcW w:w="550" w:type="pct"/>
            <w:gridSpan w:val="3"/>
          </w:tcPr>
          <w:p w14:paraId="000C9EC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F3380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Численность обучающихся, получающих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бесплатное  горячее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питание численность воспитанников,  посещающими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75E5AE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076A51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16" w:type="pct"/>
          </w:tcPr>
          <w:p w14:paraId="14BBE59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64" w:type="pct"/>
          </w:tcPr>
          <w:p w14:paraId="07635D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09F745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535D33B3" w14:textId="77777777" w:rsidTr="000E217F">
        <w:tc>
          <w:tcPr>
            <w:tcW w:w="613" w:type="pct"/>
            <w:vMerge/>
          </w:tcPr>
          <w:p w14:paraId="3144016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18F5970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9</w:t>
            </w:r>
          </w:p>
          <w:p w14:paraId="20AF57C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льных организаций) "</w:t>
            </w:r>
          </w:p>
        </w:tc>
        <w:tc>
          <w:tcPr>
            <w:tcW w:w="550" w:type="pct"/>
            <w:gridSpan w:val="3"/>
          </w:tcPr>
          <w:p w14:paraId="01C8747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229EC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1D7124D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189E55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" w:type="pct"/>
          </w:tcPr>
          <w:p w14:paraId="0D4DFFD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14:paraId="045CFD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4" w:type="pct"/>
          </w:tcPr>
          <w:p w14:paraId="7E63BD2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7694F" w:rsidRPr="00A7694F" w14:paraId="097B533E" w14:textId="77777777" w:rsidTr="000E217F">
        <w:tc>
          <w:tcPr>
            <w:tcW w:w="613" w:type="pct"/>
            <w:vMerge/>
          </w:tcPr>
          <w:p w14:paraId="3995377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2C7D971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10</w:t>
            </w:r>
          </w:p>
          <w:p w14:paraId="691B06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  <w:p w14:paraId="4CE5B8A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gridSpan w:val="3"/>
          </w:tcPr>
          <w:p w14:paraId="23EA5AA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0A48D0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 и получающих ежемесячное денежное вознаграждение</w:t>
            </w:r>
          </w:p>
        </w:tc>
        <w:tc>
          <w:tcPr>
            <w:tcW w:w="329" w:type="pct"/>
          </w:tcPr>
          <w:p w14:paraId="73C380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2E1F5D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" w:type="pct"/>
          </w:tcPr>
          <w:p w14:paraId="043FA94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14:paraId="194E18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4" w:type="pct"/>
          </w:tcPr>
          <w:p w14:paraId="6414B54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7694F" w:rsidRPr="00A7694F" w14:paraId="2AB0C0E3" w14:textId="77777777" w:rsidTr="000E217F">
        <w:tc>
          <w:tcPr>
            <w:tcW w:w="613" w:type="pct"/>
          </w:tcPr>
          <w:p w14:paraId="5B351AF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1F5814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11042C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550" w:type="pct"/>
            <w:gridSpan w:val="3"/>
          </w:tcPr>
          <w:p w14:paraId="682CF96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069C8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 граждан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поступивших на целевое обучение по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1534308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543" w:type="pct"/>
          </w:tcPr>
          <w:p w14:paraId="0E37108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 w14:paraId="7182B2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14:paraId="3E0EC08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14:paraId="56FC5E0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694F" w:rsidRPr="00A7694F" w14:paraId="443238D0" w14:textId="77777777" w:rsidTr="000E217F">
        <w:tc>
          <w:tcPr>
            <w:tcW w:w="613" w:type="pct"/>
            <w:vMerge w:val="restart"/>
          </w:tcPr>
          <w:p w14:paraId="59E485B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2EEB126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0B2EC1F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"Резервные средства для финансового обеспечения повышения средней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1BD480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администрации Красноборского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4256FD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 финансовых средств</w:t>
            </w:r>
          </w:p>
        </w:tc>
        <w:tc>
          <w:tcPr>
            <w:tcW w:w="329" w:type="pct"/>
          </w:tcPr>
          <w:p w14:paraId="1E4211E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67B5AB3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16" w:type="pct"/>
          </w:tcPr>
          <w:p w14:paraId="3F75AD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24761418,00</w:t>
            </w:r>
          </w:p>
        </w:tc>
        <w:tc>
          <w:tcPr>
            <w:tcW w:w="464" w:type="pct"/>
          </w:tcPr>
          <w:p w14:paraId="207BB5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23849052,00</w:t>
            </w:r>
          </w:p>
        </w:tc>
        <w:tc>
          <w:tcPr>
            <w:tcW w:w="514" w:type="pct"/>
          </w:tcPr>
          <w:p w14:paraId="44F9F4D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23838119,00</w:t>
            </w:r>
          </w:p>
        </w:tc>
      </w:tr>
      <w:tr w:rsidR="00A7694F" w:rsidRPr="00A7694F" w14:paraId="510D517D" w14:textId="77777777" w:rsidTr="000E217F">
        <w:tc>
          <w:tcPr>
            <w:tcW w:w="613" w:type="pct"/>
            <w:vMerge/>
          </w:tcPr>
          <w:p w14:paraId="55BA6E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6C304C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13F2A6B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5EF2453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745" w:type="pct"/>
            <w:gridSpan w:val="2"/>
          </w:tcPr>
          <w:p w14:paraId="0F5568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 финансовых средств</w:t>
            </w:r>
          </w:p>
          <w:p w14:paraId="5A84BE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1955B1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49D3FDF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311414,90</w:t>
            </w:r>
          </w:p>
        </w:tc>
        <w:tc>
          <w:tcPr>
            <w:tcW w:w="516" w:type="pct"/>
          </w:tcPr>
          <w:p w14:paraId="64C37F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3810793,53</w:t>
            </w:r>
          </w:p>
        </w:tc>
        <w:tc>
          <w:tcPr>
            <w:tcW w:w="464" w:type="pct"/>
          </w:tcPr>
          <w:p w14:paraId="3B07812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88551,09</w:t>
            </w:r>
          </w:p>
        </w:tc>
        <w:tc>
          <w:tcPr>
            <w:tcW w:w="514" w:type="pct"/>
          </w:tcPr>
          <w:p w14:paraId="29F257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88230,67</w:t>
            </w:r>
          </w:p>
        </w:tc>
      </w:tr>
      <w:tr w:rsidR="00A7694F" w:rsidRPr="00A7694F" w14:paraId="3F906557" w14:textId="77777777" w:rsidTr="000E217F">
        <w:tc>
          <w:tcPr>
            <w:tcW w:w="613" w:type="pct"/>
          </w:tcPr>
          <w:p w14:paraId="06FBFAA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0BCCCFF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4B53CA2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687FA25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384ECA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1D78A4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85370E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741EE36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</w:t>
            </w:r>
          </w:p>
        </w:tc>
        <w:tc>
          <w:tcPr>
            <w:tcW w:w="516" w:type="pct"/>
          </w:tcPr>
          <w:p w14:paraId="6007851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105000,00</w:t>
            </w:r>
          </w:p>
        </w:tc>
        <w:tc>
          <w:tcPr>
            <w:tcW w:w="464" w:type="pct"/>
          </w:tcPr>
          <w:p w14:paraId="1B89C21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105000,00</w:t>
            </w:r>
          </w:p>
        </w:tc>
        <w:tc>
          <w:tcPr>
            <w:tcW w:w="514" w:type="pct"/>
          </w:tcPr>
          <w:p w14:paraId="0EE6993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105000,00</w:t>
            </w:r>
          </w:p>
        </w:tc>
      </w:tr>
      <w:tr w:rsidR="00A7694F" w:rsidRPr="00A7694F" w14:paraId="698020E7" w14:textId="77777777" w:rsidTr="000E217F">
        <w:tc>
          <w:tcPr>
            <w:tcW w:w="613" w:type="pct"/>
            <w:vMerge w:val="restart"/>
          </w:tcPr>
          <w:p w14:paraId="218C815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264AAC1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19B7CA4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"Организация и проведение конкурсов профессионального мастерства на территории Красноборского муниципального округа"</w:t>
            </w:r>
          </w:p>
        </w:tc>
        <w:tc>
          <w:tcPr>
            <w:tcW w:w="550" w:type="pct"/>
            <w:gridSpan w:val="3"/>
          </w:tcPr>
          <w:p w14:paraId="3AD74E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0DCD6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632475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08B8C01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32AD293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30000,00</w:t>
            </w:r>
          </w:p>
        </w:tc>
        <w:tc>
          <w:tcPr>
            <w:tcW w:w="516" w:type="pct"/>
          </w:tcPr>
          <w:p w14:paraId="3813D39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50000,00</w:t>
            </w:r>
          </w:p>
        </w:tc>
        <w:tc>
          <w:tcPr>
            <w:tcW w:w="464" w:type="pct"/>
          </w:tcPr>
          <w:p w14:paraId="6BA8235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50000,00</w:t>
            </w:r>
          </w:p>
        </w:tc>
        <w:tc>
          <w:tcPr>
            <w:tcW w:w="514" w:type="pct"/>
          </w:tcPr>
          <w:p w14:paraId="2C5F92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50000,00</w:t>
            </w:r>
          </w:p>
        </w:tc>
      </w:tr>
      <w:tr w:rsidR="00A7694F" w:rsidRPr="00A7694F" w14:paraId="75986231" w14:textId="77777777" w:rsidTr="000E217F">
        <w:tc>
          <w:tcPr>
            <w:tcW w:w="613" w:type="pct"/>
            <w:vMerge/>
          </w:tcPr>
          <w:p w14:paraId="737B338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</w:tcPr>
          <w:p w14:paraId="5875AF2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35CDE3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36A55D7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10049D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29" w:type="pct"/>
          </w:tcPr>
          <w:p w14:paraId="031EB21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4BA34AD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6" w:type="pct"/>
          </w:tcPr>
          <w:p w14:paraId="527BE732" w14:textId="26D8B1DE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4" w:type="pct"/>
          </w:tcPr>
          <w:p w14:paraId="766151C3" w14:textId="5AF1056E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4" w:type="pct"/>
          </w:tcPr>
          <w:p w14:paraId="0E8A9590" w14:textId="629E954C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A7694F" w:rsidRPr="00A7694F" w14:paraId="685D8F3F" w14:textId="77777777" w:rsidTr="000E217F">
        <w:tc>
          <w:tcPr>
            <w:tcW w:w="5000" w:type="pct"/>
            <w:gridSpan w:val="13"/>
          </w:tcPr>
          <w:p w14:paraId="71FBEA6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Подпрограмма 2 "Развитие системы отдыха и оздоровления детей"</w:t>
            </w:r>
          </w:p>
        </w:tc>
      </w:tr>
      <w:tr w:rsidR="00A7694F" w:rsidRPr="00A7694F" w14:paraId="388B6994" w14:textId="77777777" w:rsidTr="000E217F">
        <w:tc>
          <w:tcPr>
            <w:tcW w:w="661" w:type="pct"/>
            <w:gridSpan w:val="2"/>
          </w:tcPr>
          <w:p w14:paraId="684D458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1.Повышение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7770CCC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3D6D5A8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273755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10D3E7C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14:paraId="2C704A5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543" w:type="pct"/>
          </w:tcPr>
          <w:p w14:paraId="6AE18FA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16" w:type="pct"/>
          </w:tcPr>
          <w:p w14:paraId="6A51BB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4" w:type="pct"/>
          </w:tcPr>
          <w:p w14:paraId="5C81245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14" w:type="pct"/>
          </w:tcPr>
          <w:p w14:paraId="615C99F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A7694F" w:rsidRPr="00A7694F" w14:paraId="4CBC4DB1" w14:textId="77777777" w:rsidTr="000E217F">
        <w:tc>
          <w:tcPr>
            <w:tcW w:w="661" w:type="pct"/>
            <w:gridSpan w:val="2"/>
          </w:tcPr>
          <w:p w14:paraId="575E2C3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2.Укрепление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14:paraId="52D3A8A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школа»</w:t>
            </w:r>
          </w:p>
        </w:tc>
        <w:tc>
          <w:tcPr>
            <w:tcW w:w="678" w:type="pct"/>
          </w:tcPr>
          <w:p w14:paraId="1CF8F01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1520A1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14:paraId="1FE4E1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2AA7C5F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016292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3D9F4A8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22FA1C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334608,60</w:t>
            </w:r>
          </w:p>
        </w:tc>
        <w:tc>
          <w:tcPr>
            <w:tcW w:w="516" w:type="pct"/>
          </w:tcPr>
          <w:p w14:paraId="7034317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325000,00</w:t>
            </w:r>
          </w:p>
        </w:tc>
        <w:tc>
          <w:tcPr>
            <w:tcW w:w="464" w:type="pct"/>
          </w:tcPr>
          <w:p w14:paraId="1D59C69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325000,00</w:t>
            </w:r>
          </w:p>
        </w:tc>
        <w:tc>
          <w:tcPr>
            <w:tcW w:w="514" w:type="pct"/>
          </w:tcPr>
          <w:p w14:paraId="1824898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325000,00</w:t>
            </w:r>
          </w:p>
        </w:tc>
      </w:tr>
      <w:tr w:rsidR="00A7694F" w:rsidRPr="00A7694F" w14:paraId="07F58FE4" w14:textId="77777777" w:rsidTr="000E217F">
        <w:tc>
          <w:tcPr>
            <w:tcW w:w="5000" w:type="pct"/>
            <w:gridSpan w:val="13"/>
          </w:tcPr>
          <w:p w14:paraId="6EFD56B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</w:tr>
      <w:tr w:rsidR="00A7694F" w:rsidRPr="00A7694F" w14:paraId="1C1A7860" w14:textId="77777777" w:rsidTr="000E217F">
        <w:tc>
          <w:tcPr>
            <w:tcW w:w="661" w:type="pct"/>
            <w:gridSpan w:val="2"/>
            <w:vMerge w:val="restart"/>
          </w:tcPr>
          <w:p w14:paraId="729DE1C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2DEBD2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4AF9793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5FABEE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1E87A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Доля детей в возрасте от 5 до 18 лет, охваченных услугами дополнительного образования</w:t>
            </w:r>
          </w:p>
          <w:p w14:paraId="2EAA220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FE8A99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543" w:type="pct"/>
          </w:tcPr>
          <w:p w14:paraId="2BBE8BB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16" w:type="pct"/>
          </w:tcPr>
          <w:p w14:paraId="4802324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4" w:type="pct"/>
          </w:tcPr>
          <w:p w14:paraId="1750EA3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14" w:type="pct"/>
          </w:tcPr>
          <w:p w14:paraId="163576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</w:tr>
      <w:tr w:rsidR="00A7694F" w:rsidRPr="00A7694F" w14:paraId="72E615B4" w14:textId="77777777" w:rsidTr="000E217F">
        <w:tc>
          <w:tcPr>
            <w:tcW w:w="661" w:type="pct"/>
            <w:gridSpan w:val="2"/>
            <w:vMerge/>
          </w:tcPr>
          <w:p w14:paraId="3E88CAA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20D4137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2FC3E3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14:paraId="21EB60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DCEDDA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641A57F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61AD61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538A92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1139535,60</w:t>
            </w:r>
          </w:p>
        </w:tc>
        <w:tc>
          <w:tcPr>
            <w:tcW w:w="516" w:type="pct"/>
          </w:tcPr>
          <w:p w14:paraId="0615D8D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5236197,96</w:t>
            </w:r>
          </w:p>
        </w:tc>
        <w:tc>
          <w:tcPr>
            <w:tcW w:w="464" w:type="pct"/>
          </w:tcPr>
          <w:p w14:paraId="0F2D18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5236197,96</w:t>
            </w:r>
          </w:p>
        </w:tc>
        <w:tc>
          <w:tcPr>
            <w:tcW w:w="514" w:type="pct"/>
          </w:tcPr>
          <w:p w14:paraId="5015E4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5236197,96</w:t>
            </w:r>
          </w:p>
        </w:tc>
      </w:tr>
      <w:tr w:rsidR="00A7694F" w:rsidRPr="00A7694F" w14:paraId="3641ABC0" w14:textId="77777777" w:rsidTr="000E217F">
        <w:tc>
          <w:tcPr>
            <w:tcW w:w="661" w:type="pct"/>
            <w:gridSpan w:val="2"/>
          </w:tcPr>
          <w:p w14:paraId="7FDB7F6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14:paraId="22B319D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4BF2FFF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 мероприятий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445326D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505B3B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14:paraId="06CD24E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543" w:type="pct"/>
          </w:tcPr>
          <w:p w14:paraId="070D006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16" w:type="pct"/>
          </w:tcPr>
          <w:p w14:paraId="18D4D3B2" w14:textId="3D160A11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64" w:type="pct"/>
          </w:tcPr>
          <w:p w14:paraId="37CA2590" w14:textId="6845EC78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514" w:type="pct"/>
          </w:tcPr>
          <w:p w14:paraId="610FCD3E" w14:textId="21101BF0" w:rsidR="00A7694F" w:rsidRPr="00A7694F" w:rsidRDefault="00AB68E9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A7694F" w:rsidRPr="00A7694F" w14:paraId="031F407F" w14:textId="77777777" w:rsidTr="000E217F">
        <w:tc>
          <w:tcPr>
            <w:tcW w:w="661" w:type="pct"/>
            <w:gridSpan w:val="2"/>
            <w:vMerge w:val="restart"/>
          </w:tcPr>
          <w:p w14:paraId="1066B1A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№3</w:t>
            </w:r>
          </w:p>
          <w:p w14:paraId="4EB92EE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функционирования системы персонифицированного финансирования, обеспечивающей свободу выбора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31491D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1</w:t>
            </w:r>
          </w:p>
          <w:p w14:paraId="5CF7B97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"Обеспечение функционирования системы персонифицированного финансирования дополнительного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образования детей"</w:t>
            </w:r>
          </w:p>
        </w:tc>
        <w:tc>
          <w:tcPr>
            <w:tcW w:w="505" w:type="pct"/>
            <w:gridSpan w:val="2"/>
          </w:tcPr>
          <w:p w14:paraId="26931E2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4F813F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Доля детей в возрасте от 5 до 18 лет, охваченных системой персонифицированного финансирования в общей численности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детей в возрасте от 5 до 18 лет</w:t>
            </w:r>
          </w:p>
        </w:tc>
        <w:tc>
          <w:tcPr>
            <w:tcW w:w="329" w:type="pct"/>
          </w:tcPr>
          <w:p w14:paraId="6C237A4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43" w:type="pct"/>
          </w:tcPr>
          <w:p w14:paraId="28168D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16" w:type="pct"/>
          </w:tcPr>
          <w:p w14:paraId="042FBE7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4" w:type="pct"/>
          </w:tcPr>
          <w:p w14:paraId="36A9BE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14" w:type="pct"/>
          </w:tcPr>
          <w:p w14:paraId="28EC0F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A7694F" w:rsidRPr="00A7694F" w14:paraId="5AE65064" w14:textId="77777777" w:rsidTr="000E217F">
        <w:tc>
          <w:tcPr>
            <w:tcW w:w="661" w:type="pct"/>
            <w:gridSpan w:val="2"/>
            <w:vMerge/>
          </w:tcPr>
          <w:p w14:paraId="60F9E86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6E56A8D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D97372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7D2B120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86082D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298877B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7365092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061C47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16" w:type="pct"/>
          </w:tcPr>
          <w:p w14:paraId="05FF27C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67281,44</w:t>
            </w:r>
          </w:p>
        </w:tc>
        <w:tc>
          <w:tcPr>
            <w:tcW w:w="464" w:type="pct"/>
          </w:tcPr>
          <w:p w14:paraId="28A60CB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67609,06</w:t>
            </w:r>
          </w:p>
        </w:tc>
        <w:tc>
          <w:tcPr>
            <w:tcW w:w="514" w:type="pct"/>
          </w:tcPr>
          <w:p w14:paraId="054248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67690,54</w:t>
            </w:r>
          </w:p>
        </w:tc>
      </w:tr>
      <w:tr w:rsidR="00A7694F" w:rsidRPr="00A7694F" w14:paraId="31C1244A" w14:textId="77777777" w:rsidTr="000E217F">
        <w:tc>
          <w:tcPr>
            <w:tcW w:w="5000" w:type="pct"/>
            <w:gridSpan w:val="13"/>
          </w:tcPr>
          <w:p w14:paraId="50A7003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4 "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 школьного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детско</w:t>
            </w:r>
            <w:proofErr w:type="spell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юношеского спорта"</w:t>
            </w:r>
          </w:p>
        </w:tc>
      </w:tr>
      <w:tr w:rsidR="00A7694F" w:rsidRPr="00A7694F" w14:paraId="51E812CF" w14:textId="77777777" w:rsidTr="000E217F">
        <w:trPr>
          <w:trHeight w:val="2604"/>
        </w:trPr>
        <w:tc>
          <w:tcPr>
            <w:tcW w:w="661" w:type="pct"/>
            <w:gridSpan w:val="2"/>
          </w:tcPr>
          <w:p w14:paraId="5999F59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1.</w:t>
            </w:r>
          </w:p>
          <w:p w14:paraId="026F590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04B6493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602392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4FAEBF3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DE9817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  <w:p w14:paraId="02184A5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78E971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рубли</w:t>
            </w:r>
          </w:p>
        </w:tc>
        <w:tc>
          <w:tcPr>
            <w:tcW w:w="543" w:type="pct"/>
          </w:tcPr>
          <w:p w14:paraId="2EBECEA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16" w:type="pct"/>
          </w:tcPr>
          <w:p w14:paraId="690A30F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464" w:type="pct"/>
          </w:tcPr>
          <w:p w14:paraId="4706115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14:paraId="4ED4B9C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7694F" w:rsidRPr="00A7694F" w14:paraId="10D4A815" w14:textId="77777777" w:rsidTr="000E217F">
        <w:trPr>
          <w:trHeight w:val="441"/>
        </w:trPr>
        <w:tc>
          <w:tcPr>
            <w:tcW w:w="5000" w:type="pct"/>
            <w:gridSpan w:val="13"/>
          </w:tcPr>
          <w:p w14:paraId="4F26714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5 "Создание условий для инклюзивного образования"</w:t>
            </w:r>
          </w:p>
        </w:tc>
      </w:tr>
      <w:tr w:rsidR="00A7694F" w:rsidRPr="00A7694F" w14:paraId="6C9AD873" w14:textId="77777777" w:rsidTr="000E217F">
        <w:tc>
          <w:tcPr>
            <w:tcW w:w="661" w:type="pct"/>
            <w:gridSpan w:val="2"/>
          </w:tcPr>
          <w:p w14:paraId="4940E7B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Задача № 1.  Своевременное выявление детей с особенностями в физическом 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(или) психическом развитии и (или) отклонениями в поведении</w:t>
            </w:r>
          </w:p>
        </w:tc>
        <w:tc>
          <w:tcPr>
            <w:tcW w:w="678" w:type="pct"/>
          </w:tcPr>
          <w:p w14:paraId="5A058F1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1</w:t>
            </w:r>
          </w:p>
          <w:p w14:paraId="224FA07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"Организация деятельности психолого-медико-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педагогической комиссии "</w:t>
            </w:r>
          </w:p>
        </w:tc>
        <w:tc>
          <w:tcPr>
            <w:tcW w:w="505" w:type="pct"/>
            <w:gridSpan w:val="2"/>
          </w:tcPr>
          <w:p w14:paraId="63CB4AF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ского муниципального округа</w:t>
            </w:r>
          </w:p>
        </w:tc>
        <w:tc>
          <w:tcPr>
            <w:tcW w:w="790" w:type="pct"/>
            <w:gridSpan w:val="3"/>
          </w:tcPr>
          <w:p w14:paraId="0907FB3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 финансовых средств</w:t>
            </w:r>
          </w:p>
        </w:tc>
        <w:tc>
          <w:tcPr>
            <w:tcW w:w="329" w:type="pct"/>
          </w:tcPr>
          <w:p w14:paraId="123D2EC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503801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380000,00</w:t>
            </w:r>
          </w:p>
        </w:tc>
        <w:tc>
          <w:tcPr>
            <w:tcW w:w="516" w:type="pct"/>
          </w:tcPr>
          <w:p w14:paraId="0F9D6AD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380000,00</w:t>
            </w:r>
          </w:p>
        </w:tc>
        <w:tc>
          <w:tcPr>
            <w:tcW w:w="464" w:type="pct"/>
          </w:tcPr>
          <w:p w14:paraId="25191C9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380000,00</w:t>
            </w:r>
          </w:p>
        </w:tc>
        <w:tc>
          <w:tcPr>
            <w:tcW w:w="514" w:type="pct"/>
          </w:tcPr>
          <w:p w14:paraId="4F6B90B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380000,0</w:t>
            </w:r>
          </w:p>
        </w:tc>
      </w:tr>
      <w:tr w:rsidR="00A7694F" w:rsidRPr="00A7694F" w14:paraId="2E29F651" w14:textId="77777777" w:rsidTr="000E217F">
        <w:tc>
          <w:tcPr>
            <w:tcW w:w="5000" w:type="pct"/>
            <w:gridSpan w:val="13"/>
          </w:tcPr>
          <w:p w14:paraId="0B6EA12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A7694F" w:rsidRPr="00A7694F" w14:paraId="109F5465" w14:textId="77777777" w:rsidTr="000E217F">
        <w:tc>
          <w:tcPr>
            <w:tcW w:w="661" w:type="pct"/>
            <w:gridSpan w:val="2"/>
            <w:vMerge w:val="restart"/>
          </w:tcPr>
          <w:p w14:paraId="1ADB596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14:paraId="6C01349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054C120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14:paraId="525B4ED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3ED24F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0BB0DA4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1AB36E0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16" w:type="pct"/>
          </w:tcPr>
          <w:p w14:paraId="7090C2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7C92193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0BDF4D2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6B714CCA" w14:textId="77777777" w:rsidTr="000E217F">
        <w:tc>
          <w:tcPr>
            <w:tcW w:w="661" w:type="pct"/>
            <w:gridSpan w:val="2"/>
            <w:vMerge/>
          </w:tcPr>
          <w:p w14:paraId="4B7552E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6EFA21D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</w:t>
            </w:r>
          </w:p>
          <w:p w14:paraId="0CF0F83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" Реализация мероприятий по укреплению материально –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технической  базы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14:paraId="137032C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2589E0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по укреплению материально –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технической  базы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развитию противопожарной инфраструктуры в муниципальных бюджетных образовательных учреждениях</w:t>
            </w:r>
          </w:p>
          <w:p w14:paraId="2CB2A8E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5D05F77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48F3526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6" w:type="pct"/>
          </w:tcPr>
          <w:p w14:paraId="39ACAF1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30C569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206F5D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15903170" w14:textId="77777777" w:rsidTr="000E217F">
        <w:trPr>
          <w:trHeight w:val="881"/>
        </w:trPr>
        <w:tc>
          <w:tcPr>
            <w:tcW w:w="661" w:type="pct"/>
            <w:gridSpan w:val="2"/>
            <w:vMerge/>
          </w:tcPr>
          <w:p w14:paraId="749BC93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1783D35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3</w:t>
            </w:r>
          </w:p>
          <w:p w14:paraId="374FBB0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</w:t>
            </w:r>
            <w:proofErr w:type="spell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транспортного травматизма"</w:t>
            </w:r>
          </w:p>
          <w:p w14:paraId="08C5B54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3C8738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05033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5" w:type="pct"/>
            <w:gridSpan w:val="2"/>
          </w:tcPr>
          <w:p w14:paraId="47595A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A0033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14:paraId="04D4917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методическими материалами по профилактике детского</w:t>
            </w:r>
          </w:p>
          <w:p w14:paraId="69DD6CE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дорожно-транспортного травматизма</w:t>
            </w:r>
          </w:p>
          <w:p w14:paraId="6EA8B31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EC326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5695B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CBAC12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3910B8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E74E8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617C71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3DFA7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BEDF7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903E5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AB43C1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72FA5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FA418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03B0D0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312E488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" w:type="pct"/>
          </w:tcPr>
          <w:p w14:paraId="57A12D2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5D4DD6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0E3B574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02E0AD18" w14:textId="77777777" w:rsidTr="000E217F">
        <w:tc>
          <w:tcPr>
            <w:tcW w:w="661" w:type="pct"/>
            <w:gridSpan w:val="2"/>
            <w:vMerge/>
          </w:tcPr>
          <w:p w14:paraId="57C545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461067E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4</w:t>
            </w:r>
          </w:p>
          <w:p w14:paraId="7E6DF9E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"Укрепление материально – технической базы пищеблоков и столовых муниципальны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5C18101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льного округа</w:t>
            </w:r>
          </w:p>
        </w:tc>
        <w:tc>
          <w:tcPr>
            <w:tcW w:w="790" w:type="pct"/>
            <w:gridSpan w:val="3"/>
          </w:tcPr>
          <w:p w14:paraId="222E3D2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образовательных учреждений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62ED42E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432D9A0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6" w:type="pct"/>
          </w:tcPr>
          <w:p w14:paraId="477AB1C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49039BE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2A7FC62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062CD20D" w14:textId="77777777" w:rsidTr="000E217F">
        <w:tc>
          <w:tcPr>
            <w:tcW w:w="661" w:type="pct"/>
            <w:gridSpan w:val="2"/>
            <w:vMerge/>
          </w:tcPr>
          <w:p w14:paraId="005D21A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0FE1A6E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5</w:t>
            </w:r>
          </w:p>
          <w:p w14:paraId="5ECD514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"Реализация мероприятий по социально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– экономическому развитию "</w:t>
            </w:r>
          </w:p>
        </w:tc>
        <w:tc>
          <w:tcPr>
            <w:tcW w:w="505" w:type="pct"/>
            <w:gridSpan w:val="2"/>
          </w:tcPr>
          <w:p w14:paraId="05B38DB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450BAE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учреждений, включенных в план мероприятий по социально –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экономическому развитию Красноборского муниципального округа</w:t>
            </w:r>
          </w:p>
        </w:tc>
        <w:tc>
          <w:tcPr>
            <w:tcW w:w="329" w:type="pct"/>
          </w:tcPr>
          <w:p w14:paraId="381E77A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03E0E55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14:paraId="65CAD96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320310F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3AAFD28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58C901E4" w14:textId="77777777" w:rsidTr="000E217F">
        <w:tc>
          <w:tcPr>
            <w:tcW w:w="661" w:type="pct"/>
            <w:gridSpan w:val="2"/>
            <w:vMerge w:val="restart"/>
          </w:tcPr>
          <w:p w14:paraId="0082EF0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3A17A84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6</w:t>
            </w:r>
          </w:p>
          <w:p w14:paraId="389F2DA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14:paraId="4DA7CCD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96943A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учреждений</w:t>
            </w:r>
          </w:p>
        </w:tc>
        <w:tc>
          <w:tcPr>
            <w:tcW w:w="329" w:type="pct"/>
          </w:tcPr>
          <w:p w14:paraId="1654E2F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5194D9C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6" w:type="pct"/>
          </w:tcPr>
          <w:p w14:paraId="5673874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29197C6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4" w:type="pct"/>
          </w:tcPr>
          <w:p w14:paraId="51C6F59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7694F" w:rsidRPr="00A7694F" w14:paraId="3F5D0B45" w14:textId="77777777" w:rsidTr="000E217F">
        <w:tc>
          <w:tcPr>
            <w:tcW w:w="661" w:type="pct"/>
            <w:gridSpan w:val="2"/>
            <w:vMerge/>
          </w:tcPr>
          <w:p w14:paraId="325A65B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50FCE7C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Мероприятие 7</w:t>
            </w:r>
          </w:p>
          <w:p w14:paraId="1155D13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"Реализация мероприятий по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2448A6E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237463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Количество учреждений</w:t>
            </w:r>
          </w:p>
        </w:tc>
        <w:tc>
          <w:tcPr>
            <w:tcW w:w="329" w:type="pct"/>
          </w:tcPr>
          <w:p w14:paraId="6D8E114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43" w:type="pct"/>
          </w:tcPr>
          <w:p w14:paraId="7E390A4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6" w:type="pct"/>
          </w:tcPr>
          <w:p w14:paraId="6D4C6F5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14:paraId="2858D1F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4" w:type="pct"/>
          </w:tcPr>
          <w:p w14:paraId="727CF8A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694F" w:rsidRPr="00A7694F" w14:paraId="092531C0" w14:textId="77777777" w:rsidTr="000E217F">
        <w:tc>
          <w:tcPr>
            <w:tcW w:w="5000" w:type="pct"/>
            <w:gridSpan w:val="13"/>
          </w:tcPr>
          <w:p w14:paraId="6F862ACF" w14:textId="52840130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Подпрограмма 7 "Организация и обеспечение деятельности образовательного процесса в общеобразовательных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учреждениях  Красноборского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</w:p>
        </w:tc>
      </w:tr>
      <w:tr w:rsidR="00A7694F" w:rsidRPr="00A7694F" w14:paraId="4727F843" w14:textId="77777777" w:rsidTr="000E217F">
        <w:tc>
          <w:tcPr>
            <w:tcW w:w="661" w:type="pct"/>
            <w:gridSpan w:val="2"/>
          </w:tcPr>
          <w:p w14:paraId="72F251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5531DD15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</w:t>
            </w:r>
          </w:p>
          <w:p w14:paraId="74FB61F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6AE9494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12ADAE1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финансовых средств</w:t>
            </w:r>
          </w:p>
        </w:tc>
        <w:tc>
          <w:tcPr>
            <w:tcW w:w="329" w:type="pct"/>
          </w:tcPr>
          <w:p w14:paraId="2BFBAAB4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543" w:type="pct"/>
          </w:tcPr>
          <w:p w14:paraId="70D07DC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13054684,30</w:t>
            </w:r>
          </w:p>
        </w:tc>
        <w:tc>
          <w:tcPr>
            <w:tcW w:w="516" w:type="pct"/>
          </w:tcPr>
          <w:p w14:paraId="0976129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12897684,30</w:t>
            </w:r>
          </w:p>
        </w:tc>
        <w:tc>
          <w:tcPr>
            <w:tcW w:w="464" w:type="pct"/>
          </w:tcPr>
          <w:p w14:paraId="11B3CF80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12897684,30</w:t>
            </w:r>
          </w:p>
        </w:tc>
        <w:tc>
          <w:tcPr>
            <w:tcW w:w="514" w:type="pct"/>
          </w:tcPr>
          <w:p w14:paraId="3A2C0E2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12897684,30</w:t>
            </w:r>
          </w:p>
        </w:tc>
      </w:tr>
      <w:tr w:rsidR="00A7694F" w:rsidRPr="00A7694F" w14:paraId="3F5A7208" w14:textId="77777777" w:rsidTr="000E217F">
        <w:tc>
          <w:tcPr>
            <w:tcW w:w="5000" w:type="pct"/>
            <w:gridSpan w:val="13"/>
          </w:tcPr>
          <w:p w14:paraId="636BF31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8 "Социальные выплаты работникам образования"</w:t>
            </w:r>
          </w:p>
        </w:tc>
      </w:tr>
      <w:tr w:rsidR="00A7694F" w:rsidRPr="00A7694F" w14:paraId="567840BC" w14:textId="77777777" w:rsidTr="000E217F">
        <w:tc>
          <w:tcPr>
            <w:tcW w:w="661" w:type="pct"/>
            <w:gridSpan w:val="2"/>
            <w:vMerge w:val="restart"/>
          </w:tcPr>
          <w:p w14:paraId="0BD57639" w14:textId="1404B957" w:rsidR="00A7694F" w:rsidRPr="00A7694F" w:rsidRDefault="00B5445D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Задача №1. </w:t>
            </w:r>
            <w:r>
              <w:t xml:space="preserve"> </w:t>
            </w:r>
            <w:proofErr w:type="gramStart"/>
            <w:r w:rsidRPr="00B54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Предоставление  работникам</w:t>
            </w:r>
            <w:proofErr w:type="gramEnd"/>
            <w:r w:rsidRPr="00B54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общеобразовательных учреждений </w:t>
            </w:r>
            <w:r w:rsidRPr="00B54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социальных гарантий</w:t>
            </w:r>
          </w:p>
        </w:tc>
        <w:tc>
          <w:tcPr>
            <w:tcW w:w="678" w:type="pct"/>
          </w:tcPr>
          <w:p w14:paraId="17252FF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1</w:t>
            </w:r>
          </w:p>
          <w:p w14:paraId="08ADE6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"Возмещение расходов, связанных с реализацией мер социальной 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поддержки по предоставлению компенсации расходов на оплату </w:t>
            </w:r>
            <w:proofErr w:type="gramStart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жилых  помещений</w:t>
            </w:r>
            <w:proofErr w:type="gramEnd"/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127493EA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Управление образования администрации Красноборского муниципа</w:t>
            </w: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льного округа</w:t>
            </w:r>
          </w:p>
        </w:tc>
        <w:tc>
          <w:tcPr>
            <w:tcW w:w="790" w:type="pct"/>
            <w:gridSpan w:val="3"/>
          </w:tcPr>
          <w:p w14:paraId="1D5B360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Численность граждан, пользующихся социальной поддержкой, включая членов их семей</w:t>
            </w:r>
          </w:p>
          <w:p w14:paraId="4F35537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</w:tcPr>
          <w:p w14:paraId="4BD08FD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1B2A219D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1195</w:t>
            </w:r>
          </w:p>
        </w:tc>
        <w:tc>
          <w:tcPr>
            <w:tcW w:w="516" w:type="pct"/>
          </w:tcPr>
          <w:p w14:paraId="3A5851F6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464" w:type="pct"/>
          </w:tcPr>
          <w:p w14:paraId="694D209C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514" w:type="pct"/>
          </w:tcPr>
          <w:p w14:paraId="4EE8DD22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</w:tr>
      <w:tr w:rsidR="00A7694F" w:rsidRPr="00A7694F" w14:paraId="7EDF0FE8" w14:textId="77777777" w:rsidTr="000E217F">
        <w:tc>
          <w:tcPr>
            <w:tcW w:w="661" w:type="pct"/>
            <w:gridSpan w:val="2"/>
            <w:vMerge/>
          </w:tcPr>
          <w:p w14:paraId="5E584EE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7CD7CF41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3</w:t>
            </w:r>
          </w:p>
          <w:p w14:paraId="7E36DA8F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196B9A29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005D443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29" w:type="pct"/>
          </w:tcPr>
          <w:p w14:paraId="0AACDF1E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543" w:type="pct"/>
          </w:tcPr>
          <w:p w14:paraId="24F82E0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516" w:type="pct"/>
          </w:tcPr>
          <w:p w14:paraId="600AC238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464" w:type="pct"/>
          </w:tcPr>
          <w:p w14:paraId="17C9CBF7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14" w:type="pct"/>
          </w:tcPr>
          <w:p w14:paraId="33A2929B" w14:textId="77777777" w:rsidR="00A7694F" w:rsidRPr="00A7694F" w:rsidRDefault="00A7694F" w:rsidP="00A769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6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</w:tr>
    </w:tbl>
    <w:p w14:paraId="4E72420C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CAF7D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4FBD1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D5D9C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D1DF7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33C9B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90923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03CE2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C9AA4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57F31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D26B6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2D887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986AA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FF683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0AF65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958B30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096D94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DA8FE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91D80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D697A" w14:textId="77777777" w:rsidR="00A7694F" w:rsidRPr="00A7694F" w:rsidRDefault="00A7694F" w:rsidP="00A769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3F900" w14:textId="77777777" w:rsidR="007928AA" w:rsidRDefault="007928AA"/>
    <w:p w14:paraId="0FF4390A" w14:textId="77777777" w:rsidR="007928AA" w:rsidRDefault="007928AA">
      <w:r>
        <w:br w:type="page"/>
      </w:r>
    </w:p>
    <w:p w14:paraId="273CE56A" w14:textId="77777777"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14:paraId="6639D07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530092CB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580C5CD9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6D52C845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D9FE4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81"/>
      <w:bookmarkEnd w:id="0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14FD6D93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59614A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468E1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6F1CC9C9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29A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CD7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E6B3AA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216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355E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</w:t>
            </w:r>
            <w:proofErr w:type="gram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528642B3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FAE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286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0FE34E1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9ED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D22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05EF9D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683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EE7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эффективного развития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 системы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4CD4B2CA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76D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BF65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52453C63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452A92BB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0D4BF7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36736A2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04BC74AD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687B91F4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D41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2EA1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405D99C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 муниципальных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61E11F1D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147381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процент);</w:t>
            </w:r>
          </w:p>
          <w:p w14:paraId="2E4500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2825D5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4E7137E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19BBE298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E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581B" w14:textId="7DFAC3CE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 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88706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B2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14:paraId="30C38534" w14:textId="77777777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6EFE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6D80ED39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06199394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3F4F96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7DDCF785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11094D7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2AC8C3" w14:textId="06120E09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8648D59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F6520" w14:textId="1088DFCF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C2755A4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D4654" w14:textId="642742D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144FBE83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71B1" w14:textId="0ABC70E5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59B285CA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B68E9" w:rsidRPr="007928AA" w14:paraId="003F1BA1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9E82B" w14:textId="576D69C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C9003" w14:textId="3F9044CA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2215678340,22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DAD7D" w14:textId="0449609C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555699945,31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956B8D" w14:textId="7D2915E3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560416762,63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BE393" w14:textId="37034BF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554099728,92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67910" w14:textId="2226D95A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545461903,36</w:t>
                  </w:r>
                </w:p>
              </w:tc>
            </w:tr>
            <w:tr w:rsidR="00AB68E9" w:rsidRPr="007928AA" w14:paraId="5C37D0D8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3A78A" w14:textId="4137A36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F0783" w14:textId="3AE67C0B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859415623,89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02582" w14:textId="7F8FA7C9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220364475,32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BAE04" w14:textId="2F9F9C2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219402134,57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F955C" w14:textId="7EEE0A28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213512894,21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1D651" w14:textId="1F757930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206136119,79</w:t>
                  </w:r>
                </w:p>
              </w:tc>
            </w:tr>
            <w:tr w:rsidR="00AB68E9" w:rsidRPr="007928AA" w14:paraId="033579BB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3CC21" w14:textId="19E6D6C7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AE9C6" w14:textId="36F55E76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1218058398,36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773E53" w14:textId="6BCFAF2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305133602,11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ED77C" w14:textId="730900C8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304111413,50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D8817" w14:textId="5248FAA1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304717935,60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A9E3D" w14:textId="790F06D4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304095447,15</w:t>
                  </w:r>
                </w:p>
              </w:tc>
            </w:tr>
            <w:tr w:rsidR="00AB68E9" w:rsidRPr="007928AA" w14:paraId="11D18B64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BC02B" w14:textId="3B88F745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8052B" w14:textId="08732289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138204317,97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B2168" w14:textId="66F431D7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30201867,88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D6401" w14:textId="598D499C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36903214,56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2504E" w14:textId="6E0C3282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35868899,11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FA74A" w14:textId="7DEE672F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35230336,42</w:t>
                  </w:r>
                </w:p>
              </w:tc>
            </w:tr>
            <w:tr w:rsidR="00AB68E9" w:rsidRPr="007928AA" w14:paraId="17EF69D4" w14:textId="77777777" w:rsidTr="00E473A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D3613" w14:textId="2826DD80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039F6" w14:textId="517F6971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6C8203" w14:textId="44FFD858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47972" w14:textId="0A551C99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3C169" w14:textId="1565E125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FBF6D" w14:textId="09C030CE" w:rsidR="00AB68E9" w:rsidRPr="00AB68E9" w:rsidRDefault="00AB68E9" w:rsidP="00AB68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6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6BBAA74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F00C9E3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C4DF24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4DF3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394"/>
      <w:bookmarkEnd w:id="1"/>
    </w:p>
    <w:p w14:paraId="4404351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7076AE91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413D562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57EDC8D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83FFCA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305"/>
        <w:gridCol w:w="1105"/>
      </w:tblGrid>
      <w:tr w:rsidR="007928AA" w:rsidRPr="007928AA" w14:paraId="280B46A5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BD9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CF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1DEAA1F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E58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7816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300D34E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81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0F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4C910CB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246F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B30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1BF1991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170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8A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1BC3B0B9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B6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443F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Повышение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  летнего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61B5EFF7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928AA" w:rsidRPr="007928AA" w14:paraId="1FA3E2A2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62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CD4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29E05EDC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14:paraId="4296ABC9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29F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66CF" w14:textId="0FAD4159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459A114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0A0C7B7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1EA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752AB8D2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30158A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315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2246DBE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36E7B2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316" w14:textId="072D2E30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24F7AE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A3" w14:textId="3318A70C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67190A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C7E8" w14:textId="02559562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2DEFF17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D94" w14:textId="31FF1AED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FF7631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D2EC0" w:rsidRPr="007928AA" w14:paraId="00FDED3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7BF8" w14:textId="4F3A119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8D52" w14:textId="7AF5443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8733209,93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4D6B" w14:textId="0BAD7EE8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2737837,90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6A" w14:textId="4D218CB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1712012,85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C7B" w14:textId="12B8A34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2109004,54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995" w14:textId="18B1332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2174354,64</w:t>
            </w:r>
          </w:p>
        </w:tc>
      </w:tr>
      <w:tr w:rsidR="001D2EC0" w:rsidRPr="007928AA" w14:paraId="6249297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E40D" w14:textId="4E94A80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849D" w14:textId="3D8127B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1909608,60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61BA" w14:textId="4730810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484608,60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E0E8" w14:textId="6DD8AF3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0EF" w14:textId="7D04765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3B1" w14:textId="46CDBBA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</w:tr>
      <w:tr w:rsidR="001D2EC0" w:rsidRPr="007928AA" w14:paraId="132D3E2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4685" w14:textId="0A0C31E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2E10" w14:textId="011B2438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6823601,33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FC2C" w14:textId="58B276F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2253229,30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E16" w14:textId="7115EEFF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1237012,85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47D" w14:textId="1FA8F4A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1634004,54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181" w14:textId="524374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1699354,64</w:t>
            </w:r>
          </w:p>
        </w:tc>
      </w:tr>
      <w:tr w:rsidR="001D2EC0" w:rsidRPr="007928AA" w14:paraId="4C8F781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CCF9" w14:textId="3104677D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3F24" w14:textId="3A7B3C7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1F98" w14:textId="0AEB4E8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A0D" w14:textId="64A2542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AC7" w14:textId="2EB8C33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6E8" w14:textId="164D838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  <w:tr w:rsidR="001D2EC0" w:rsidRPr="007928AA" w14:paraId="2B1DC25A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577" w14:textId="32DB4E9F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0369" w14:textId="70D429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8A10" w14:textId="14F539F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D7B" w14:textId="448508A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9AF" w14:textId="0F50798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E1B" w14:textId="69ED0CC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FB5C9C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C0B351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500334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3BC24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13C1D6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E43844D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F3737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45F6FB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0416E1B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9C1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0B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574EC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593670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94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C97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6B21BF8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D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016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F977F18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B8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3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7E6DB01C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85D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BBC7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доступности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304F59B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4D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461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00074BC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32F3068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7345746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B6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35F1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7A84249B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7D4825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784EFA6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7FC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4EDA" w14:textId="60D3F92B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3AFA6E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23E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14:paraId="70AE2557" w14:textId="77777777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03BF2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8836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E9549F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6042D91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EB106" w14:textId="1C46AC5E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A2E70" w14:textId="23820D8A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D4450E3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FD1E9" w14:textId="042B8FA8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5848905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9798D" w14:textId="35C3C11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4D09166D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1D2EC0" w:rsidRPr="007928AA" w14:paraId="5B4E1402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B8153" w14:textId="0DC08BA7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FD3DC4" w14:textId="3AFAFD6C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70127514,92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788A1" w14:textId="21A661C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16869470,00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16F37" w14:textId="5DC9D94A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17624519,40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46C04" w14:textId="10255C24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18086487,02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0C9E5" w14:textId="07B0FFD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17547038,50</w:t>
                  </w:r>
                </w:p>
              </w:tc>
            </w:tr>
            <w:tr w:rsidR="001D2EC0" w:rsidRPr="007928AA" w14:paraId="1B45F4D3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6264F2" w14:textId="7345577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7780D" w14:textId="199A22D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17829059,92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53FEC" w14:textId="42C388F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1599885,00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2193A" w14:textId="08B546D4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5409479,40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E8D67" w14:textId="77EB6F0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5409807,02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37F43" w14:textId="44E346C5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5409888,50</w:t>
                  </w:r>
                </w:p>
              </w:tc>
            </w:tr>
            <w:tr w:rsidR="001D2EC0" w:rsidRPr="007928AA" w14:paraId="2E724BCD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E0111" w14:textId="604A6E7A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BCEC8" w14:textId="34680AD1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52298455,0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88DD1" w14:textId="72EED247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15269585,0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58FDA" w14:textId="315D034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12215040,0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C5AA9" w14:textId="6EEE6689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12676680,0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EF5A3" w14:textId="24F4A27C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12137150,0</w:t>
                  </w:r>
                </w:p>
              </w:tc>
            </w:tr>
            <w:tr w:rsidR="001D2EC0" w:rsidRPr="007928AA" w14:paraId="623D0614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2CC4A" w14:textId="1A73427B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42466" w14:textId="2FA6F70F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53E16" w14:textId="2172B27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BB473" w14:textId="279165A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66D2D" w14:textId="412841ED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7498A" w14:textId="08738303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23D6AFA6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1F0A07" w14:textId="088EE584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0836F" w14:textId="5CD30E16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F31D0" w14:textId="7B3524CE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6AF08" w14:textId="513D5A30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5C822" w14:textId="297ED1D9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B8E80" w14:textId="5A0A7BF1" w:rsidR="001D2EC0" w:rsidRPr="001D2EC0" w:rsidRDefault="001D2EC0" w:rsidP="001D2EC0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7E1D436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4A3AA2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C2EAF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1BCCE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5B926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5B0D0CC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EB01C7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3FCEF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BF421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59A94820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B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9D74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7DC5D50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DD6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645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01381B1F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F21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F8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75737A08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13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F1F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0074EF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80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D7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39BC577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71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0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  охваченных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7928AA" w:rsidRPr="007928AA" w14:paraId="40C3894D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0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E7E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19DA4677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21C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163" w14:textId="0E8AC611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BBF564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4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1B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365CC6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02E0F11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204D12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DD86DB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2F5767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7DCFB362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2421C1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3DFE5CAF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6114FF9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6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1D9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54CA2313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7C7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1DA6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27E5C8B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B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8CB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61A964C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6E4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49C3A4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F5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53A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45B36886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256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0E6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6AF4A03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5E6970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90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3ADE430F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853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92FA" w14:textId="0DDF1763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59EE4E41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5F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1D2EC0" w14:paraId="42E7D005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B350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D592E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00131042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76635F95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6CC64" w14:textId="4B5397D3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C0A24" w14:textId="1B7574F1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B4E03E9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8CCA5" w14:textId="117A27DE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5CFCF53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186E1" w14:textId="4E599385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02B05CE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1D2EC0" w:rsidRPr="001D2EC0" w14:paraId="7D12A9DF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243712" w14:textId="389DB2C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1838E" w14:textId="0C1BFDD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0CC83" w14:textId="0C2BC51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25C9B" w14:textId="4B189B5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7AE29" w14:textId="2A80AB0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10B14" w14:textId="47A9B4E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2C65BDA4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0BC547" w14:textId="778CB1C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9C0989" w14:textId="2CBF89F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6B751" w14:textId="2B24413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383A8" w14:textId="092B6ED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E86CB" w14:textId="28C64F8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5ED85" w14:textId="40370C7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7659709D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90A81" w14:textId="14D0DB9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4CD1A" w14:textId="3F7D89BD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D6146" w14:textId="5264236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9739A" w14:textId="7695103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4A51F" w14:textId="390594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F8FB9" w14:textId="0355B80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34691A46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423104" w14:textId="27A0B5C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F5B90" w14:textId="1846587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89FD7" w14:textId="7D6C8985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8F6F6" w14:textId="292A054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71EF2" w14:textId="789B79B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B131D" w14:textId="51809C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2A1FFD5C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1C7FF" w14:textId="0780EF6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24FF1" w14:textId="1BD0F5A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C17CE9" w14:textId="73410691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1BE80" w14:textId="15432FC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615C3" w14:textId="7F52AA6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D847A" w14:textId="310F78B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8477F60" w14:textId="77777777" w:rsidR="007928AA" w:rsidRPr="001D2EC0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63CFF4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D1A6E0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49FC12E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666F0F1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DA410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A0F2D2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23431D5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60C937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65B69AB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9E4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F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BA28AE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3B0E5A2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B1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7C6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98D9E6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28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20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A89200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22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6F7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52D4DBB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50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E5C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C65898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957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AA5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5D742969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49C649E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8E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6785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вес  образовательных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в которых устранены  предписания надзорных органов</w:t>
            </w:r>
          </w:p>
        </w:tc>
      </w:tr>
      <w:tr w:rsidR="007928AA" w:rsidRPr="007928AA" w14:paraId="01E122E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2F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DDE9" w14:textId="41B9632E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258D3BD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3A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14:paraId="451761C2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DDBD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779E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16C98F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E3513D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736AF" w14:textId="3233B5E9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9C30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98B82C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8254F68" w14:textId="306D986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4225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E857F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8A7726" w14:textId="0DB44328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4509DFE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F2E08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F5BA94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0039928" w14:textId="0D8554EB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D2EC0" w:rsidRPr="007928AA" w14:paraId="339EC41E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E1B3B" w14:textId="3563DA0E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7726A" w14:textId="6F4FFBDF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8432468,26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D0708" w14:textId="16173FEB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8432468,26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36C10" w14:textId="1EE90368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57775" w14:textId="326B9DFC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48E94" w14:textId="285CE1DE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4B397CB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69294" w14:textId="73CBAE2F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2363E" w14:textId="078B50BC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235377,89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7D9BD" w14:textId="7EA3C6B6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235377,89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9132E" w14:textId="06F107F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1BEBB" w14:textId="62F859F5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EB884" w14:textId="518B6FB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3374275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258D6" w14:textId="5DC52646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C6FA35" w14:textId="739BF3F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8197090,37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9B5D3" w14:textId="26FE18F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8197090,37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108CA" w14:textId="0A987CD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AFC81" w14:textId="32A701AA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5D9E0" w14:textId="7930246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04762874" w14:textId="77777777" w:rsidTr="00FD4C62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5FA98" w14:textId="232087B3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3B3F5C" w14:textId="282D2CAF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FA715B" w14:textId="7A0675D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B8E19" w14:textId="30713F7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706FD" w14:textId="32CBB8EA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3CA56" w14:textId="26904DDD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D2EC0" w:rsidRPr="007928AA" w14:paraId="2AF53E7B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FA8A23" w14:textId="0D1F73D0" w:rsidR="001D2EC0" w:rsidRPr="001D2EC0" w:rsidRDefault="001D2EC0" w:rsidP="001D2E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229B1" w14:textId="5265602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6685B" w14:textId="4A4FCAA9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4B0A" w14:textId="1C5800B8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B2B3" w14:textId="2BF18C91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13E70" w14:textId="5F32E613" w:rsidR="001D2EC0" w:rsidRPr="001D2EC0" w:rsidRDefault="001D2EC0" w:rsidP="001D2E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1D6ACED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3D49A6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683F350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E2319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F949AB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52FF13F3" w14:textId="2D884B96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</w:t>
      </w:r>
      <w:proofErr w:type="gramStart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деятельности  образовательного</w:t>
      </w:r>
      <w:proofErr w:type="gramEnd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процесса в </w:t>
      </w:r>
      <w:r w:rsidR="005974CB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EAD2C1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74814DE3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70FE43B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EE0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95F9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образовательного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8834F7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215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00A9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77C32A6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CD5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65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D9A39B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D8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5C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6FB10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19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0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60AD9B3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B05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5A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6B1D5E0A" w14:textId="67DA64B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8AA" w:rsidRPr="007928AA" w14:paraId="347495E1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A6D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E34C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общеобразовательных учреждений, которые представили общественности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 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результатах финансово-хозяйственной и образовательной деятельности</w:t>
            </w:r>
          </w:p>
        </w:tc>
      </w:tr>
      <w:tr w:rsidR="007928AA" w:rsidRPr="007928AA" w14:paraId="6697C7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A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Сроки и этапы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EC7" w14:textId="1C782446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CF7148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6E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14:paraId="3299D2C3" w14:textId="77777777" w:rsidTr="0092086D">
              <w:trPr>
                <w:trHeight w:val="925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13F8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F28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557B69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01044E2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69705" w14:textId="4E959394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496C" w14:textId="7A320735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53A998D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8BE0E" w14:textId="2585569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37FEC0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F0404" w14:textId="5A782801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2086D" w:rsidRPr="007928AA" w14:paraId="50A936B4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75D5A" w14:textId="5AF2315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52FB8" w14:textId="00DD2BC2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048082" w14:textId="3855129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2CCD2" w14:textId="0AFAB67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88D12" w14:textId="7BFA1E3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8E43F" w14:textId="66B854F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22E8FFCD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46DDD" w14:textId="389B6CBB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175BEC" w14:textId="4C6BC8E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2E661F" w14:textId="720CDA0F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070A0" w14:textId="608ED6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DA143" w14:textId="5CD1805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059FB" w14:textId="737AD87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1878061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A1AA3" w14:textId="687C1B7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CBDC7" w14:textId="55693DDA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9379D" w14:textId="01D4176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73DFA" w14:textId="26EFD8C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185A6" w14:textId="24297EB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10560" w14:textId="74ED65B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2A45E04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DC458" w14:textId="4EB4FE8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B23BB7" w14:textId="4DC6768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9837E" w14:textId="774DD3A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65276" w14:textId="28BBCD3E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662F8" w14:textId="4F1FD7E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F7F5E" w14:textId="1878615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74978237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B93D22" w14:textId="3021C1D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B368A" w14:textId="552F890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182945" w14:textId="379751A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40D70" w14:textId="55619F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46592" w14:textId="27D97DD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94A63" w14:textId="53E42BB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36B7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DDA9A44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5CF0D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90C65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15EE1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5AE2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B72B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4E111048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7FAA89B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4AC0926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69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D761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B438F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93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66F2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A6B020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46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31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C813947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BF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32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039DD9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35B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1D3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515657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A13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0D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7928AA" w:rsidRPr="007928AA" w14:paraId="24C19FE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00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B34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579B6C9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5D7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DA44" w14:textId="3D018A38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0DBA38C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FF4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14:paraId="7C97A3C3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DD8E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7D44B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307F82C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3C868E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E5C78" w14:textId="17F9FE0B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E23C2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30EC435" w14:textId="76B5B27D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8A135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42A8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4B11D12" w14:textId="4FF0A744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9B4F7B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FAF1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93E2655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0515E32" w14:textId="6A08DB53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445D" w:rsidRPr="007928AA" w14:paraId="745DB0AE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727CEE" w14:textId="6FF67119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2F9180" w14:textId="154D80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116766752,67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DA993" w14:textId="697302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32420993,00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F5095" w14:textId="04E5F98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21861836,86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3386C" w14:textId="5B8D0E9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30664998,44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86E56" w14:textId="19F625F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31818924,37</w:t>
                  </w:r>
                </w:p>
              </w:tc>
            </w:tr>
            <w:tr w:rsidR="00B5445D" w:rsidRPr="007928AA" w14:paraId="5480AB4B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00270" w14:textId="72BCC8B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A6D03" w14:textId="04D096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8084310,22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B4DC42" w14:textId="5B2000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2633910,22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2DDD1" w14:textId="5DF1A71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46EEB" w14:textId="4DD133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01EF7" w14:textId="676FC76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</w:tr>
            <w:tr w:rsidR="00B5445D" w:rsidRPr="007928AA" w14:paraId="1E4CB510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8339C" w14:textId="0D40CC84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0DFEE" w14:textId="3BE45A68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108682442,45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B9BC1" w14:textId="70AC970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29787082,78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32356" w14:textId="30DBADA0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20045036,86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F8D90" w14:textId="0B9442D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28848198,44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66F68" w14:textId="14CB28E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30002124,37</w:t>
                  </w:r>
                </w:p>
              </w:tc>
            </w:tr>
            <w:tr w:rsidR="00B5445D" w:rsidRPr="007928AA" w14:paraId="1742C627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CAD6D7" w14:textId="4B62818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0E081" w14:textId="6820A8F4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18C01" w14:textId="0A494A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4E5B9" w14:textId="5F7CE2B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D984A" w14:textId="1E759B7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81D8F" w14:textId="04F2654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5445D" w:rsidRPr="007928AA" w14:paraId="0714E08C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8796A" w14:textId="1883F197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6E0FF" w14:textId="2E7EB97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2A2D4" w14:textId="7D39E6A5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D7329" w14:textId="3B6493AC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7C50E" w14:textId="4487DF8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FB022" w14:textId="3B8D7D1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6F706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3C200A19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F87E" w14:textId="77777777" w:rsidR="00242A49" w:rsidRDefault="00242A49" w:rsidP="00F94823">
      <w:pPr>
        <w:spacing w:after="0" w:line="240" w:lineRule="auto"/>
      </w:pPr>
      <w:r>
        <w:separator/>
      </w:r>
    </w:p>
  </w:endnote>
  <w:endnote w:type="continuationSeparator" w:id="0">
    <w:p w14:paraId="653CDDC0" w14:textId="77777777" w:rsidR="00242A49" w:rsidRDefault="00242A4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63CDC" w14:textId="77777777" w:rsidR="00242A49" w:rsidRDefault="00242A49" w:rsidP="00F94823">
      <w:pPr>
        <w:spacing w:after="0" w:line="240" w:lineRule="auto"/>
      </w:pPr>
      <w:r>
        <w:separator/>
      </w:r>
    </w:p>
  </w:footnote>
  <w:footnote w:type="continuationSeparator" w:id="0">
    <w:p w14:paraId="213ED269" w14:textId="77777777" w:rsidR="00242A49" w:rsidRDefault="00242A4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4033061">
    <w:abstractNumId w:val="1"/>
  </w:num>
  <w:num w:numId="2" w16cid:durableId="1451898311">
    <w:abstractNumId w:val="6"/>
  </w:num>
  <w:num w:numId="3" w16cid:durableId="1578901112">
    <w:abstractNumId w:val="8"/>
  </w:num>
  <w:num w:numId="4" w16cid:durableId="1768847400">
    <w:abstractNumId w:val="11"/>
  </w:num>
  <w:num w:numId="5" w16cid:durableId="205914526">
    <w:abstractNumId w:val="7"/>
  </w:num>
  <w:num w:numId="6" w16cid:durableId="1213080556">
    <w:abstractNumId w:val="5"/>
  </w:num>
  <w:num w:numId="7" w16cid:durableId="1362052438">
    <w:abstractNumId w:val="4"/>
  </w:num>
  <w:num w:numId="8" w16cid:durableId="439182383">
    <w:abstractNumId w:val="9"/>
  </w:num>
  <w:num w:numId="9" w16cid:durableId="338700242">
    <w:abstractNumId w:val="3"/>
  </w:num>
  <w:num w:numId="10" w16cid:durableId="1407654812">
    <w:abstractNumId w:val="10"/>
  </w:num>
  <w:num w:numId="11" w16cid:durableId="97145794">
    <w:abstractNumId w:val="2"/>
  </w:num>
  <w:num w:numId="12" w16cid:durableId="1488016691">
    <w:abstractNumId w:val="0"/>
  </w:num>
  <w:num w:numId="13" w16cid:durableId="126094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4159"/>
    <w:rsid w:val="00025974"/>
    <w:rsid w:val="000431D9"/>
    <w:rsid w:val="000610ED"/>
    <w:rsid w:val="00064718"/>
    <w:rsid w:val="0008579E"/>
    <w:rsid w:val="000A28E8"/>
    <w:rsid w:val="000B7F80"/>
    <w:rsid w:val="001020F2"/>
    <w:rsid w:val="001207F9"/>
    <w:rsid w:val="00142F93"/>
    <w:rsid w:val="00151AAA"/>
    <w:rsid w:val="001B0DAC"/>
    <w:rsid w:val="001D2EC0"/>
    <w:rsid w:val="00210509"/>
    <w:rsid w:val="00232B3D"/>
    <w:rsid w:val="00242A49"/>
    <w:rsid w:val="00243407"/>
    <w:rsid w:val="00267234"/>
    <w:rsid w:val="002A29B3"/>
    <w:rsid w:val="002B50CE"/>
    <w:rsid w:val="002E5FEF"/>
    <w:rsid w:val="003A0DD8"/>
    <w:rsid w:val="003D1683"/>
    <w:rsid w:val="003F53CE"/>
    <w:rsid w:val="00422979"/>
    <w:rsid w:val="00425A39"/>
    <w:rsid w:val="00436894"/>
    <w:rsid w:val="0045472A"/>
    <w:rsid w:val="004F352A"/>
    <w:rsid w:val="005956FD"/>
    <w:rsid w:val="005974CB"/>
    <w:rsid w:val="005A309C"/>
    <w:rsid w:val="005D508C"/>
    <w:rsid w:val="005D55C9"/>
    <w:rsid w:val="006561DF"/>
    <w:rsid w:val="006648C5"/>
    <w:rsid w:val="006F308A"/>
    <w:rsid w:val="006F3D76"/>
    <w:rsid w:val="007137CA"/>
    <w:rsid w:val="00752717"/>
    <w:rsid w:val="00752A68"/>
    <w:rsid w:val="007928AA"/>
    <w:rsid w:val="007D2495"/>
    <w:rsid w:val="00825240"/>
    <w:rsid w:val="008743E5"/>
    <w:rsid w:val="0088109E"/>
    <w:rsid w:val="008B2BBA"/>
    <w:rsid w:val="008B54B6"/>
    <w:rsid w:val="008E7F55"/>
    <w:rsid w:val="0092086D"/>
    <w:rsid w:val="0097190B"/>
    <w:rsid w:val="00987AC6"/>
    <w:rsid w:val="009B0D0A"/>
    <w:rsid w:val="009B48AB"/>
    <w:rsid w:val="00A13C73"/>
    <w:rsid w:val="00A34E35"/>
    <w:rsid w:val="00A722CD"/>
    <w:rsid w:val="00A7694F"/>
    <w:rsid w:val="00A828DC"/>
    <w:rsid w:val="00AA6B76"/>
    <w:rsid w:val="00AB1A51"/>
    <w:rsid w:val="00AB68E9"/>
    <w:rsid w:val="00AF7752"/>
    <w:rsid w:val="00B04312"/>
    <w:rsid w:val="00B24627"/>
    <w:rsid w:val="00B5445D"/>
    <w:rsid w:val="00B7293F"/>
    <w:rsid w:val="00BF18B6"/>
    <w:rsid w:val="00BF3D92"/>
    <w:rsid w:val="00C20859"/>
    <w:rsid w:val="00C37046"/>
    <w:rsid w:val="00C6232F"/>
    <w:rsid w:val="00C87B42"/>
    <w:rsid w:val="00CF2343"/>
    <w:rsid w:val="00D0789C"/>
    <w:rsid w:val="00D5546E"/>
    <w:rsid w:val="00D723BB"/>
    <w:rsid w:val="00D82B5B"/>
    <w:rsid w:val="00DF783F"/>
    <w:rsid w:val="00DF7925"/>
    <w:rsid w:val="00E1490C"/>
    <w:rsid w:val="00E33403"/>
    <w:rsid w:val="00E45DB1"/>
    <w:rsid w:val="00E520A0"/>
    <w:rsid w:val="00E834CE"/>
    <w:rsid w:val="00E965C2"/>
    <w:rsid w:val="00EA603A"/>
    <w:rsid w:val="00F0416C"/>
    <w:rsid w:val="00F11000"/>
    <w:rsid w:val="00F72CE9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A00B"/>
  <w15:docId w15:val="{E9ADFE21-EC5F-4D4A-A8C4-831576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F72CE9"/>
  </w:style>
  <w:style w:type="numbering" w:customStyle="1" w:styleId="132">
    <w:name w:val="Нет списка132"/>
    <w:next w:val="a2"/>
    <w:uiPriority w:val="99"/>
    <w:semiHidden/>
    <w:unhideWhenUsed/>
    <w:rsid w:val="00F72CE9"/>
  </w:style>
  <w:style w:type="numbering" w:customStyle="1" w:styleId="2220">
    <w:name w:val="Нет списка222"/>
    <w:next w:val="a2"/>
    <w:uiPriority w:val="99"/>
    <w:semiHidden/>
    <w:unhideWhenUsed/>
    <w:rsid w:val="00F72CE9"/>
  </w:style>
  <w:style w:type="numbering" w:customStyle="1" w:styleId="322">
    <w:name w:val="Нет списка322"/>
    <w:next w:val="a2"/>
    <w:uiPriority w:val="99"/>
    <w:semiHidden/>
    <w:unhideWhenUsed/>
    <w:rsid w:val="00F72CE9"/>
  </w:style>
  <w:style w:type="numbering" w:customStyle="1" w:styleId="422">
    <w:name w:val="Нет списка422"/>
    <w:next w:val="a2"/>
    <w:uiPriority w:val="99"/>
    <w:semiHidden/>
    <w:unhideWhenUsed/>
    <w:rsid w:val="00F72CE9"/>
  </w:style>
  <w:style w:type="numbering" w:customStyle="1" w:styleId="522">
    <w:name w:val="Нет списка522"/>
    <w:next w:val="a2"/>
    <w:uiPriority w:val="99"/>
    <w:semiHidden/>
    <w:unhideWhenUsed/>
    <w:rsid w:val="00F72CE9"/>
  </w:style>
  <w:style w:type="numbering" w:customStyle="1" w:styleId="1122">
    <w:name w:val="Нет списка1122"/>
    <w:next w:val="a2"/>
    <w:uiPriority w:val="99"/>
    <w:semiHidden/>
    <w:unhideWhenUsed/>
    <w:rsid w:val="00F72CE9"/>
  </w:style>
  <w:style w:type="numbering" w:customStyle="1" w:styleId="612">
    <w:name w:val="Нет списка612"/>
    <w:next w:val="a2"/>
    <w:uiPriority w:val="99"/>
    <w:semiHidden/>
    <w:unhideWhenUsed/>
    <w:rsid w:val="00F72CE9"/>
  </w:style>
  <w:style w:type="numbering" w:customStyle="1" w:styleId="1212">
    <w:name w:val="Нет списка1212"/>
    <w:next w:val="a2"/>
    <w:uiPriority w:val="99"/>
    <w:semiHidden/>
    <w:rsid w:val="00F72CE9"/>
  </w:style>
  <w:style w:type="numbering" w:customStyle="1" w:styleId="11114">
    <w:name w:val="Нет списка11114"/>
    <w:next w:val="a2"/>
    <w:uiPriority w:val="99"/>
    <w:semiHidden/>
    <w:unhideWhenUsed/>
    <w:rsid w:val="00F72CE9"/>
  </w:style>
  <w:style w:type="numbering" w:customStyle="1" w:styleId="11115">
    <w:name w:val="Нет списка11115"/>
    <w:next w:val="a2"/>
    <w:uiPriority w:val="99"/>
    <w:semiHidden/>
    <w:unhideWhenUsed/>
    <w:rsid w:val="00F72CE9"/>
  </w:style>
  <w:style w:type="numbering" w:customStyle="1" w:styleId="2113">
    <w:name w:val="Нет списка2113"/>
    <w:next w:val="a2"/>
    <w:uiPriority w:val="99"/>
    <w:semiHidden/>
    <w:unhideWhenUsed/>
    <w:rsid w:val="00F72CE9"/>
  </w:style>
  <w:style w:type="numbering" w:customStyle="1" w:styleId="3112">
    <w:name w:val="Нет списка3112"/>
    <w:next w:val="a2"/>
    <w:uiPriority w:val="99"/>
    <w:semiHidden/>
    <w:unhideWhenUsed/>
    <w:rsid w:val="00F72CE9"/>
  </w:style>
  <w:style w:type="numbering" w:customStyle="1" w:styleId="4112">
    <w:name w:val="Нет списка4112"/>
    <w:next w:val="a2"/>
    <w:uiPriority w:val="99"/>
    <w:semiHidden/>
    <w:unhideWhenUsed/>
    <w:rsid w:val="00F72CE9"/>
  </w:style>
  <w:style w:type="numbering" w:customStyle="1" w:styleId="5112">
    <w:name w:val="Нет списка5112"/>
    <w:next w:val="a2"/>
    <w:uiPriority w:val="99"/>
    <w:semiHidden/>
    <w:unhideWhenUsed/>
    <w:rsid w:val="00F72CE9"/>
  </w:style>
  <w:style w:type="numbering" w:customStyle="1" w:styleId="613">
    <w:name w:val="Нет списка613"/>
    <w:next w:val="a2"/>
    <w:uiPriority w:val="99"/>
    <w:semiHidden/>
    <w:unhideWhenUsed/>
    <w:rsid w:val="00F72CE9"/>
  </w:style>
  <w:style w:type="numbering" w:customStyle="1" w:styleId="1213">
    <w:name w:val="Нет списка1213"/>
    <w:next w:val="a2"/>
    <w:uiPriority w:val="99"/>
    <w:semiHidden/>
    <w:unhideWhenUsed/>
    <w:rsid w:val="00F72CE9"/>
  </w:style>
  <w:style w:type="numbering" w:customStyle="1" w:styleId="2114">
    <w:name w:val="Нет списка2114"/>
    <w:next w:val="a2"/>
    <w:uiPriority w:val="99"/>
    <w:semiHidden/>
    <w:unhideWhenUsed/>
    <w:rsid w:val="00F72CE9"/>
  </w:style>
  <w:style w:type="numbering" w:customStyle="1" w:styleId="3113">
    <w:name w:val="Нет списка3113"/>
    <w:next w:val="a2"/>
    <w:uiPriority w:val="99"/>
    <w:semiHidden/>
    <w:unhideWhenUsed/>
    <w:rsid w:val="00F72CE9"/>
  </w:style>
  <w:style w:type="numbering" w:customStyle="1" w:styleId="4113">
    <w:name w:val="Нет списка4113"/>
    <w:next w:val="a2"/>
    <w:uiPriority w:val="99"/>
    <w:semiHidden/>
    <w:unhideWhenUsed/>
    <w:rsid w:val="00F72CE9"/>
  </w:style>
  <w:style w:type="numbering" w:customStyle="1" w:styleId="5113">
    <w:name w:val="Нет списка5113"/>
    <w:next w:val="a2"/>
    <w:uiPriority w:val="99"/>
    <w:semiHidden/>
    <w:unhideWhenUsed/>
    <w:rsid w:val="00F72CE9"/>
  </w:style>
  <w:style w:type="numbering" w:customStyle="1" w:styleId="720">
    <w:name w:val="Нет списка72"/>
    <w:next w:val="a2"/>
    <w:uiPriority w:val="99"/>
    <w:semiHidden/>
    <w:unhideWhenUsed/>
    <w:rsid w:val="00F72CE9"/>
  </w:style>
  <w:style w:type="numbering" w:customStyle="1" w:styleId="133">
    <w:name w:val="Нет списка133"/>
    <w:next w:val="a2"/>
    <w:uiPriority w:val="99"/>
    <w:semiHidden/>
    <w:rsid w:val="00F72CE9"/>
  </w:style>
  <w:style w:type="numbering" w:customStyle="1" w:styleId="223">
    <w:name w:val="Нет списка223"/>
    <w:next w:val="a2"/>
    <w:uiPriority w:val="99"/>
    <w:semiHidden/>
    <w:unhideWhenUsed/>
    <w:rsid w:val="00F72CE9"/>
  </w:style>
  <w:style w:type="numbering" w:customStyle="1" w:styleId="323">
    <w:name w:val="Нет списка323"/>
    <w:next w:val="a2"/>
    <w:uiPriority w:val="99"/>
    <w:semiHidden/>
    <w:unhideWhenUsed/>
    <w:rsid w:val="00F72CE9"/>
  </w:style>
  <w:style w:type="numbering" w:customStyle="1" w:styleId="423">
    <w:name w:val="Нет списка423"/>
    <w:next w:val="a2"/>
    <w:uiPriority w:val="99"/>
    <w:semiHidden/>
    <w:unhideWhenUsed/>
    <w:rsid w:val="00F72CE9"/>
  </w:style>
  <w:style w:type="numbering" w:customStyle="1" w:styleId="523">
    <w:name w:val="Нет списка523"/>
    <w:next w:val="a2"/>
    <w:uiPriority w:val="99"/>
    <w:semiHidden/>
    <w:unhideWhenUsed/>
    <w:rsid w:val="00F72CE9"/>
  </w:style>
  <w:style w:type="numbering" w:customStyle="1" w:styleId="820">
    <w:name w:val="Нет списка82"/>
    <w:next w:val="a2"/>
    <w:uiPriority w:val="99"/>
    <w:semiHidden/>
    <w:unhideWhenUsed/>
    <w:rsid w:val="00F72CE9"/>
  </w:style>
  <w:style w:type="numbering" w:customStyle="1" w:styleId="920">
    <w:name w:val="Нет списка92"/>
    <w:next w:val="a2"/>
    <w:uiPriority w:val="99"/>
    <w:semiHidden/>
    <w:unhideWhenUsed/>
    <w:rsid w:val="00F72CE9"/>
  </w:style>
  <w:style w:type="numbering" w:customStyle="1" w:styleId="142">
    <w:name w:val="Нет списка142"/>
    <w:next w:val="a2"/>
    <w:uiPriority w:val="99"/>
    <w:semiHidden/>
    <w:rsid w:val="00F72CE9"/>
  </w:style>
  <w:style w:type="numbering" w:customStyle="1" w:styleId="1123">
    <w:name w:val="Нет списка1123"/>
    <w:next w:val="a2"/>
    <w:uiPriority w:val="99"/>
    <w:semiHidden/>
    <w:unhideWhenUsed/>
    <w:rsid w:val="00F72CE9"/>
  </w:style>
  <w:style w:type="numbering" w:customStyle="1" w:styleId="11122">
    <w:name w:val="Нет списка11122"/>
    <w:next w:val="a2"/>
    <w:uiPriority w:val="99"/>
    <w:semiHidden/>
    <w:unhideWhenUsed/>
    <w:rsid w:val="00F72CE9"/>
  </w:style>
  <w:style w:type="numbering" w:customStyle="1" w:styleId="232">
    <w:name w:val="Нет списка232"/>
    <w:next w:val="a2"/>
    <w:uiPriority w:val="99"/>
    <w:semiHidden/>
    <w:unhideWhenUsed/>
    <w:rsid w:val="00F72CE9"/>
  </w:style>
  <w:style w:type="numbering" w:customStyle="1" w:styleId="332">
    <w:name w:val="Нет списка332"/>
    <w:next w:val="a2"/>
    <w:uiPriority w:val="99"/>
    <w:semiHidden/>
    <w:unhideWhenUsed/>
    <w:rsid w:val="00F72CE9"/>
  </w:style>
  <w:style w:type="numbering" w:customStyle="1" w:styleId="432">
    <w:name w:val="Нет списка432"/>
    <w:next w:val="a2"/>
    <w:uiPriority w:val="99"/>
    <w:semiHidden/>
    <w:unhideWhenUsed/>
    <w:rsid w:val="00F72CE9"/>
  </w:style>
  <w:style w:type="numbering" w:customStyle="1" w:styleId="532">
    <w:name w:val="Нет списка532"/>
    <w:next w:val="a2"/>
    <w:uiPriority w:val="99"/>
    <w:semiHidden/>
    <w:unhideWhenUsed/>
    <w:rsid w:val="00F72CE9"/>
  </w:style>
  <w:style w:type="numbering" w:customStyle="1" w:styleId="622">
    <w:name w:val="Нет списка622"/>
    <w:next w:val="a2"/>
    <w:uiPriority w:val="99"/>
    <w:semiHidden/>
    <w:unhideWhenUsed/>
    <w:rsid w:val="00F72CE9"/>
  </w:style>
  <w:style w:type="numbering" w:customStyle="1" w:styleId="1222">
    <w:name w:val="Нет списка1222"/>
    <w:next w:val="a2"/>
    <w:uiPriority w:val="99"/>
    <w:semiHidden/>
    <w:unhideWhenUsed/>
    <w:rsid w:val="00F72CE9"/>
  </w:style>
  <w:style w:type="numbering" w:customStyle="1" w:styleId="2122">
    <w:name w:val="Нет списка2122"/>
    <w:next w:val="a2"/>
    <w:uiPriority w:val="99"/>
    <w:semiHidden/>
    <w:unhideWhenUsed/>
    <w:rsid w:val="00F72CE9"/>
  </w:style>
  <w:style w:type="numbering" w:customStyle="1" w:styleId="3122">
    <w:name w:val="Нет списка3122"/>
    <w:next w:val="a2"/>
    <w:uiPriority w:val="99"/>
    <w:semiHidden/>
    <w:unhideWhenUsed/>
    <w:rsid w:val="00F72CE9"/>
  </w:style>
  <w:style w:type="numbering" w:customStyle="1" w:styleId="4122">
    <w:name w:val="Нет списка4122"/>
    <w:next w:val="a2"/>
    <w:uiPriority w:val="99"/>
    <w:semiHidden/>
    <w:unhideWhenUsed/>
    <w:rsid w:val="00F72CE9"/>
  </w:style>
  <w:style w:type="numbering" w:customStyle="1" w:styleId="5122">
    <w:name w:val="Нет списка5122"/>
    <w:next w:val="a2"/>
    <w:uiPriority w:val="99"/>
    <w:semiHidden/>
    <w:unhideWhenUsed/>
    <w:rsid w:val="00F72CE9"/>
  </w:style>
  <w:style w:type="numbering" w:customStyle="1" w:styleId="102">
    <w:name w:val="Нет списка102"/>
    <w:next w:val="a2"/>
    <w:uiPriority w:val="99"/>
    <w:semiHidden/>
    <w:unhideWhenUsed/>
    <w:rsid w:val="00F72CE9"/>
  </w:style>
  <w:style w:type="numbering" w:customStyle="1" w:styleId="152">
    <w:name w:val="Нет списка152"/>
    <w:next w:val="a2"/>
    <w:uiPriority w:val="99"/>
    <w:semiHidden/>
    <w:rsid w:val="00F72CE9"/>
  </w:style>
  <w:style w:type="numbering" w:customStyle="1" w:styleId="1132">
    <w:name w:val="Нет списка1132"/>
    <w:next w:val="a2"/>
    <w:uiPriority w:val="99"/>
    <w:semiHidden/>
    <w:unhideWhenUsed/>
    <w:rsid w:val="00F72CE9"/>
  </w:style>
  <w:style w:type="numbering" w:customStyle="1" w:styleId="11132">
    <w:name w:val="Нет списка11132"/>
    <w:next w:val="a2"/>
    <w:uiPriority w:val="99"/>
    <w:semiHidden/>
    <w:unhideWhenUsed/>
    <w:rsid w:val="00F72CE9"/>
  </w:style>
  <w:style w:type="numbering" w:customStyle="1" w:styleId="242">
    <w:name w:val="Нет списка242"/>
    <w:next w:val="a2"/>
    <w:uiPriority w:val="99"/>
    <w:semiHidden/>
    <w:unhideWhenUsed/>
    <w:rsid w:val="00F72CE9"/>
  </w:style>
  <w:style w:type="numbering" w:customStyle="1" w:styleId="342">
    <w:name w:val="Нет списка342"/>
    <w:next w:val="a2"/>
    <w:uiPriority w:val="99"/>
    <w:semiHidden/>
    <w:unhideWhenUsed/>
    <w:rsid w:val="00F72CE9"/>
  </w:style>
  <w:style w:type="numbering" w:customStyle="1" w:styleId="442">
    <w:name w:val="Нет списка442"/>
    <w:next w:val="a2"/>
    <w:uiPriority w:val="99"/>
    <w:semiHidden/>
    <w:unhideWhenUsed/>
    <w:rsid w:val="00F72CE9"/>
  </w:style>
  <w:style w:type="numbering" w:customStyle="1" w:styleId="542">
    <w:name w:val="Нет списка542"/>
    <w:next w:val="a2"/>
    <w:uiPriority w:val="99"/>
    <w:semiHidden/>
    <w:unhideWhenUsed/>
    <w:rsid w:val="00F72CE9"/>
  </w:style>
  <w:style w:type="numbering" w:customStyle="1" w:styleId="632">
    <w:name w:val="Нет списка632"/>
    <w:next w:val="a2"/>
    <w:uiPriority w:val="99"/>
    <w:semiHidden/>
    <w:unhideWhenUsed/>
    <w:rsid w:val="00F72CE9"/>
  </w:style>
  <w:style w:type="numbering" w:customStyle="1" w:styleId="1232">
    <w:name w:val="Нет списка1232"/>
    <w:next w:val="a2"/>
    <w:uiPriority w:val="99"/>
    <w:semiHidden/>
    <w:unhideWhenUsed/>
    <w:rsid w:val="00F72CE9"/>
  </w:style>
  <w:style w:type="numbering" w:customStyle="1" w:styleId="2132">
    <w:name w:val="Нет списка2132"/>
    <w:next w:val="a2"/>
    <w:uiPriority w:val="99"/>
    <w:semiHidden/>
    <w:unhideWhenUsed/>
    <w:rsid w:val="00F72CE9"/>
  </w:style>
  <w:style w:type="numbering" w:customStyle="1" w:styleId="3132">
    <w:name w:val="Нет списка3132"/>
    <w:next w:val="a2"/>
    <w:uiPriority w:val="99"/>
    <w:semiHidden/>
    <w:unhideWhenUsed/>
    <w:rsid w:val="00F72CE9"/>
  </w:style>
  <w:style w:type="numbering" w:customStyle="1" w:styleId="4132">
    <w:name w:val="Нет списка4132"/>
    <w:next w:val="a2"/>
    <w:uiPriority w:val="99"/>
    <w:semiHidden/>
    <w:unhideWhenUsed/>
    <w:rsid w:val="00F72CE9"/>
  </w:style>
  <w:style w:type="numbering" w:customStyle="1" w:styleId="5132">
    <w:name w:val="Нет списка5132"/>
    <w:next w:val="a2"/>
    <w:uiPriority w:val="99"/>
    <w:semiHidden/>
    <w:unhideWhenUsed/>
    <w:rsid w:val="00F72CE9"/>
  </w:style>
  <w:style w:type="numbering" w:customStyle="1" w:styleId="162">
    <w:name w:val="Нет списка162"/>
    <w:next w:val="a2"/>
    <w:uiPriority w:val="99"/>
    <w:semiHidden/>
    <w:unhideWhenUsed/>
    <w:rsid w:val="00F72CE9"/>
  </w:style>
  <w:style w:type="numbering" w:customStyle="1" w:styleId="172">
    <w:name w:val="Нет списка172"/>
    <w:next w:val="a2"/>
    <w:uiPriority w:val="99"/>
    <w:semiHidden/>
    <w:rsid w:val="00F72CE9"/>
  </w:style>
  <w:style w:type="numbering" w:customStyle="1" w:styleId="1142">
    <w:name w:val="Нет списка1142"/>
    <w:next w:val="a2"/>
    <w:uiPriority w:val="99"/>
    <w:semiHidden/>
    <w:unhideWhenUsed/>
    <w:rsid w:val="00F72CE9"/>
  </w:style>
  <w:style w:type="numbering" w:customStyle="1" w:styleId="11142">
    <w:name w:val="Нет списка11142"/>
    <w:next w:val="a2"/>
    <w:uiPriority w:val="99"/>
    <w:semiHidden/>
    <w:unhideWhenUsed/>
    <w:rsid w:val="00F72CE9"/>
  </w:style>
  <w:style w:type="numbering" w:customStyle="1" w:styleId="252">
    <w:name w:val="Нет списка252"/>
    <w:next w:val="a2"/>
    <w:uiPriority w:val="99"/>
    <w:semiHidden/>
    <w:unhideWhenUsed/>
    <w:rsid w:val="00F72CE9"/>
  </w:style>
  <w:style w:type="numbering" w:customStyle="1" w:styleId="352">
    <w:name w:val="Нет списка352"/>
    <w:next w:val="a2"/>
    <w:uiPriority w:val="99"/>
    <w:semiHidden/>
    <w:unhideWhenUsed/>
    <w:rsid w:val="00F72CE9"/>
  </w:style>
  <w:style w:type="numbering" w:customStyle="1" w:styleId="452">
    <w:name w:val="Нет списка452"/>
    <w:next w:val="a2"/>
    <w:uiPriority w:val="99"/>
    <w:semiHidden/>
    <w:unhideWhenUsed/>
    <w:rsid w:val="00F72CE9"/>
  </w:style>
  <w:style w:type="numbering" w:customStyle="1" w:styleId="552">
    <w:name w:val="Нет списка552"/>
    <w:next w:val="a2"/>
    <w:uiPriority w:val="99"/>
    <w:semiHidden/>
    <w:unhideWhenUsed/>
    <w:rsid w:val="00F72CE9"/>
  </w:style>
  <w:style w:type="numbering" w:customStyle="1" w:styleId="642">
    <w:name w:val="Нет списка642"/>
    <w:next w:val="a2"/>
    <w:uiPriority w:val="99"/>
    <w:semiHidden/>
    <w:unhideWhenUsed/>
    <w:rsid w:val="00F72CE9"/>
  </w:style>
  <w:style w:type="numbering" w:customStyle="1" w:styleId="1242">
    <w:name w:val="Нет списка1242"/>
    <w:next w:val="a2"/>
    <w:uiPriority w:val="99"/>
    <w:semiHidden/>
    <w:unhideWhenUsed/>
    <w:rsid w:val="00F72CE9"/>
  </w:style>
  <w:style w:type="numbering" w:customStyle="1" w:styleId="2142">
    <w:name w:val="Нет списка2142"/>
    <w:next w:val="a2"/>
    <w:uiPriority w:val="99"/>
    <w:semiHidden/>
    <w:unhideWhenUsed/>
    <w:rsid w:val="00F72CE9"/>
  </w:style>
  <w:style w:type="numbering" w:customStyle="1" w:styleId="3142">
    <w:name w:val="Нет списка3142"/>
    <w:next w:val="a2"/>
    <w:uiPriority w:val="99"/>
    <w:semiHidden/>
    <w:unhideWhenUsed/>
    <w:rsid w:val="00F72CE9"/>
  </w:style>
  <w:style w:type="numbering" w:customStyle="1" w:styleId="4142">
    <w:name w:val="Нет списка4142"/>
    <w:next w:val="a2"/>
    <w:uiPriority w:val="99"/>
    <w:semiHidden/>
    <w:unhideWhenUsed/>
    <w:rsid w:val="00F72CE9"/>
  </w:style>
  <w:style w:type="numbering" w:customStyle="1" w:styleId="5142">
    <w:name w:val="Нет списка5142"/>
    <w:next w:val="a2"/>
    <w:uiPriority w:val="99"/>
    <w:semiHidden/>
    <w:unhideWhenUsed/>
    <w:rsid w:val="00F72CE9"/>
  </w:style>
  <w:style w:type="numbering" w:customStyle="1" w:styleId="182">
    <w:name w:val="Нет списка182"/>
    <w:next w:val="a2"/>
    <w:uiPriority w:val="99"/>
    <w:semiHidden/>
    <w:unhideWhenUsed/>
    <w:rsid w:val="00F72CE9"/>
  </w:style>
  <w:style w:type="numbering" w:customStyle="1" w:styleId="192">
    <w:name w:val="Нет списка192"/>
    <w:next w:val="a2"/>
    <w:uiPriority w:val="99"/>
    <w:semiHidden/>
    <w:rsid w:val="00F72CE9"/>
  </w:style>
  <w:style w:type="numbering" w:customStyle="1" w:styleId="1152">
    <w:name w:val="Нет списка1152"/>
    <w:next w:val="a2"/>
    <w:uiPriority w:val="99"/>
    <w:semiHidden/>
    <w:unhideWhenUsed/>
    <w:rsid w:val="00F72CE9"/>
  </w:style>
  <w:style w:type="numbering" w:customStyle="1" w:styleId="11152">
    <w:name w:val="Нет списка11152"/>
    <w:next w:val="a2"/>
    <w:uiPriority w:val="99"/>
    <w:semiHidden/>
    <w:unhideWhenUsed/>
    <w:rsid w:val="00F72CE9"/>
  </w:style>
  <w:style w:type="numbering" w:customStyle="1" w:styleId="262">
    <w:name w:val="Нет списка262"/>
    <w:next w:val="a2"/>
    <w:uiPriority w:val="99"/>
    <w:semiHidden/>
    <w:unhideWhenUsed/>
    <w:rsid w:val="00F72CE9"/>
  </w:style>
  <w:style w:type="numbering" w:customStyle="1" w:styleId="362">
    <w:name w:val="Нет списка362"/>
    <w:next w:val="a2"/>
    <w:uiPriority w:val="99"/>
    <w:semiHidden/>
    <w:unhideWhenUsed/>
    <w:rsid w:val="00F72CE9"/>
  </w:style>
  <w:style w:type="numbering" w:customStyle="1" w:styleId="462">
    <w:name w:val="Нет списка462"/>
    <w:next w:val="a2"/>
    <w:uiPriority w:val="99"/>
    <w:semiHidden/>
    <w:unhideWhenUsed/>
    <w:rsid w:val="00F72CE9"/>
  </w:style>
  <w:style w:type="numbering" w:customStyle="1" w:styleId="562">
    <w:name w:val="Нет списка562"/>
    <w:next w:val="a2"/>
    <w:uiPriority w:val="99"/>
    <w:semiHidden/>
    <w:unhideWhenUsed/>
    <w:rsid w:val="00F72CE9"/>
  </w:style>
  <w:style w:type="numbering" w:customStyle="1" w:styleId="652">
    <w:name w:val="Нет списка652"/>
    <w:next w:val="a2"/>
    <w:uiPriority w:val="99"/>
    <w:semiHidden/>
    <w:unhideWhenUsed/>
    <w:rsid w:val="00F72CE9"/>
  </w:style>
  <w:style w:type="numbering" w:customStyle="1" w:styleId="1252">
    <w:name w:val="Нет списка1252"/>
    <w:next w:val="a2"/>
    <w:uiPriority w:val="99"/>
    <w:semiHidden/>
    <w:unhideWhenUsed/>
    <w:rsid w:val="00F72CE9"/>
  </w:style>
  <w:style w:type="numbering" w:customStyle="1" w:styleId="2152">
    <w:name w:val="Нет списка2152"/>
    <w:next w:val="a2"/>
    <w:uiPriority w:val="99"/>
    <w:semiHidden/>
    <w:unhideWhenUsed/>
    <w:rsid w:val="00F72CE9"/>
  </w:style>
  <w:style w:type="numbering" w:customStyle="1" w:styleId="3152">
    <w:name w:val="Нет списка3152"/>
    <w:next w:val="a2"/>
    <w:uiPriority w:val="99"/>
    <w:semiHidden/>
    <w:unhideWhenUsed/>
    <w:rsid w:val="00F72CE9"/>
  </w:style>
  <w:style w:type="numbering" w:customStyle="1" w:styleId="4152">
    <w:name w:val="Нет списка4152"/>
    <w:next w:val="a2"/>
    <w:uiPriority w:val="99"/>
    <w:semiHidden/>
    <w:unhideWhenUsed/>
    <w:rsid w:val="00F72CE9"/>
  </w:style>
  <w:style w:type="numbering" w:customStyle="1" w:styleId="5152">
    <w:name w:val="Нет списка5152"/>
    <w:next w:val="a2"/>
    <w:uiPriority w:val="99"/>
    <w:semiHidden/>
    <w:unhideWhenUsed/>
    <w:rsid w:val="00F72CE9"/>
  </w:style>
  <w:style w:type="numbering" w:customStyle="1" w:styleId="202">
    <w:name w:val="Нет списка202"/>
    <w:next w:val="a2"/>
    <w:uiPriority w:val="99"/>
    <w:semiHidden/>
    <w:unhideWhenUsed/>
    <w:rsid w:val="00F72CE9"/>
  </w:style>
  <w:style w:type="numbering" w:customStyle="1" w:styleId="1102">
    <w:name w:val="Нет списка1102"/>
    <w:next w:val="a2"/>
    <w:uiPriority w:val="99"/>
    <w:semiHidden/>
    <w:rsid w:val="00F72CE9"/>
  </w:style>
  <w:style w:type="numbering" w:customStyle="1" w:styleId="1162">
    <w:name w:val="Нет списка1162"/>
    <w:next w:val="a2"/>
    <w:uiPriority w:val="99"/>
    <w:semiHidden/>
    <w:unhideWhenUsed/>
    <w:rsid w:val="00F72CE9"/>
  </w:style>
  <w:style w:type="numbering" w:customStyle="1" w:styleId="11162">
    <w:name w:val="Нет списка11162"/>
    <w:next w:val="a2"/>
    <w:uiPriority w:val="99"/>
    <w:semiHidden/>
    <w:unhideWhenUsed/>
    <w:rsid w:val="00F72CE9"/>
  </w:style>
  <w:style w:type="numbering" w:customStyle="1" w:styleId="272">
    <w:name w:val="Нет списка272"/>
    <w:next w:val="a2"/>
    <w:uiPriority w:val="99"/>
    <w:semiHidden/>
    <w:unhideWhenUsed/>
    <w:rsid w:val="00F72CE9"/>
  </w:style>
  <w:style w:type="numbering" w:customStyle="1" w:styleId="372">
    <w:name w:val="Нет списка372"/>
    <w:next w:val="a2"/>
    <w:uiPriority w:val="99"/>
    <w:semiHidden/>
    <w:unhideWhenUsed/>
    <w:rsid w:val="00F72CE9"/>
  </w:style>
  <w:style w:type="numbering" w:customStyle="1" w:styleId="472">
    <w:name w:val="Нет списка472"/>
    <w:next w:val="a2"/>
    <w:uiPriority w:val="99"/>
    <w:semiHidden/>
    <w:unhideWhenUsed/>
    <w:rsid w:val="00F72CE9"/>
  </w:style>
  <w:style w:type="numbering" w:customStyle="1" w:styleId="572">
    <w:name w:val="Нет списка572"/>
    <w:next w:val="a2"/>
    <w:uiPriority w:val="99"/>
    <w:semiHidden/>
    <w:unhideWhenUsed/>
    <w:rsid w:val="00F72CE9"/>
  </w:style>
  <w:style w:type="numbering" w:customStyle="1" w:styleId="662">
    <w:name w:val="Нет списка662"/>
    <w:next w:val="a2"/>
    <w:uiPriority w:val="99"/>
    <w:semiHidden/>
    <w:unhideWhenUsed/>
    <w:rsid w:val="00F72CE9"/>
  </w:style>
  <w:style w:type="numbering" w:customStyle="1" w:styleId="1262">
    <w:name w:val="Нет списка1262"/>
    <w:next w:val="a2"/>
    <w:uiPriority w:val="99"/>
    <w:semiHidden/>
    <w:unhideWhenUsed/>
    <w:rsid w:val="00F72CE9"/>
  </w:style>
  <w:style w:type="numbering" w:customStyle="1" w:styleId="2162">
    <w:name w:val="Нет списка2162"/>
    <w:next w:val="a2"/>
    <w:uiPriority w:val="99"/>
    <w:semiHidden/>
    <w:unhideWhenUsed/>
    <w:rsid w:val="00F72CE9"/>
  </w:style>
  <w:style w:type="numbering" w:customStyle="1" w:styleId="3162">
    <w:name w:val="Нет списка3162"/>
    <w:next w:val="a2"/>
    <w:uiPriority w:val="99"/>
    <w:semiHidden/>
    <w:unhideWhenUsed/>
    <w:rsid w:val="00F72CE9"/>
  </w:style>
  <w:style w:type="numbering" w:customStyle="1" w:styleId="4162">
    <w:name w:val="Нет списка4162"/>
    <w:next w:val="a2"/>
    <w:uiPriority w:val="99"/>
    <w:semiHidden/>
    <w:unhideWhenUsed/>
    <w:rsid w:val="00F72CE9"/>
  </w:style>
  <w:style w:type="numbering" w:customStyle="1" w:styleId="5162">
    <w:name w:val="Нет списка5162"/>
    <w:next w:val="a2"/>
    <w:uiPriority w:val="99"/>
    <w:semiHidden/>
    <w:unhideWhenUsed/>
    <w:rsid w:val="00F72CE9"/>
  </w:style>
  <w:style w:type="numbering" w:customStyle="1" w:styleId="282">
    <w:name w:val="Нет списка282"/>
    <w:next w:val="a2"/>
    <w:uiPriority w:val="99"/>
    <w:semiHidden/>
    <w:unhideWhenUsed/>
    <w:rsid w:val="00F72CE9"/>
  </w:style>
  <w:style w:type="numbering" w:customStyle="1" w:styleId="1172">
    <w:name w:val="Нет списка1172"/>
    <w:next w:val="a2"/>
    <w:uiPriority w:val="99"/>
    <w:semiHidden/>
    <w:rsid w:val="00F72CE9"/>
  </w:style>
  <w:style w:type="numbering" w:customStyle="1" w:styleId="1182">
    <w:name w:val="Нет списка1182"/>
    <w:next w:val="a2"/>
    <w:uiPriority w:val="99"/>
    <w:semiHidden/>
    <w:unhideWhenUsed/>
    <w:rsid w:val="00F72CE9"/>
  </w:style>
  <w:style w:type="numbering" w:customStyle="1" w:styleId="11172">
    <w:name w:val="Нет списка11172"/>
    <w:next w:val="a2"/>
    <w:uiPriority w:val="99"/>
    <w:semiHidden/>
    <w:unhideWhenUsed/>
    <w:rsid w:val="00F72CE9"/>
  </w:style>
  <w:style w:type="numbering" w:customStyle="1" w:styleId="292">
    <w:name w:val="Нет списка292"/>
    <w:next w:val="a2"/>
    <w:uiPriority w:val="99"/>
    <w:semiHidden/>
    <w:unhideWhenUsed/>
    <w:rsid w:val="00F72CE9"/>
  </w:style>
  <w:style w:type="numbering" w:customStyle="1" w:styleId="382">
    <w:name w:val="Нет списка382"/>
    <w:next w:val="a2"/>
    <w:uiPriority w:val="99"/>
    <w:semiHidden/>
    <w:unhideWhenUsed/>
    <w:rsid w:val="00F72CE9"/>
  </w:style>
  <w:style w:type="numbering" w:customStyle="1" w:styleId="482">
    <w:name w:val="Нет списка482"/>
    <w:next w:val="a2"/>
    <w:uiPriority w:val="99"/>
    <w:semiHidden/>
    <w:unhideWhenUsed/>
    <w:rsid w:val="00F72CE9"/>
  </w:style>
  <w:style w:type="numbering" w:customStyle="1" w:styleId="582">
    <w:name w:val="Нет списка582"/>
    <w:next w:val="a2"/>
    <w:uiPriority w:val="99"/>
    <w:semiHidden/>
    <w:unhideWhenUsed/>
    <w:rsid w:val="00F72CE9"/>
  </w:style>
  <w:style w:type="numbering" w:customStyle="1" w:styleId="672">
    <w:name w:val="Нет списка672"/>
    <w:next w:val="a2"/>
    <w:uiPriority w:val="99"/>
    <w:semiHidden/>
    <w:unhideWhenUsed/>
    <w:rsid w:val="00F72CE9"/>
  </w:style>
  <w:style w:type="numbering" w:customStyle="1" w:styleId="1272">
    <w:name w:val="Нет списка1272"/>
    <w:next w:val="a2"/>
    <w:uiPriority w:val="99"/>
    <w:semiHidden/>
    <w:unhideWhenUsed/>
    <w:rsid w:val="00F72CE9"/>
  </w:style>
  <w:style w:type="numbering" w:customStyle="1" w:styleId="2172">
    <w:name w:val="Нет списка2172"/>
    <w:next w:val="a2"/>
    <w:uiPriority w:val="99"/>
    <w:semiHidden/>
    <w:unhideWhenUsed/>
    <w:rsid w:val="00F72CE9"/>
  </w:style>
  <w:style w:type="numbering" w:customStyle="1" w:styleId="3172">
    <w:name w:val="Нет списка3172"/>
    <w:next w:val="a2"/>
    <w:uiPriority w:val="99"/>
    <w:semiHidden/>
    <w:unhideWhenUsed/>
    <w:rsid w:val="00F72CE9"/>
  </w:style>
  <w:style w:type="numbering" w:customStyle="1" w:styleId="4172">
    <w:name w:val="Нет списка4172"/>
    <w:next w:val="a2"/>
    <w:uiPriority w:val="99"/>
    <w:semiHidden/>
    <w:unhideWhenUsed/>
    <w:rsid w:val="00F72CE9"/>
  </w:style>
  <w:style w:type="numbering" w:customStyle="1" w:styleId="5172">
    <w:name w:val="Нет списка5172"/>
    <w:next w:val="a2"/>
    <w:uiPriority w:val="99"/>
    <w:semiHidden/>
    <w:unhideWhenUsed/>
    <w:rsid w:val="00F72CE9"/>
  </w:style>
  <w:style w:type="numbering" w:customStyle="1" w:styleId="302">
    <w:name w:val="Нет списка302"/>
    <w:next w:val="a2"/>
    <w:uiPriority w:val="99"/>
    <w:semiHidden/>
    <w:unhideWhenUsed/>
    <w:rsid w:val="00F72CE9"/>
  </w:style>
  <w:style w:type="numbering" w:customStyle="1" w:styleId="1192">
    <w:name w:val="Нет списка1192"/>
    <w:next w:val="a2"/>
    <w:uiPriority w:val="99"/>
    <w:semiHidden/>
    <w:rsid w:val="00F72CE9"/>
  </w:style>
  <w:style w:type="numbering" w:customStyle="1" w:styleId="11102">
    <w:name w:val="Нет списка11102"/>
    <w:next w:val="a2"/>
    <w:uiPriority w:val="99"/>
    <w:semiHidden/>
    <w:unhideWhenUsed/>
    <w:rsid w:val="00F72CE9"/>
  </w:style>
  <w:style w:type="numbering" w:customStyle="1" w:styleId="11182">
    <w:name w:val="Нет списка11182"/>
    <w:next w:val="a2"/>
    <w:uiPriority w:val="99"/>
    <w:semiHidden/>
    <w:unhideWhenUsed/>
    <w:rsid w:val="00F72CE9"/>
  </w:style>
  <w:style w:type="numbering" w:customStyle="1" w:styleId="2102">
    <w:name w:val="Нет списка2102"/>
    <w:next w:val="a2"/>
    <w:uiPriority w:val="99"/>
    <w:semiHidden/>
    <w:unhideWhenUsed/>
    <w:rsid w:val="00F72CE9"/>
  </w:style>
  <w:style w:type="numbering" w:customStyle="1" w:styleId="392">
    <w:name w:val="Нет списка392"/>
    <w:next w:val="a2"/>
    <w:uiPriority w:val="99"/>
    <w:semiHidden/>
    <w:unhideWhenUsed/>
    <w:rsid w:val="00F72CE9"/>
  </w:style>
  <w:style w:type="numbering" w:customStyle="1" w:styleId="492">
    <w:name w:val="Нет списка492"/>
    <w:next w:val="a2"/>
    <w:uiPriority w:val="99"/>
    <w:semiHidden/>
    <w:unhideWhenUsed/>
    <w:rsid w:val="00F72CE9"/>
  </w:style>
  <w:style w:type="numbering" w:customStyle="1" w:styleId="592">
    <w:name w:val="Нет списка592"/>
    <w:next w:val="a2"/>
    <w:uiPriority w:val="99"/>
    <w:semiHidden/>
    <w:unhideWhenUsed/>
    <w:rsid w:val="00F72CE9"/>
  </w:style>
  <w:style w:type="numbering" w:customStyle="1" w:styleId="682">
    <w:name w:val="Нет списка682"/>
    <w:next w:val="a2"/>
    <w:uiPriority w:val="99"/>
    <w:semiHidden/>
    <w:unhideWhenUsed/>
    <w:rsid w:val="00F72CE9"/>
  </w:style>
  <w:style w:type="numbering" w:customStyle="1" w:styleId="1282">
    <w:name w:val="Нет списка1282"/>
    <w:next w:val="a2"/>
    <w:uiPriority w:val="99"/>
    <w:semiHidden/>
    <w:unhideWhenUsed/>
    <w:rsid w:val="00F72CE9"/>
  </w:style>
  <w:style w:type="numbering" w:customStyle="1" w:styleId="2182">
    <w:name w:val="Нет списка2182"/>
    <w:next w:val="a2"/>
    <w:uiPriority w:val="99"/>
    <w:semiHidden/>
    <w:unhideWhenUsed/>
    <w:rsid w:val="00F72CE9"/>
  </w:style>
  <w:style w:type="numbering" w:customStyle="1" w:styleId="3182">
    <w:name w:val="Нет списка3182"/>
    <w:next w:val="a2"/>
    <w:uiPriority w:val="99"/>
    <w:semiHidden/>
    <w:unhideWhenUsed/>
    <w:rsid w:val="00F72CE9"/>
  </w:style>
  <w:style w:type="numbering" w:customStyle="1" w:styleId="4182">
    <w:name w:val="Нет списка4182"/>
    <w:next w:val="a2"/>
    <w:uiPriority w:val="99"/>
    <w:semiHidden/>
    <w:unhideWhenUsed/>
    <w:rsid w:val="00F72CE9"/>
  </w:style>
  <w:style w:type="numbering" w:customStyle="1" w:styleId="5182">
    <w:name w:val="Нет списка5182"/>
    <w:next w:val="a2"/>
    <w:uiPriority w:val="99"/>
    <w:semiHidden/>
    <w:unhideWhenUsed/>
    <w:rsid w:val="00F72CE9"/>
  </w:style>
  <w:style w:type="numbering" w:customStyle="1" w:styleId="402">
    <w:name w:val="Нет списка402"/>
    <w:next w:val="a2"/>
    <w:uiPriority w:val="99"/>
    <w:semiHidden/>
    <w:unhideWhenUsed/>
    <w:rsid w:val="00F72CE9"/>
  </w:style>
  <w:style w:type="numbering" w:customStyle="1" w:styleId="1202">
    <w:name w:val="Нет списка1202"/>
    <w:next w:val="a2"/>
    <w:uiPriority w:val="99"/>
    <w:semiHidden/>
    <w:rsid w:val="00F72CE9"/>
  </w:style>
  <w:style w:type="numbering" w:customStyle="1" w:styleId="11192">
    <w:name w:val="Нет списка11192"/>
    <w:next w:val="a2"/>
    <w:uiPriority w:val="99"/>
    <w:semiHidden/>
    <w:unhideWhenUsed/>
    <w:rsid w:val="00F72CE9"/>
  </w:style>
  <w:style w:type="numbering" w:customStyle="1" w:styleId="111102">
    <w:name w:val="Нет списка111102"/>
    <w:next w:val="a2"/>
    <w:uiPriority w:val="99"/>
    <w:semiHidden/>
    <w:unhideWhenUsed/>
    <w:rsid w:val="00F72CE9"/>
  </w:style>
  <w:style w:type="numbering" w:customStyle="1" w:styleId="2192">
    <w:name w:val="Нет списка2192"/>
    <w:next w:val="a2"/>
    <w:uiPriority w:val="99"/>
    <w:semiHidden/>
    <w:unhideWhenUsed/>
    <w:rsid w:val="00F72CE9"/>
  </w:style>
  <w:style w:type="numbering" w:customStyle="1" w:styleId="3102">
    <w:name w:val="Нет списка3102"/>
    <w:next w:val="a2"/>
    <w:uiPriority w:val="99"/>
    <w:semiHidden/>
    <w:unhideWhenUsed/>
    <w:rsid w:val="00F72CE9"/>
  </w:style>
  <w:style w:type="numbering" w:customStyle="1" w:styleId="4102">
    <w:name w:val="Нет списка4102"/>
    <w:next w:val="a2"/>
    <w:uiPriority w:val="99"/>
    <w:semiHidden/>
    <w:unhideWhenUsed/>
    <w:rsid w:val="00F72CE9"/>
  </w:style>
  <w:style w:type="numbering" w:customStyle="1" w:styleId="5102">
    <w:name w:val="Нет списка5102"/>
    <w:next w:val="a2"/>
    <w:uiPriority w:val="99"/>
    <w:semiHidden/>
    <w:unhideWhenUsed/>
    <w:rsid w:val="00F72CE9"/>
  </w:style>
  <w:style w:type="numbering" w:customStyle="1" w:styleId="692">
    <w:name w:val="Нет списка692"/>
    <w:next w:val="a2"/>
    <w:uiPriority w:val="99"/>
    <w:semiHidden/>
    <w:unhideWhenUsed/>
    <w:rsid w:val="00F72CE9"/>
  </w:style>
  <w:style w:type="numbering" w:customStyle="1" w:styleId="1292">
    <w:name w:val="Нет списка1292"/>
    <w:next w:val="a2"/>
    <w:uiPriority w:val="99"/>
    <w:semiHidden/>
    <w:unhideWhenUsed/>
    <w:rsid w:val="00F72CE9"/>
  </w:style>
  <w:style w:type="numbering" w:customStyle="1" w:styleId="21102">
    <w:name w:val="Нет списка21102"/>
    <w:next w:val="a2"/>
    <w:uiPriority w:val="99"/>
    <w:semiHidden/>
    <w:unhideWhenUsed/>
    <w:rsid w:val="00F72CE9"/>
  </w:style>
  <w:style w:type="numbering" w:customStyle="1" w:styleId="3192">
    <w:name w:val="Нет списка3192"/>
    <w:next w:val="a2"/>
    <w:uiPriority w:val="99"/>
    <w:semiHidden/>
    <w:unhideWhenUsed/>
    <w:rsid w:val="00F72CE9"/>
  </w:style>
  <w:style w:type="numbering" w:customStyle="1" w:styleId="4192">
    <w:name w:val="Нет списка4192"/>
    <w:next w:val="a2"/>
    <w:uiPriority w:val="99"/>
    <w:semiHidden/>
    <w:unhideWhenUsed/>
    <w:rsid w:val="00F72CE9"/>
  </w:style>
  <w:style w:type="numbering" w:customStyle="1" w:styleId="5192">
    <w:name w:val="Нет списка5192"/>
    <w:next w:val="a2"/>
    <w:uiPriority w:val="99"/>
    <w:semiHidden/>
    <w:unhideWhenUsed/>
    <w:rsid w:val="00F7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139348.4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39348.43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139348.4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39348.4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39348.4000" TargetMode="External"/><Relationship Id="rId10" Type="http://schemas.openxmlformats.org/officeDocument/2006/relationships/hyperlink" Target="garantf1://70139348.4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000" TargetMode="External"/><Relationship Id="rId14" Type="http://schemas.openxmlformats.org/officeDocument/2006/relationships/hyperlink" Target="garantf1://70139348.4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DC33-F739-4B13-9497-6DC60837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79</Pages>
  <Words>11971</Words>
  <Characters>68240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2025-02-03T13:20:00Z</cp:lastPrinted>
  <dcterms:created xsi:type="dcterms:W3CDTF">2025-02-03T13:21:00Z</dcterms:created>
  <dcterms:modified xsi:type="dcterms:W3CDTF">2025-02-03T13:21:00Z</dcterms:modified>
</cp:coreProperties>
</file>