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992A9" w14:textId="77777777"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37EA0844" wp14:editId="284BD911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EC1836" w14:textId="77777777"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5D69C002" w14:textId="77777777"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3CF806A3" w14:textId="77777777"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236300" w14:textId="77777777" w:rsidR="008C109B" w:rsidRDefault="005A309C" w:rsidP="008C109B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 xml:space="preserve">П О С Т А Н </w:t>
      </w:r>
      <w:r w:rsidRPr="008C109B">
        <w:rPr>
          <w:rFonts w:ascii="Times New Roman" w:hAnsi="Times New Roman" w:cs="Times New Roman"/>
          <w:b/>
          <w:noProof/>
          <w:sz w:val="28"/>
          <w:szCs w:val="28"/>
        </w:rPr>
        <w:t>О В</w:t>
      </w:r>
      <w:r w:rsidRPr="005A309C">
        <w:rPr>
          <w:rFonts w:ascii="Times New Roman" w:hAnsi="Times New Roman" w:cs="Times New Roman"/>
          <w:b/>
          <w:noProof/>
          <w:sz w:val="28"/>
          <w:szCs w:val="28"/>
        </w:rPr>
        <w:t xml:space="preserve"> Л Е Н И Е</w:t>
      </w:r>
    </w:p>
    <w:p w14:paraId="7299AAEC" w14:textId="77777777" w:rsidR="008C109B" w:rsidRPr="00EA4B5E" w:rsidRDefault="008C109B" w:rsidP="008C109B">
      <w:pPr>
        <w:spacing w:after="0" w:line="480" w:lineRule="auto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14:paraId="0C3F1B38" w14:textId="3E3B2B5B" w:rsidR="008C109B" w:rsidRDefault="00A50298" w:rsidP="008C109B">
      <w:pPr>
        <w:spacing w:after="0"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A4B5E">
        <w:rPr>
          <w:rFonts w:ascii="Times New Roman" w:hAnsi="Times New Roman" w:cs="Times New Roman"/>
          <w:sz w:val="28"/>
          <w:szCs w:val="28"/>
        </w:rPr>
        <w:t>13 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21FD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>№</w:t>
      </w:r>
      <w:r w:rsidR="00D21FDA">
        <w:rPr>
          <w:rFonts w:ascii="Times New Roman" w:hAnsi="Times New Roman" w:cs="Times New Roman"/>
          <w:sz w:val="28"/>
          <w:szCs w:val="28"/>
        </w:rPr>
        <w:t xml:space="preserve"> </w:t>
      </w:r>
      <w:r w:rsidR="00EA4B5E">
        <w:rPr>
          <w:rFonts w:ascii="Times New Roman" w:hAnsi="Times New Roman" w:cs="Times New Roman"/>
          <w:sz w:val="28"/>
          <w:szCs w:val="28"/>
        </w:rPr>
        <w:t>112</w:t>
      </w:r>
    </w:p>
    <w:p w14:paraId="6C03F401" w14:textId="77777777" w:rsidR="008C109B" w:rsidRDefault="008C109B" w:rsidP="008C109B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B4C132" w14:textId="77777777" w:rsidR="001020F2" w:rsidRPr="008C109B" w:rsidRDefault="001020F2" w:rsidP="008C109B">
      <w:pPr>
        <w:spacing w:after="0"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27649EAA" w14:textId="77777777" w:rsidR="001020F2" w:rsidRPr="00EA4B5E" w:rsidRDefault="001020F2" w:rsidP="008C109B">
      <w:pPr>
        <w:spacing w:after="0" w:line="48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80C7DE5" w14:textId="77777777" w:rsidR="00D25606" w:rsidRDefault="005A309C" w:rsidP="00D2560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D2560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 w:rsidR="00D21FDA">
        <w:rPr>
          <w:rFonts w:ascii="Times New Roman" w:hAnsi="Times New Roman" w:cs="Times New Roman"/>
          <w:color w:val="000000"/>
          <w:sz w:val="28"/>
          <w:szCs w:val="28"/>
        </w:rPr>
        <w:t xml:space="preserve"> платны</w:t>
      </w:r>
      <w:r w:rsidR="00D2560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D21FDA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="00D25606">
        <w:rPr>
          <w:rFonts w:ascii="Times New Roman" w:hAnsi="Times New Roman" w:cs="Times New Roman"/>
          <w:color w:val="000000"/>
          <w:sz w:val="28"/>
          <w:szCs w:val="28"/>
        </w:rPr>
        <w:t xml:space="preserve"> (работ) </w:t>
      </w:r>
    </w:p>
    <w:p w14:paraId="1BAC25EC" w14:textId="77777777" w:rsidR="00D25606" w:rsidRDefault="00D25606" w:rsidP="00D2560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граждан и юридических лиц, предоставляемых</w:t>
      </w:r>
      <w:r w:rsidR="00D21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A63E740" w14:textId="36378A01" w:rsidR="005A309C" w:rsidRPr="005A309C" w:rsidRDefault="00D21FDA" w:rsidP="00D2560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МБУ ДО «Детская школа искусств имени С.Л. Сметанина»</w:t>
      </w:r>
    </w:p>
    <w:p w14:paraId="55AB4CE1" w14:textId="77777777" w:rsidR="005A309C" w:rsidRPr="005A309C" w:rsidRDefault="005A309C" w:rsidP="008C109B">
      <w:pPr>
        <w:pStyle w:val="ConsPlusNormal"/>
        <w:widowControl/>
        <w:spacing w:line="48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7B12A48" w14:textId="540831B5" w:rsidR="00232B3D" w:rsidRPr="0008579E" w:rsidRDefault="005A309C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7925F9">
        <w:rPr>
          <w:rFonts w:ascii="Times New Roman" w:hAnsi="Times New Roman" w:cs="Times New Roman"/>
          <w:color w:val="000000"/>
          <w:sz w:val="28"/>
          <w:szCs w:val="28"/>
        </w:rPr>
        <w:t>Порядком определения платы за оказание услуг (выполнения работ), относящихся к основным видам деятельности муниципальных бюджетных учреждений</w:t>
      </w:r>
      <w:r w:rsidR="00BD10D5">
        <w:rPr>
          <w:rFonts w:ascii="Times New Roman" w:hAnsi="Times New Roman" w:cs="Times New Roman"/>
          <w:color w:val="000000"/>
          <w:sz w:val="28"/>
          <w:szCs w:val="28"/>
        </w:rPr>
        <w:t xml:space="preserve"> МО «Красноборский муниципальный район», для граждан и юридических лиц, утвержденным постановлением администрации МО «Красноборский муниципальный район» от 30.10.202</w:t>
      </w:r>
      <w:r w:rsidR="00EA4B5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D10D5">
        <w:rPr>
          <w:rFonts w:ascii="Times New Roman" w:hAnsi="Times New Roman" w:cs="Times New Roman"/>
          <w:color w:val="000000"/>
          <w:sz w:val="28"/>
          <w:szCs w:val="28"/>
        </w:rPr>
        <w:t>г. № 621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D10D5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ходатайства МБУ ДО «Детская школа искусств имени </w:t>
      </w:r>
      <w:proofErr w:type="spellStart"/>
      <w:r w:rsidR="00BD10D5">
        <w:rPr>
          <w:rFonts w:ascii="Times New Roman" w:hAnsi="Times New Roman" w:cs="Times New Roman"/>
          <w:color w:val="000000"/>
          <w:sz w:val="28"/>
          <w:szCs w:val="28"/>
        </w:rPr>
        <w:t>С.Л.Сметанина</w:t>
      </w:r>
      <w:proofErr w:type="spellEnd"/>
      <w:r w:rsidR="00BD10D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EA4B5E">
        <w:rPr>
          <w:rFonts w:ascii="Times New Roman" w:hAnsi="Times New Roman" w:cs="Times New Roman"/>
          <w:color w:val="000000"/>
          <w:sz w:val="28"/>
          <w:szCs w:val="28"/>
        </w:rPr>
        <w:t>администрация Красноборского муниципального округа</w:t>
      </w:r>
      <w:r w:rsidRPr="005A309C">
        <w:rPr>
          <w:rFonts w:ascii="Times New Roman" w:hAnsi="Times New Roman" w:cs="Times New Roman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14:paraId="52AFDE21" w14:textId="4A7F0716" w:rsidR="005A309C" w:rsidRPr="00FE0810" w:rsidRDefault="00BD10D5" w:rsidP="00EA4B5E">
      <w:pPr>
        <w:pStyle w:val="ConsPlusNormal"/>
        <w:numPr>
          <w:ilvl w:val="0"/>
          <w:numId w:val="1"/>
        </w:numPr>
        <w:tabs>
          <w:tab w:val="clear" w:pos="1905"/>
          <w:tab w:val="num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0D5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EA4B5E">
        <w:rPr>
          <w:rFonts w:ascii="Times New Roman" w:hAnsi="Times New Roman" w:cs="Times New Roman"/>
          <w:color w:val="000000"/>
          <w:sz w:val="28"/>
          <w:szCs w:val="28"/>
        </w:rPr>
        <w:t xml:space="preserve"> прилагаемый</w:t>
      </w:r>
      <w:r w:rsidR="00FE0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810" w:rsidRPr="00FE0810">
        <w:rPr>
          <w:rFonts w:ascii="Times New Roman" w:hAnsi="Times New Roman" w:cs="Times New Roman"/>
          <w:color w:val="000000"/>
          <w:sz w:val="28"/>
          <w:szCs w:val="28"/>
        </w:rPr>
        <w:t>Перечень платных услуг</w:t>
      </w:r>
      <w:r w:rsidR="00FE0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810" w:rsidRPr="00FE0810">
        <w:rPr>
          <w:rFonts w:ascii="Times New Roman" w:hAnsi="Times New Roman" w:cs="Times New Roman"/>
          <w:color w:val="000000"/>
          <w:sz w:val="28"/>
          <w:szCs w:val="28"/>
        </w:rPr>
        <w:t>(работ)</w:t>
      </w:r>
      <w:r w:rsidR="00FE0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810" w:rsidRPr="00FE0810">
        <w:rPr>
          <w:rFonts w:ascii="Times New Roman" w:hAnsi="Times New Roman" w:cs="Times New Roman"/>
          <w:color w:val="000000"/>
          <w:sz w:val="28"/>
          <w:szCs w:val="28"/>
        </w:rPr>
        <w:t>для граждан и юридических лиц, предоставляемых</w:t>
      </w:r>
      <w:r w:rsidR="00FE0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810" w:rsidRPr="00FE0810">
        <w:rPr>
          <w:rFonts w:ascii="Times New Roman" w:hAnsi="Times New Roman" w:cs="Times New Roman"/>
          <w:color w:val="000000"/>
          <w:sz w:val="28"/>
          <w:szCs w:val="28"/>
        </w:rPr>
        <w:t xml:space="preserve">МБУ ДО «ДШИ имени </w:t>
      </w:r>
      <w:proofErr w:type="spellStart"/>
      <w:r w:rsidR="00FE0810" w:rsidRPr="00FE0810">
        <w:rPr>
          <w:rFonts w:ascii="Times New Roman" w:hAnsi="Times New Roman" w:cs="Times New Roman"/>
          <w:color w:val="000000"/>
          <w:sz w:val="28"/>
          <w:szCs w:val="28"/>
        </w:rPr>
        <w:t>С.Л.Сметанина</w:t>
      </w:r>
      <w:proofErr w:type="spellEnd"/>
      <w:r w:rsidR="00FE0810" w:rsidRPr="00FE081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E08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414FD8C" w14:textId="723FBBF1" w:rsidR="00EA4B5E" w:rsidRDefault="00564D04" w:rsidP="00EA4B5E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D04">
        <w:rPr>
          <w:rFonts w:ascii="Times New Roman" w:hAnsi="Times New Roman" w:cs="Times New Roman"/>
          <w:color w:val="000000"/>
          <w:sz w:val="28"/>
          <w:szCs w:val="28"/>
        </w:rPr>
        <w:t>Признать утратившим</w:t>
      </w:r>
      <w:r w:rsidR="00EA4B5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64D04">
        <w:rPr>
          <w:rFonts w:ascii="Times New Roman" w:hAnsi="Times New Roman" w:cs="Times New Roman"/>
          <w:color w:val="000000"/>
          <w:sz w:val="28"/>
          <w:szCs w:val="28"/>
        </w:rPr>
        <w:t xml:space="preserve"> силу </w:t>
      </w:r>
      <w:bookmarkStart w:id="0" w:name="_Hlk190080503"/>
      <w:r w:rsidRPr="00564D04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EA4B5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64D0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МО «Красноборский муниципальный район»</w:t>
      </w:r>
      <w:r w:rsidR="00EA4B5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95F69DD" w14:textId="063FAE23" w:rsidR="00EA4B5E" w:rsidRDefault="00564D04" w:rsidP="00EA4B5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D0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08.06</w:t>
      </w:r>
      <w:r w:rsidRPr="00564D04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564D04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564D04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bookmarkEnd w:id="0"/>
      <w:r w:rsidRPr="00564D04">
        <w:rPr>
          <w:rFonts w:ascii="Times New Roman" w:hAnsi="Times New Roman" w:cs="Times New Roman"/>
          <w:color w:val="000000"/>
          <w:sz w:val="28"/>
          <w:szCs w:val="28"/>
        </w:rPr>
        <w:t>«Об утверждени</w:t>
      </w:r>
      <w:r w:rsidR="00EA4B5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64D04">
        <w:rPr>
          <w:rFonts w:ascii="Times New Roman" w:hAnsi="Times New Roman" w:cs="Times New Roman"/>
          <w:color w:val="000000"/>
          <w:sz w:val="28"/>
          <w:szCs w:val="28"/>
        </w:rPr>
        <w:t xml:space="preserve"> размера платы за выполненные работы, оказанные услуги для граждан и юридических лиц, предоставляемых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муниципальным бюджетны</w:t>
      </w:r>
      <w:r w:rsidR="00EA4B5E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учреждением дополнительного образования</w:t>
      </w:r>
      <w:r w:rsidRPr="00564D04">
        <w:rPr>
          <w:rFonts w:ascii="Times New Roman" w:hAnsi="Times New Roman" w:cs="Times New Roman"/>
          <w:color w:val="000000"/>
          <w:sz w:val="28"/>
          <w:szCs w:val="28"/>
        </w:rPr>
        <w:t xml:space="preserve"> «Детская школа искусств имени </w:t>
      </w:r>
      <w:proofErr w:type="spellStart"/>
      <w:r w:rsidRPr="00564D04">
        <w:rPr>
          <w:rFonts w:ascii="Times New Roman" w:hAnsi="Times New Roman" w:cs="Times New Roman"/>
          <w:color w:val="000000"/>
          <w:sz w:val="28"/>
          <w:szCs w:val="28"/>
        </w:rPr>
        <w:t>С.Л.Сметанина</w:t>
      </w:r>
      <w:proofErr w:type="spellEnd"/>
      <w:r w:rsidRPr="00564D0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A4B5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50472E8B" w14:textId="49791513" w:rsidR="00EA4B5E" w:rsidRDefault="00564D04" w:rsidP="00EA4B5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B5E" w:rsidRPr="00564D0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A4B5E">
        <w:rPr>
          <w:rFonts w:ascii="Times New Roman" w:hAnsi="Times New Roman" w:cs="Times New Roman"/>
          <w:color w:val="000000"/>
          <w:sz w:val="28"/>
          <w:szCs w:val="28"/>
        </w:rPr>
        <w:t>26.06</w:t>
      </w:r>
      <w:r w:rsidR="00EA4B5E" w:rsidRPr="00564D04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A4B5E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EA4B5E" w:rsidRPr="00564D04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EA4B5E">
        <w:rPr>
          <w:rFonts w:ascii="Times New Roman" w:hAnsi="Times New Roman" w:cs="Times New Roman"/>
          <w:color w:val="000000"/>
          <w:sz w:val="28"/>
          <w:szCs w:val="28"/>
        </w:rPr>
        <w:t>467 «О внесении изменений в постановление от 08.06.2023г. № 401»</w:t>
      </w:r>
      <w:r w:rsidR="00EA4B5E" w:rsidRPr="00564D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7A542C6" w14:textId="6BA820A8" w:rsidR="00564D04" w:rsidRDefault="00EA4B5E" w:rsidP="00EA4B5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564D0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1 марта 2025г., подлежит </w:t>
      </w:r>
      <w:r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564D04">
        <w:rPr>
          <w:rFonts w:ascii="Times New Roman" w:hAnsi="Times New Roman" w:cs="Times New Roman"/>
          <w:sz w:val="28"/>
          <w:szCs w:val="28"/>
        </w:rPr>
        <w:t>опубликованию и размещению на официальном сайте администрации Красноборского муниципального округа.</w:t>
      </w:r>
    </w:p>
    <w:p w14:paraId="781CF691" w14:textId="77777777" w:rsidR="00AF7752" w:rsidRPr="005A309C" w:rsidRDefault="00AF7752" w:rsidP="008C109B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2C0C4B" w14:textId="77777777"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6E05736" w14:textId="117E7A2E" w:rsid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EA4B5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 w:rsidR="00564D04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14:paraId="53960894" w14:textId="77777777" w:rsidR="00564D04" w:rsidRDefault="00564D04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3FDF06D" w14:textId="59F4F958" w:rsidR="00FE0810" w:rsidRPr="00FE0810" w:rsidRDefault="00EA4B5E" w:rsidP="00FE081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Утвержден:</w:t>
      </w:r>
    </w:p>
    <w:p w14:paraId="3FFD3122" w14:textId="397B543B" w:rsidR="00FE0810" w:rsidRPr="00FE0810" w:rsidRDefault="00FE0810" w:rsidP="00FE081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0810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EA4B5E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FE081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14:paraId="6F52AD48" w14:textId="77777777" w:rsidR="00FE0810" w:rsidRPr="00FE0810" w:rsidRDefault="00FE0810" w:rsidP="00FE081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0810">
        <w:rPr>
          <w:rFonts w:ascii="Times New Roman" w:eastAsia="Times New Roman" w:hAnsi="Times New Roman" w:cs="Times New Roman"/>
          <w:sz w:val="24"/>
          <w:szCs w:val="24"/>
        </w:rPr>
        <w:t xml:space="preserve">Красноборского </w:t>
      </w:r>
    </w:p>
    <w:p w14:paraId="51CE8B61" w14:textId="77777777" w:rsidR="00FE0810" w:rsidRPr="00FE0810" w:rsidRDefault="00FE0810" w:rsidP="00FE081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0810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</w:p>
    <w:p w14:paraId="7BC5FB8D" w14:textId="05207818" w:rsidR="00FE0810" w:rsidRPr="00FE0810" w:rsidRDefault="00FE0810" w:rsidP="00FE08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08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от </w:t>
      </w:r>
      <w:r w:rsidR="00EA4B5E">
        <w:rPr>
          <w:rFonts w:ascii="Times New Roman" w:eastAsia="Times New Roman" w:hAnsi="Times New Roman" w:cs="Times New Roman"/>
          <w:sz w:val="24"/>
          <w:szCs w:val="24"/>
        </w:rPr>
        <w:t>13.02.</w:t>
      </w:r>
      <w:r w:rsidRPr="00FE0810">
        <w:rPr>
          <w:rFonts w:ascii="Times New Roman" w:eastAsia="Times New Roman" w:hAnsi="Times New Roman" w:cs="Times New Roman"/>
          <w:sz w:val="24"/>
          <w:szCs w:val="24"/>
        </w:rPr>
        <w:t xml:space="preserve">2025 г. № </w:t>
      </w:r>
      <w:r w:rsidR="00EA4B5E">
        <w:rPr>
          <w:rFonts w:ascii="Times New Roman" w:eastAsia="Times New Roman" w:hAnsi="Times New Roman" w:cs="Times New Roman"/>
          <w:sz w:val="24"/>
          <w:szCs w:val="24"/>
        </w:rPr>
        <w:t>112</w:t>
      </w:r>
    </w:p>
    <w:p w14:paraId="75503EF7" w14:textId="77777777" w:rsidR="00FE0810" w:rsidRPr="00FE0810" w:rsidRDefault="00FE0810" w:rsidP="00FE0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8C758E" w14:textId="49ABF68D" w:rsidR="00FE0810" w:rsidRPr="00FE0810" w:rsidRDefault="00FE0810" w:rsidP="00FE0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190080926"/>
      <w:r w:rsidRPr="00FE0810">
        <w:rPr>
          <w:rFonts w:ascii="Times New Roman" w:eastAsia="Times New Roman" w:hAnsi="Times New Roman" w:cs="Times New Roman"/>
          <w:bCs/>
          <w:sz w:val="28"/>
          <w:szCs w:val="28"/>
        </w:rPr>
        <w:t>Перечень платных услуг</w:t>
      </w:r>
      <w:r w:rsidR="00EA4B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0810">
        <w:rPr>
          <w:rFonts w:ascii="Times New Roman" w:eastAsia="Times New Roman" w:hAnsi="Times New Roman" w:cs="Times New Roman"/>
          <w:bCs/>
          <w:sz w:val="28"/>
          <w:szCs w:val="28"/>
        </w:rPr>
        <w:t>(работ)</w:t>
      </w:r>
    </w:p>
    <w:p w14:paraId="01868AC0" w14:textId="77777777" w:rsidR="00FE0810" w:rsidRPr="00FE0810" w:rsidRDefault="00FE0810" w:rsidP="00FE0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81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граждан и юридических лиц, предоставляемых</w:t>
      </w:r>
    </w:p>
    <w:p w14:paraId="2185AA23" w14:textId="651E6426" w:rsidR="00FE0810" w:rsidRPr="00FE0810" w:rsidRDefault="00FE0810" w:rsidP="00FE0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81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МБУ ДО «ДШИ имени С.Л.</w:t>
      </w:r>
      <w:r w:rsidR="00EA4B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0810">
        <w:rPr>
          <w:rFonts w:ascii="Times New Roman" w:eastAsia="Times New Roman" w:hAnsi="Times New Roman" w:cs="Times New Roman"/>
          <w:bCs/>
          <w:sz w:val="28"/>
          <w:szCs w:val="28"/>
        </w:rPr>
        <w:t>Сметанина»</w:t>
      </w:r>
    </w:p>
    <w:bookmarkEnd w:id="1"/>
    <w:p w14:paraId="5DEC57C1" w14:textId="77777777" w:rsidR="00FE0810" w:rsidRDefault="00FE0810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401F8CC" w14:textId="77777777" w:rsidR="00FE0810" w:rsidRDefault="00FE0810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1938"/>
        <w:gridCol w:w="2464"/>
      </w:tblGrid>
      <w:tr w:rsidR="00FE0810" w:rsidRPr="00FE0810" w14:paraId="29109A67" w14:textId="77777777" w:rsidTr="005251D5">
        <w:trPr>
          <w:jc w:val="center"/>
        </w:trPr>
        <w:tc>
          <w:tcPr>
            <w:tcW w:w="828" w:type="dxa"/>
            <w:vAlign w:val="center"/>
          </w:tcPr>
          <w:p w14:paraId="5B6303E7" w14:textId="77777777" w:rsidR="00FE0810" w:rsidRPr="00FE0810" w:rsidRDefault="00FE0810" w:rsidP="00FE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60" w:type="dxa"/>
            <w:vAlign w:val="center"/>
          </w:tcPr>
          <w:p w14:paraId="00998C5D" w14:textId="77777777" w:rsidR="00FE0810" w:rsidRPr="00FE0810" w:rsidRDefault="00FE0810" w:rsidP="00FE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938" w:type="dxa"/>
            <w:vAlign w:val="center"/>
          </w:tcPr>
          <w:p w14:paraId="1DAA7E4A" w14:textId="77777777" w:rsidR="00FE0810" w:rsidRPr="00FE0810" w:rsidRDefault="00FE0810" w:rsidP="00FE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64" w:type="dxa"/>
            <w:vAlign w:val="center"/>
          </w:tcPr>
          <w:p w14:paraId="30BBA0B2" w14:textId="77777777" w:rsidR="00FE0810" w:rsidRPr="00FE0810" w:rsidRDefault="00FE0810" w:rsidP="00FE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за единицу, руб.</w:t>
            </w:r>
          </w:p>
        </w:tc>
      </w:tr>
      <w:tr w:rsidR="00FE0810" w:rsidRPr="00FE0810" w14:paraId="135AD5FD" w14:textId="77777777" w:rsidTr="005251D5">
        <w:trPr>
          <w:jc w:val="center"/>
        </w:trPr>
        <w:tc>
          <w:tcPr>
            <w:tcW w:w="828" w:type="dxa"/>
          </w:tcPr>
          <w:p w14:paraId="7D00396B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14:paraId="0CA7B7D2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в подготовительном классе на самоокупаемости художественного отделения (групповые занятия 3 раза в неделю по 1 часу)</w:t>
            </w:r>
          </w:p>
        </w:tc>
        <w:tc>
          <w:tcPr>
            <w:tcW w:w="1938" w:type="dxa"/>
          </w:tcPr>
          <w:p w14:paraId="1943AB6A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1 чел. в месяц</w:t>
            </w:r>
          </w:p>
        </w:tc>
        <w:tc>
          <w:tcPr>
            <w:tcW w:w="2464" w:type="dxa"/>
          </w:tcPr>
          <w:p w14:paraId="5413B6DB" w14:textId="77777777" w:rsidR="00FE0810" w:rsidRPr="00FE0810" w:rsidRDefault="00FE0810" w:rsidP="00FE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1500,00</w:t>
            </w:r>
          </w:p>
        </w:tc>
      </w:tr>
      <w:tr w:rsidR="00FE0810" w:rsidRPr="00FE0810" w14:paraId="40BF38B7" w14:textId="77777777" w:rsidTr="005251D5">
        <w:trPr>
          <w:jc w:val="center"/>
        </w:trPr>
        <w:tc>
          <w:tcPr>
            <w:tcW w:w="828" w:type="dxa"/>
          </w:tcPr>
          <w:p w14:paraId="1ED00A01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14:paraId="2E1C7998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в подготовительном классе на самоокупаемости музыкального отделения (индивидуальные занятия 1 раз в неделю по 0,5 часа)</w:t>
            </w:r>
          </w:p>
        </w:tc>
        <w:tc>
          <w:tcPr>
            <w:tcW w:w="1938" w:type="dxa"/>
          </w:tcPr>
          <w:p w14:paraId="15717CA9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1 чел. в месяц</w:t>
            </w:r>
          </w:p>
        </w:tc>
        <w:tc>
          <w:tcPr>
            <w:tcW w:w="2464" w:type="dxa"/>
          </w:tcPr>
          <w:p w14:paraId="3DC81AF7" w14:textId="77777777" w:rsidR="00FE0810" w:rsidRPr="00FE0810" w:rsidRDefault="00FE0810" w:rsidP="00FE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FE0810" w:rsidRPr="00FE0810" w14:paraId="35C09901" w14:textId="77777777" w:rsidTr="005251D5">
        <w:trPr>
          <w:jc w:val="center"/>
        </w:trPr>
        <w:tc>
          <w:tcPr>
            <w:tcW w:w="828" w:type="dxa"/>
          </w:tcPr>
          <w:p w14:paraId="02EFAD29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14:paraId="3FD2A7DB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концертов, спектаклей для взрослого населения</w:t>
            </w:r>
          </w:p>
        </w:tc>
        <w:tc>
          <w:tcPr>
            <w:tcW w:w="1938" w:type="dxa"/>
          </w:tcPr>
          <w:p w14:paraId="0F7E4B9D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1 час</w:t>
            </w:r>
          </w:p>
        </w:tc>
        <w:tc>
          <w:tcPr>
            <w:tcW w:w="2464" w:type="dxa"/>
          </w:tcPr>
          <w:p w14:paraId="7B278259" w14:textId="77777777" w:rsidR="00FE0810" w:rsidRPr="00FE0810" w:rsidRDefault="00FE0810" w:rsidP="00FE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FE0810" w:rsidRPr="00FE0810" w14:paraId="0607E845" w14:textId="77777777" w:rsidTr="005251D5">
        <w:trPr>
          <w:jc w:val="center"/>
        </w:trPr>
        <w:tc>
          <w:tcPr>
            <w:tcW w:w="828" w:type="dxa"/>
          </w:tcPr>
          <w:p w14:paraId="38BA7AD4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14:paraId="6506EB15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концертных программ для детей</w:t>
            </w:r>
          </w:p>
        </w:tc>
        <w:tc>
          <w:tcPr>
            <w:tcW w:w="1938" w:type="dxa"/>
          </w:tcPr>
          <w:p w14:paraId="55757D30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0,5 час</w:t>
            </w:r>
          </w:p>
        </w:tc>
        <w:tc>
          <w:tcPr>
            <w:tcW w:w="2464" w:type="dxa"/>
          </w:tcPr>
          <w:p w14:paraId="17507E3F" w14:textId="77777777" w:rsidR="00FE0810" w:rsidRPr="00FE0810" w:rsidRDefault="00FE0810" w:rsidP="00FE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FE0810" w:rsidRPr="00FE0810" w14:paraId="2E19519D" w14:textId="77777777" w:rsidTr="005251D5">
        <w:trPr>
          <w:jc w:val="center"/>
        </w:trPr>
        <w:tc>
          <w:tcPr>
            <w:tcW w:w="828" w:type="dxa"/>
          </w:tcPr>
          <w:p w14:paraId="78664713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14:paraId="06C1A3F5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вечеров отдыха по специально подготовленной программе</w:t>
            </w:r>
          </w:p>
        </w:tc>
        <w:tc>
          <w:tcPr>
            <w:tcW w:w="1938" w:type="dxa"/>
          </w:tcPr>
          <w:p w14:paraId="4DBBB1D0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1 час</w:t>
            </w:r>
          </w:p>
        </w:tc>
        <w:tc>
          <w:tcPr>
            <w:tcW w:w="2464" w:type="dxa"/>
          </w:tcPr>
          <w:p w14:paraId="34A1612A" w14:textId="77777777" w:rsidR="00FE0810" w:rsidRPr="00FE0810" w:rsidRDefault="00FE0810" w:rsidP="00FE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FE0810" w:rsidRPr="00FE0810" w14:paraId="7D02A2BB" w14:textId="77777777" w:rsidTr="005251D5">
        <w:trPr>
          <w:jc w:val="center"/>
        </w:trPr>
        <w:tc>
          <w:tcPr>
            <w:tcW w:w="828" w:type="dxa"/>
          </w:tcPr>
          <w:p w14:paraId="1C5CC735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14:paraId="2E53078F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по заявке юридических лиц</w:t>
            </w:r>
          </w:p>
        </w:tc>
        <w:tc>
          <w:tcPr>
            <w:tcW w:w="1938" w:type="dxa"/>
          </w:tcPr>
          <w:p w14:paraId="4255C17B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1 час</w:t>
            </w:r>
          </w:p>
        </w:tc>
        <w:tc>
          <w:tcPr>
            <w:tcW w:w="2464" w:type="dxa"/>
          </w:tcPr>
          <w:p w14:paraId="6EEC5EED" w14:textId="77777777" w:rsidR="00FE0810" w:rsidRPr="00FE0810" w:rsidRDefault="00FE0810" w:rsidP="00FE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1500,00</w:t>
            </w:r>
          </w:p>
        </w:tc>
      </w:tr>
      <w:tr w:rsidR="00FE0810" w:rsidRPr="00FE0810" w14:paraId="5B6FC3AE" w14:textId="77777777" w:rsidTr="005251D5">
        <w:trPr>
          <w:jc w:val="center"/>
        </w:trPr>
        <w:tc>
          <w:tcPr>
            <w:tcW w:w="828" w:type="dxa"/>
          </w:tcPr>
          <w:p w14:paraId="6929CADB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14:paraId="03581532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прочих культурно-массовых мероприятий</w:t>
            </w:r>
          </w:p>
        </w:tc>
        <w:tc>
          <w:tcPr>
            <w:tcW w:w="1938" w:type="dxa"/>
          </w:tcPr>
          <w:p w14:paraId="6531C646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1 час</w:t>
            </w:r>
          </w:p>
        </w:tc>
        <w:tc>
          <w:tcPr>
            <w:tcW w:w="2464" w:type="dxa"/>
          </w:tcPr>
          <w:p w14:paraId="41906497" w14:textId="77777777" w:rsidR="00FE0810" w:rsidRPr="00FE0810" w:rsidRDefault="00FE0810" w:rsidP="00FE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FE0810" w:rsidRPr="00FE0810" w14:paraId="3BEC9C8C" w14:textId="77777777" w:rsidTr="005251D5">
        <w:trPr>
          <w:jc w:val="center"/>
        </w:trPr>
        <w:tc>
          <w:tcPr>
            <w:tcW w:w="828" w:type="dxa"/>
          </w:tcPr>
          <w:p w14:paraId="69B2C758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14:paraId="0A9672B5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Вступительный взнос за участие в конкурсе «В ритмах танца»</w:t>
            </w:r>
          </w:p>
        </w:tc>
        <w:tc>
          <w:tcPr>
            <w:tcW w:w="1938" w:type="dxa"/>
          </w:tcPr>
          <w:p w14:paraId="48BB4745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1 участник</w:t>
            </w:r>
          </w:p>
        </w:tc>
        <w:tc>
          <w:tcPr>
            <w:tcW w:w="2464" w:type="dxa"/>
          </w:tcPr>
          <w:p w14:paraId="53AA00C6" w14:textId="77777777" w:rsidR="00FE0810" w:rsidRPr="00FE0810" w:rsidRDefault="00FE0810" w:rsidP="00FE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FE0810" w:rsidRPr="00FE0810" w14:paraId="622C55D5" w14:textId="77777777" w:rsidTr="005251D5">
        <w:trPr>
          <w:jc w:val="center"/>
        </w:trPr>
        <w:tc>
          <w:tcPr>
            <w:tcW w:w="828" w:type="dxa"/>
          </w:tcPr>
          <w:p w14:paraId="7F3E80EB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14:paraId="1BE4C450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Вступительный взнос за участие в конкурсе «Юные наследники </w:t>
            </w:r>
            <w:proofErr w:type="spellStart"/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А.А.Борисова</w:t>
            </w:r>
            <w:proofErr w:type="spellEnd"/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8" w:type="dxa"/>
          </w:tcPr>
          <w:p w14:paraId="324BFE2A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1 участник</w:t>
            </w:r>
          </w:p>
        </w:tc>
        <w:tc>
          <w:tcPr>
            <w:tcW w:w="2464" w:type="dxa"/>
          </w:tcPr>
          <w:p w14:paraId="28626794" w14:textId="77777777" w:rsidR="00FE0810" w:rsidRPr="00FE0810" w:rsidRDefault="00FE0810" w:rsidP="00FE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800,00</w:t>
            </w:r>
          </w:p>
        </w:tc>
      </w:tr>
      <w:tr w:rsidR="00FE0810" w:rsidRPr="00FE0810" w14:paraId="4EAEEE12" w14:textId="77777777" w:rsidTr="005251D5">
        <w:trPr>
          <w:jc w:val="center"/>
        </w:trPr>
        <w:tc>
          <w:tcPr>
            <w:tcW w:w="828" w:type="dxa"/>
          </w:tcPr>
          <w:p w14:paraId="59E5A7A4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0" w:type="dxa"/>
          </w:tcPr>
          <w:p w14:paraId="5A5D218F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Вступительный взнос за участие в конкурсе «Звонкие планочки»</w:t>
            </w:r>
          </w:p>
        </w:tc>
        <w:tc>
          <w:tcPr>
            <w:tcW w:w="1938" w:type="dxa"/>
          </w:tcPr>
          <w:p w14:paraId="41DD42C4" w14:textId="77777777" w:rsidR="00FE0810" w:rsidRPr="00FE0810" w:rsidRDefault="00FE0810" w:rsidP="00FE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1 участник</w:t>
            </w:r>
          </w:p>
        </w:tc>
        <w:tc>
          <w:tcPr>
            <w:tcW w:w="2464" w:type="dxa"/>
          </w:tcPr>
          <w:p w14:paraId="60572E8B" w14:textId="77777777" w:rsidR="00FE0810" w:rsidRPr="00FE0810" w:rsidRDefault="00FE0810" w:rsidP="00FE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810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  <w:p w14:paraId="0BA1866E" w14:textId="77777777" w:rsidR="00FE0810" w:rsidRPr="00FE0810" w:rsidRDefault="00FE0810" w:rsidP="00FE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867CA4B" w14:textId="77777777" w:rsidR="00564D04" w:rsidRPr="005A309C" w:rsidRDefault="00564D04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564D04" w:rsidRPr="005A309C" w:rsidSect="00EA4B5E">
      <w:pgSz w:w="11906" w:h="16838"/>
      <w:pgMar w:top="568" w:right="850" w:bottom="993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BCAF7" w14:textId="77777777" w:rsidR="00272C3E" w:rsidRDefault="00272C3E" w:rsidP="00F94823">
      <w:pPr>
        <w:spacing w:after="0" w:line="240" w:lineRule="auto"/>
      </w:pPr>
      <w:r>
        <w:separator/>
      </w:r>
    </w:p>
  </w:endnote>
  <w:endnote w:type="continuationSeparator" w:id="0">
    <w:p w14:paraId="515B44C9" w14:textId="77777777" w:rsidR="00272C3E" w:rsidRDefault="00272C3E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6F82F" w14:textId="77777777" w:rsidR="00272C3E" w:rsidRDefault="00272C3E" w:rsidP="00F94823">
      <w:pPr>
        <w:spacing w:after="0" w:line="240" w:lineRule="auto"/>
      </w:pPr>
      <w:r>
        <w:separator/>
      </w:r>
    </w:p>
  </w:footnote>
  <w:footnote w:type="continuationSeparator" w:id="0">
    <w:p w14:paraId="662D412F" w14:textId="77777777" w:rsidR="00272C3E" w:rsidRDefault="00272C3E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4474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C3E"/>
    <w:rsid w:val="000431D9"/>
    <w:rsid w:val="00064718"/>
    <w:rsid w:val="0008579E"/>
    <w:rsid w:val="001020F2"/>
    <w:rsid w:val="00142F93"/>
    <w:rsid w:val="00232B3D"/>
    <w:rsid w:val="00243407"/>
    <w:rsid w:val="00267234"/>
    <w:rsid w:val="00272C3E"/>
    <w:rsid w:val="00395752"/>
    <w:rsid w:val="003D1683"/>
    <w:rsid w:val="00422979"/>
    <w:rsid w:val="00503121"/>
    <w:rsid w:val="00564D04"/>
    <w:rsid w:val="005A309C"/>
    <w:rsid w:val="006561DF"/>
    <w:rsid w:val="006A4B59"/>
    <w:rsid w:val="007178E2"/>
    <w:rsid w:val="007925F9"/>
    <w:rsid w:val="008705E2"/>
    <w:rsid w:val="008C109B"/>
    <w:rsid w:val="008E5EDB"/>
    <w:rsid w:val="0097190B"/>
    <w:rsid w:val="00A13C73"/>
    <w:rsid w:val="00A34E35"/>
    <w:rsid w:val="00A50298"/>
    <w:rsid w:val="00AF7752"/>
    <w:rsid w:val="00BD10D5"/>
    <w:rsid w:val="00D0789C"/>
    <w:rsid w:val="00D21FDA"/>
    <w:rsid w:val="00D25606"/>
    <w:rsid w:val="00D5546E"/>
    <w:rsid w:val="00D723BB"/>
    <w:rsid w:val="00DF62F0"/>
    <w:rsid w:val="00E965C2"/>
    <w:rsid w:val="00EA4B5E"/>
    <w:rsid w:val="00F94823"/>
    <w:rsid w:val="00FE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E53A"/>
  <w15:docId w15:val="{E93C0901-BAEA-4586-90B4-C0E0778A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167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5</cp:revision>
  <cp:lastPrinted>2025-02-14T12:20:00Z</cp:lastPrinted>
  <dcterms:created xsi:type="dcterms:W3CDTF">2024-01-17T06:11:00Z</dcterms:created>
  <dcterms:modified xsi:type="dcterms:W3CDTF">2025-02-14T12:20:00Z</dcterms:modified>
</cp:coreProperties>
</file>