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DB4ED8" w:rsidRDefault="009B4588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марта</w:t>
      </w:r>
      <w:r w:rsidR="000E06F6">
        <w:rPr>
          <w:rFonts w:ascii="Times New Roman" w:hAnsi="Times New Roman" w:cs="Times New Roman"/>
          <w:sz w:val="28"/>
          <w:szCs w:val="28"/>
        </w:rPr>
        <w:t xml:space="preserve"> </w:t>
      </w:r>
      <w:r w:rsidR="00D61915">
        <w:rPr>
          <w:rFonts w:ascii="Times New Roman" w:hAnsi="Times New Roman" w:cs="Times New Roman"/>
          <w:sz w:val="28"/>
          <w:szCs w:val="28"/>
        </w:rPr>
        <w:t>202</w:t>
      </w:r>
      <w:r w:rsidR="004D7BDA">
        <w:rPr>
          <w:rFonts w:ascii="Times New Roman" w:hAnsi="Times New Roman" w:cs="Times New Roman"/>
          <w:sz w:val="28"/>
          <w:szCs w:val="28"/>
        </w:rPr>
        <w:t>5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DEA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232B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DA" w:rsidRDefault="004D7BDA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E0E65" w:rsidRPr="007E0E65" w:rsidRDefault="007E0E65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 внесении изменений в  муниципальную  программу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«Развитие имущественно-земельных отношений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в 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Красноборском муниципальном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округе</w:t>
      </w:r>
      <w:r w:rsidR="00F47A6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»</w:t>
      </w:r>
    </w:p>
    <w:p w:rsidR="000E06F6" w:rsidRDefault="000E06F6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B90804" w:rsidRDefault="00B90804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22248A" w:rsidRPr="004D7BDA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соответствии с Положением о муниципальных программах Красноборского муниципального округа, утвержденным </w:t>
      </w:r>
      <w:proofErr w:type="gramStart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постановлением  администрации</w:t>
      </w:r>
      <w:proofErr w:type="gramEnd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Красноборского муниципального округа  от 22.12.2023  № 3, администрация Красноборского  муниципального округа   </w:t>
      </w:r>
      <w:r w:rsidRPr="004D7BD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 о с т а н о в л я е т:</w:t>
      </w:r>
    </w:p>
    <w:p w:rsidR="0022248A" w:rsidRPr="004D7BDA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1. Внести в муниципальную программу «Развитие </w:t>
      </w:r>
      <w:proofErr w:type="spellStart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имущественно</w:t>
      </w:r>
      <w:proofErr w:type="spellEnd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- земельных отношений в Красноборском муниципальном округе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утвержденную постановлением администрации МО «Красноборский муниципальный район» от </w:t>
      </w:r>
      <w:proofErr w:type="gramStart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05.11.2018  №</w:t>
      </w:r>
      <w:proofErr w:type="gramEnd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527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</w:t>
      </w:r>
      <w:r w:rsidR="007429E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(</w:t>
      </w:r>
      <w:r w:rsidR="00B90804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редакции </w:t>
      </w:r>
      <w:r w:rsidR="00DB4ED8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от 10.11.2023</w:t>
      </w:r>
      <w:r w:rsid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DB4ED8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№ 908</w:t>
      </w:r>
      <w:r w:rsidR="007429E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97089F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, с изменениями от 03.04.2024 № 277, от 24.05.</w:t>
      </w:r>
      <w:r w:rsidR="009B4588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97089F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024 № 432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, от 17.12.2024 № 1127</w:t>
      </w:r>
      <w:r w:rsidR="0097089F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(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далее ˗ Программа), следующие изменения:</w:t>
      </w:r>
    </w:p>
    <w:p w:rsidR="004D7BDA" w:rsidRDefault="0022248A" w:rsidP="004D7BD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1.1.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паспорте Программы 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граф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«Сроки и этапы реализации муниципальной программы</w:t>
      </w:r>
      <w:r w:rsidR="00886A0C" w:rsidRPr="00886A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>цифры «2023-2026» заменить цифрами «2024-202</w:t>
      </w:r>
      <w:r w:rsidR="006C55EB"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>»;</w:t>
      </w:r>
    </w:p>
    <w:p w:rsidR="0022248A" w:rsidRPr="004D7BDA" w:rsidRDefault="004D7BD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1.2.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паспорте Программы графу «Объем и источники финансирования муниципальной </w:t>
      </w:r>
      <w:proofErr w:type="gramStart"/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программы»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изложить</w:t>
      </w:r>
      <w:proofErr w:type="gramEnd"/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следующей редакции:</w:t>
      </w:r>
    </w:p>
    <w:p w:rsidR="0022248A" w:rsidRPr="004D7BDA" w:rsidRDefault="0022248A" w:rsidP="004D7BD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«Общий объем финансирования муниципальной программы составляет </w:t>
      </w:r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65 187 203,</w:t>
      </w:r>
      <w:proofErr w:type="gramStart"/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48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руб</w:t>
      </w:r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лей</w:t>
      </w:r>
      <w:proofErr w:type="gramEnd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, в том числе средства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местного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бюджета</w:t>
      </w:r>
      <w:r w:rsidR="009B458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– 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62 348 554,16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руб</w:t>
      </w:r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лей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средства областного бюджета – 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 838 649,32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рублей»;</w:t>
      </w:r>
    </w:p>
    <w:p w:rsidR="0022248A" w:rsidRPr="004D7BDA" w:rsidRDefault="0022248A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1.</w:t>
      </w:r>
      <w:r w:rsidR="004D7BDA"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. Приложени</w:t>
      </w:r>
      <w:r w:rsidR="004D7BDA">
        <w:rPr>
          <w:rFonts w:ascii="Times New Roman" w:eastAsia="Times New Roman" w:hAnsi="Times New Roman" w:cs="Times New Roman"/>
          <w:kern w:val="1"/>
          <w:sz w:val="28"/>
          <w:szCs w:val="28"/>
        </w:rPr>
        <w:t>я № 1,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№ 2</w:t>
      </w:r>
      <w:r w:rsidR="004D7BDA">
        <w:rPr>
          <w:rFonts w:ascii="Times New Roman" w:eastAsia="Times New Roman" w:hAnsi="Times New Roman" w:cs="Times New Roman"/>
          <w:kern w:val="1"/>
          <w:sz w:val="28"/>
          <w:szCs w:val="28"/>
        </w:rPr>
        <w:t>, № 3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к Программе изложить в новой прилагаемой  редакции.</w:t>
      </w:r>
    </w:p>
    <w:p w:rsidR="00AF7752" w:rsidRPr="004D7BDA" w:rsidRDefault="00B90804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Красноборск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ого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муниципальн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ого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округа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F47A6C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DB4ED8" w:rsidRDefault="00DB4ED8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B4588" w:rsidRDefault="009B4588" w:rsidP="009B4588">
      <w:pPr>
        <w:pStyle w:val="a9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7089F" w:rsidRPr="004D7BDA" w:rsidRDefault="009B4588" w:rsidP="009B4588">
      <w:pPr>
        <w:pStyle w:val="a9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309C" w:rsidRPr="004D7B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47A6C" w:rsidRPr="004D7BDA">
        <w:rPr>
          <w:rFonts w:ascii="Times New Roman" w:hAnsi="Times New Roman" w:cs="Times New Roman"/>
          <w:sz w:val="28"/>
          <w:szCs w:val="28"/>
        </w:rPr>
        <w:t>Красноборского</w:t>
      </w:r>
    </w:p>
    <w:p w:rsidR="005A309C" w:rsidRPr="004D7BDA" w:rsidRDefault="005A309C" w:rsidP="0097089F">
      <w:pPr>
        <w:pStyle w:val="a9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7BD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D7BDA">
        <w:rPr>
          <w:rFonts w:ascii="Times New Roman" w:hAnsi="Times New Roman" w:cs="Times New Roman"/>
          <w:sz w:val="28"/>
          <w:szCs w:val="28"/>
        </w:rPr>
        <w:tab/>
      </w:r>
      <w:r w:rsidR="00F47A6C" w:rsidRPr="004D7B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7089F" w:rsidRPr="004D7B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4588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9B4588"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</w:p>
    <w:p w:rsidR="00F47A6C" w:rsidRPr="004D7BDA" w:rsidRDefault="00F47A6C">
      <w:pPr>
        <w:rPr>
          <w:sz w:val="28"/>
          <w:szCs w:val="28"/>
        </w:rPr>
      </w:pPr>
    </w:p>
    <w:sectPr w:rsidR="00F47A6C" w:rsidRPr="004D7BDA" w:rsidSect="0022248A">
      <w:pgSz w:w="11906" w:h="16838"/>
      <w:pgMar w:top="568" w:right="707" w:bottom="709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E3" w:rsidRDefault="005511E3" w:rsidP="00F94823">
      <w:pPr>
        <w:spacing w:after="0" w:line="240" w:lineRule="auto"/>
      </w:pPr>
      <w:r>
        <w:separator/>
      </w:r>
    </w:p>
  </w:endnote>
  <w:endnote w:type="continuationSeparator" w:id="0">
    <w:p w:rsidR="005511E3" w:rsidRDefault="005511E3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E3" w:rsidRDefault="005511E3" w:rsidP="00F94823">
      <w:pPr>
        <w:spacing w:after="0" w:line="240" w:lineRule="auto"/>
      </w:pPr>
      <w:r>
        <w:separator/>
      </w:r>
    </w:p>
  </w:footnote>
  <w:footnote w:type="continuationSeparator" w:id="0">
    <w:p w:rsidR="005511E3" w:rsidRDefault="005511E3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15"/>
    <w:rsid w:val="000114FB"/>
    <w:rsid w:val="000431D9"/>
    <w:rsid w:val="00064718"/>
    <w:rsid w:val="0008579E"/>
    <w:rsid w:val="000E06F6"/>
    <w:rsid w:val="000E7361"/>
    <w:rsid w:val="001020F2"/>
    <w:rsid w:val="00142F93"/>
    <w:rsid w:val="00172F9F"/>
    <w:rsid w:val="0022248A"/>
    <w:rsid w:val="00232B3D"/>
    <w:rsid w:val="00240208"/>
    <w:rsid w:val="00243407"/>
    <w:rsid w:val="00267234"/>
    <w:rsid w:val="003125F8"/>
    <w:rsid w:val="0037461C"/>
    <w:rsid w:val="003D1683"/>
    <w:rsid w:val="00422979"/>
    <w:rsid w:val="00453211"/>
    <w:rsid w:val="004D7BDA"/>
    <w:rsid w:val="004F7F4D"/>
    <w:rsid w:val="005511E3"/>
    <w:rsid w:val="005A309C"/>
    <w:rsid w:val="006561DF"/>
    <w:rsid w:val="00687700"/>
    <w:rsid w:val="006C55EB"/>
    <w:rsid w:val="006F3B1B"/>
    <w:rsid w:val="007103D2"/>
    <w:rsid w:val="007429EA"/>
    <w:rsid w:val="007E0E65"/>
    <w:rsid w:val="00847DF8"/>
    <w:rsid w:val="00886A0C"/>
    <w:rsid w:val="009351E6"/>
    <w:rsid w:val="00942803"/>
    <w:rsid w:val="00943840"/>
    <w:rsid w:val="0097089F"/>
    <w:rsid w:val="0097190B"/>
    <w:rsid w:val="00990D8E"/>
    <w:rsid w:val="009A5CDC"/>
    <w:rsid w:val="009B4588"/>
    <w:rsid w:val="009D09C7"/>
    <w:rsid w:val="00A13C73"/>
    <w:rsid w:val="00A34E35"/>
    <w:rsid w:val="00AD4064"/>
    <w:rsid w:val="00AF7752"/>
    <w:rsid w:val="00B06A02"/>
    <w:rsid w:val="00B118BE"/>
    <w:rsid w:val="00B46AA4"/>
    <w:rsid w:val="00B90804"/>
    <w:rsid w:val="00C92DEA"/>
    <w:rsid w:val="00D0789C"/>
    <w:rsid w:val="00D34AF5"/>
    <w:rsid w:val="00D5546E"/>
    <w:rsid w:val="00D61915"/>
    <w:rsid w:val="00D723BB"/>
    <w:rsid w:val="00DB4ED8"/>
    <w:rsid w:val="00E302C8"/>
    <w:rsid w:val="00E7757D"/>
    <w:rsid w:val="00E965C2"/>
    <w:rsid w:val="00F47A6C"/>
    <w:rsid w:val="00F94823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47547-1B14-42B7-A748-B1DF7E9C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  <w:style w:type="paragraph" w:styleId="aa">
    <w:name w:val="List"/>
    <w:basedOn w:val="ab"/>
    <w:rsid w:val="004D7BDA"/>
    <w:pPr>
      <w:widowControl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D7B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D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24\&#1055;&#1086;&#1089;&#1090;&#1072;&#1085;&#1086;&#1074;&#1083;&#1077;&#1085;&#1080;&#1077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2024-12-19T10:37:00Z</cp:lastPrinted>
  <dcterms:created xsi:type="dcterms:W3CDTF">2025-03-04T19:17:00Z</dcterms:created>
  <dcterms:modified xsi:type="dcterms:W3CDTF">2025-03-04T19:42:00Z</dcterms:modified>
</cp:coreProperties>
</file>