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A13EF2" w:rsidRDefault="00A13EF2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3209" w:rsidRPr="005A309C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113E0F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7896">
        <w:rPr>
          <w:rFonts w:ascii="Times New Roman" w:hAnsi="Times New Roman" w:cs="Times New Roman"/>
          <w:sz w:val="28"/>
          <w:szCs w:val="28"/>
        </w:rPr>
        <w:t xml:space="preserve">т </w:t>
      </w:r>
      <w:r w:rsidR="00184437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 w:rsidR="00184437">
        <w:rPr>
          <w:rFonts w:ascii="Times New Roman" w:hAnsi="Times New Roman" w:cs="Times New Roman"/>
          <w:sz w:val="28"/>
          <w:szCs w:val="28"/>
        </w:rPr>
        <w:t>января</w:t>
      </w:r>
      <w:r w:rsidR="00A50298"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891AC8">
        <w:rPr>
          <w:rFonts w:ascii="Times New Roman" w:hAnsi="Times New Roman" w:cs="Times New Roman"/>
          <w:sz w:val="28"/>
          <w:szCs w:val="28"/>
        </w:rPr>
        <w:t>5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184437">
        <w:rPr>
          <w:rFonts w:ascii="Times New Roman" w:hAnsi="Times New Roman" w:cs="Times New Roman"/>
          <w:sz w:val="28"/>
          <w:szCs w:val="28"/>
        </w:rPr>
        <w:t>58</w:t>
      </w:r>
    </w:p>
    <w:p w:rsidR="00BD3209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09" w:rsidRPr="00232B3D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D32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DA" w:rsidRDefault="00EF4BBD" w:rsidP="00D225D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 xml:space="preserve">нений в </w:t>
      </w:r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5A309C" w:rsidRDefault="00D225DA" w:rsidP="00D225D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28.04.2024 № 252</w:t>
      </w:r>
    </w:p>
    <w:p w:rsidR="00D225DA" w:rsidRDefault="00D225DA" w:rsidP="00D225D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7896" w:rsidRPr="005A309C" w:rsidRDefault="00A77896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E60741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1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Концепцией развития территориального общественного самоуправления Архангельской области до 2025 года, утвержденной постановлением Правительства Архангельской области              от 22 марта 2023 года № 265-пп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связи с кадровыми изменениями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8148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4A5453" w:rsidRDefault="004A5453" w:rsidP="004A5453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о координационном совете по развитию территориального общественного самоуправления при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утвержденное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16225B"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(далее – Положение)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4A5453" w:rsidRPr="004A5453" w:rsidRDefault="004A5453" w:rsidP="004A5453">
      <w:pPr>
        <w:pStyle w:val="ConsPlusNormal"/>
        <w:tabs>
          <w:tab w:val="left" w:pos="1134"/>
        </w:tabs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из пункта 5.2 Положения слова «</w:t>
      </w:r>
      <w:r w:rsidRPr="00083514">
        <w:rPr>
          <w:rFonts w:ascii="Times New Roman" w:hAnsi="Times New Roman" w:cs="Times New Roman"/>
          <w:sz w:val="28"/>
          <w:szCs w:val="28"/>
        </w:rPr>
        <w:t xml:space="preserve">Количественный состав Совета </w:t>
      </w:r>
      <w:r>
        <w:rPr>
          <w:rFonts w:ascii="Times New Roman" w:hAnsi="Times New Roman" w:cs="Times New Roman"/>
          <w:sz w:val="28"/>
          <w:szCs w:val="28"/>
        </w:rPr>
        <w:t>не может превышать 20</w:t>
      </w:r>
      <w:r w:rsidRPr="0008351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5DA">
        <w:rPr>
          <w:rFonts w:ascii="Times New Roman" w:hAnsi="Times New Roman" w:cs="Times New Roman"/>
          <w:sz w:val="28"/>
          <w:szCs w:val="28"/>
        </w:rPr>
        <w:t xml:space="preserve"> 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9C" w:rsidRPr="00113E0F" w:rsidRDefault="0016225B" w:rsidP="00113E0F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координационного совета по развитию территориального общественного самоуправления при главе </w:t>
      </w:r>
      <w:proofErr w:type="spellStart"/>
      <w:r w:rsidR="00C02666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C026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16225B"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(далее – координационный совет)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C24D62" w:rsidRPr="00C24D62" w:rsidRDefault="004A5453" w:rsidP="00C24D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4D62" w:rsidRPr="00C2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D6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 xml:space="preserve">вывести из состава координационного совета </w:t>
      </w:r>
      <w:proofErr w:type="spellStart"/>
      <w:r w:rsidR="00C02666">
        <w:rPr>
          <w:rFonts w:ascii="Times New Roman" w:hAnsi="Times New Roman" w:cs="Times New Roman"/>
          <w:color w:val="000000"/>
          <w:sz w:val="28"/>
          <w:szCs w:val="28"/>
        </w:rPr>
        <w:t>Нерадовскую</w:t>
      </w:r>
      <w:proofErr w:type="spellEnd"/>
      <w:r w:rsidR="00C02666">
        <w:rPr>
          <w:rFonts w:ascii="Times New Roman" w:hAnsi="Times New Roman" w:cs="Times New Roman"/>
          <w:color w:val="000000"/>
          <w:sz w:val="28"/>
          <w:szCs w:val="28"/>
        </w:rPr>
        <w:t xml:space="preserve"> Наталью Романовну;</w:t>
      </w:r>
    </w:p>
    <w:p w:rsidR="00D225DA" w:rsidRDefault="004A5453" w:rsidP="00C24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49ED" w:rsidRPr="004D53C7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6A4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666">
        <w:rPr>
          <w:rFonts w:ascii="Times New Roman" w:hAnsi="Times New Roman" w:cs="Times New Roman"/>
          <w:color w:val="000000"/>
          <w:sz w:val="28"/>
          <w:szCs w:val="28"/>
        </w:rPr>
        <w:t>ввести в состав координационного совета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1AC8" w:rsidRDefault="00C02666" w:rsidP="00C24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Сергея Вячеславовича</w:t>
      </w:r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 отдела по делам молодежи, семьи и спорта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, член координационного совета</w:t>
      </w:r>
      <w:r w:rsidR="004A5453">
        <w:rPr>
          <w:rFonts w:ascii="Times New Roman" w:hAnsi="Times New Roman" w:cs="Times New Roman"/>
          <w:color w:val="000000"/>
          <w:sz w:val="28"/>
          <w:szCs w:val="28"/>
        </w:rPr>
        <w:t>; Копылову Марину Андреевну, руководителя отдела по организационно-информационной работе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, член координационного совета</w:t>
      </w:r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; Новицкую Елену Витальевну, председателя Собрания депутатов </w:t>
      </w:r>
      <w:proofErr w:type="spellStart"/>
      <w:r w:rsidR="004A5453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, член координационного совета (по согласованию)</w:t>
      </w:r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; Шестакову Елизавету Николаевну, ведущего специалиста </w:t>
      </w:r>
      <w:proofErr w:type="spellStart"/>
      <w:r w:rsidR="004A5453">
        <w:rPr>
          <w:rFonts w:ascii="Times New Roman" w:hAnsi="Times New Roman" w:cs="Times New Roman"/>
          <w:color w:val="000000"/>
          <w:sz w:val="28"/>
          <w:szCs w:val="28"/>
        </w:rPr>
        <w:t>Пермогорского</w:t>
      </w:r>
      <w:proofErr w:type="spellEnd"/>
      <w:r w:rsidR="004A545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отдела</w:t>
      </w:r>
      <w:r w:rsidR="00D225DA">
        <w:rPr>
          <w:rFonts w:ascii="Times New Roman" w:hAnsi="Times New Roman" w:cs="Times New Roman"/>
          <w:color w:val="000000"/>
          <w:sz w:val="28"/>
          <w:szCs w:val="28"/>
        </w:rPr>
        <w:t>, член координационного совета</w:t>
      </w:r>
      <w:bookmarkStart w:id="0" w:name="_GoBack"/>
      <w:bookmarkEnd w:id="0"/>
      <w:r w:rsidR="004A5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9C" w:rsidRPr="00490F6C" w:rsidRDefault="004A5453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6A49E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Pr="001B35B3" w:rsidRDefault="005A309C" w:rsidP="004A5453">
      <w:pPr>
        <w:pStyle w:val="ConsPlusTitle"/>
        <w:widowControl/>
        <w:jc w:val="both"/>
        <w:rPr>
          <w:sz w:val="26"/>
          <w:szCs w:val="26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91A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91A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422979" w:rsidRPr="001B35B3" w:rsidSect="00184437">
      <w:pgSz w:w="11905" w:h="16838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A9" w:rsidRDefault="00E03BA9" w:rsidP="00F94823">
      <w:pPr>
        <w:spacing w:after="0" w:line="240" w:lineRule="auto"/>
      </w:pPr>
      <w:r>
        <w:separator/>
      </w:r>
    </w:p>
  </w:endnote>
  <w:endnote w:type="continuationSeparator" w:id="0">
    <w:p w:rsidR="00E03BA9" w:rsidRDefault="00E03BA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A9" w:rsidRDefault="00E03BA9" w:rsidP="00F94823">
      <w:pPr>
        <w:spacing w:after="0" w:line="240" w:lineRule="auto"/>
      </w:pPr>
      <w:r>
        <w:separator/>
      </w:r>
    </w:p>
  </w:footnote>
  <w:footnote w:type="continuationSeparator" w:id="0">
    <w:p w:rsidR="00E03BA9" w:rsidRDefault="00E03BA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multilevel"/>
    <w:tmpl w:val="C5109FC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3026"/>
    <w:rsid w:val="00004286"/>
    <w:rsid w:val="000210FB"/>
    <w:rsid w:val="000431D9"/>
    <w:rsid w:val="00060A3A"/>
    <w:rsid w:val="00064718"/>
    <w:rsid w:val="00072177"/>
    <w:rsid w:val="00072D0B"/>
    <w:rsid w:val="0008579E"/>
    <w:rsid w:val="000D7AC6"/>
    <w:rsid w:val="000F0741"/>
    <w:rsid w:val="000F4E36"/>
    <w:rsid w:val="001020F2"/>
    <w:rsid w:val="00113E0F"/>
    <w:rsid w:val="00142F93"/>
    <w:rsid w:val="0016225B"/>
    <w:rsid w:val="00184437"/>
    <w:rsid w:val="001B35B3"/>
    <w:rsid w:val="00213627"/>
    <w:rsid w:val="00232B3D"/>
    <w:rsid w:val="00243407"/>
    <w:rsid w:val="00267234"/>
    <w:rsid w:val="00272C3E"/>
    <w:rsid w:val="0028148E"/>
    <w:rsid w:val="00286957"/>
    <w:rsid w:val="002D4AC6"/>
    <w:rsid w:val="002D78DF"/>
    <w:rsid w:val="0038572B"/>
    <w:rsid w:val="00395752"/>
    <w:rsid w:val="003B656D"/>
    <w:rsid w:val="003C7A9C"/>
    <w:rsid w:val="003D1683"/>
    <w:rsid w:val="00422979"/>
    <w:rsid w:val="00435A58"/>
    <w:rsid w:val="00440D96"/>
    <w:rsid w:val="0044219A"/>
    <w:rsid w:val="0046486E"/>
    <w:rsid w:val="004728F7"/>
    <w:rsid w:val="00490F6C"/>
    <w:rsid w:val="004A5453"/>
    <w:rsid w:val="004C5F20"/>
    <w:rsid w:val="004D53C7"/>
    <w:rsid w:val="004F6E3A"/>
    <w:rsid w:val="0050428A"/>
    <w:rsid w:val="0055524F"/>
    <w:rsid w:val="00574A25"/>
    <w:rsid w:val="00575A0A"/>
    <w:rsid w:val="005943A5"/>
    <w:rsid w:val="005A309C"/>
    <w:rsid w:val="005B49E1"/>
    <w:rsid w:val="005E1416"/>
    <w:rsid w:val="00604E2E"/>
    <w:rsid w:val="0064700B"/>
    <w:rsid w:val="006561DF"/>
    <w:rsid w:val="006A49ED"/>
    <w:rsid w:val="006A69FB"/>
    <w:rsid w:val="007040C9"/>
    <w:rsid w:val="00764191"/>
    <w:rsid w:val="007644CA"/>
    <w:rsid w:val="007D2A61"/>
    <w:rsid w:val="007E4594"/>
    <w:rsid w:val="007E7939"/>
    <w:rsid w:val="00824FB5"/>
    <w:rsid w:val="00840AD2"/>
    <w:rsid w:val="008439E5"/>
    <w:rsid w:val="00891AC8"/>
    <w:rsid w:val="008B164F"/>
    <w:rsid w:val="009428B2"/>
    <w:rsid w:val="0097190B"/>
    <w:rsid w:val="00992021"/>
    <w:rsid w:val="009E6234"/>
    <w:rsid w:val="009F403D"/>
    <w:rsid w:val="00A13C73"/>
    <w:rsid w:val="00A13EF2"/>
    <w:rsid w:val="00A31DD0"/>
    <w:rsid w:val="00A34E35"/>
    <w:rsid w:val="00A50298"/>
    <w:rsid w:val="00A5786A"/>
    <w:rsid w:val="00A77896"/>
    <w:rsid w:val="00A95E53"/>
    <w:rsid w:val="00AF212E"/>
    <w:rsid w:val="00AF5434"/>
    <w:rsid w:val="00AF7752"/>
    <w:rsid w:val="00B3445D"/>
    <w:rsid w:val="00B37EAF"/>
    <w:rsid w:val="00B4322F"/>
    <w:rsid w:val="00BD3209"/>
    <w:rsid w:val="00BE71C4"/>
    <w:rsid w:val="00C02666"/>
    <w:rsid w:val="00C2149E"/>
    <w:rsid w:val="00C24D62"/>
    <w:rsid w:val="00C26256"/>
    <w:rsid w:val="00CE3B50"/>
    <w:rsid w:val="00D0789C"/>
    <w:rsid w:val="00D225DA"/>
    <w:rsid w:val="00D5546E"/>
    <w:rsid w:val="00D723BB"/>
    <w:rsid w:val="00D72FA0"/>
    <w:rsid w:val="00D864AE"/>
    <w:rsid w:val="00D9686F"/>
    <w:rsid w:val="00DC2129"/>
    <w:rsid w:val="00E03BA9"/>
    <w:rsid w:val="00E211E4"/>
    <w:rsid w:val="00E26B00"/>
    <w:rsid w:val="00E60741"/>
    <w:rsid w:val="00E90A97"/>
    <w:rsid w:val="00E965C2"/>
    <w:rsid w:val="00EA706E"/>
    <w:rsid w:val="00EC5690"/>
    <w:rsid w:val="00EF4BBD"/>
    <w:rsid w:val="00F46792"/>
    <w:rsid w:val="00F9222F"/>
    <w:rsid w:val="00F94823"/>
    <w:rsid w:val="00FA343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14C4"/>
  <w15:docId w15:val="{768D448B-DB9E-4DE8-8CAA-6F3B92D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2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8</cp:revision>
  <cp:lastPrinted>2024-02-28T12:29:00Z</cp:lastPrinted>
  <dcterms:created xsi:type="dcterms:W3CDTF">2025-01-28T06:26:00Z</dcterms:created>
  <dcterms:modified xsi:type="dcterms:W3CDTF">2025-02-03T08:20:00Z</dcterms:modified>
</cp:coreProperties>
</file>