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43"/>
        <w:gridCol w:w="4693"/>
      </w:tblGrid>
      <w:tr w:rsidR="00464928" w:rsidRPr="003D49D2" w:rsidTr="00E541BC">
        <w:trPr>
          <w:trHeight w:val="569"/>
        </w:trPr>
        <w:tc>
          <w:tcPr>
            <w:tcW w:w="4943" w:type="dxa"/>
          </w:tcPr>
          <w:p w:rsidR="00464928" w:rsidRPr="003D49D2" w:rsidRDefault="00464928" w:rsidP="00173B0C">
            <w:pPr>
              <w:ind w:lef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1905</wp:posOffset>
                  </wp:positionV>
                  <wp:extent cx="359410" cy="440690"/>
                  <wp:effectExtent l="19050" t="0" r="2540" b="0"/>
                  <wp:wrapTight wrapText="bothSides">
                    <wp:wrapPolygon edited="0">
                      <wp:start x="-1145" y="0"/>
                      <wp:lineTo x="-1145" y="18674"/>
                      <wp:lineTo x="2290" y="20542"/>
                      <wp:lineTo x="8014" y="20542"/>
                      <wp:lineTo x="12594" y="20542"/>
                      <wp:lineTo x="18318" y="20542"/>
                      <wp:lineTo x="21753" y="18674"/>
                      <wp:lineTo x="21753" y="0"/>
                      <wp:lineTo x="-1145" y="0"/>
                    </wp:wrapPolygon>
                  </wp:wrapTight>
                  <wp:docPr id="2" name="Рисунок 3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3" w:type="dxa"/>
          </w:tcPr>
          <w:p w:rsidR="00464928" w:rsidRPr="00591331" w:rsidRDefault="00464928" w:rsidP="00464928">
            <w:pPr>
              <w:tabs>
                <w:tab w:val="left" w:pos="4962"/>
                <w:tab w:val="left" w:pos="5670"/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64928" w:rsidRPr="003D49D2" w:rsidTr="00E541BC">
        <w:trPr>
          <w:trHeight w:val="664"/>
        </w:trPr>
        <w:tc>
          <w:tcPr>
            <w:tcW w:w="4943" w:type="dxa"/>
          </w:tcPr>
          <w:p w:rsidR="0014476B" w:rsidRPr="005300C8" w:rsidRDefault="00464928" w:rsidP="005300C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Pr="0046492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КРАСНОБОРСКОГО МУНИЦИПАЛЬНОГО ОКРУГА АРХАНГЕЛЬСКОЙ ОБЛАСТИ</w:t>
            </w:r>
          </w:p>
        </w:tc>
        <w:tc>
          <w:tcPr>
            <w:tcW w:w="4693" w:type="dxa"/>
            <w:vMerge w:val="restart"/>
          </w:tcPr>
          <w:p w:rsidR="00464928" w:rsidRPr="00464928" w:rsidRDefault="00057187" w:rsidP="004649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9B" w:rsidRDefault="00C7279B" w:rsidP="000819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9B" w:rsidRDefault="00C7279B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7279B" w:rsidRPr="00AC1C1F" w:rsidRDefault="00081971" w:rsidP="0046492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r w:rsidR="00C7279B" w:rsidRPr="00AC1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057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Плакидина</w:t>
            </w:r>
            <w:r w:rsidR="00C7279B" w:rsidRPr="00AC1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057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C7279B" w:rsidRPr="00AC1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057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7279B" w:rsidRPr="00AC1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0571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расноборск</w:t>
            </w:r>
          </w:p>
          <w:p w:rsidR="00C7279B" w:rsidRPr="00464928" w:rsidRDefault="00C7279B" w:rsidP="00C7279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928" w:rsidRPr="005300C8" w:rsidTr="00E541BC">
        <w:trPr>
          <w:trHeight w:val="819"/>
        </w:trPr>
        <w:tc>
          <w:tcPr>
            <w:tcW w:w="4943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Гагарина ул., д. 7А, с. Красноборск,</w:t>
            </w:r>
          </w:p>
          <w:p w:rsidR="00464928" w:rsidRPr="00464928" w:rsidRDefault="007C639B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165430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</w:rPr>
              <w:t>Тел./факс (81840)  3-18-41</w:t>
            </w: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649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6" w:history="1">
              <w:r w:rsidRPr="004649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infotdkr</w:t>
              </w:r>
              <w:r w:rsidRPr="00B117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.29@</w:t>
              </w:r>
              <w:r w:rsidRPr="004649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17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649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693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64928" w:rsidRPr="003D49D2" w:rsidTr="00E541BC">
        <w:trPr>
          <w:trHeight w:val="376"/>
        </w:trPr>
        <w:tc>
          <w:tcPr>
            <w:tcW w:w="4943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4928">
              <w:rPr>
                <w:rFonts w:ascii="Times New Roman" w:hAnsi="Times New Roman" w:cs="Times New Roman"/>
              </w:rPr>
              <w:t>_________________  № ______________</w:t>
            </w:r>
          </w:p>
        </w:tc>
        <w:tc>
          <w:tcPr>
            <w:tcW w:w="4693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E541BC">
        <w:trPr>
          <w:trHeight w:val="376"/>
        </w:trPr>
        <w:tc>
          <w:tcPr>
            <w:tcW w:w="4943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  <w:u w:val="single"/>
              </w:rPr>
            </w:pPr>
            <w:r w:rsidRPr="00464928">
              <w:rPr>
                <w:rFonts w:ascii="Times New Roman" w:hAnsi="Times New Roman" w:cs="Times New Roman"/>
              </w:rPr>
              <w:t>На _______________ от _______________</w:t>
            </w:r>
          </w:p>
        </w:tc>
        <w:tc>
          <w:tcPr>
            <w:tcW w:w="4693" w:type="dxa"/>
            <w:vMerge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64928" w:rsidRPr="003D49D2" w:rsidTr="00E541BC">
        <w:trPr>
          <w:trHeight w:val="189"/>
        </w:trPr>
        <w:tc>
          <w:tcPr>
            <w:tcW w:w="4943" w:type="dxa"/>
          </w:tcPr>
          <w:p w:rsidR="00464928" w:rsidRPr="00464928" w:rsidRDefault="00464928" w:rsidP="0046492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:rsidR="00464928" w:rsidRPr="00464928" w:rsidRDefault="00464928" w:rsidP="0046492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541BC" w:rsidRDefault="000D7D25" w:rsidP="00E5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41BC" w:rsidRDefault="00E541BC" w:rsidP="00E5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1BC" w:rsidRPr="00E541BC" w:rsidRDefault="00E541BC" w:rsidP="00E5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1BC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E541BC" w:rsidRPr="00E541BC" w:rsidRDefault="00E541BC" w:rsidP="00E5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1BC" w:rsidRDefault="00E541BC" w:rsidP="00E5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B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Приглашаем Вас принять участие в заседании Совета по малому и среднему предпринимательству, которое состоится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с. Красноборск, ул. Гагарина, д. 7а, 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>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 xml:space="preserve">, кабинет главы,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41BC">
        <w:rPr>
          <w:rFonts w:ascii="Times New Roman" w:eastAsia="Times New Roman" w:hAnsi="Times New Roman" w:cs="Times New Roman"/>
          <w:sz w:val="28"/>
          <w:szCs w:val="28"/>
        </w:rPr>
        <w:t>2 этаж.</w:t>
      </w:r>
    </w:p>
    <w:p w:rsidR="00E541BC" w:rsidRPr="00E541BC" w:rsidRDefault="00E541BC" w:rsidP="00E5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BC">
        <w:rPr>
          <w:rFonts w:ascii="Times New Roman" w:hAnsi="Times New Roman" w:cs="Times New Roman"/>
          <w:sz w:val="28"/>
          <w:szCs w:val="28"/>
        </w:rPr>
        <w:t>Повестка заседания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8497"/>
      </w:tblGrid>
      <w:tr w:rsidR="00E541BC" w:rsidRPr="00E541BC" w:rsidTr="00B65F8D">
        <w:tc>
          <w:tcPr>
            <w:tcW w:w="1074" w:type="dxa"/>
          </w:tcPr>
          <w:p w:rsidR="00E541BC" w:rsidRPr="00E541BC" w:rsidRDefault="00E541BC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7" w:type="dxa"/>
          </w:tcPr>
          <w:p w:rsidR="00E541BC" w:rsidRPr="00E541BC" w:rsidRDefault="00E541BC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маркировка новых групп товаров легкой промышленности</w:t>
            </w:r>
          </w:p>
          <w:p w:rsidR="00E541BC" w:rsidRPr="00E541BC" w:rsidRDefault="00E541BC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 xml:space="preserve">Докладывает: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Светлана Юрьевна</w:t>
            </w: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«Центр»</w:t>
            </w:r>
          </w:p>
        </w:tc>
      </w:tr>
      <w:tr w:rsidR="00E541BC" w:rsidRPr="00E541BC" w:rsidTr="00B65F8D">
        <w:tc>
          <w:tcPr>
            <w:tcW w:w="1074" w:type="dxa"/>
          </w:tcPr>
          <w:p w:rsidR="00E541BC" w:rsidRPr="00E541BC" w:rsidRDefault="00E541BC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7" w:type="dxa"/>
          </w:tcPr>
          <w:p w:rsidR="00E541BC" w:rsidRPr="00E541BC" w:rsidRDefault="00D23FA4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в зависимости от кадастровой стоимости помещений, расположенных по адресу: с. Красноборск, ул. Гагарина, д. 14</w:t>
            </w:r>
          </w:p>
          <w:p w:rsidR="00E541BC" w:rsidRPr="00E541BC" w:rsidRDefault="00E541BC" w:rsidP="009F6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 xml:space="preserve">Докладывает: </w:t>
            </w:r>
            <w:r w:rsidR="00D23FA4">
              <w:rPr>
                <w:rFonts w:ascii="Times New Roman" w:hAnsi="Times New Roman" w:cs="Times New Roman"/>
                <w:sz w:val="28"/>
                <w:szCs w:val="28"/>
              </w:rPr>
              <w:t>Пономарева Н.С</w:t>
            </w: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D23FA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F663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</w:t>
            </w: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 w:rsidR="009F663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F663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6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541BC" w:rsidRPr="00E541BC" w:rsidTr="00B65F8D">
        <w:tc>
          <w:tcPr>
            <w:tcW w:w="1074" w:type="dxa"/>
          </w:tcPr>
          <w:p w:rsidR="00E541BC" w:rsidRPr="00E541BC" w:rsidRDefault="00FE638F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1BC" w:rsidRPr="00E5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7" w:type="dxa"/>
          </w:tcPr>
          <w:p w:rsidR="00E541BC" w:rsidRPr="00E541BC" w:rsidRDefault="00E541BC" w:rsidP="00E5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BC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:rsidR="00E541BC" w:rsidRPr="00E541BC" w:rsidRDefault="00E541BC" w:rsidP="00E5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570" w:rsidRPr="00464928" w:rsidRDefault="00407570" w:rsidP="00E541BC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4928" w:rsidRPr="00464928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4928" w:rsidRPr="00464928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4928" w:rsidRPr="00464928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4928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:rsidR="00464928" w:rsidRPr="00464928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492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B11785">
        <w:rPr>
          <w:rFonts w:ascii="Times New Roman" w:hAnsi="Times New Roman" w:cs="Times New Roman"/>
          <w:sz w:val="28"/>
          <w:szCs w:val="28"/>
        </w:rPr>
        <w:t xml:space="preserve">       </w:t>
      </w:r>
      <w:r w:rsidR="007161F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7161FA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Pr="0046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28" w:rsidRDefault="00464928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61FA" w:rsidRDefault="007161F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61FA" w:rsidRDefault="007161F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61FA" w:rsidRPr="00464928" w:rsidRDefault="007161FA" w:rsidP="004649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00C8" w:rsidRPr="007161FA" w:rsidRDefault="007161FA" w:rsidP="00464928">
      <w:pPr>
        <w:pStyle w:val="a6"/>
        <w:rPr>
          <w:rFonts w:ascii="Times New Roman" w:hAnsi="Times New Roman" w:cs="Times New Roman"/>
          <w:sz w:val="20"/>
          <w:szCs w:val="20"/>
        </w:rPr>
      </w:pPr>
      <w:r w:rsidRPr="007161FA">
        <w:rPr>
          <w:rFonts w:ascii="Times New Roman" w:hAnsi="Times New Roman" w:cs="Times New Roman"/>
          <w:sz w:val="20"/>
          <w:szCs w:val="20"/>
        </w:rPr>
        <w:t>Ворончихина Светлана Ивановна</w:t>
      </w:r>
    </w:p>
    <w:p w:rsidR="00464928" w:rsidRPr="007161FA" w:rsidRDefault="00C7279B" w:rsidP="00B11785">
      <w:pPr>
        <w:pStyle w:val="a6"/>
        <w:rPr>
          <w:rFonts w:ascii="Times New Roman" w:hAnsi="Times New Roman" w:cs="Times New Roman"/>
          <w:sz w:val="20"/>
          <w:szCs w:val="20"/>
        </w:rPr>
      </w:pPr>
      <w:r w:rsidRPr="007161FA">
        <w:rPr>
          <w:rFonts w:ascii="Times New Roman" w:hAnsi="Times New Roman" w:cs="Times New Roman"/>
          <w:sz w:val="20"/>
          <w:szCs w:val="20"/>
        </w:rPr>
        <w:t>+7(81840</w:t>
      </w:r>
      <w:r w:rsidR="00047520" w:rsidRPr="007161FA">
        <w:rPr>
          <w:rFonts w:ascii="Times New Roman" w:hAnsi="Times New Roman" w:cs="Times New Roman"/>
          <w:sz w:val="20"/>
          <w:szCs w:val="20"/>
        </w:rPr>
        <w:t xml:space="preserve">) </w:t>
      </w:r>
      <w:r w:rsidR="007161FA">
        <w:rPr>
          <w:rFonts w:ascii="Times New Roman" w:hAnsi="Times New Roman" w:cs="Times New Roman"/>
          <w:sz w:val="20"/>
          <w:szCs w:val="20"/>
        </w:rPr>
        <w:t>3-22-89</w:t>
      </w:r>
    </w:p>
    <w:p w:rsidR="0002667A" w:rsidRDefault="0002667A"/>
    <w:sectPr w:rsidR="0002667A" w:rsidSect="004B3F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useFELayout/>
  </w:compat>
  <w:rsids>
    <w:rsidRoot w:val="00081971"/>
    <w:rsid w:val="00022A71"/>
    <w:rsid w:val="0002667A"/>
    <w:rsid w:val="00047520"/>
    <w:rsid w:val="00057187"/>
    <w:rsid w:val="00081971"/>
    <w:rsid w:val="000D2F78"/>
    <w:rsid w:val="000D7D25"/>
    <w:rsid w:val="0014476B"/>
    <w:rsid w:val="002B6F1F"/>
    <w:rsid w:val="003C32BA"/>
    <w:rsid w:val="00403F7A"/>
    <w:rsid w:val="00407570"/>
    <w:rsid w:val="00464928"/>
    <w:rsid w:val="004B3FDC"/>
    <w:rsid w:val="005300C8"/>
    <w:rsid w:val="005662C0"/>
    <w:rsid w:val="00591331"/>
    <w:rsid w:val="00697508"/>
    <w:rsid w:val="00707587"/>
    <w:rsid w:val="00711DCA"/>
    <w:rsid w:val="007161FA"/>
    <w:rsid w:val="00777A86"/>
    <w:rsid w:val="007C639B"/>
    <w:rsid w:val="00834615"/>
    <w:rsid w:val="008603AF"/>
    <w:rsid w:val="00887117"/>
    <w:rsid w:val="00915B13"/>
    <w:rsid w:val="009F6638"/>
    <w:rsid w:val="00A0732D"/>
    <w:rsid w:val="00AC1C1F"/>
    <w:rsid w:val="00B11785"/>
    <w:rsid w:val="00B65F8D"/>
    <w:rsid w:val="00B70838"/>
    <w:rsid w:val="00C7279B"/>
    <w:rsid w:val="00C91B4F"/>
    <w:rsid w:val="00D23FA4"/>
    <w:rsid w:val="00D66F38"/>
    <w:rsid w:val="00D94386"/>
    <w:rsid w:val="00E541BC"/>
    <w:rsid w:val="00FE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A"/>
  </w:style>
  <w:style w:type="paragraph" w:styleId="4">
    <w:name w:val="heading 4"/>
    <w:basedOn w:val="a"/>
    <w:next w:val="a"/>
    <w:link w:val="40"/>
    <w:qFormat/>
    <w:rsid w:val="004649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492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464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49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tdkr.29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4;&#1086;&#1082;&#1091;&#1084;&#1077;&#1085;&#1090;&#1099;\&#1055;&#1080;&#1089;&#1100;&#1084;&#1072;%20&#1086;&#1082;&#1088;&#1091;&#1075;\&#1048;&#1083;&#1080;&#1084;%20&#1089;&#1086;&#1087;&#1088;&#1086;&#1074;%20&#1089;&#1086;&#1075;&#1083;&#1072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81B1-D075-4CF9-8915-CF966BB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Илим сопров соглашения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Ворончихина</dc:creator>
  <cp:lastModifiedBy>Светлана Ворончихина</cp:lastModifiedBy>
  <cp:revision>8</cp:revision>
  <cp:lastPrinted>2024-01-11T13:55:00Z</cp:lastPrinted>
  <dcterms:created xsi:type="dcterms:W3CDTF">2024-01-30T08:17:00Z</dcterms:created>
  <dcterms:modified xsi:type="dcterms:W3CDTF">2024-04-08T15:02:00Z</dcterms:modified>
</cp:coreProperties>
</file>