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A50298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507B">
        <w:rPr>
          <w:rFonts w:ascii="Times New Roman" w:hAnsi="Times New Roman" w:cs="Times New Roman"/>
          <w:sz w:val="28"/>
          <w:szCs w:val="28"/>
        </w:rPr>
        <w:t>25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73507B">
        <w:rPr>
          <w:rFonts w:ascii="Times New Roman" w:hAnsi="Times New Roman" w:cs="Times New Roman"/>
          <w:sz w:val="28"/>
          <w:szCs w:val="28"/>
        </w:rPr>
        <w:t>1170</w:t>
      </w:r>
    </w:p>
    <w:p w:rsidR="00FB18D4" w:rsidRDefault="00FB18D4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D4" w:rsidRPr="00232B3D" w:rsidRDefault="00FB18D4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FB18D4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Pr="00FB18D4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FB18D4" w:rsidP="00FB18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FB18D4" w:rsidP="00B858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</w:t>
      </w:r>
      <w:proofErr w:type="gramStart"/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от 10.11.2021 № 836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 xml:space="preserve"> от 29.12.2023 № 1042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 xml:space="preserve">, с изменениями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>от 19.01.2024 № 30</w:t>
      </w:r>
      <w:r w:rsidR="00E8103C">
        <w:rPr>
          <w:rFonts w:ascii="Times New Roman" w:hAnsi="Times New Roman" w:cs="Times New Roman"/>
          <w:color w:val="000000"/>
          <w:sz w:val="28"/>
          <w:szCs w:val="28"/>
        </w:rPr>
        <w:t>, от 28.11.2024 № 1056</w:t>
      </w:r>
      <w:r w:rsidR="0016225B">
        <w:rPr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FB18D4" w:rsidRDefault="00FB18D4" w:rsidP="007D0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1. В паспорте программы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</w:p>
    <w:p w:rsidR="00156263" w:rsidRPr="00156263" w:rsidRDefault="004D53C7" w:rsidP="007D0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436C" w:rsidRPr="0012436C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составляет </w:t>
      </w:r>
      <w:r w:rsidR="00E8103C">
        <w:rPr>
          <w:rFonts w:ascii="Times New Roman" w:hAnsi="Times New Roman" w:cs="Times New Roman"/>
          <w:color w:val="000000"/>
          <w:sz w:val="28"/>
          <w:szCs w:val="28"/>
        </w:rPr>
        <w:t>3648226,36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 средства местного бюджета – </w:t>
      </w:r>
      <w:r w:rsidR="00E8103C">
        <w:rPr>
          <w:rFonts w:ascii="Times New Roman" w:hAnsi="Times New Roman" w:cs="Times New Roman"/>
          <w:color w:val="000000"/>
          <w:sz w:val="28"/>
          <w:szCs w:val="28"/>
        </w:rPr>
        <w:t>1229690,53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 xml:space="preserve"> руб., средства областного бюджета – </w:t>
      </w:r>
      <w:r w:rsidR="00E8103C">
        <w:rPr>
          <w:rFonts w:ascii="Times New Roman" w:hAnsi="Times New Roman" w:cs="Times New Roman"/>
          <w:color w:val="000000"/>
          <w:sz w:val="28"/>
          <w:szCs w:val="28"/>
        </w:rPr>
        <w:t>2418535,83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12436C" w:rsidRPr="001243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3C7" w:rsidRPr="004D53C7" w:rsidRDefault="00FB18D4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E810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>№ 2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FB18D4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="00490F6C"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5A309C"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>Настоящее постановление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со дня его подписания 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07B" w:rsidRDefault="0073507B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490F6C" w:rsidRPr="0073507B" w:rsidRDefault="005A309C" w:rsidP="0073507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 w:rsidR="00735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507B">
        <w:rPr>
          <w:rFonts w:ascii="Times New Roman" w:hAnsi="Times New Roman" w:cs="Times New Roman"/>
          <w:color w:val="000000"/>
          <w:sz w:val="28"/>
          <w:szCs w:val="28"/>
        </w:rPr>
        <w:t xml:space="preserve">    С.Д. </w:t>
      </w:r>
      <w:proofErr w:type="spellStart"/>
      <w:r w:rsidR="0073507B">
        <w:rPr>
          <w:rFonts w:ascii="Times New Roman" w:hAnsi="Times New Roman" w:cs="Times New Roman"/>
          <w:color w:val="000000"/>
          <w:sz w:val="28"/>
          <w:szCs w:val="28"/>
        </w:rPr>
        <w:t>Загрийчук</w:t>
      </w:r>
      <w:proofErr w:type="spellEnd"/>
    </w:p>
    <w:p w:rsidR="00490F6C" w:rsidRDefault="00490F6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3507B" w:rsidRDefault="0073507B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</w:p>
    <w:p w:rsidR="0073507B" w:rsidRPr="007D0168" w:rsidRDefault="0073507B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торговли в Красноборском муниципальном округе»</w:t>
      </w:r>
    </w:p>
    <w:p w:rsidR="007D0168" w:rsidRDefault="007D0168" w:rsidP="007D01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3"/>
        <w:gridCol w:w="2053"/>
        <w:gridCol w:w="1264"/>
        <w:gridCol w:w="1144"/>
        <w:gridCol w:w="1144"/>
        <w:gridCol w:w="1024"/>
        <w:gridCol w:w="1024"/>
        <w:gridCol w:w="1024"/>
      </w:tblGrid>
      <w:tr w:rsidR="007D0168" w:rsidTr="00962741">
        <w:trPr>
          <w:trHeight w:val="539"/>
        </w:trPr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6"/>
          </w:tcPr>
          <w:p w:rsidR="007D0168" w:rsidRPr="007D0168" w:rsidRDefault="007D0168" w:rsidP="007D0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7D0168" w:rsidTr="00962741">
        <w:trPr>
          <w:trHeight w:val="196"/>
        </w:trPr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D0168" w:rsidTr="00962741">
        <w:trPr>
          <w:trHeight w:val="288"/>
        </w:trPr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торговли в Красноборском муниципальном округе»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3648226,36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599313,25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644913,11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928000,0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928000,0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928000,0</w:t>
            </w:r>
          </w:p>
        </w:tc>
      </w:tr>
      <w:tr w:rsidR="007D0168" w:rsidTr="00962741">
        <w:trPr>
          <w:trHeight w:val="209"/>
        </w:trPr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1229690,53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225725,29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243965,24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2418535,83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373587,96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400947,87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548000,0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548000,0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548000,0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0168" w:rsidTr="00962741">
        <w:trPr>
          <w:trHeight w:val="359"/>
        </w:trPr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 нормативно-правовых актов, регулирующих сферу торговли в пределах наделенных полномочий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rPr>
          <w:trHeight w:val="318"/>
        </w:trPr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Формирование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на территории Красноборского муниципального округа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обеспечению товарами первой необходимости жителей, проживающих в труднодоступных и малонаселенных пунктах Красноборского </w:t>
            </w:r>
            <w:r w:rsidR="00BD22E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3853226,36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564313,25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609913,11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893000,0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893000,0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893000,0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1609690,53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225725,29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243965,24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2243535,83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338587,96</w:t>
            </w:r>
          </w:p>
        </w:tc>
        <w:tc>
          <w:tcPr>
            <w:tcW w:w="0" w:type="auto"/>
          </w:tcPr>
          <w:p w:rsidR="007D0168" w:rsidRPr="007D0168" w:rsidRDefault="00E8103C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365947,87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513000,0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513000,0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513000,0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0F6C" w:rsidRPr="00656C73" w:rsidRDefault="00490F6C" w:rsidP="000A7400">
      <w:pPr>
        <w:widowControl w:val="0"/>
        <w:autoSpaceDE w:val="0"/>
        <w:autoSpaceDN w:val="0"/>
        <w:adjustRightInd w:val="0"/>
        <w:spacing w:after="0" w:line="240" w:lineRule="auto"/>
        <w:outlineLvl w:val="1"/>
      </w:pPr>
      <w:r>
        <w:t xml:space="preserve"> </w:t>
      </w:r>
    </w:p>
    <w:p w:rsidR="00422979" w:rsidRDefault="00422979" w:rsidP="00D1654C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</w:pPr>
    </w:p>
    <w:sectPr w:rsidR="00422979" w:rsidSect="00156263">
      <w:pgSz w:w="16838" w:h="11906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FDD" w:rsidRDefault="002B3FDD" w:rsidP="00F94823">
      <w:pPr>
        <w:spacing w:after="0" w:line="240" w:lineRule="auto"/>
      </w:pPr>
      <w:r>
        <w:separator/>
      </w:r>
    </w:p>
  </w:endnote>
  <w:endnote w:type="continuationSeparator" w:id="0">
    <w:p w:rsidR="002B3FDD" w:rsidRDefault="002B3FDD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FDD" w:rsidRDefault="002B3FDD" w:rsidP="00F94823">
      <w:pPr>
        <w:spacing w:after="0" w:line="240" w:lineRule="auto"/>
      </w:pPr>
      <w:r>
        <w:separator/>
      </w:r>
    </w:p>
  </w:footnote>
  <w:footnote w:type="continuationSeparator" w:id="0">
    <w:p w:rsidR="002B3FDD" w:rsidRDefault="002B3FDD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9920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431D9"/>
    <w:rsid w:val="000548C6"/>
    <w:rsid w:val="000626B5"/>
    <w:rsid w:val="00064718"/>
    <w:rsid w:val="00072177"/>
    <w:rsid w:val="00075B59"/>
    <w:rsid w:val="0008579E"/>
    <w:rsid w:val="000A7400"/>
    <w:rsid w:val="000E4F35"/>
    <w:rsid w:val="000F0741"/>
    <w:rsid w:val="000F67BA"/>
    <w:rsid w:val="001020F2"/>
    <w:rsid w:val="0012436C"/>
    <w:rsid w:val="0013520E"/>
    <w:rsid w:val="00142F93"/>
    <w:rsid w:val="00156263"/>
    <w:rsid w:val="0016225B"/>
    <w:rsid w:val="00165C98"/>
    <w:rsid w:val="00232B3D"/>
    <w:rsid w:val="00243407"/>
    <w:rsid w:val="002669D4"/>
    <w:rsid w:val="00267234"/>
    <w:rsid w:val="002721CF"/>
    <w:rsid w:val="00272C3E"/>
    <w:rsid w:val="002B2787"/>
    <w:rsid w:val="002B3FDD"/>
    <w:rsid w:val="002D3EDE"/>
    <w:rsid w:val="003362D8"/>
    <w:rsid w:val="00373620"/>
    <w:rsid w:val="00377FD3"/>
    <w:rsid w:val="0038303D"/>
    <w:rsid w:val="00395752"/>
    <w:rsid w:val="003D1683"/>
    <w:rsid w:val="004175D3"/>
    <w:rsid w:val="00422979"/>
    <w:rsid w:val="00426C27"/>
    <w:rsid w:val="00490F6C"/>
    <w:rsid w:val="004C5F20"/>
    <w:rsid w:val="004D53C7"/>
    <w:rsid w:val="004E631E"/>
    <w:rsid w:val="004F6E3A"/>
    <w:rsid w:val="004F7DDB"/>
    <w:rsid w:val="00532A2B"/>
    <w:rsid w:val="005512F0"/>
    <w:rsid w:val="005A309C"/>
    <w:rsid w:val="006561DF"/>
    <w:rsid w:val="006C2158"/>
    <w:rsid w:val="0073507B"/>
    <w:rsid w:val="00761DF8"/>
    <w:rsid w:val="00764191"/>
    <w:rsid w:val="007D0168"/>
    <w:rsid w:val="007F3EC3"/>
    <w:rsid w:val="00814625"/>
    <w:rsid w:val="008554AB"/>
    <w:rsid w:val="009610F5"/>
    <w:rsid w:val="0097190B"/>
    <w:rsid w:val="009D7E79"/>
    <w:rsid w:val="009F760C"/>
    <w:rsid w:val="00A13C73"/>
    <w:rsid w:val="00A34E35"/>
    <w:rsid w:val="00A3659E"/>
    <w:rsid w:val="00A50298"/>
    <w:rsid w:val="00A65389"/>
    <w:rsid w:val="00A87E76"/>
    <w:rsid w:val="00AF212E"/>
    <w:rsid w:val="00AF7752"/>
    <w:rsid w:val="00B30C6D"/>
    <w:rsid w:val="00B4322F"/>
    <w:rsid w:val="00B51354"/>
    <w:rsid w:val="00B858D4"/>
    <w:rsid w:val="00BB05D3"/>
    <w:rsid w:val="00BD22EA"/>
    <w:rsid w:val="00D0789C"/>
    <w:rsid w:val="00D1654C"/>
    <w:rsid w:val="00D5546E"/>
    <w:rsid w:val="00D723BB"/>
    <w:rsid w:val="00D8756C"/>
    <w:rsid w:val="00DA79FC"/>
    <w:rsid w:val="00E00A36"/>
    <w:rsid w:val="00E75B56"/>
    <w:rsid w:val="00E8103C"/>
    <w:rsid w:val="00E965C2"/>
    <w:rsid w:val="00EF4BBD"/>
    <w:rsid w:val="00F94823"/>
    <w:rsid w:val="00FA3431"/>
    <w:rsid w:val="00F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FD60"/>
  <w15:docId w15:val="{D25CFAA1-2057-451C-8244-0DEF278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1243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6</cp:revision>
  <cp:lastPrinted>2024-01-23T06:27:00Z</cp:lastPrinted>
  <dcterms:created xsi:type="dcterms:W3CDTF">2024-12-23T13:58:00Z</dcterms:created>
  <dcterms:modified xsi:type="dcterms:W3CDTF">2024-12-25T12:32:00Z</dcterms:modified>
</cp:coreProperties>
</file>