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7F87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BF0E363" wp14:editId="335013C6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39C"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14:paraId="76082BBE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3282FFBA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669945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222B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36FD926E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75263" w14:textId="23B22A2E" w:rsidR="00B36C60" w:rsidRDefault="004277CC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6C60" w:rsidRPr="00232B3D">
        <w:rPr>
          <w:rFonts w:ascii="Times New Roman" w:hAnsi="Times New Roman" w:cs="Times New Roman"/>
          <w:sz w:val="28"/>
          <w:szCs w:val="28"/>
        </w:rPr>
        <w:t>т</w:t>
      </w:r>
      <w:r w:rsidRPr="00BD1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FAF">
        <w:rPr>
          <w:rFonts w:ascii="Times New Roman" w:hAnsi="Times New Roman" w:cs="Times New Roman"/>
          <w:sz w:val="28"/>
          <w:szCs w:val="28"/>
        </w:rPr>
        <w:t>5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B36C60">
        <w:rPr>
          <w:rFonts w:ascii="Times New Roman" w:hAnsi="Times New Roman" w:cs="Times New Roman"/>
          <w:sz w:val="28"/>
          <w:szCs w:val="28"/>
        </w:rPr>
        <w:t xml:space="preserve"> </w:t>
      </w:r>
      <w:r w:rsidR="003774E9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B36C60"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B36C60">
        <w:rPr>
          <w:rFonts w:ascii="Times New Roman" w:hAnsi="Times New Roman" w:cs="Times New Roman"/>
          <w:sz w:val="28"/>
          <w:szCs w:val="28"/>
        </w:rPr>
        <w:t>24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C60">
        <w:rPr>
          <w:rFonts w:ascii="Times New Roman" w:hAnsi="Times New Roman" w:cs="Times New Roman"/>
          <w:sz w:val="28"/>
          <w:szCs w:val="28"/>
        </w:rPr>
        <w:t xml:space="preserve"> 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D1FAF">
        <w:rPr>
          <w:rFonts w:ascii="Times New Roman" w:hAnsi="Times New Roman" w:cs="Times New Roman"/>
          <w:sz w:val="28"/>
          <w:szCs w:val="28"/>
        </w:rPr>
        <w:t>1091</w:t>
      </w:r>
      <w:r w:rsidR="00B36C60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1D50844C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F01367" w14:textId="77777777" w:rsidR="00B36C60" w:rsidRPr="000E472E" w:rsidRDefault="00B36C60" w:rsidP="00B36C60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9252E4E" w14:textId="77777777" w:rsidR="00B36C60" w:rsidRPr="001020F2" w:rsidRDefault="00B36C60" w:rsidP="00B36C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BF698B" w14:textId="6BD8B2AB" w:rsidR="006F308A" w:rsidRPr="006F308A" w:rsidRDefault="006F308A" w:rsidP="004277C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427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программу</w:t>
      </w:r>
    </w:p>
    <w:p w14:paraId="4A40979E" w14:textId="77777777" w:rsidR="006F308A" w:rsidRPr="006F308A" w:rsidRDefault="006F308A" w:rsidP="004277C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2B0562FD" w14:textId="57D96ECB" w:rsidR="005A309C" w:rsidRDefault="006F308A" w:rsidP="00427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8B35A02" w14:textId="77777777" w:rsidR="005A309C" w:rsidRDefault="005A309C" w:rsidP="004277CC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0A6E3" w14:textId="75EFE05F" w:rsidR="00232B3D" w:rsidRPr="003774E9" w:rsidRDefault="006F308A" w:rsidP="00BD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Собрания депутатов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E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74E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774E9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«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3F5F3A17" w14:textId="1922CD4A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702E32">
        <w:rPr>
          <w:rFonts w:ascii="Times New Roman" w:hAnsi="Times New Roman"/>
          <w:sz w:val="28"/>
          <w:szCs w:val="28"/>
        </w:rPr>
        <w:t>19.01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702E32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702E32">
        <w:rPr>
          <w:rFonts w:ascii="Times New Roman" w:hAnsi="Times New Roman"/>
          <w:sz w:val="28"/>
          <w:szCs w:val="28"/>
        </w:rPr>
        <w:t>31</w:t>
      </w:r>
      <w:r w:rsidR="00BD1FAF">
        <w:rPr>
          <w:rFonts w:ascii="Times New Roman" w:hAnsi="Times New Roman"/>
          <w:sz w:val="28"/>
          <w:szCs w:val="28"/>
        </w:rPr>
        <w:t>)</w:t>
      </w:r>
      <w:r w:rsidR="00350A8C">
        <w:rPr>
          <w:rFonts w:ascii="Times New Roman" w:hAnsi="Times New Roman"/>
          <w:sz w:val="28"/>
          <w:szCs w:val="28"/>
        </w:rPr>
        <w:t>, с изм</w:t>
      </w:r>
      <w:r w:rsidR="00BD1FAF">
        <w:rPr>
          <w:rFonts w:ascii="Times New Roman" w:hAnsi="Times New Roman"/>
          <w:sz w:val="28"/>
          <w:szCs w:val="28"/>
        </w:rPr>
        <w:t>енениями</w:t>
      </w:r>
      <w:r w:rsidR="00350A8C">
        <w:rPr>
          <w:rFonts w:ascii="Times New Roman" w:hAnsi="Times New Roman"/>
          <w:sz w:val="28"/>
          <w:szCs w:val="28"/>
        </w:rPr>
        <w:t xml:space="preserve"> от 04.03.2024 года № 186</w:t>
      </w:r>
      <w:r w:rsidR="00067994">
        <w:rPr>
          <w:rFonts w:ascii="Times New Roman" w:hAnsi="Times New Roman"/>
          <w:sz w:val="28"/>
          <w:szCs w:val="28"/>
        </w:rPr>
        <w:t>, от 15.04.2024 года № 336</w:t>
      </w:r>
      <w:r w:rsidR="003774E9">
        <w:rPr>
          <w:rFonts w:ascii="Times New Roman" w:hAnsi="Times New Roman"/>
          <w:sz w:val="28"/>
          <w:szCs w:val="28"/>
        </w:rPr>
        <w:t>, от 16.07.2024 года № 598</w:t>
      </w:r>
      <w:r w:rsidRPr="00987AC6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14:paraId="43446636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</w:t>
      </w:r>
      <w:proofErr w:type="gramStart"/>
      <w:r w:rsidRPr="00987AC6">
        <w:rPr>
          <w:rFonts w:ascii="Times New Roman" w:hAnsi="Times New Roman"/>
          <w:sz w:val="28"/>
          <w:szCs w:val="28"/>
        </w:rPr>
        <w:t>Объемы  и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источники финансирования муниципальной программы» изложить в следующей редакции: </w:t>
      </w:r>
    </w:p>
    <w:p w14:paraId="32120800" w14:textId="1C5DAD88" w:rsidR="00210509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</w:t>
      </w:r>
      <w:r w:rsidRPr="00E9504A">
        <w:rPr>
          <w:rFonts w:ascii="Times New Roman" w:hAnsi="Times New Roman"/>
          <w:sz w:val="28"/>
          <w:szCs w:val="28"/>
        </w:rPr>
        <w:t xml:space="preserve">«Общий объем финансирования - </w:t>
      </w:r>
      <w:r w:rsidR="003774E9" w:rsidRPr="003774E9">
        <w:rPr>
          <w:rFonts w:ascii="Times New Roman" w:hAnsi="Times New Roman"/>
          <w:sz w:val="28"/>
          <w:szCs w:val="28"/>
        </w:rPr>
        <w:t>2410755162,43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рублей, в том числе </w:t>
      </w:r>
      <w:proofErr w:type="gramStart"/>
      <w:r w:rsidRPr="00E9504A">
        <w:rPr>
          <w:rFonts w:ascii="Times New Roman" w:hAnsi="Times New Roman"/>
          <w:sz w:val="28"/>
          <w:szCs w:val="28"/>
        </w:rPr>
        <w:t xml:space="preserve">средства 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954E9F" w:rsidRPr="00E9504A">
        <w:rPr>
          <w:rFonts w:ascii="Times New Roman" w:hAnsi="Times New Roman"/>
          <w:sz w:val="28"/>
          <w:szCs w:val="28"/>
        </w:rPr>
        <w:t>местного</w:t>
      </w:r>
      <w:proofErr w:type="gramEnd"/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бюджета </w:t>
      </w:r>
      <w:r w:rsidR="00910098" w:rsidRPr="00E9504A">
        <w:rPr>
          <w:rFonts w:ascii="Times New Roman" w:hAnsi="Times New Roman"/>
          <w:sz w:val="28"/>
          <w:szCs w:val="28"/>
        </w:rPr>
        <w:t>–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3774E9" w:rsidRPr="003774E9">
        <w:rPr>
          <w:rFonts w:ascii="Times New Roman" w:hAnsi="Times New Roman"/>
          <w:sz w:val="28"/>
          <w:szCs w:val="28"/>
        </w:rPr>
        <w:t>932641660,25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3774E9" w:rsidRPr="003774E9">
        <w:rPr>
          <w:rFonts w:ascii="Times New Roman" w:hAnsi="Times New Roman"/>
          <w:sz w:val="28"/>
          <w:szCs w:val="28"/>
        </w:rPr>
        <w:t>1379403333,70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="008E1733" w:rsidRPr="00E9504A">
        <w:rPr>
          <w:rFonts w:ascii="Times New Roman" w:hAnsi="Times New Roman"/>
          <w:sz w:val="28"/>
          <w:szCs w:val="28"/>
        </w:rPr>
        <w:t xml:space="preserve">рублей, </w:t>
      </w:r>
      <w:r w:rsidRPr="00E9504A">
        <w:rPr>
          <w:rFonts w:ascii="Times New Roman" w:hAnsi="Times New Roman"/>
          <w:sz w:val="28"/>
          <w:szCs w:val="28"/>
        </w:rPr>
        <w:t>федеральный бюджет -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="003774E9" w:rsidRPr="003774E9">
        <w:rPr>
          <w:rFonts w:ascii="Times New Roman" w:hAnsi="Times New Roman"/>
          <w:sz w:val="28"/>
          <w:szCs w:val="28"/>
        </w:rPr>
        <w:t>97247168,48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>рублей</w:t>
      </w:r>
      <w:r w:rsidR="008E1733" w:rsidRPr="00E9504A">
        <w:rPr>
          <w:rFonts w:ascii="Times New Roman" w:hAnsi="Times New Roman"/>
          <w:sz w:val="28"/>
          <w:szCs w:val="28"/>
        </w:rPr>
        <w:t xml:space="preserve"> внебюджетные источники -  </w:t>
      </w:r>
      <w:r w:rsidR="003774E9" w:rsidRPr="003774E9">
        <w:rPr>
          <w:rFonts w:ascii="Times New Roman" w:hAnsi="Times New Roman"/>
          <w:sz w:val="28"/>
          <w:szCs w:val="28"/>
        </w:rPr>
        <w:t>1463000,00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="008E1733" w:rsidRPr="00E9504A">
        <w:rPr>
          <w:rFonts w:ascii="Times New Roman" w:hAnsi="Times New Roman"/>
          <w:sz w:val="28"/>
          <w:szCs w:val="28"/>
        </w:rPr>
        <w:t>рублей.</w:t>
      </w:r>
    </w:p>
    <w:p w14:paraId="40947C4A" w14:textId="77777777" w:rsidR="00042B06" w:rsidRPr="00E9504A" w:rsidRDefault="00042B06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78C9AE6E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p w14:paraId="6C35A845" w14:textId="77777777" w:rsidR="00CE51AF" w:rsidRPr="00E9504A" w:rsidRDefault="00CE51AF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E9504A" w14:paraId="0A4780CF" w14:textId="77777777" w:rsidTr="008B54B6">
        <w:tc>
          <w:tcPr>
            <w:tcW w:w="1668" w:type="dxa"/>
          </w:tcPr>
          <w:p w14:paraId="61855813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5390B83A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71F8756A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63BD565F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71A765E2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DFC741B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8FF03F5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74E9" w:rsidRPr="00E9504A" w14:paraId="631754C7" w14:textId="77777777" w:rsidTr="00F8766B">
        <w:tc>
          <w:tcPr>
            <w:tcW w:w="1668" w:type="dxa"/>
            <w:vAlign w:val="center"/>
          </w:tcPr>
          <w:p w14:paraId="332961E4" w14:textId="2B1CD9EC" w:rsidR="003774E9" w:rsidRPr="00042B06" w:rsidRDefault="003774E9" w:rsidP="0037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59D347B" w14:textId="2B7F10B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2410755162,43</w:t>
            </w:r>
          </w:p>
        </w:tc>
        <w:tc>
          <w:tcPr>
            <w:tcW w:w="1417" w:type="dxa"/>
            <w:vAlign w:val="center"/>
          </w:tcPr>
          <w:p w14:paraId="0AF3258F" w14:textId="3921E4FF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14:paraId="2CF48E61" w14:textId="0DB4113B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634245147,40</w:t>
            </w:r>
          </w:p>
        </w:tc>
        <w:tc>
          <w:tcPr>
            <w:tcW w:w="1417" w:type="dxa"/>
            <w:vAlign w:val="center"/>
          </w:tcPr>
          <w:p w14:paraId="3D06F841" w14:textId="048D2CEB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602965865,88</w:t>
            </w:r>
          </w:p>
        </w:tc>
        <w:tc>
          <w:tcPr>
            <w:tcW w:w="1843" w:type="dxa"/>
          </w:tcPr>
          <w:p w14:paraId="4F6EA75C" w14:textId="383A894A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604137019,83</w:t>
            </w:r>
          </w:p>
        </w:tc>
      </w:tr>
      <w:tr w:rsidR="003774E9" w:rsidRPr="00E9504A" w14:paraId="0AD40A37" w14:textId="77777777" w:rsidTr="007919B4">
        <w:tc>
          <w:tcPr>
            <w:tcW w:w="1668" w:type="dxa"/>
            <w:vAlign w:val="center"/>
          </w:tcPr>
          <w:p w14:paraId="145EAE57" w14:textId="77777777" w:rsidR="003774E9" w:rsidRPr="00042B06" w:rsidRDefault="003774E9" w:rsidP="0037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</w:t>
            </w:r>
          </w:p>
          <w:p w14:paraId="111C46C3" w14:textId="0F52F435" w:rsidR="003774E9" w:rsidRPr="00042B06" w:rsidRDefault="003774E9" w:rsidP="0037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04D372F9" w14:textId="57371DB9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932641660,25</w:t>
            </w:r>
          </w:p>
        </w:tc>
        <w:tc>
          <w:tcPr>
            <w:tcW w:w="1417" w:type="dxa"/>
            <w:vAlign w:val="center"/>
          </w:tcPr>
          <w:p w14:paraId="3EEE5C8D" w14:textId="4B66D460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14:paraId="59615980" w14:textId="4C93D75B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238752941,33</w:t>
            </w:r>
          </w:p>
        </w:tc>
        <w:tc>
          <w:tcPr>
            <w:tcW w:w="1417" w:type="dxa"/>
            <w:vAlign w:val="center"/>
          </w:tcPr>
          <w:p w14:paraId="06B359E5" w14:textId="0FA6740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241469326,39</w:t>
            </w:r>
          </w:p>
        </w:tc>
        <w:tc>
          <w:tcPr>
            <w:tcW w:w="1843" w:type="dxa"/>
            <w:vAlign w:val="center"/>
          </w:tcPr>
          <w:p w14:paraId="298C6A3A" w14:textId="16ACAA5C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240436120,71</w:t>
            </w:r>
          </w:p>
        </w:tc>
      </w:tr>
      <w:tr w:rsidR="003774E9" w:rsidRPr="00E9504A" w14:paraId="649CD249" w14:textId="77777777" w:rsidTr="007919B4">
        <w:tc>
          <w:tcPr>
            <w:tcW w:w="1668" w:type="dxa"/>
            <w:vAlign w:val="center"/>
          </w:tcPr>
          <w:p w14:paraId="03989CFA" w14:textId="7E585A16" w:rsidR="003774E9" w:rsidRPr="00042B06" w:rsidRDefault="003774E9" w:rsidP="0037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10CAD0C1" w14:textId="6F2F94E0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1379403333,70</w:t>
            </w:r>
          </w:p>
        </w:tc>
        <w:tc>
          <w:tcPr>
            <w:tcW w:w="1417" w:type="dxa"/>
            <w:vAlign w:val="center"/>
          </w:tcPr>
          <w:p w14:paraId="4FB73CDA" w14:textId="393C2E3D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14:paraId="43A64EA3" w14:textId="6783C3B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360690538,19</w:t>
            </w:r>
          </w:p>
        </w:tc>
        <w:tc>
          <w:tcPr>
            <w:tcW w:w="1417" w:type="dxa"/>
            <w:vAlign w:val="center"/>
          </w:tcPr>
          <w:p w14:paraId="5E239C14" w14:textId="611E4BC8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339733697,60</w:t>
            </w:r>
          </w:p>
        </w:tc>
        <w:tc>
          <w:tcPr>
            <w:tcW w:w="1843" w:type="dxa"/>
            <w:vAlign w:val="center"/>
          </w:tcPr>
          <w:p w14:paraId="17279571" w14:textId="6D06ECFF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342403838,05</w:t>
            </w:r>
          </w:p>
        </w:tc>
      </w:tr>
      <w:tr w:rsidR="003774E9" w:rsidRPr="00E9504A" w14:paraId="2374D7AF" w14:textId="77777777" w:rsidTr="007919B4">
        <w:tc>
          <w:tcPr>
            <w:tcW w:w="1668" w:type="dxa"/>
            <w:vAlign w:val="center"/>
          </w:tcPr>
          <w:p w14:paraId="722D3954" w14:textId="614BD5B7" w:rsidR="003774E9" w:rsidRPr="00042B06" w:rsidRDefault="003774E9" w:rsidP="0037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4BFD3D55" w14:textId="425C3EC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97247168,48</w:t>
            </w:r>
          </w:p>
        </w:tc>
        <w:tc>
          <w:tcPr>
            <w:tcW w:w="1417" w:type="dxa"/>
            <w:vAlign w:val="center"/>
          </w:tcPr>
          <w:p w14:paraId="4D26BC6C" w14:textId="289CBE74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14:paraId="62174D34" w14:textId="4C1F503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34801667,88</w:t>
            </w:r>
          </w:p>
        </w:tc>
        <w:tc>
          <w:tcPr>
            <w:tcW w:w="1417" w:type="dxa"/>
            <w:vAlign w:val="center"/>
          </w:tcPr>
          <w:p w14:paraId="32F9B928" w14:textId="0A269487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843" w:type="dxa"/>
            <w:vAlign w:val="center"/>
          </w:tcPr>
          <w:p w14:paraId="3140F146" w14:textId="3B6EEDAB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3774E9" w:rsidRPr="00E9504A" w14:paraId="3B33BE38" w14:textId="77777777" w:rsidTr="007919B4">
        <w:tc>
          <w:tcPr>
            <w:tcW w:w="1668" w:type="dxa"/>
            <w:vAlign w:val="center"/>
          </w:tcPr>
          <w:p w14:paraId="4B154CCD" w14:textId="77777777" w:rsidR="003774E9" w:rsidRPr="00042B06" w:rsidRDefault="003774E9" w:rsidP="0037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14:paraId="5E6CD7CB" w14:textId="0B3021E1" w:rsidR="003774E9" w:rsidRPr="00042B06" w:rsidRDefault="003774E9" w:rsidP="0037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109F7ABD" w14:textId="50905A34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417" w:type="dxa"/>
            <w:vAlign w:val="center"/>
          </w:tcPr>
          <w:p w14:paraId="51345F07" w14:textId="4CE14FD6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14:paraId="612E7C7D" w14:textId="7AC0A180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F6AA54B" w14:textId="4B00A6C2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9541EF0" w14:textId="730A32AC" w:rsidR="003774E9" w:rsidRPr="00042B06" w:rsidRDefault="003774E9" w:rsidP="0037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4831277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       </w:t>
      </w:r>
    </w:p>
    <w:p w14:paraId="43683A6B" w14:textId="77777777" w:rsidR="00210509" w:rsidRPr="00E9504A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   </w:t>
      </w:r>
      <w:bookmarkStart w:id="0" w:name="_Hlk171936416"/>
      <w:r w:rsidRPr="00E9504A">
        <w:rPr>
          <w:rFonts w:ascii="Times New Roman" w:hAnsi="Times New Roman"/>
          <w:sz w:val="28"/>
          <w:szCs w:val="28"/>
        </w:rPr>
        <w:t>1.2. В паспорте подпрограммы № 1 «Развитие системы дошкольного и общего образования»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1559"/>
        <w:gridCol w:w="1559"/>
        <w:gridCol w:w="1559"/>
        <w:gridCol w:w="1531"/>
      </w:tblGrid>
      <w:tr w:rsidR="00210509" w:rsidRPr="00E9504A" w14:paraId="7E88011A" w14:textId="77777777" w:rsidTr="00042B06">
        <w:tc>
          <w:tcPr>
            <w:tcW w:w="1668" w:type="dxa"/>
          </w:tcPr>
          <w:p w14:paraId="1095F6E3" w14:textId="77777777" w:rsidR="00210509" w:rsidRPr="00E9504A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88" w:type="dxa"/>
          </w:tcPr>
          <w:p w14:paraId="642D180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1000C9A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14:paraId="69F04908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422EB6FC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152EBDC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</w:tcPr>
          <w:p w14:paraId="3D339280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42B06" w:rsidRPr="00E9504A" w14:paraId="69C5CBB5" w14:textId="77777777" w:rsidTr="00042B06">
        <w:tc>
          <w:tcPr>
            <w:tcW w:w="1668" w:type="dxa"/>
          </w:tcPr>
          <w:p w14:paraId="429F4306" w14:textId="33FC05AA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8" w:type="dxa"/>
          </w:tcPr>
          <w:p w14:paraId="72DB0B54" w14:textId="43FB72DE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2167212560,29</w:t>
            </w:r>
          </w:p>
        </w:tc>
        <w:tc>
          <w:tcPr>
            <w:tcW w:w="1559" w:type="dxa"/>
          </w:tcPr>
          <w:p w14:paraId="584E80A9" w14:textId="62FF6B3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501188772,63</w:t>
            </w:r>
          </w:p>
        </w:tc>
        <w:tc>
          <w:tcPr>
            <w:tcW w:w="1559" w:type="dxa"/>
          </w:tcPr>
          <w:p w14:paraId="56AACA01" w14:textId="1A18FB5F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560433602,63</w:t>
            </w:r>
          </w:p>
        </w:tc>
        <w:tc>
          <w:tcPr>
            <w:tcW w:w="1559" w:type="dxa"/>
          </w:tcPr>
          <w:p w14:paraId="711476CE" w14:textId="294A4B99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553266962,32</w:t>
            </w:r>
          </w:p>
        </w:tc>
        <w:tc>
          <w:tcPr>
            <w:tcW w:w="1531" w:type="dxa"/>
          </w:tcPr>
          <w:p w14:paraId="391EB300" w14:textId="7EC7C10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552323222,71</w:t>
            </w:r>
          </w:p>
        </w:tc>
      </w:tr>
      <w:tr w:rsidR="00042B06" w:rsidRPr="00E9504A" w14:paraId="4967DBE0" w14:textId="77777777" w:rsidTr="00042B06">
        <w:tc>
          <w:tcPr>
            <w:tcW w:w="1668" w:type="dxa"/>
          </w:tcPr>
          <w:p w14:paraId="6424CE3F" w14:textId="6BC8DF65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</w:tcPr>
          <w:p w14:paraId="73092B83" w14:textId="6DE209FA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867642474,05</w:t>
            </w:r>
          </w:p>
        </w:tc>
        <w:tc>
          <w:tcPr>
            <w:tcW w:w="1559" w:type="dxa"/>
          </w:tcPr>
          <w:p w14:paraId="41D73E9F" w14:textId="54794E8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195810063,85</w:t>
            </w:r>
          </w:p>
        </w:tc>
        <w:tc>
          <w:tcPr>
            <w:tcW w:w="1559" w:type="dxa"/>
          </w:tcPr>
          <w:p w14:paraId="798A2151" w14:textId="13BA58CB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220498332,64</w:t>
            </w:r>
          </w:p>
        </w:tc>
        <w:tc>
          <w:tcPr>
            <w:tcW w:w="1559" w:type="dxa"/>
          </w:tcPr>
          <w:p w14:paraId="432D0C2C" w14:textId="17C92115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226219501,04</w:t>
            </w:r>
          </w:p>
        </w:tc>
        <w:tc>
          <w:tcPr>
            <w:tcW w:w="1531" w:type="dxa"/>
          </w:tcPr>
          <w:p w14:paraId="3238D59E" w14:textId="13959861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225114576,52</w:t>
            </w:r>
          </w:p>
        </w:tc>
      </w:tr>
      <w:tr w:rsidR="00042B06" w:rsidRPr="00E9504A" w14:paraId="728978F7" w14:textId="77777777" w:rsidTr="00042B06">
        <w:tc>
          <w:tcPr>
            <w:tcW w:w="1668" w:type="dxa"/>
          </w:tcPr>
          <w:p w14:paraId="306AF32C" w14:textId="3AFD06FF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</w:tcPr>
          <w:p w14:paraId="11FFADD0" w14:textId="25DC45C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1201442917,76</w:t>
            </w:r>
          </w:p>
        </w:tc>
        <w:tc>
          <w:tcPr>
            <w:tcW w:w="1559" w:type="dxa"/>
          </w:tcPr>
          <w:p w14:paraId="18BBBB56" w14:textId="028A48C7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285113111,14</w:t>
            </w:r>
          </w:p>
        </w:tc>
        <w:tc>
          <w:tcPr>
            <w:tcW w:w="1559" w:type="dxa"/>
          </w:tcPr>
          <w:p w14:paraId="750EA39D" w14:textId="1999134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305133602,11</w:t>
            </w:r>
          </w:p>
        </w:tc>
        <w:tc>
          <w:tcPr>
            <w:tcW w:w="1559" w:type="dxa"/>
          </w:tcPr>
          <w:p w14:paraId="4DA7A1EA" w14:textId="2FF82E2A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305284619,39</w:t>
            </w:r>
          </w:p>
        </w:tc>
        <w:tc>
          <w:tcPr>
            <w:tcW w:w="1531" w:type="dxa"/>
          </w:tcPr>
          <w:p w14:paraId="32FB6CCB" w14:textId="7EDC39A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305911585,12</w:t>
            </w:r>
          </w:p>
        </w:tc>
      </w:tr>
      <w:tr w:rsidR="00042B06" w:rsidRPr="00E9504A" w14:paraId="0F90AD77" w14:textId="77777777" w:rsidTr="00042B06">
        <w:tc>
          <w:tcPr>
            <w:tcW w:w="1668" w:type="dxa"/>
          </w:tcPr>
          <w:p w14:paraId="1EF2980A" w14:textId="7145C49E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8" w:type="dxa"/>
          </w:tcPr>
          <w:p w14:paraId="5BBF784B" w14:textId="12B46FE8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97247168,48</w:t>
            </w:r>
          </w:p>
        </w:tc>
        <w:tc>
          <w:tcPr>
            <w:tcW w:w="1559" w:type="dxa"/>
          </w:tcPr>
          <w:p w14:paraId="5B76CC15" w14:textId="3CC770A0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19385597,64</w:t>
            </w:r>
          </w:p>
        </w:tc>
        <w:tc>
          <w:tcPr>
            <w:tcW w:w="1559" w:type="dxa"/>
          </w:tcPr>
          <w:p w14:paraId="77801E9D" w14:textId="736260F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34801667,88</w:t>
            </w:r>
          </w:p>
        </w:tc>
        <w:tc>
          <w:tcPr>
            <w:tcW w:w="1559" w:type="dxa"/>
          </w:tcPr>
          <w:p w14:paraId="092356D6" w14:textId="3C8FF75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21762841,89</w:t>
            </w:r>
          </w:p>
        </w:tc>
        <w:tc>
          <w:tcPr>
            <w:tcW w:w="1531" w:type="dxa"/>
          </w:tcPr>
          <w:p w14:paraId="2BC71581" w14:textId="6282CA54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21297061,07</w:t>
            </w:r>
          </w:p>
        </w:tc>
      </w:tr>
      <w:tr w:rsidR="00042B06" w:rsidRPr="00E9504A" w14:paraId="7FF0F12E" w14:textId="77777777" w:rsidTr="00042B06">
        <w:tc>
          <w:tcPr>
            <w:tcW w:w="1668" w:type="dxa"/>
          </w:tcPr>
          <w:p w14:paraId="3C5B592A" w14:textId="5A546180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8" w:type="dxa"/>
          </w:tcPr>
          <w:p w14:paraId="17787D2C" w14:textId="51E03D34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880000,00</w:t>
            </w:r>
          </w:p>
        </w:tc>
        <w:tc>
          <w:tcPr>
            <w:tcW w:w="1559" w:type="dxa"/>
          </w:tcPr>
          <w:p w14:paraId="0466BD75" w14:textId="5A7857D9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880000,00</w:t>
            </w:r>
          </w:p>
        </w:tc>
        <w:tc>
          <w:tcPr>
            <w:tcW w:w="1559" w:type="dxa"/>
          </w:tcPr>
          <w:p w14:paraId="747ED504" w14:textId="0052CCE7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0BEFE67" w14:textId="15A31C5F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1" w:type="dxa"/>
          </w:tcPr>
          <w:p w14:paraId="7A328A4F" w14:textId="3F2F4C3E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</w:tr>
    </w:tbl>
    <w:bookmarkEnd w:id="0"/>
    <w:p w14:paraId="596174E9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</w:t>
      </w:r>
    </w:p>
    <w:p w14:paraId="1050C3E8" w14:textId="703BF729" w:rsidR="00DD5801" w:rsidRPr="00E9504A" w:rsidRDefault="00987AC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</w:t>
      </w:r>
      <w:r w:rsidR="00DD5801" w:rsidRPr="00E9504A">
        <w:rPr>
          <w:rFonts w:ascii="Times New Roman" w:hAnsi="Times New Roman"/>
          <w:sz w:val="28"/>
          <w:szCs w:val="28"/>
        </w:rPr>
        <w:t xml:space="preserve">        1.</w:t>
      </w:r>
      <w:r w:rsidR="00042B06">
        <w:rPr>
          <w:rFonts w:ascii="Times New Roman" w:hAnsi="Times New Roman"/>
          <w:sz w:val="28"/>
          <w:szCs w:val="28"/>
        </w:rPr>
        <w:t>3</w:t>
      </w:r>
      <w:r w:rsidR="00DD5801" w:rsidRPr="00E9504A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="00921A46">
        <w:rPr>
          <w:rFonts w:ascii="Times New Roman" w:hAnsi="Times New Roman"/>
          <w:sz w:val="28"/>
          <w:szCs w:val="28"/>
        </w:rPr>
        <w:t>3</w:t>
      </w:r>
      <w:r w:rsidR="00DD5801" w:rsidRPr="00E9504A">
        <w:rPr>
          <w:rFonts w:ascii="Times New Roman" w:hAnsi="Times New Roman"/>
          <w:sz w:val="28"/>
          <w:szCs w:val="28"/>
        </w:rPr>
        <w:t xml:space="preserve"> «Развитие системы дополнительного образования»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555A19EB" w14:textId="77777777" w:rsidTr="00C80574">
        <w:tc>
          <w:tcPr>
            <w:tcW w:w="1668" w:type="dxa"/>
          </w:tcPr>
          <w:p w14:paraId="05784F83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738EF8D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4EEDC01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11EF777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2AC7F2A5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3B45D8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49762AF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042B06" w:rsidRPr="00E9504A" w14:paraId="48F8C225" w14:textId="77777777" w:rsidTr="00C37E31">
        <w:tc>
          <w:tcPr>
            <w:tcW w:w="1668" w:type="dxa"/>
          </w:tcPr>
          <w:p w14:paraId="7CA13950" w14:textId="60B32CE4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5020B64F" w14:textId="02E77927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92921567,65</w:t>
            </w:r>
          </w:p>
        </w:tc>
        <w:tc>
          <w:tcPr>
            <w:tcW w:w="1417" w:type="dxa"/>
          </w:tcPr>
          <w:p w14:paraId="11FEE578" w14:textId="243B0FC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16677497,65</w:t>
            </w:r>
          </w:p>
        </w:tc>
        <w:tc>
          <w:tcPr>
            <w:tcW w:w="1560" w:type="dxa"/>
          </w:tcPr>
          <w:p w14:paraId="7AB5EE3A" w14:textId="6A32BCA8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16869470,0</w:t>
            </w:r>
          </w:p>
        </w:tc>
        <w:tc>
          <w:tcPr>
            <w:tcW w:w="1417" w:type="dxa"/>
          </w:tcPr>
          <w:p w14:paraId="30812BC5" w14:textId="38404E40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14787894,00</w:t>
            </w:r>
          </w:p>
        </w:tc>
        <w:tc>
          <w:tcPr>
            <w:tcW w:w="1843" w:type="dxa"/>
          </w:tcPr>
          <w:p w14:paraId="6678F26A" w14:textId="1D4FCC2F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14586706,00</w:t>
            </w:r>
          </w:p>
        </w:tc>
      </w:tr>
      <w:tr w:rsidR="00042B06" w:rsidRPr="00E9504A" w14:paraId="46E2E42E" w14:textId="77777777" w:rsidTr="00C37E31">
        <w:tc>
          <w:tcPr>
            <w:tcW w:w="1668" w:type="dxa"/>
          </w:tcPr>
          <w:p w14:paraId="0A3CE607" w14:textId="045CFB84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5D515330" w14:textId="1D42E93E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6116323,65</w:t>
            </w:r>
          </w:p>
        </w:tc>
        <w:tc>
          <w:tcPr>
            <w:tcW w:w="1417" w:type="dxa"/>
          </w:tcPr>
          <w:p w14:paraId="13F13E91" w14:textId="6DC77799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1210048,65</w:t>
            </w:r>
          </w:p>
        </w:tc>
        <w:tc>
          <w:tcPr>
            <w:tcW w:w="1560" w:type="dxa"/>
          </w:tcPr>
          <w:p w14:paraId="28FA0A42" w14:textId="08C3C57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1599885,0</w:t>
            </w:r>
          </w:p>
        </w:tc>
        <w:tc>
          <w:tcPr>
            <w:tcW w:w="1417" w:type="dxa"/>
          </w:tcPr>
          <w:p w14:paraId="1B6847B1" w14:textId="4419C58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1653194,0</w:t>
            </w:r>
          </w:p>
        </w:tc>
        <w:tc>
          <w:tcPr>
            <w:tcW w:w="1843" w:type="dxa"/>
          </w:tcPr>
          <w:p w14:paraId="0A93103E" w14:textId="73828D9F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1653196,00</w:t>
            </w:r>
          </w:p>
        </w:tc>
      </w:tr>
      <w:tr w:rsidR="00042B06" w:rsidRPr="00E9504A" w14:paraId="723D04A4" w14:textId="77777777" w:rsidTr="00C37E31">
        <w:tc>
          <w:tcPr>
            <w:tcW w:w="1668" w:type="dxa"/>
          </w:tcPr>
          <w:p w14:paraId="09588165" w14:textId="34B21A9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2368BA83" w14:textId="763C15E5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56805244,0</w:t>
            </w:r>
          </w:p>
        </w:tc>
        <w:tc>
          <w:tcPr>
            <w:tcW w:w="1417" w:type="dxa"/>
          </w:tcPr>
          <w:p w14:paraId="03C7FD9F" w14:textId="5D3F1B97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15467449,00</w:t>
            </w:r>
          </w:p>
        </w:tc>
        <w:tc>
          <w:tcPr>
            <w:tcW w:w="1560" w:type="dxa"/>
          </w:tcPr>
          <w:p w14:paraId="2A5981EC" w14:textId="32480DC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15269585,0</w:t>
            </w:r>
          </w:p>
        </w:tc>
        <w:tc>
          <w:tcPr>
            <w:tcW w:w="1417" w:type="dxa"/>
          </w:tcPr>
          <w:p w14:paraId="46DA0750" w14:textId="483B700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13134700,00</w:t>
            </w:r>
          </w:p>
        </w:tc>
        <w:tc>
          <w:tcPr>
            <w:tcW w:w="1843" w:type="dxa"/>
          </w:tcPr>
          <w:p w14:paraId="355753F7" w14:textId="1FC51A10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12933510,00</w:t>
            </w:r>
          </w:p>
        </w:tc>
      </w:tr>
      <w:tr w:rsidR="00042B06" w:rsidRPr="00E9504A" w14:paraId="4BD08B36" w14:textId="77777777" w:rsidTr="00C37E31">
        <w:tc>
          <w:tcPr>
            <w:tcW w:w="1668" w:type="dxa"/>
          </w:tcPr>
          <w:p w14:paraId="29E80695" w14:textId="0B87CD2D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45515779" w14:textId="1768AD6A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C959286" w14:textId="6E11916D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1230926" w14:textId="5D5E3CDD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822FB47" w14:textId="7422A2AE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210EB207" w14:textId="630E8E37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</w:tr>
      <w:tr w:rsidR="00042B06" w:rsidRPr="00E9504A" w14:paraId="72ED7B88" w14:textId="77777777" w:rsidTr="00C37E31">
        <w:tc>
          <w:tcPr>
            <w:tcW w:w="1668" w:type="dxa"/>
          </w:tcPr>
          <w:p w14:paraId="1A797A33" w14:textId="0BB3D54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4151B95D" w14:textId="29E5E632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740FF85" w14:textId="3040CC81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397903F" w14:textId="2679D77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8858F56" w14:textId="2DDA8E9C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6D8B6E6" w14:textId="23D99456" w:rsidR="00042B06" w:rsidRPr="00042B06" w:rsidRDefault="00042B06" w:rsidP="00042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B0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B7536C4" w14:textId="77777777" w:rsidR="00DD5801" w:rsidRPr="00E9504A" w:rsidRDefault="00DD5801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D76642A" w14:textId="06E9393A" w:rsidR="00DD5801" w:rsidRDefault="00987AC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bookmarkStart w:id="1" w:name="_Hlk183764713"/>
      <w:r w:rsidRPr="00E9504A">
        <w:rPr>
          <w:rFonts w:ascii="Times New Roman" w:hAnsi="Times New Roman"/>
          <w:sz w:val="28"/>
          <w:szCs w:val="28"/>
        </w:rPr>
        <w:t xml:space="preserve"> </w:t>
      </w:r>
      <w:r w:rsidR="00DD5801" w:rsidRPr="00E9504A">
        <w:rPr>
          <w:rFonts w:ascii="Times New Roman" w:hAnsi="Times New Roman"/>
          <w:sz w:val="28"/>
          <w:szCs w:val="28"/>
        </w:rPr>
        <w:t xml:space="preserve">     </w:t>
      </w:r>
      <w:bookmarkStart w:id="2" w:name="_Hlk171936749"/>
      <w:r w:rsidR="00DD5801" w:rsidRPr="00E9504A">
        <w:rPr>
          <w:rFonts w:ascii="Times New Roman" w:hAnsi="Times New Roman"/>
          <w:sz w:val="28"/>
          <w:szCs w:val="28"/>
        </w:rPr>
        <w:t>1.</w:t>
      </w:r>
      <w:r w:rsidR="00C30386">
        <w:rPr>
          <w:rFonts w:ascii="Times New Roman" w:hAnsi="Times New Roman"/>
          <w:sz w:val="28"/>
          <w:szCs w:val="28"/>
        </w:rPr>
        <w:t>4</w:t>
      </w:r>
      <w:r w:rsidR="00DD5801" w:rsidRPr="00E9504A">
        <w:rPr>
          <w:rFonts w:ascii="Times New Roman" w:hAnsi="Times New Roman"/>
          <w:sz w:val="28"/>
          <w:szCs w:val="28"/>
        </w:rPr>
        <w:t>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33F77198" w14:textId="77777777" w:rsidR="00C30386" w:rsidRPr="00E9504A" w:rsidRDefault="00C3038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883B73" w14:textId="77777777" w:rsidTr="00C80574">
        <w:tc>
          <w:tcPr>
            <w:tcW w:w="1668" w:type="dxa"/>
          </w:tcPr>
          <w:p w14:paraId="51ED6E62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1CB0784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01F023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7" w:type="dxa"/>
          </w:tcPr>
          <w:p w14:paraId="1A665418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60" w:type="dxa"/>
          </w:tcPr>
          <w:p w14:paraId="62B4ED5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2020D8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33CDD59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C30386" w:rsidRPr="00E9504A" w14:paraId="672264BB" w14:textId="77777777" w:rsidTr="007D7F02">
        <w:tc>
          <w:tcPr>
            <w:tcW w:w="1668" w:type="dxa"/>
          </w:tcPr>
          <w:p w14:paraId="575DA80E" w14:textId="2BD033C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3F0515E6" w14:textId="153A42FA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15951352,14</w:t>
            </w:r>
          </w:p>
        </w:tc>
        <w:tc>
          <w:tcPr>
            <w:tcW w:w="1417" w:type="dxa"/>
          </w:tcPr>
          <w:p w14:paraId="4125F936" w14:textId="5D01E6E1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3559475,58</w:t>
            </w:r>
          </w:p>
        </w:tc>
        <w:tc>
          <w:tcPr>
            <w:tcW w:w="1560" w:type="dxa"/>
          </w:tcPr>
          <w:p w14:paraId="68D67298" w14:textId="6E40A70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8482416,89</w:t>
            </w:r>
          </w:p>
        </w:tc>
        <w:tc>
          <w:tcPr>
            <w:tcW w:w="1417" w:type="dxa"/>
          </w:tcPr>
          <w:p w14:paraId="05F7133B" w14:textId="5A16E48D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757622,43</w:t>
            </w:r>
          </w:p>
        </w:tc>
        <w:tc>
          <w:tcPr>
            <w:tcW w:w="1843" w:type="dxa"/>
          </w:tcPr>
          <w:p w14:paraId="72A96206" w14:textId="41FEB314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3151837,24</w:t>
            </w:r>
          </w:p>
        </w:tc>
      </w:tr>
      <w:tr w:rsidR="00C30386" w:rsidRPr="00E9504A" w14:paraId="1CF43322" w14:textId="77777777" w:rsidTr="007D7F02">
        <w:tc>
          <w:tcPr>
            <w:tcW w:w="1668" w:type="dxa"/>
          </w:tcPr>
          <w:p w14:paraId="2D7F5125" w14:textId="2F8C7B9D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0858D1E9" w14:textId="2EDAB4E2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854960,41</w:t>
            </w:r>
          </w:p>
        </w:tc>
        <w:tc>
          <w:tcPr>
            <w:tcW w:w="1417" w:type="dxa"/>
          </w:tcPr>
          <w:p w14:paraId="52798679" w14:textId="770E5CC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520543,58</w:t>
            </w:r>
          </w:p>
        </w:tc>
        <w:tc>
          <w:tcPr>
            <w:tcW w:w="1560" w:type="dxa"/>
          </w:tcPr>
          <w:p w14:paraId="1B28BDF4" w14:textId="28AE818A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235377,89</w:t>
            </w:r>
          </w:p>
        </w:tc>
        <w:tc>
          <w:tcPr>
            <w:tcW w:w="1417" w:type="dxa"/>
          </w:tcPr>
          <w:p w14:paraId="050C05FF" w14:textId="73828EF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13661,05</w:t>
            </w:r>
          </w:p>
        </w:tc>
        <w:tc>
          <w:tcPr>
            <w:tcW w:w="1843" w:type="dxa"/>
          </w:tcPr>
          <w:p w14:paraId="394EBEA3" w14:textId="616C959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85377,89</w:t>
            </w:r>
          </w:p>
        </w:tc>
      </w:tr>
      <w:tr w:rsidR="00C30386" w:rsidRPr="00E9504A" w14:paraId="5DD8840D" w14:textId="77777777" w:rsidTr="007D7F02">
        <w:tc>
          <w:tcPr>
            <w:tcW w:w="1668" w:type="dxa"/>
          </w:tcPr>
          <w:p w14:paraId="5F5A5081" w14:textId="27F1674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26CF44B3" w14:textId="33E8C32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15096391,73</w:t>
            </w:r>
          </w:p>
        </w:tc>
        <w:tc>
          <w:tcPr>
            <w:tcW w:w="1417" w:type="dxa"/>
          </w:tcPr>
          <w:p w14:paraId="788B46B7" w14:textId="6459E1C8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3038932,00</w:t>
            </w:r>
          </w:p>
        </w:tc>
        <w:tc>
          <w:tcPr>
            <w:tcW w:w="1560" w:type="dxa"/>
          </w:tcPr>
          <w:p w14:paraId="1224C375" w14:textId="598E8C8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8247039,0</w:t>
            </w:r>
          </w:p>
        </w:tc>
        <w:tc>
          <w:tcPr>
            <w:tcW w:w="1417" w:type="dxa"/>
          </w:tcPr>
          <w:p w14:paraId="276B256A" w14:textId="02A3E17D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743961,38</w:t>
            </w:r>
          </w:p>
        </w:tc>
        <w:tc>
          <w:tcPr>
            <w:tcW w:w="1843" w:type="dxa"/>
          </w:tcPr>
          <w:p w14:paraId="5487190A" w14:textId="114B9766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3066459,35</w:t>
            </w:r>
          </w:p>
        </w:tc>
      </w:tr>
      <w:tr w:rsidR="00C30386" w:rsidRPr="00E9504A" w14:paraId="65EB1E42" w14:textId="77777777" w:rsidTr="007D7F02">
        <w:tc>
          <w:tcPr>
            <w:tcW w:w="1668" w:type="dxa"/>
          </w:tcPr>
          <w:p w14:paraId="564EC462" w14:textId="26D8F5F8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26D0BF64" w14:textId="5E6394E3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14B265D" w14:textId="7DDF4C7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2B0B78C1" w14:textId="09ABEF89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2245C14" w14:textId="3C3725C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7ED4E8B" w14:textId="3F28C626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</w:tr>
      <w:tr w:rsidR="00C30386" w:rsidRPr="00E9504A" w14:paraId="785F5DF0" w14:textId="77777777" w:rsidTr="007D7F02">
        <w:tc>
          <w:tcPr>
            <w:tcW w:w="1668" w:type="dxa"/>
          </w:tcPr>
          <w:p w14:paraId="07F4BC3F" w14:textId="1CAFC0E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52E67070" w14:textId="60FCE36A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D745153" w14:textId="744938F1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2260D8C9" w14:textId="6AA2B92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86965C4" w14:textId="3427832F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E720CBB" w14:textId="3EB9EBCE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</w:tr>
    </w:tbl>
    <w:bookmarkEnd w:id="1"/>
    <w:bookmarkEnd w:id="2"/>
    <w:p w14:paraId="3475FB76" w14:textId="77777777" w:rsidR="00C30386" w:rsidRDefault="00752A68" w:rsidP="00C3038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</w:t>
      </w:r>
      <w:r w:rsidR="00987AC6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      </w:t>
      </w:r>
      <w:r w:rsidR="00C30386" w:rsidRPr="00C30386">
        <w:rPr>
          <w:rFonts w:ascii="Times New Roman" w:hAnsi="Times New Roman"/>
          <w:sz w:val="28"/>
          <w:szCs w:val="28"/>
        </w:rPr>
        <w:t xml:space="preserve">      </w:t>
      </w:r>
    </w:p>
    <w:p w14:paraId="39D06FDE" w14:textId="42634EC0" w:rsidR="00C30386" w:rsidRPr="00C30386" w:rsidRDefault="00C30386" w:rsidP="00C3038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03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C30386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>
        <w:rPr>
          <w:rFonts w:ascii="Times New Roman" w:hAnsi="Times New Roman"/>
          <w:sz w:val="28"/>
          <w:szCs w:val="28"/>
        </w:rPr>
        <w:t>7</w:t>
      </w:r>
      <w:r w:rsidRPr="00C3038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и обеспечение деятельности образовательного процесса в </w:t>
      </w:r>
      <w:r w:rsidR="00A528B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учреждениях Красноборского муниципального округа</w:t>
      </w:r>
      <w:r w:rsidRPr="00C30386">
        <w:rPr>
          <w:rFonts w:ascii="Times New Roman" w:hAnsi="Times New Roman"/>
          <w:sz w:val="28"/>
          <w:szCs w:val="28"/>
        </w:rPr>
        <w:t>» программы графу «</w:t>
      </w:r>
      <w:proofErr w:type="gramStart"/>
      <w:r w:rsidRPr="00C30386">
        <w:rPr>
          <w:rFonts w:ascii="Times New Roman" w:hAnsi="Times New Roman"/>
          <w:sz w:val="28"/>
          <w:szCs w:val="28"/>
        </w:rPr>
        <w:t>Объем  и</w:t>
      </w:r>
      <w:proofErr w:type="gramEnd"/>
      <w:r w:rsidRPr="00C30386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C30386" w:rsidRPr="00C30386" w14:paraId="2700197F" w14:textId="77777777" w:rsidTr="00043775">
        <w:tc>
          <w:tcPr>
            <w:tcW w:w="1668" w:type="dxa"/>
          </w:tcPr>
          <w:p w14:paraId="0C6078D5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</w:tcPr>
          <w:p w14:paraId="6C084D68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Общий объем финансирования,</w:t>
            </w:r>
          </w:p>
          <w:p w14:paraId="158E7A4E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14:paraId="15F6CEFE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60" w:type="dxa"/>
          </w:tcPr>
          <w:p w14:paraId="386F92C8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</w:tcPr>
          <w:p w14:paraId="2B5ED873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</w:tcPr>
          <w:p w14:paraId="70A28CCA" w14:textId="7777777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  <w:sz w:val="28"/>
                <w:szCs w:val="28"/>
              </w:rPr>
              <w:t>2026год</w:t>
            </w:r>
          </w:p>
        </w:tc>
      </w:tr>
      <w:tr w:rsidR="00C30386" w:rsidRPr="00C30386" w14:paraId="38C80552" w14:textId="77777777" w:rsidTr="0008774F">
        <w:tc>
          <w:tcPr>
            <w:tcW w:w="1668" w:type="dxa"/>
          </w:tcPr>
          <w:p w14:paraId="49DED735" w14:textId="2E70E886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</w:tcPr>
          <w:p w14:paraId="04F2DD55" w14:textId="3F292E3A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48618208,25</w:t>
            </w:r>
          </w:p>
        </w:tc>
        <w:tc>
          <w:tcPr>
            <w:tcW w:w="1417" w:type="dxa"/>
          </w:tcPr>
          <w:p w14:paraId="7421A785" w14:textId="751D5890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13771183,35</w:t>
            </w:r>
          </w:p>
        </w:tc>
        <w:tc>
          <w:tcPr>
            <w:tcW w:w="1560" w:type="dxa"/>
          </w:tcPr>
          <w:p w14:paraId="4A248882" w14:textId="5DEF9E2E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13054684,30</w:t>
            </w:r>
          </w:p>
        </w:tc>
        <w:tc>
          <w:tcPr>
            <w:tcW w:w="1417" w:type="dxa"/>
          </w:tcPr>
          <w:p w14:paraId="7695D258" w14:textId="6C36A7C8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10896170,30</w:t>
            </w:r>
          </w:p>
        </w:tc>
        <w:tc>
          <w:tcPr>
            <w:tcW w:w="1843" w:type="dxa"/>
          </w:tcPr>
          <w:p w14:paraId="6CB3621E" w14:textId="4041A989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10896170,30</w:t>
            </w:r>
          </w:p>
        </w:tc>
      </w:tr>
      <w:tr w:rsidR="00C30386" w:rsidRPr="00C30386" w14:paraId="19455DBC" w14:textId="77777777" w:rsidTr="0008774F">
        <w:tc>
          <w:tcPr>
            <w:tcW w:w="1668" w:type="dxa"/>
          </w:tcPr>
          <w:p w14:paraId="6C80EE55" w14:textId="6FA6B8B6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</w:tcPr>
          <w:p w14:paraId="29442106" w14:textId="78DA789B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45571095,20</w:t>
            </w:r>
          </w:p>
        </w:tc>
        <w:tc>
          <w:tcPr>
            <w:tcW w:w="1417" w:type="dxa"/>
          </w:tcPr>
          <w:p w14:paraId="35B3BD9E" w14:textId="0F44CF0F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10724070,30</w:t>
            </w:r>
          </w:p>
        </w:tc>
        <w:tc>
          <w:tcPr>
            <w:tcW w:w="1560" w:type="dxa"/>
          </w:tcPr>
          <w:p w14:paraId="4B7E3974" w14:textId="64DC2A51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13054684,30</w:t>
            </w:r>
          </w:p>
        </w:tc>
        <w:tc>
          <w:tcPr>
            <w:tcW w:w="1417" w:type="dxa"/>
          </w:tcPr>
          <w:p w14:paraId="446EF5ED" w14:textId="3CA30DD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10896170,30</w:t>
            </w:r>
          </w:p>
        </w:tc>
        <w:tc>
          <w:tcPr>
            <w:tcW w:w="1843" w:type="dxa"/>
          </w:tcPr>
          <w:p w14:paraId="6FDD5651" w14:textId="57789CD5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10896170,30</w:t>
            </w:r>
          </w:p>
        </w:tc>
      </w:tr>
      <w:tr w:rsidR="00C30386" w:rsidRPr="00C30386" w14:paraId="2E73CEF8" w14:textId="77777777" w:rsidTr="0008774F">
        <w:tc>
          <w:tcPr>
            <w:tcW w:w="1668" w:type="dxa"/>
          </w:tcPr>
          <w:p w14:paraId="1529B5F7" w14:textId="3C0807EE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14:paraId="7C366ED6" w14:textId="783049FC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3047113,05</w:t>
            </w:r>
          </w:p>
        </w:tc>
        <w:tc>
          <w:tcPr>
            <w:tcW w:w="1417" w:type="dxa"/>
          </w:tcPr>
          <w:p w14:paraId="4F470B17" w14:textId="010CF77C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3047113,05</w:t>
            </w:r>
          </w:p>
        </w:tc>
        <w:tc>
          <w:tcPr>
            <w:tcW w:w="1560" w:type="dxa"/>
          </w:tcPr>
          <w:p w14:paraId="73815B3A" w14:textId="45E85DAF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14:paraId="4495B329" w14:textId="190C76BE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14:paraId="3E0705BC" w14:textId="7E5E185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</w:tr>
      <w:tr w:rsidR="00C30386" w:rsidRPr="00C30386" w14:paraId="1FA7FFA9" w14:textId="77777777" w:rsidTr="0008774F">
        <w:tc>
          <w:tcPr>
            <w:tcW w:w="1668" w:type="dxa"/>
          </w:tcPr>
          <w:p w14:paraId="2BD7D97C" w14:textId="678D3F95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12BF3846" w14:textId="4AE4D428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14:paraId="4CDEA12F" w14:textId="260707A3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14:paraId="13DA540E" w14:textId="3FFF2C5E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14:paraId="39D7579B" w14:textId="6B538EAF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14:paraId="1548A9D5" w14:textId="2C2C5246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</w:tr>
      <w:tr w:rsidR="00C30386" w:rsidRPr="00C30386" w14:paraId="4F41A9B8" w14:textId="77777777" w:rsidTr="0008774F">
        <w:tc>
          <w:tcPr>
            <w:tcW w:w="1668" w:type="dxa"/>
          </w:tcPr>
          <w:p w14:paraId="0B07C17A" w14:textId="7B348F61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559" w:type="dxa"/>
          </w:tcPr>
          <w:p w14:paraId="439618F2" w14:textId="42DEE8BB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14:paraId="7047DB85" w14:textId="368EAFE7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</w:tcPr>
          <w:p w14:paraId="0FBD74D5" w14:textId="42446911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14:paraId="7237B810" w14:textId="18F96AA5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14:paraId="5E9D2FDA" w14:textId="5D60D1DE" w:rsidR="00C30386" w:rsidRPr="00C30386" w:rsidRDefault="00C30386" w:rsidP="00C30386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86">
              <w:rPr>
                <w:rFonts w:ascii="Times New Roman" w:hAnsi="Times New Roman"/>
              </w:rPr>
              <w:t>0,00</w:t>
            </w:r>
          </w:p>
        </w:tc>
      </w:tr>
    </w:tbl>
    <w:p w14:paraId="57509679" w14:textId="2518C46C" w:rsidR="00DD5801" w:rsidRPr="00C30386" w:rsidRDefault="00DD580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3E568523" w14:textId="6A58CF1D" w:rsidR="00DD5801" w:rsidRPr="00E9504A" w:rsidRDefault="00DD580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1.6. В паспорте подпрограммы № </w:t>
      </w:r>
      <w:r w:rsidR="00E9504A" w:rsidRPr="00E9504A">
        <w:rPr>
          <w:rFonts w:ascii="Times New Roman" w:hAnsi="Times New Roman"/>
          <w:sz w:val="28"/>
          <w:szCs w:val="28"/>
        </w:rPr>
        <w:t>8</w:t>
      </w:r>
      <w:r w:rsidRPr="00E9504A">
        <w:rPr>
          <w:rFonts w:ascii="Times New Roman" w:hAnsi="Times New Roman"/>
          <w:sz w:val="28"/>
          <w:szCs w:val="28"/>
        </w:rPr>
        <w:t xml:space="preserve"> «</w:t>
      </w:r>
      <w:r w:rsidR="00E9504A" w:rsidRPr="00E9504A">
        <w:rPr>
          <w:rFonts w:ascii="Times New Roman" w:hAnsi="Times New Roman"/>
          <w:sz w:val="28"/>
          <w:szCs w:val="28"/>
        </w:rPr>
        <w:t>Социальные выплаты работникам образования</w:t>
      </w:r>
      <w:r w:rsidRPr="00E9504A">
        <w:rPr>
          <w:rFonts w:ascii="Times New Roman" w:hAnsi="Times New Roman"/>
          <w:sz w:val="28"/>
          <w:szCs w:val="28"/>
        </w:rPr>
        <w:t>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4DFCF9" w14:textId="77777777" w:rsidTr="00C80574">
        <w:tc>
          <w:tcPr>
            <w:tcW w:w="1668" w:type="dxa"/>
          </w:tcPr>
          <w:p w14:paraId="183E66B6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2CF7032C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B418B8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3C9253A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54A0A59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31FE070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7960313D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C30386" w:rsidRPr="00E9504A" w14:paraId="345E2355" w14:textId="77777777" w:rsidTr="0058564B">
        <w:tc>
          <w:tcPr>
            <w:tcW w:w="1668" w:type="dxa"/>
          </w:tcPr>
          <w:p w14:paraId="1CEEDA90" w14:textId="578D0EBF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124394C4" w14:textId="76FB55A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104340869,72</w:t>
            </w:r>
          </w:p>
        </w:tc>
        <w:tc>
          <w:tcPr>
            <w:tcW w:w="1417" w:type="dxa"/>
          </w:tcPr>
          <w:p w14:paraId="45AEDD7F" w14:textId="14380A19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30636574,29</w:t>
            </w:r>
          </w:p>
        </w:tc>
        <w:tc>
          <w:tcPr>
            <w:tcW w:w="1560" w:type="dxa"/>
          </w:tcPr>
          <w:p w14:paraId="6074371D" w14:textId="16B16064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32296744,28</w:t>
            </w:r>
          </w:p>
        </w:tc>
        <w:tc>
          <w:tcPr>
            <w:tcW w:w="1417" w:type="dxa"/>
          </w:tcPr>
          <w:p w14:paraId="6573358A" w14:textId="77162F76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20775367,77</w:t>
            </w:r>
          </w:p>
        </w:tc>
        <w:tc>
          <w:tcPr>
            <w:tcW w:w="1843" w:type="dxa"/>
          </w:tcPr>
          <w:p w14:paraId="0FD9DF74" w14:textId="717E8A0D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20632183,38</w:t>
            </w:r>
          </w:p>
        </w:tc>
      </w:tr>
      <w:tr w:rsidR="00C30386" w:rsidRPr="00E9504A" w14:paraId="3D4EDC93" w14:textId="77777777" w:rsidTr="0058564B">
        <w:tc>
          <w:tcPr>
            <w:tcW w:w="1668" w:type="dxa"/>
          </w:tcPr>
          <w:p w14:paraId="1A7E4494" w14:textId="2259E15E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7919AD4A" w14:textId="210E122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8466168,64</w:t>
            </w:r>
          </w:p>
        </w:tc>
        <w:tc>
          <w:tcPr>
            <w:tcW w:w="1417" w:type="dxa"/>
          </w:tcPr>
          <w:p w14:paraId="6919F3AE" w14:textId="1199389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2292907,14</w:t>
            </w:r>
          </w:p>
        </w:tc>
        <w:tc>
          <w:tcPr>
            <w:tcW w:w="1560" w:type="dxa"/>
          </w:tcPr>
          <w:p w14:paraId="23A64789" w14:textId="456ED2D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2509661,50</w:t>
            </w:r>
          </w:p>
        </w:tc>
        <w:tc>
          <w:tcPr>
            <w:tcW w:w="1417" w:type="dxa"/>
          </w:tcPr>
          <w:p w14:paraId="3D1306C5" w14:textId="05BCB5E7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1831800,00</w:t>
            </w:r>
          </w:p>
        </w:tc>
        <w:tc>
          <w:tcPr>
            <w:tcW w:w="1843" w:type="dxa"/>
          </w:tcPr>
          <w:p w14:paraId="1DF78FA8" w14:textId="61F1DDC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1831800,00</w:t>
            </w:r>
          </w:p>
        </w:tc>
      </w:tr>
      <w:tr w:rsidR="00C30386" w:rsidRPr="00E9504A" w14:paraId="421560EA" w14:textId="77777777" w:rsidTr="0058564B">
        <w:tc>
          <w:tcPr>
            <w:tcW w:w="1668" w:type="dxa"/>
          </w:tcPr>
          <w:p w14:paraId="1570C441" w14:textId="22F172A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2225A4B7" w14:textId="6FBE04EE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95874701,08</w:t>
            </w:r>
          </w:p>
        </w:tc>
        <w:tc>
          <w:tcPr>
            <w:tcW w:w="1417" w:type="dxa"/>
          </w:tcPr>
          <w:p w14:paraId="192CD5AD" w14:textId="33441364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28343667,15</w:t>
            </w:r>
          </w:p>
        </w:tc>
        <w:tc>
          <w:tcPr>
            <w:tcW w:w="1560" w:type="dxa"/>
          </w:tcPr>
          <w:p w14:paraId="680E157A" w14:textId="417CF9B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29787082,78</w:t>
            </w:r>
          </w:p>
        </w:tc>
        <w:tc>
          <w:tcPr>
            <w:tcW w:w="1417" w:type="dxa"/>
          </w:tcPr>
          <w:p w14:paraId="7F5ADC08" w14:textId="3F118E4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18943567,77</w:t>
            </w:r>
          </w:p>
        </w:tc>
        <w:tc>
          <w:tcPr>
            <w:tcW w:w="1843" w:type="dxa"/>
          </w:tcPr>
          <w:p w14:paraId="5BB822A1" w14:textId="4F85CD86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18800383,38</w:t>
            </w:r>
          </w:p>
        </w:tc>
      </w:tr>
      <w:tr w:rsidR="00C30386" w:rsidRPr="00E9504A" w14:paraId="3AFF7F61" w14:textId="77777777" w:rsidTr="0058564B">
        <w:tc>
          <w:tcPr>
            <w:tcW w:w="1668" w:type="dxa"/>
          </w:tcPr>
          <w:p w14:paraId="4933D676" w14:textId="04762F21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4B74475" w14:textId="63F622B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5CA234E" w14:textId="7C411A20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6B94945" w14:textId="17ECD899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D3C9F0D" w14:textId="0C2653B4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9AE9E65" w14:textId="200A6B7A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</w:tr>
      <w:tr w:rsidR="00C30386" w:rsidRPr="00E9504A" w14:paraId="7C1FF8B1" w14:textId="77777777" w:rsidTr="0058564B">
        <w:tc>
          <w:tcPr>
            <w:tcW w:w="1668" w:type="dxa"/>
          </w:tcPr>
          <w:p w14:paraId="76C67B49" w14:textId="3DCD0AE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37749190" w14:textId="7A3C329D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0E01067A" w14:textId="1B1F4815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58621C88" w14:textId="68721B71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6ED7FAC" w14:textId="466789CB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2047C367" w14:textId="523E888C" w:rsidR="00C30386" w:rsidRPr="00C30386" w:rsidRDefault="00C30386" w:rsidP="00C30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ACEEA96" w14:textId="719499EE" w:rsidR="00752A68" w:rsidRDefault="00752A68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3F0A2B19" w14:textId="0081B7F9"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E9504A">
        <w:rPr>
          <w:rFonts w:ascii="Times New Roman" w:hAnsi="Times New Roman"/>
          <w:sz w:val="28"/>
          <w:szCs w:val="28"/>
        </w:rPr>
        <w:t>7</w:t>
      </w:r>
      <w:r w:rsidRPr="00752A68">
        <w:rPr>
          <w:rFonts w:ascii="Times New Roman" w:hAnsi="Times New Roman"/>
          <w:sz w:val="28"/>
          <w:szCs w:val="28"/>
        </w:rPr>
        <w:t>. Приложения № 2,</w:t>
      </w:r>
      <w:r w:rsidR="00E95E5F">
        <w:rPr>
          <w:rFonts w:ascii="Times New Roman" w:hAnsi="Times New Roman"/>
          <w:sz w:val="28"/>
          <w:szCs w:val="28"/>
        </w:rPr>
        <w:t xml:space="preserve"> № 3 </w:t>
      </w:r>
      <w:proofErr w:type="gramStart"/>
      <w:r w:rsidR="00E95E5F">
        <w:rPr>
          <w:rFonts w:ascii="Times New Roman" w:hAnsi="Times New Roman"/>
          <w:sz w:val="28"/>
          <w:szCs w:val="28"/>
        </w:rPr>
        <w:t xml:space="preserve">и </w:t>
      </w:r>
      <w:r w:rsidRPr="00752A68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4 к  программе изложить в новой прилагаемой редакции.</w:t>
      </w:r>
    </w:p>
    <w:p w14:paraId="7C656BB2" w14:textId="715B814E" w:rsidR="00210509" w:rsidRDefault="00210509" w:rsidP="004277CC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277CC">
        <w:rPr>
          <w:rFonts w:ascii="Times New Roman" w:hAnsi="Times New Roman"/>
          <w:sz w:val="28"/>
          <w:szCs w:val="28"/>
        </w:rPr>
        <w:t>2</w:t>
      </w:r>
      <w:r w:rsidRPr="00752A68">
        <w:rPr>
          <w:rFonts w:ascii="Times New Roman" w:hAnsi="Times New Roman"/>
          <w:sz w:val="28"/>
          <w:szCs w:val="28"/>
        </w:rPr>
        <w:t>.</w:t>
      </w:r>
      <w:r w:rsidRPr="00752A68">
        <w:rPr>
          <w:rFonts w:ascii="Times New Roman" w:hAnsi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/>
          <w:sz w:val="28"/>
          <w:szCs w:val="28"/>
        </w:rPr>
        <w:t>Красноборского</w:t>
      </w:r>
      <w:r w:rsidRPr="00752A68">
        <w:rPr>
          <w:rFonts w:ascii="Times New Roman" w:hAnsi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/>
          <w:sz w:val="28"/>
          <w:szCs w:val="28"/>
        </w:rPr>
        <w:t>ого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7D2495">
        <w:rPr>
          <w:rFonts w:ascii="Times New Roman" w:hAnsi="Times New Roman"/>
          <w:sz w:val="28"/>
          <w:szCs w:val="28"/>
        </w:rPr>
        <w:t>округа</w:t>
      </w:r>
      <w:r w:rsidRPr="00752A68">
        <w:rPr>
          <w:rFonts w:ascii="Times New Roman" w:hAnsi="Times New Roman"/>
          <w:sz w:val="28"/>
          <w:szCs w:val="28"/>
        </w:rPr>
        <w:t>.</w:t>
      </w:r>
    </w:p>
    <w:p w14:paraId="59E18E43" w14:textId="77777777" w:rsidR="008E1733" w:rsidRDefault="008E1733" w:rsidP="002105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50975" w14:textId="6157B342" w:rsidR="004277CC" w:rsidRDefault="00E9504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1B9142" w14:textId="1B672559" w:rsidR="005A309C" w:rsidRPr="005A309C" w:rsidRDefault="00C30386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5A0608C" w14:textId="33C029E5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03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0386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54A4D750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2E50CF3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2EADE7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D258C6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2DA48650" w14:textId="77777777" w:rsidR="007928AA" w:rsidRPr="007928AA" w:rsidRDefault="00715F9D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7928AA" w:rsidRPr="007928AA">
        <w:rPr>
          <w:rFonts w:ascii="Times New Roman" w:eastAsia="Calibri" w:hAnsi="Times New Roman" w:cs="Times New Roman"/>
          <w:lang w:eastAsia="en-US"/>
        </w:rPr>
        <w:t>риложение № 2</w:t>
      </w:r>
    </w:p>
    <w:p w14:paraId="1BC17193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672EC4F4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0846B975" w14:textId="77777777"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1C4577CD" w14:textId="77777777" w:rsid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9D85C5C" w14:textId="77777777" w:rsidR="00C30386" w:rsidRPr="00C30386" w:rsidRDefault="00E9504A" w:rsidP="00C30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bookmarkStart w:id="3" w:name="_Hlk184375730"/>
      <w:r w:rsidR="00C30386" w:rsidRPr="00C30386">
        <w:rPr>
          <w:rFonts w:ascii="Times New Roman" w:hAnsi="Times New Roman" w:cs="Times New Roman"/>
          <w:b/>
          <w:sz w:val="28"/>
          <w:szCs w:val="28"/>
        </w:rPr>
        <w:t xml:space="preserve">Финансовое </w:t>
      </w:r>
      <w:hyperlink w:anchor="P584" w:history="1">
        <w:r w:rsidR="00C30386" w:rsidRPr="00C30386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обеспечение</w:t>
        </w:r>
      </w:hyperlink>
      <w:r w:rsidR="00C30386" w:rsidRPr="00C30386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14:paraId="1C5C02AD" w14:textId="77777777" w:rsidR="00C30386" w:rsidRPr="00C30386" w:rsidRDefault="00C30386" w:rsidP="00C303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C30386" w:rsidRPr="00C30386" w14:paraId="49F36368" w14:textId="77777777" w:rsidTr="00043775">
        <w:trPr>
          <w:trHeight w:val="718"/>
          <w:jc w:val="center"/>
        </w:trPr>
        <w:tc>
          <w:tcPr>
            <w:tcW w:w="3135" w:type="dxa"/>
            <w:vMerge w:val="restart"/>
          </w:tcPr>
          <w:p w14:paraId="10DF64BE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652881D9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5E0A3D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C30386" w:rsidRPr="00C30386" w14:paraId="59D5C172" w14:textId="77777777" w:rsidTr="00043775">
        <w:trPr>
          <w:trHeight w:val="116"/>
          <w:jc w:val="center"/>
        </w:trPr>
        <w:tc>
          <w:tcPr>
            <w:tcW w:w="3135" w:type="dxa"/>
            <w:vMerge/>
          </w:tcPr>
          <w:p w14:paraId="193961C1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vAlign w:val="center"/>
          </w:tcPr>
          <w:p w14:paraId="4967DBD7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0699FD2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5F251786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2D046086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1BF7BD4A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A2573BD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C30386" w:rsidRPr="00C30386" w14:paraId="3ED1F3C6" w14:textId="77777777" w:rsidTr="00043775">
        <w:trPr>
          <w:trHeight w:val="116"/>
          <w:jc w:val="center"/>
        </w:trPr>
        <w:tc>
          <w:tcPr>
            <w:tcW w:w="3135" w:type="dxa"/>
            <w:vMerge w:val="restart"/>
          </w:tcPr>
          <w:p w14:paraId="786B1D8F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4059ED6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4F5B5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2410755162,43</w:t>
            </w:r>
          </w:p>
        </w:tc>
        <w:tc>
          <w:tcPr>
            <w:tcW w:w="1606" w:type="dxa"/>
            <w:vAlign w:val="center"/>
          </w:tcPr>
          <w:p w14:paraId="71497F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701" w:type="dxa"/>
            <w:vAlign w:val="center"/>
          </w:tcPr>
          <w:p w14:paraId="2BB036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634245147,40</w:t>
            </w:r>
          </w:p>
        </w:tc>
        <w:tc>
          <w:tcPr>
            <w:tcW w:w="1559" w:type="dxa"/>
            <w:vAlign w:val="center"/>
          </w:tcPr>
          <w:p w14:paraId="2236B8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602965865,88</w:t>
            </w:r>
          </w:p>
        </w:tc>
        <w:tc>
          <w:tcPr>
            <w:tcW w:w="1559" w:type="dxa"/>
          </w:tcPr>
          <w:p w14:paraId="285E25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604137019,83</w:t>
            </w:r>
          </w:p>
        </w:tc>
      </w:tr>
      <w:tr w:rsidR="00C30386" w:rsidRPr="00C30386" w14:paraId="32641CB8" w14:textId="77777777" w:rsidTr="00043775">
        <w:trPr>
          <w:trHeight w:val="494"/>
          <w:jc w:val="center"/>
        </w:trPr>
        <w:tc>
          <w:tcPr>
            <w:tcW w:w="3135" w:type="dxa"/>
            <w:vMerge/>
          </w:tcPr>
          <w:p w14:paraId="1781BCF6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73AEE8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5ADD7D9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7E2908A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932641660,25</w:t>
            </w:r>
          </w:p>
        </w:tc>
        <w:tc>
          <w:tcPr>
            <w:tcW w:w="1606" w:type="dxa"/>
            <w:vAlign w:val="center"/>
          </w:tcPr>
          <w:p w14:paraId="073E3B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701" w:type="dxa"/>
            <w:vAlign w:val="center"/>
          </w:tcPr>
          <w:p w14:paraId="79840E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238752941,33</w:t>
            </w:r>
          </w:p>
        </w:tc>
        <w:tc>
          <w:tcPr>
            <w:tcW w:w="1559" w:type="dxa"/>
            <w:vAlign w:val="center"/>
          </w:tcPr>
          <w:p w14:paraId="5A1EB6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241469326,39</w:t>
            </w:r>
          </w:p>
        </w:tc>
        <w:tc>
          <w:tcPr>
            <w:tcW w:w="1559" w:type="dxa"/>
            <w:vAlign w:val="center"/>
          </w:tcPr>
          <w:p w14:paraId="675B3DF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240436120,71</w:t>
            </w:r>
          </w:p>
        </w:tc>
      </w:tr>
      <w:tr w:rsidR="00C30386" w:rsidRPr="00C30386" w14:paraId="4F538738" w14:textId="77777777" w:rsidTr="00043775">
        <w:trPr>
          <w:trHeight w:val="491"/>
          <w:jc w:val="center"/>
        </w:trPr>
        <w:tc>
          <w:tcPr>
            <w:tcW w:w="3135" w:type="dxa"/>
            <w:vMerge/>
          </w:tcPr>
          <w:p w14:paraId="45AE9456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7D8AB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40A39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1379403333,70</w:t>
            </w:r>
          </w:p>
        </w:tc>
        <w:tc>
          <w:tcPr>
            <w:tcW w:w="1606" w:type="dxa"/>
            <w:vAlign w:val="center"/>
          </w:tcPr>
          <w:p w14:paraId="66D1C3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701" w:type="dxa"/>
            <w:vAlign w:val="center"/>
          </w:tcPr>
          <w:p w14:paraId="183C93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360690538,19</w:t>
            </w:r>
          </w:p>
        </w:tc>
        <w:tc>
          <w:tcPr>
            <w:tcW w:w="1559" w:type="dxa"/>
            <w:vAlign w:val="center"/>
          </w:tcPr>
          <w:p w14:paraId="66E6AA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339733697,60</w:t>
            </w:r>
          </w:p>
        </w:tc>
        <w:tc>
          <w:tcPr>
            <w:tcW w:w="1559" w:type="dxa"/>
            <w:vAlign w:val="center"/>
          </w:tcPr>
          <w:p w14:paraId="3A2598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342403838,05</w:t>
            </w:r>
          </w:p>
        </w:tc>
      </w:tr>
      <w:tr w:rsidR="00C30386" w:rsidRPr="00C30386" w14:paraId="6888B577" w14:textId="77777777" w:rsidTr="00043775">
        <w:trPr>
          <w:trHeight w:val="508"/>
          <w:jc w:val="center"/>
        </w:trPr>
        <w:tc>
          <w:tcPr>
            <w:tcW w:w="3135" w:type="dxa"/>
            <w:vMerge/>
          </w:tcPr>
          <w:p w14:paraId="52776235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8FF768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B73DD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97247168,48</w:t>
            </w:r>
          </w:p>
        </w:tc>
        <w:tc>
          <w:tcPr>
            <w:tcW w:w="1606" w:type="dxa"/>
            <w:vAlign w:val="center"/>
          </w:tcPr>
          <w:p w14:paraId="76FC053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3D61F45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34801667,88</w:t>
            </w:r>
          </w:p>
        </w:tc>
        <w:tc>
          <w:tcPr>
            <w:tcW w:w="1559" w:type="dxa"/>
            <w:vAlign w:val="center"/>
          </w:tcPr>
          <w:p w14:paraId="71E6845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336FF14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C30386" w:rsidRPr="00C30386" w14:paraId="5CE6D1B6" w14:textId="77777777" w:rsidTr="00043775">
        <w:trPr>
          <w:trHeight w:val="518"/>
          <w:jc w:val="center"/>
        </w:trPr>
        <w:tc>
          <w:tcPr>
            <w:tcW w:w="3135" w:type="dxa"/>
            <w:vMerge/>
          </w:tcPr>
          <w:p w14:paraId="5FA693A9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7B96C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14:paraId="64544F1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116A4C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606" w:type="dxa"/>
            <w:vAlign w:val="center"/>
          </w:tcPr>
          <w:p w14:paraId="35FCA7A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701" w:type="dxa"/>
            <w:vAlign w:val="center"/>
          </w:tcPr>
          <w:p w14:paraId="38B912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FD235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42C7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458239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1E08234A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393E7E2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D79DDA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2167212560,29</w:t>
            </w:r>
          </w:p>
        </w:tc>
        <w:tc>
          <w:tcPr>
            <w:tcW w:w="1606" w:type="dxa"/>
            <w:vAlign w:val="center"/>
          </w:tcPr>
          <w:p w14:paraId="373940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701" w:type="dxa"/>
            <w:vAlign w:val="center"/>
          </w:tcPr>
          <w:p w14:paraId="2A7829A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560433602,63</w:t>
            </w:r>
          </w:p>
        </w:tc>
        <w:tc>
          <w:tcPr>
            <w:tcW w:w="1559" w:type="dxa"/>
            <w:vAlign w:val="center"/>
          </w:tcPr>
          <w:p w14:paraId="5EE3C1F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553266962,32</w:t>
            </w:r>
          </w:p>
        </w:tc>
        <w:tc>
          <w:tcPr>
            <w:tcW w:w="1559" w:type="dxa"/>
            <w:vAlign w:val="center"/>
          </w:tcPr>
          <w:p w14:paraId="62940A3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552323222,71</w:t>
            </w:r>
          </w:p>
        </w:tc>
      </w:tr>
      <w:tr w:rsidR="00C30386" w:rsidRPr="00C30386" w14:paraId="1F0F1FDA" w14:textId="77777777" w:rsidTr="00043775">
        <w:trPr>
          <w:jc w:val="center"/>
        </w:trPr>
        <w:tc>
          <w:tcPr>
            <w:tcW w:w="3135" w:type="dxa"/>
            <w:vMerge/>
          </w:tcPr>
          <w:p w14:paraId="245A224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E125F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87AC62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867642474,05</w:t>
            </w:r>
          </w:p>
        </w:tc>
        <w:tc>
          <w:tcPr>
            <w:tcW w:w="1606" w:type="dxa"/>
            <w:vAlign w:val="center"/>
          </w:tcPr>
          <w:p w14:paraId="2910BA4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701" w:type="dxa"/>
            <w:vAlign w:val="center"/>
          </w:tcPr>
          <w:p w14:paraId="01C8310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220498332,64</w:t>
            </w:r>
          </w:p>
        </w:tc>
        <w:tc>
          <w:tcPr>
            <w:tcW w:w="1559" w:type="dxa"/>
            <w:vAlign w:val="center"/>
          </w:tcPr>
          <w:p w14:paraId="780CD81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226219501,04</w:t>
            </w:r>
          </w:p>
        </w:tc>
        <w:tc>
          <w:tcPr>
            <w:tcW w:w="1559" w:type="dxa"/>
            <w:vAlign w:val="center"/>
          </w:tcPr>
          <w:p w14:paraId="1FC9E2D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225114576,52</w:t>
            </w:r>
          </w:p>
        </w:tc>
      </w:tr>
      <w:tr w:rsidR="00C30386" w:rsidRPr="00C30386" w14:paraId="30C65AF2" w14:textId="77777777" w:rsidTr="00043775">
        <w:trPr>
          <w:jc w:val="center"/>
        </w:trPr>
        <w:tc>
          <w:tcPr>
            <w:tcW w:w="3135" w:type="dxa"/>
            <w:vMerge/>
          </w:tcPr>
          <w:p w14:paraId="2245C35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62BB1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BB031D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1201442917,76</w:t>
            </w:r>
          </w:p>
        </w:tc>
        <w:tc>
          <w:tcPr>
            <w:tcW w:w="1606" w:type="dxa"/>
            <w:vAlign w:val="center"/>
          </w:tcPr>
          <w:p w14:paraId="01746F0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701" w:type="dxa"/>
            <w:vAlign w:val="center"/>
          </w:tcPr>
          <w:p w14:paraId="6AD33CC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305133602,11</w:t>
            </w:r>
          </w:p>
        </w:tc>
        <w:tc>
          <w:tcPr>
            <w:tcW w:w="1559" w:type="dxa"/>
            <w:vAlign w:val="center"/>
          </w:tcPr>
          <w:p w14:paraId="44D04A3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305284619,39</w:t>
            </w:r>
          </w:p>
        </w:tc>
        <w:tc>
          <w:tcPr>
            <w:tcW w:w="1559" w:type="dxa"/>
            <w:vAlign w:val="center"/>
          </w:tcPr>
          <w:p w14:paraId="05BCA30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305911585,12</w:t>
            </w:r>
          </w:p>
        </w:tc>
      </w:tr>
      <w:tr w:rsidR="00C30386" w:rsidRPr="00C30386" w14:paraId="29B9F3BC" w14:textId="77777777" w:rsidTr="00043775">
        <w:trPr>
          <w:trHeight w:val="527"/>
          <w:jc w:val="center"/>
        </w:trPr>
        <w:tc>
          <w:tcPr>
            <w:tcW w:w="3135" w:type="dxa"/>
            <w:vMerge/>
          </w:tcPr>
          <w:p w14:paraId="449BB9E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536968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3A605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97247168,48</w:t>
            </w:r>
          </w:p>
        </w:tc>
        <w:tc>
          <w:tcPr>
            <w:tcW w:w="1606" w:type="dxa"/>
            <w:vAlign w:val="center"/>
          </w:tcPr>
          <w:p w14:paraId="6C8E972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3549EA8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34801667,88</w:t>
            </w:r>
          </w:p>
        </w:tc>
        <w:tc>
          <w:tcPr>
            <w:tcW w:w="1559" w:type="dxa"/>
            <w:vAlign w:val="center"/>
          </w:tcPr>
          <w:p w14:paraId="6FB6B61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4F73D4D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C30386" w:rsidRPr="00C30386" w14:paraId="7738CB30" w14:textId="77777777" w:rsidTr="00043775">
        <w:trPr>
          <w:jc w:val="center"/>
        </w:trPr>
        <w:tc>
          <w:tcPr>
            <w:tcW w:w="3135" w:type="dxa"/>
            <w:vMerge/>
          </w:tcPr>
          <w:p w14:paraId="5DC837C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10CE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0C5118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333DCB7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64B4991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62961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42414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0C7236C" w14:textId="77777777" w:rsidTr="00043775">
        <w:trPr>
          <w:jc w:val="center"/>
        </w:trPr>
        <w:tc>
          <w:tcPr>
            <w:tcW w:w="13387" w:type="dxa"/>
            <w:gridSpan w:val="7"/>
          </w:tcPr>
          <w:p w14:paraId="58D7FB0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Предоставление дошкольного образования</w:t>
            </w:r>
          </w:p>
        </w:tc>
      </w:tr>
      <w:tr w:rsidR="00C30386" w:rsidRPr="00C30386" w14:paraId="7EB60195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2A6D02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748D6E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70E5110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ECB03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285651218,0</w:t>
            </w:r>
          </w:p>
        </w:tc>
        <w:tc>
          <w:tcPr>
            <w:tcW w:w="1606" w:type="dxa"/>
            <w:vAlign w:val="center"/>
          </w:tcPr>
          <w:p w14:paraId="6D5203C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7E674DD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559" w:type="dxa"/>
            <w:vAlign w:val="center"/>
          </w:tcPr>
          <w:p w14:paraId="5C232B9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4C4B45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71583064,00</w:t>
            </w:r>
          </w:p>
        </w:tc>
      </w:tr>
      <w:tr w:rsidR="00C30386" w:rsidRPr="00C30386" w14:paraId="6F899E95" w14:textId="77777777" w:rsidTr="00043775">
        <w:trPr>
          <w:jc w:val="center"/>
        </w:trPr>
        <w:tc>
          <w:tcPr>
            <w:tcW w:w="3135" w:type="dxa"/>
            <w:vMerge/>
          </w:tcPr>
          <w:p w14:paraId="2767B94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3B8D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4C041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ACB9A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5AC57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56F8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75A6B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C03F674" w14:textId="77777777" w:rsidTr="00043775">
        <w:trPr>
          <w:jc w:val="center"/>
        </w:trPr>
        <w:tc>
          <w:tcPr>
            <w:tcW w:w="3135" w:type="dxa"/>
            <w:vMerge/>
          </w:tcPr>
          <w:p w14:paraId="0D95ADB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237365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2CFC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285651218,0</w:t>
            </w:r>
          </w:p>
        </w:tc>
        <w:tc>
          <w:tcPr>
            <w:tcW w:w="1606" w:type="dxa"/>
            <w:vAlign w:val="center"/>
          </w:tcPr>
          <w:p w14:paraId="67ED0F1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0C689B4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72288757,0</w:t>
            </w:r>
          </w:p>
        </w:tc>
        <w:tc>
          <w:tcPr>
            <w:tcW w:w="1559" w:type="dxa"/>
            <w:vAlign w:val="center"/>
          </w:tcPr>
          <w:p w14:paraId="241AD0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33C873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71583064,00</w:t>
            </w:r>
          </w:p>
        </w:tc>
      </w:tr>
      <w:tr w:rsidR="00C30386" w:rsidRPr="00C30386" w14:paraId="2C4ED358" w14:textId="77777777" w:rsidTr="00043775">
        <w:trPr>
          <w:jc w:val="center"/>
        </w:trPr>
        <w:tc>
          <w:tcPr>
            <w:tcW w:w="3135" w:type="dxa"/>
            <w:vMerge/>
          </w:tcPr>
          <w:p w14:paraId="2F128AC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627E1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E8CCA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A33BC7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DD2F97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B89C2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4B42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1A77B14" w14:textId="77777777" w:rsidTr="00043775">
        <w:trPr>
          <w:jc w:val="center"/>
        </w:trPr>
        <w:tc>
          <w:tcPr>
            <w:tcW w:w="3135" w:type="dxa"/>
            <w:vMerge/>
          </w:tcPr>
          <w:p w14:paraId="670EB02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87E80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DD79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8695D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A2E5E5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E74E7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BABB1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BE9630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51298A6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41B0617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26982BA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6D0B26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7F595E2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227EE4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790187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4AC17D1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7134200,00</w:t>
            </w:r>
          </w:p>
        </w:tc>
      </w:tr>
      <w:tr w:rsidR="00C30386" w:rsidRPr="00C30386" w14:paraId="0DF982C1" w14:textId="77777777" w:rsidTr="00043775">
        <w:trPr>
          <w:jc w:val="center"/>
        </w:trPr>
        <w:tc>
          <w:tcPr>
            <w:tcW w:w="3135" w:type="dxa"/>
            <w:vMerge/>
          </w:tcPr>
          <w:p w14:paraId="4388E4C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BE5D9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31A6B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7A3F6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3523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9B42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65BC6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E475A9C" w14:textId="77777777" w:rsidTr="00043775">
        <w:trPr>
          <w:jc w:val="center"/>
        </w:trPr>
        <w:tc>
          <w:tcPr>
            <w:tcW w:w="3135" w:type="dxa"/>
            <w:vMerge/>
          </w:tcPr>
          <w:p w14:paraId="3819D69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4A4CB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76D53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0834EB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71390D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34BCD5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4B58F1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7134200,00</w:t>
            </w:r>
          </w:p>
        </w:tc>
      </w:tr>
      <w:tr w:rsidR="00C30386" w:rsidRPr="00C30386" w14:paraId="3BC64B0E" w14:textId="77777777" w:rsidTr="00043775">
        <w:trPr>
          <w:jc w:val="center"/>
        </w:trPr>
        <w:tc>
          <w:tcPr>
            <w:tcW w:w="3135" w:type="dxa"/>
            <w:vMerge/>
          </w:tcPr>
          <w:p w14:paraId="026BF04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ECE8C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8ABA5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BEFF3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5575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881B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8F97F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5F0C65E" w14:textId="77777777" w:rsidTr="00043775">
        <w:trPr>
          <w:jc w:val="center"/>
        </w:trPr>
        <w:tc>
          <w:tcPr>
            <w:tcW w:w="3135" w:type="dxa"/>
            <w:vMerge/>
          </w:tcPr>
          <w:p w14:paraId="413A2DE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FFEE9C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15A62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8F72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122DE2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B0865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1F40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882032A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0F6EC4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14:paraId="5BD40BE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70D8A2A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E410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300276297,54</w:t>
            </w:r>
          </w:p>
        </w:tc>
        <w:tc>
          <w:tcPr>
            <w:tcW w:w="1606" w:type="dxa"/>
            <w:vAlign w:val="center"/>
          </w:tcPr>
          <w:p w14:paraId="655104C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70320F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559" w:type="dxa"/>
            <w:vAlign w:val="center"/>
          </w:tcPr>
          <w:p w14:paraId="4B7F0D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642FCA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78382495,00</w:t>
            </w:r>
          </w:p>
        </w:tc>
      </w:tr>
      <w:tr w:rsidR="00C30386" w:rsidRPr="00C30386" w14:paraId="5F430638" w14:textId="77777777" w:rsidTr="00043775">
        <w:trPr>
          <w:jc w:val="center"/>
        </w:trPr>
        <w:tc>
          <w:tcPr>
            <w:tcW w:w="3135" w:type="dxa"/>
            <w:vMerge/>
          </w:tcPr>
          <w:p w14:paraId="4EC02C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83F72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AACCF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300276297,54</w:t>
            </w:r>
          </w:p>
        </w:tc>
        <w:tc>
          <w:tcPr>
            <w:tcW w:w="1606" w:type="dxa"/>
            <w:vAlign w:val="center"/>
          </w:tcPr>
          <w:p w14:paraId="22AD06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62E7CE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1559" w:type="dxa"/>
            <w:vAlign w:val="center"/>
          </w:tcPr>
          <w:p w14:paraId="71F6A33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1DE117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78382495,00</w:t>
            </w:r>
          </w:p>
        </w:tc>
      </w:tr>
      <w:tr w:rsidR="00C30386" w:rsidRPr="00C30386" w14:paraId="5F7E8676" w14:textId="77777777" w:rsidTr="00043775">
        <w:trPr>
          <w:jc w:val="center"/>
        </w:trPr>
        <w:tc>
          <w:tcPr>
            <w:tcW w:w="3135" w:type="dxa"/>
            <w:vMerge/>
          </w:tcPr>
          <w:p w14:paraId="2952694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9CFDC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6C10F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76AD89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04BA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7D4F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4DEC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D6D09C1" w14:textId="77777777" w:rsidTr="00043775">
        <w:trPr>
          <w:jc w:val="center"/>
        </w:trPr>
        <w:tc>
          <w:tcPr>
            <w:tcW w:w="3135" w:type="dxa"/>
            <w:vMerge/>
          </w:tcPr>
          <w:p w14:paraId="13F94B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DC842F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6BEF05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1689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9977CD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9C693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7D56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BB333F7" w14:textId="77777777" w:rsidTr="00043775">
        <w:trPr>
          <w:jc w:val="center"/>
        </w:trPr>
        <w:tc>
          <w:tcPr>
            <w:tcW w:w="3135" w:type="dxa"/>
            <w:vMerge/>
          </w:tcPr>
          <w:p w14:paraId="4B1BF7F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05C50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764A4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AF8CF1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2C939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2809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01BC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DC602B1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4DD949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14:paraId="639A93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3C25716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37D146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14267901,40</w:t>
            </w:r>
          </w:p>
        </w:tc>
        <w:tc>
          <w:tcPr>
            <w:tcW w:w="1606" w:type="dxa"/>
            <w:vAlign w:val="center"/>
          </w:tcPr>
          <w:p w14:paraId="70856B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4976CF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559" w:type="dxa"/>
            <w:vAlign w:val="center"/>
          </w:tcPr>
          <w:p w14:paraId="6DF79D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2843490,0</w:t>
            </w:r>
          </w:p>
        </w:tc>
        <w:tc>
          <w:tcPr>
            <w:tcW w:w="1559" w:type="dxa"/>
            <w:vAlign w:val="center"/>
          </w:tcPr>
          <w:p w14:paraId="4F6556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1592150,0</w:t>
            </w:r>
          </w:p>
        </w:tc>
      </w:tr>
      <w:tr w:rsidR="00C30386" w:rsidRPr="00C30386" w14:paraId="5056C6AC" w14:textId="77777777" w:rsidTr="00043775">
        <w:trPr>
          <w:jc w:val="center"/>
        </w:trPr>
        <w:tc>
          <w:tcPr>
            <w:tcW w:w="3135" w:type="dxa"/>
            <w:vMerge/>
          </w:tcPr>
          <w:p w14:paraId="30622C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157A8F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AF991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5E14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388EA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C4D4F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2AC1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EDCB2E9" w14:textId="77777777" w:rsidTr="00043775">
        <w:trPr>
          <w:jc w:val="center"/>
        </w:trPr>
        <w:tc>
          <w:tcPr>
            <w:tcW w:w="3135" w:type="dxa"/>
            <w:vMerge/>
          </w:tcPr>
          <w:p w14:paraId="2C10A6F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5E28D4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F52A91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14267901,40</w:t>
            </w:r>
          </w:p>
        </w:tc>
        <w:tc>
          <w:tcPr>
            <w:tcW w:w="1606" w:type="dxa"/>
            <w:vAlign w:val="center"/>
          </w:tcPr>
          <w:p w14:paraId="112CED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03B0AD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5116773,20</w:t>
            </w:r>
          </w:p>
        </w:tc>
        <w:tc>
          <w:tcPr>
            <w:tcW w:w="1559" w:type="dxa"/>
            <w:vAlign w:val="center"/>
          </w:tcPr>
          <w:p w14:paraId="2C0AA81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2843490,0</w:t>
            </w:r>
          </w:p>
        </w:tc>
        <w:tc>
          <w:tcPr>
            <w:tcW w:w="1559" w:type="dxa"/>
            <w:vAlign w:val="center"/>
          </w:tcPr>
          <w:p w14:paraId="2FDE51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1592150,0</w:t>
            </w:r>
          </w:p>
        </w:tc>
      </w:tr>
      <w:tr w:rsidR="00C30386" w:rsidRPr="00C30386" w14:paraId="7E3DD7A6" w14:textId="77777777" w:rsidTr="00043775">
        <w:trPr>
          <w:jc w:val="center"/>
        </w:trPr>
        <w:tc>
          <w:tcPr>
            <w:tcW w:w="3135" w:type="dxa"/>
            <w:vMerge/>
          </w:tcPr>
          <w:p w14:paraId="73C8A21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FFE39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DCBD6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002FFA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E1754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221A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62A41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E229EEB" w14:textId="77777777" w:rsidTr="00043775">
        <w:trPr>
          <w:jc w:val="center"/>
        </w:trPr>
        <w:tc>
          <w:tcPr>
            <w:tcW w:w="3135" w:type="dxa"/>
            <w:vMerge/>
          </w:tcPr>
          <w:p w14:paraId="2586FE9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E1569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C3F5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AC8D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3BB6FF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C2FB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37FE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8E98C8B" w14:textId="77777777" w:rsidTr="00043775">
        <w:trPr>
          <w:jc w:val="center"/>
        </w:trPr>
        <w:tc>
          <w:tcPr>
            <w:tcW w:w="3135" w:type="dxa"/>
            <w:vMerge w:val="restart"/>
          </w:tcPr>
          <w:p w14:paraId="01376EF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14:paraId="46A8F28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</w:t>
            </w:r>
            <w:proofErr w:type="gramStart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обеспечение  расходов</w:t>
            </w:r>
            <w:proofErr w:type="gramEnd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5A6C844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54D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EE9D6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219838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3433899,04</w:t>
            </w:r>
          </w:p>
        </w:tc>
        <w:tc>
          <w:tcPr>
            <w:tcW w:w="1606" w:type="dxa"/>
            <w:vAlign w:val="center"/>
          </w:tcPr>
          <w:p w14:paraId="67D8EA8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843242,30</w:t>
            </w:r>
          </w:p>
        </w:tc>
        <w:tc>
          <w:tcPr>
            <w:tcW w:w="1701" w:type="dxa"/>
            <w:vAlign w:val="center"/>
          </w:tcPr>
          <w:p w14:paraId="07AB08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878736,74</w:t>
            </w:r>
          </w:p>
        </w:tc>
        <w:tc>
          <w:tcPr>
            <w:tcW w:w="1559" w:type="dxa"/>
            <w:vAlign w:val="center"/>
          </w:tcPr>
          <w:p w14:paraId="477B8C4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69C295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855960,00</w:t>
            </w:r>
          </w:p>
        </w:tc>
      </w:tr>
      <w:tr w:rsidR="00C30386" w:rsidRPr="00C30386" w14:paraId="084D2429" w14:textId="77777777" w:rsidTr="00043775">
        <w:trPr>
          <w:jc w:val="center"/>
        </w:trPr>
        <w:tc>
          <w:tcPr>
            <w:tcW w:w="3135" w:type="dxa"/>
            <w:vMerge/>
          </w:tcPr>
          <w:p w14:paraId="62C1965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7B0C23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317D6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3433899,04</w:t>
            </w:r>
          </w:p>
        </w:tc>
        <w:tc>
          <w:tcPr>
            <w:tcW w:w="1606" w:type="dxa"/>
            <w:vAlign w:val="center"/>
          </w:tcPr>
          <w:p w14:paraId="149C3F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843242,30</w:t>
            </w:r>
          </w:p>
        </w:tc>
        <w:tc>
          <w:tcPr>
            <w:tcW w:w="1701" w:type="dxa"/>
            <w:vAlign w:val="center"/>
          </w:tcPr>
          <w:p w14:paraId="494573F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878736,74</w:t>
            </w:r>
          </w:p>
        </w:tc>
        <w:tc>
          <w:tcPr>
            <w:tcW w:w="1559" w:type="dxa"/>
            <w:vAlign w:val="center"/>
          </w:tcPr>
          <w:p w14:paraId="087DFFA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64C583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855960,00</w:t>
            </w:r>
          </w:p>
        </w:tc>
      </w:tr>
      <w:tr w:rsidR="00C30386" w:rsidRPr="00C30386" w14:paraId="1B08E1F2" w14:textId="77777777" w:rsidTr="00043775">
        <w:trPr>
          <w:jc w:val="center"/>
        </w:trPr>
        <w:tc>
          <w:tcPr>
            <w:tcW w:w="3135" w:type="dxa"/>
            <w:vMerge/>
          </w:tcPr>
          <w:p w14:paraId="1270F42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253BCB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17C4B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859A6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56FFA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99BB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B05D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EE14A94" w14:textId="77777777" w:rsidTr="00043775">
        <w:trPr>
          <w:jc w:val="center"/>
        </w:trPr>
        <w:tc>
          <w:tcPr>
            <w:tcW w:w="3135" w:type="dxa"/>
            <w:vMerge/>
          </w:tcPr>
          <w:p w14:paraId="3ED0C2E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D2D8E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8D8422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6FA8E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5AF05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83198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7663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ABDE420" w14:textId="77777777" w:rsidTr="00043775">
        <w:trPr>
          <w:trHeight w:val="2347"/>
          <w:jc w:val="center"/>
        </w:trPr>
        <w:tc>
          <w:tcPr>
            <w:tcW w:w="3135" w:type="dxa"/>
            <w:vMerge/>
          </w:tcPr>
          <w:p w14:paraId="53F70C4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79F954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02DA9B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2D3C5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4487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D0EBD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98ECB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9103753" w14:textId="77777777" w:rsidTr="00043775">
        <w:trPr>
          <w:jc w:val="center"/>
        </w:trPr>
        <w:tc>
          <w:tcPr>
            <w:tcW w:w="13387" w:type="dxa"/>
            <w:gridSpan w:val="7"/>
          </w:tcPr>
          <w:p w14:paraId="71E569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2. Предоставление общего образования</w:t>
            </w:r>
          </w:p>
        </w:tc>
      </w:tr>
      <w:tr w:rsidR="00C30386" w:rsidRPr="00C30386" w14:paraId="4FEA27F0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E2715A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4C75E7A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6245D36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BCC046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842584980,0</w:t>
            </w:r>
          </w:p>
        </w:tc>
        <w:tc>
          <w:tcPr>
            <w:tcW w:w="1606" w:type="dxa"/>
            <w:vAlign w:val="center"/>
          </w:tcPr>
          <w:p w14:paraId="4CD222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34902F4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559" w:type="dxa"/>
            <w:vAlign w:val="center"/>
          </w:tcPr>
          <w:p w14:paraId="1A72C37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3FC050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213250848,00</w:t>
            </w:r>
          </w:p>
        </w:tc>
      </w:tr>
      <w:tr w:rsidR="00C30386" w:rsidRPr="00C30386" w14:paraId="751AFD50" w14:textId="77777777" w:rsidTr="00043775">
        <w:trPr>
          <w:jc w:val="center"/>
        </w:trPr>
        <w:tc>
          <w:tcPr>
            <w:tcW w:w="3135" w:type="dxa"/>
            <w:vMerge/>
          </w:tcPr>
          <w:p w14:paraId="650B083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47F52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A94058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BA5B0C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7C028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7B053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84AE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7E44F9B" w14:textId="77777777" w:rsidTr="00043775">
        <w:trPr>
          <w:jc w:val="center"/>
        </w:trPr>
        <w:tc>
          <w:tcPr>
            <w:tcW w:w="3135" w:type="dxa"/>
            <w:vMerge/>
          </w:tcPr>
          <w:p w14:paraId="2774E7C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EC0DD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CDCB1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842584980,0</w:t>
            </w:r>
          </w:p>
        </w:tc>
        <w:tc>
          <w:tcPr>
            <w:tcW w:w="1606" w:type="dxa"/>
            <w:vAlign w:val="center"/>
          </w:tcPr>
          <w:p w14:paraId="19A388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31C6CB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217372358,0</w:t>
            </w:r>
          </w:p>
        </w:tc>
        <w:tc>
          <w:tcPr>
            <w:tcW w:w="1559" w:type="dxa"/>
            <w:vAlign w:val="center"/>
          </w:tcPr>
          <w:p w14:paraId="328523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38AE0AE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213250848,00</w:t>
            </w:r>
          </w:p>
        </w:tc>
      </w:tr>
      <w:tr w:rsidR="00C30386" w:rsidRPr="00C30386" w14:paraId="6F817BA0" w14:textId="77777777" w:rsidTr="00043775">
        <w:trPr>
          <w:jc w:val="center"/>
        </w:trPr>
        <w:tc>
          <w:tcPr>
            <w:tcW w:w="3135" w:type="dxa"/>
            <w:vMerge/>
          </w:tcPr>
          <w:p w14:paraId="5CCE961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60032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A6709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DDD9AA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83E3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C5DF3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1256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0E45A66" w14:textId="77777777" w:rsidTr="00043775">
        <w:trPr>
          <w:jc w:val="center"/>
        </w:trPr>
        <w:tc>
          <w:tcPr>
            <w:tcW w:w="3135" w:type="dxa"/>
            <w:vMerge/>
          </w:tcPr>
          <w:p w14:paraId="5570A38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D3F774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6D069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47EDE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27314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99F6B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9A8B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747CF3D" w14:textId="77777777" w:rsidTr="00043775">
        <w:trPr>
          <w:jc w:val="center"/>
        </w:trPr>
        <w:tc>
          <w:tcPr>
            <w:tcW w:w="3135" w:type="dxa"/>
            <w:vMerge w:val="restart"/>
          </w:tcPr>
          <w:p w14:paraId="736CC78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2F30896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7413615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689762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553448620,1</w:t>
            </w:r>
          </w:p>
        </w:tc>
        <w:tc>
          <w:tcPr>
            <w:tcW w:w="1606" w:type="dxa"/>
            <w:vAlign w:val="center"/>
          </w:tcPr>
          <w:p w14:paraId="0285CD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621DBEA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141591123,51</w:t>
            </w:r>
          </w:p>
        </w:tc>
        <w:tc>
          <w:tcPr>
            <w:tcW w:w="1559" w:type="dxa"/>
            <w:vAlign w:val="center"/>
          </w:tcPr>
          <w:p w14:paraId="2A27A4B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4DE723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143365445,00</w:t>
            </w:r>
          </w:p>
        </w:tc>
      </w:tr>
      <w:tr w:rsidR="00C30386" w:rsidRPr="00C30386" w14:paraId="60792ECA" w14:textId="77777777" w:rsidTr="00043775">
        <w:trPr>
          <w:jc w:val="center"/>
        </w:trPr>
        <w:tc>
          <w:tcPr>
            <w:tcW w:w="3135" w:type="dxa"/>
            <w:vMerge/>
          </w:tcPr>
          <w:p w14:paraId="58E6368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2C7551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18A1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553448620,1</w:t>
            </w:r>
          </w:p>
        </w:tc>
        <w:tc>
          <w:tcPr>
            <w:tcW w:w="1606" w:type="dxa"/>
            <w:vAlign w:val="center"/>
          </w:tcPr>
          <w:p w14:paraId="40035F9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5C7791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141591123,51</w:t>
            </w:r>
          </w:p>
        </w:tc>
        <w:tc>
          <w:tcPr>
            <w:tcW w:w="1559" w:type="dxa"/>
            <w:vAlign w:val="center"/>
          </w:tcPr>
          <w:p w14:paraId="7202A91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6B1D5CA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143365445,00</w:t>
            </w:r>
          </w:p>
        </w:tc>
      </w:tr>
      <w:tr w:rsidR="00C30386" w:rsidRPr="00C30386" w14:paraId="12AF8E97" w14:textId="77777777" w:rsidTr="00043775">
        <w:trPr>
          <w:jc w:val="center"/>
        </w:trPr>
        <w:tc>
          <w:tcPr>
            <w:tcW w:w="3135" w:type="dxa"/>
            <w:vMerge/>
          </w:tcPr>
          <w:p w14:paraId="2404E26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A6EA69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1FAD8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F4C116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44462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7736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6E25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31CBE92" w14:textId="77777777" w:rsidTr="00043775">
        <w:trPr>
          <w:jc w:val="center"/>
        </w:trPr>
        <w:tc>
          <w:tcPr>
            <w:tcW w:w="3135" w:type="dxa"/>
            <w:vMerge/>
          </w:tcPr>
          <w:p w14:paraId="73FE01B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94683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26E58A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E4BB6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9EFFD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CAE6C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0529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F91732B" w14:textId="77777777" w:rsidTr="00043775">
        <w:trPr>
          <w:jc w:val="center"/>
        </w:trPr>
        <w:tc>
          <w:tcPr>
            <w:tcW w:w="3135" w:type="dxa"/>
            <w:vMerge/>
          </w:tcPr>
          <w:p w14:paraId="50C7B00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B8868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D0D092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8244A6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46035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FBF3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B3CB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8617E31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9FBF16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14:paraId="4169639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031DBFB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7519E7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885987,22</w:t>
            </w:r>
          </w:p>
        </w:tc>
        <w:tc>
          <w:tcPr>
            <w:tcW w:w="1606" w:type="dxa"/>
            <w:vAlign w:val="center"/>
          </w:tcPr>
          <w:p w14:paraId="0139D95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216490,00</w:t>
            </w:r>
          </w:p>
        </w:tc>
        <w:tc>
          <w:tcPr>
            <w:tcW w:w="1701" w:type="dxa"/>
            <w:vAlign w:val="center"/>
          </w:tcPr>
          <w:p w14:paraId="235289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209783,32</w:t>
            </w:r>
          </w:p>
        </w:tc>
        <w:tc>
          <w:tcPr>
            <w:tcW w:w="1559" w:type="dxa"/>
            <w:vAlign w:val="center"/>
          </w:tcPr>
          <w:p w14:paraId="307229F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223129,96</w:t>
            </w:r>
          </w:p>
        </w:tc>
        <w:tc>
          <w:tcPr>
            <w:tcW w:w="1559" w:type="dxa"/>
            <w:vAlign w:val="center"/>
          </w:tcPr>
          <w:p w14:paraId="26C03F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236583,94</w:t>
            </w:r>
          </w:p>
        </w:tc>
      </w:tr>
      <w:tr w:rsidR="00C30386" w:rsidRPr="00C30386" w14:paraId="24924EC1" w14:textId="77777777" w:rsidTr="00043775">
        <w:trPr>
          <w:jc w:val="center"/>
        </w:trPr>
        <w:tc>
          <w:tcPr>
            <w:tcW w:w="3135" w:type="dxa"/>
            <w:vMerge/>
          </w:tcPr>
          <w:p w14:paraId="0F32EF2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0CDEE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8CFAE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565110,01</w:t>
            </w:r>
          </w:p>
        </w:tc>
        <w:tc>
          <w:tcPr>
            <w:tcW w:w="1606" w:type="dxa"/>
            <w:vAlign w:val="center"/>
          </w:tcPr>
          <w:p w14:paraId="52576D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131670,00</w:t>
            </w:r>
          </w:p>
        </w:tc>
        <w:tc>
          <w:tcPr>
            <w:tcW w:w="1701" w:type="dxa"/>
            <w:vAlign w:val="center"/>
          </w:tcPr>
          <w:p w14:paraId="7F1DD3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134160,01</w:t>
            </w:r>
          </w:p>
        </w:tc>
        <w:tc>
          <w:tcPr>
            <w:tcW w:w="1559" w:type="dxa"/>
            <w:vAlign w:val="center"/>
          </w:tcPr>
          <w:p w14:paraId="363892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144480,00</w:t>
            </w:r>
          </w:p>
        </w:tc>
        <w:tc>
          <w:tcPr>
            <w:tcW w:w="1559" w:type="dxa"/>
            <w:vAlign w:val="center"/>
          </w:tcPr>
          <w:p w14:paraId="3350246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154800,00</w:t>
            </w:r>
          </w:p>
        </w:tc>
      </w:tr>
      <w:tr w:rsidR="00C30386" w:rsidRPr="00C30386" w14:paraId="37A93969" w14:textId="77777777" w:rsidTr="00043775">
        <w:trPr>
          <w:jc w:val="center"/>
        </w:trPr>
        <w:tc>
          <w:tcPr>
            <w:tcW w:w="3135" w:type="dxa"/>
            <w:vMerge/>
          </w:tcPr>
          <w:p w14:paraId="1BE3FDD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8DA54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90B5B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320877,21</w:t>
            </w:r>
          </w:p>
        </w:tc>
        <w:tc>
          <w:tcPr>
            <w:tcW w:w="1606" w:type="dxa"/>
            <w:vAlign w:val="center"/>
          </w:tcPr>
          <w:p w14:paraId="63BE75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84820,00</w:t>
            </w:r>
          </w:p>
        </w:tc>
        <w:tc>
          <w:tcPr>
            <w:tcW w:w="1701" w:type="dxa"/>
            <w:vAlign w:val="center"/>
          </w:tcPr>
          <w:p w14:paraId="1CBC1A9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75623,31</w:t>
            </w:r>
          </w:p>
        </w:tc>
        <w:tc>
          <w:tcPr>
            <w:tcW w:w="1559" w:type="dxa"/>
            <w:vAlign w:val="center"/>
          </w:tcPr>
          <w:p w14:paraId="7753F5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78649,96</w:t>
            </w:r>
          </w:p>
        </w:tc>
        <w:tc>
          <w:tcPr>
            <w:tcW w:w="1559" w:type="dxa"/>
            <w:vAlign w:val="center"/>
          </w:tcPr>
          <w:p w14:paraId="6AFE44F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81783,94</w:t>
            </w:r>
          </w:p>
        </w:tc>
      </w:tr>
      <w:tr w:rsidR="00C30386" w:rsidRPr="00C30386" w14:paraId="7C5A6F1D" w14:textId="77777777" w:rsidTr="00043775">
        <w:trPr>
          <w:jc w:val="center"/>
        </w:trPr>
        <w:tc>
          <w:tcPr>
            <w:tcW w:w="3135" w:type="dxa"/>
            <w:vMerge/>
          </w:tcPr>
          <w:p w14:paraId="720C3E1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B70D7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B8C53B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1736F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4850A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FA1C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2FAF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55D630E" w14:textId="77777777" w:rsidTr="00043775">
        <w:trPr>
          <w:jc w:val="center"/>
        </w:trPr>
        <w:tc>
          <w:tcPr>
            <w:tcW w:w="3135" w:type="dxa"/>
            <w:vMerge/>
          </w:tcPr>
          <w:p w14:paraId="3465A82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F0499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F44F2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139E7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B27D7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850A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FDB0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EB64092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AADD15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14:paraId="3945253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2CB084D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AE432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6527689,65</w:t>
            </w:r>
          </w:p>
        </w:tc>
        <w:tc>
          <w:tcPr>
            <w:tcW w:w="1606" w:type="dxa"/>
            <w:vAlign w:val="center"/>
          </w:tcPr>
          <w:p w14:paraId="6F7AB32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1188854,00</w:t>
            </w:r>
          </w:p>
        </w:tc>
        <w:tc>
          <w:tcPr>
            <w:tcW w:w="1701" w:type="dxa"/>
            <w:vAlign w:val="center"/>
          </w:tcPr>
          <w:p w14:paraId="5137D8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559" w:type="dxa"/>
            <w:vAlign w:val="center"/>
          </w:tcPr>
          <w:p w14:paraId="666A3D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14D4B1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1795556,00</w:t>
            </w:r>
          </w:p>
        </w:tc>
      </w:tr>
      <w:tr w:rsidR="00C30386" w:rsidRPr="00C30386" w14:paraId="75131E39" w14:textId="77777777" w:rsidTr="00043775">
        <w:trPr>
          <w:jc w:val="center"/>
        </w:trPr>
        <w:tc>
          <w:tcPr>
            <w:tcW w:w="3135" w:type="dxa"/>
            <w:vMerge/>
          </w:tcPr>
          <w:p w14:paraId="70D7E9D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633D8C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E0FBF6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6527689,65</w:t>
            </w:r>
          </w:p>
        </w:tc>
        <w:tc>
          <w:tcPr>
            <w:tcW w:w="1606" w:type="dxa"/>
            <w:vAlign w:val="center"/>
          </w:tcPr>
          <w:p w14:paraId="2D2FAB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1188854,00</w:t>
            </w:r>
          </w:p>
        </w:tc>
        <w:tc>
          <w:tcPr>
            <w:tcW w:w="1701" w:type="dxa"/>
            <w:vAlign w:val="center"/>
          </w:tcPr>
          <w:p w14:paraId="18E018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1747723,65</w:t>
            </w:r>
          </w:p>
        </w:tc>
        <w:tc>
          <w:tcPr>
            <w:tcW w:w="1559" w:type="dxa"/>
            <w:vAlign w:val="center"/>
          </w:tcPr>
          <w:p w14:paraId="68196F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32E0CC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1795556,00</w:t>
            </w:r>
          </w:p>
        </w:tc>
      </w:tr>
      <w:tr w:rsidR="00C30386" w:rsidRPr="00C30386" w14:paraId="2E1271B4" w14:textId="77777777" w:rsidTr="00043775">
        <w:trPr>
          <w:jc w:val="center"/>
        </w:trPr>
        <w:tc>
          <w:tcPr>
            <w:tcW w:w="3135" w:type="dxa"/>
            <w:vMerge/>
          </w:tcPr>
          <w:p w14:paraId="797B5FF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1DC99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ACC9D7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6C1F41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BDD49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92AF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60D6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AC7E2E8" w14:textId="77777777" w:rsidTr="00043775">
        <w:trPr>
          <w:jc w:val="center"/>
        </w:trPr>
        <w:tc>
          <w:tcPr>
            <w:tcW w:w="3135" w:type="dxa"/>
            <w:vMerge/>
          </w:tcPr>
          <w:p w14:paraId="14A0D88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99EF66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2608F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D6C70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41234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78C80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9F2E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AB8A5EF" w14:textId="77777777" w:rsidTr="00043775">
        <w:trPr>
          <w:jc w:val="center"/>
        </w:trPr>
        <w:tc>
          <w:tcPr>
            <w:tcW w:w="3135" w:type="dxa"/>
            <w:vMerge/>
          </w:tcPr>
          <w:p w14:paraId="0158A22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5214D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7F5CE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BF64C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2D866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D1E3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90D35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BB01168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8C2B1D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14:paraId="702D742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"Центр образования цифрового и гуманитарного профилей «Точка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14:paraId="1ACDB6F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0F1D20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3812AF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3FE6AF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EAD9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3FB130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7B61E8D" w14:textId="77777777" w:rsidTr="00043775">
        <w:trPr>
          <w:jc w:val="center"/>
        </w:trPr>
        <w:tc>
          <w:tcPr>
            <w:tcW w:w="3135" w:type="dxa"/>
            <w:vMerge/>
          </w:tcPr>
          <w:p w14:paraId="7C98738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96184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C2F3CC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3B936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792D2F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6B389E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BEED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A70D852" w14:textId="77777777" w:rsidTr="00043775">
        <w:trPr>
          <w:jc w:val="center"/>
        </w:trPr>
        <w:tc>
          <w:tcPr>
            <w:tcW w:w="3135" w:type="dxa"/>
            <w:vMerge/>
          </w:tcPr>
          <w:p w14:paraId="60BEE6D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AA55F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FB1B83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FF589C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B433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1CE82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02AB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3C5F3C7" w14:textId="77777777" w:rsidTr="00043775">
        <w:trPr>
          <w:jc w:val="center"/>
        </w:trPr>
        <w:tc>
          <w:tcPr>
            <w:tcW w:w="3135" w:type="dxa"/>
            <w:vMerge/>
          </w:tcPr>
          <w:p w14:paraId="3627975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7E6688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D4507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C3E32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1830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FA5F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3001E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84444A2" w14:textId="77777777" w:rsidTr="00043775">
        <w:trPr>
          <w:jc w:val="center"/>
        </w:trPr>
        <w:tc>
          <w:tcPr>
            <w:tcW w:w="3135" w:type="dxa"/>
            <w:vMerge/>
          </w:tcPr>
          <w:p w14:paraId="1C25F29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D911E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091A75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6ECD59F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570257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E80E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547F71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C60612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E09D94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6</w:t>
            </w:r>
          </w:p>
          <w:p w14:paraId="4AE0B41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2969742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D9AC76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65737404,55</w:t>
            </w:r>
          </w:p>
        </w:tc>
        <w:tc>
          <w:tcPr>
            <w:tcW w:w="1606" w:type="dxa"/>
            <w:vAlign w:val="center"/>
          </w:tcPr>
          <w:p w14:paraId="45E17BB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7653CA2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25988809,55</w:t>
            </w:r>
          </w:p>
        </w:tc>
        <w:tc>
          <w:tcPr>
            <w:tcW w:w="1559" w:type="dxa"/>
            <w:vAlign w:val="center"/>
          </w:tcPr>
          <w:p w14:paraId="077F66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3D9D73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12994860,00</w:t>
            </w:r>
          </w:p>
        </w:tc>
      </w:tr>
      <w:tr w:rsidR="00C30386" w:rsidRPr="00C30386" w14:paraId="17F84A4D" w14:textId="77777777" w:rsidTr="00043775">
        <w:trPr>
          <w:jc w:val="center"/>
        </w:trPr>
        <w:tc>
          <w:tcPr>
            <w:tcW w:w="3135" w:type="dxa"/>
            <w:vMerge/>
          </w:tcPr>
          <w:p w14:paraId="787BD3E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17C603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B83F3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00F0D3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7BB1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5F15C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D4276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96D6850" w14:textId="77777777" w:rsidTr="00043775">
        <w:trPr>
          <w:jc w:val="center"/>
        </w:trPr>
        <w:tc>
          <w:tcPr>
            <w:tcW w:w="3135" w:type="dxa"/>
            <w:vMerge/>
          </w:tcPr>
          <w:p w14:paraId="2B4730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1AD31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1210A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96CED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8B39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23DA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7DAD4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EDCC899" w14:textId="77777777" w:rsidTr="00043775">
        <w:trPr>
          <w:jc w:val="center"/>
        </w:trPr>
        <w:tc>
          <w:tcPr>
            <w:tcW w:w="3135" w:type="dxa"/>
            <w:vMerge/>
          </w:tcPr>
          <w:p w14:paraId="2547B80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6ACA4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DE6C9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65737404,55</w:t>
            </w:r>
          </w:p>
        </w:tc>
        <w:tc>
          <w:tcPr>
            <w:tcW w:w="1606" w:type="dxa"/>
            <w:vAlign w:val="center"/>
          </w:tcPr>
          <w:p w14:paraId="21F9C2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0595CE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25988809,55</w:t>
            </w:r>
          </w:p>
        </w:tc>
        <w:tc>
          <w:tcPr>
            <w:tcW w:w="1559" w:type="dxa"/>
            <w:vAlign w:val="center"/>
          </w:tcPr>
          <w:p w14:paraId="5F2F42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3317B0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12994860,00</w:t>
            </w:r>
          </w:p>
        </w:tc>
      </w:tr>
      <w:tr w:rsidR="00C30386" w:rsidRPr="00C30386" w14:paraId="2EF32E7D" w14:textId="77777777" w:rsidTr="00043775">
        <w:trPr>
          <w:jc w:val="center"/>
        </w:trPr>
        <w:tc>
          <w:tcPr>
            <w:tcW w:w="3135" w:type="dxa"/>
            <w:vMerge/>
          </w:tcPr>
          <w:p w14:paraId="670851F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53DA6B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93235A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40A9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A119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69B5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66EAD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CE9435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24B30C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7</w:t>
            </w:r>
          </w:p>
          <w:p w14:paraId="599BF59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4F28DEB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DF51C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25275041,98</w:t>
            </w:r>
          </w:p>
        </w:tc>
        <w:tc>
          <w:tcPr>
            <w:tcW w:w="1606" w:type="dxa"/>
            <w:vAlign w:val="center"/>
          </w:tcPr>
          <w:p w14:paraId="6F4A84B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5956533,76</w:t>
            </w:r>
          </w:p>
        </w:tc>
        <w:tc>
          <w:tcPr>
            <w:tcW w:w="1701" w:type="dxa"/>
            <w:vAlign w:val="center"/>
          </w:tcPr>
          <w:p w14:paraId="18D15D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6405570,95</w:t>
            </w:r>
          </w:p>
        </w:tc>
        <w:tc>
          <w:tcPr>
            <w:tcW w:w="1559" w:type="dxa"/>
            <w:vAlign w:val="center"/>
          </w:tcPr>
          <w:p w14:paraId="32FA2AC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6635525,87</w:t>
            </w:r>
          </w:p>
        </w:tc>
        <w:tc>
          <w:tcPr>
            <w:tcW w:w="1559" w:type="dxa"/>
            <w:vAlign w:val="center"/>
          </w:tcPr>
          <w:p w14:paraId="42485B7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6277411,40</w:t>
            </w:r>
          </w:p>
        </w:tc>
      </w:tr>
      <w:tr w:rsidR="00C30386" w:rsidRPr="00C30386" w14:paraId="15D423D8" w14:textId="77777777" w:rsidTr="00043775">
        <w:trPr>
          <w:jc w:val="center"/>
        </w:trPr>
        <w:tc>
          <w:tcPr>
            <w:tcW w:w="3135" w:type="dxa"/>
            <w:vMerge/>
          </w:tcPr>
          <w:p w14:paraId="4BC91E0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D928A1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9C8D5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25275,04</w:t>
            </w:r>
          </w:p>
        </w:tc>
        <w:tc>
          <w:tcPr>
            <w:tcW w:w="1606" w:type="dxa"/>
            <w:vAlign w:val="center"/>
          </w:tcPr>
          <w:p w14:paraId="28BFB32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5956,53</w:t>
            </w:r>
          </w:p>
        </w:tc>
        <w:tc>
          <w:tcPr>
            <w:tcW w:w="1701" w:type="dxa"/>
            <w:vAlign w:val="center"/>
          </w:tcPr>
          <w:p w14:paraId="5D47CAB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6405,57</w:t>
            </w:r>
          </w:p>
        </w:tc>
        <w:tc>
          <w:tcPr>
            <w:tcW w:w="1559" w:type="dxa"/>
            <w:vAlign w:val="center"/>
          </w:tcPr>
          <w:p w14:paraId="26396EA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6635,53</w:t>
            </w:r>
          </w:p>
        </w:tc>
        <w:tc>
          <w:tcPr>
            <w:tcW w:w="1559" w:type="dxa"/>
            <w:vAlign w:val="center"/>
          </w:tcPr>
          <w:p w14:paraId="0456ED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6277,41</w:t>
            </w:r>
          </w:p>
        </w:tc>
      </w:tr>
      <w:tr w:rsidR="00C30386" w:rsidRPr="00C30386" w14:paraId="344379BA" w14:textId="77777777" w:rsidTr="00043775">
        <w:trPr>
          <w:jc w:val="center"/>
        </w:trPr>
        <w:tc>
          <w:tcPr>
            <w:tcW w:w="3135" w:type="dxa"/>
            <w:vMerge/>
          </w:tcPr>
          <w:p w14:paraId="066FDDE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CA1996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E85CE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2842127,71</w:t>
            </w:r>
          </w:p>
        </w:tc>
        <w:tc>
          <w:tcPr>
            <w:tcW w:w="1606" w:type="dxa"/>
            <w:vAlign w:val="center"/>
          </w:tcPr>
          <w:p w14:paraId="5E46F1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595074,47</w:t>
            </w:r>
          </w:p>
        </w:tc>
        <w:tc>
          <w:tcPr>
            <w:tcW w:w="1701" w:type="dxa"/>
            <w:vAlign w:val="center"/>
          </w:tcPr>
          <w:p w14:paraId="629C49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639916,54</w:t>
            </w:r>
          </w:p>
        </w:tc>
        <w:tc>
          <w:tcPr>
            <w:tcW w:w="1559" w:type="dxa"/>
            <w:vAlign w:val="center"/>
          </w:tcPr>
          <w:p w14:paraId="20BFE2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729177,94</w:t>
            </w:r>
          </w:p>
        </w:tc>
        <w:tc>
          <w:tcPr>
            <w:tcW w:w="1559" w:type="dxa"/>
            <w:vAlign w:val="center"/>
          </w:tcPr>
          <w:p w14:paraId="7C6E73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877958,76</w:t>
            </w:r>
          </w:p>
        </w:tc>
      </w:tr>
      <w:tr w:rsidR="00C30386" w:rsidRPr="00C30386" w14:paraId="14D6AF60" w14:textId="77777777" w:rsidTr="00043775">
        <w:trPr>
          <w:jc w:val="center"/>
        </w:trPr>
        <w:tc>
          <w:tcPr>
            <w:tcW w:w="3135" w:type="dxa"/>
            <w:vMerge/>
          </w:tcPr>
          <w:p w14:paraId="1BA1AC0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450C7F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A13C5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22407639,23</w:t>
            </w:r>
          </w:p>
        </w:tc>
        <w:tc>
          <w:tcPr>
            <w:tcW w:w="1606" w:type="dxa"/>
            <w:vAlign w:val="center"/>
          </w:tcPr>
          <w:p w14:paraId="7398A52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5355502,76</w:t>
            </w:r>
          </w:p>
        </w:tc>
        <w:tc>
          <w:tcPr>
            <w:tcW w:w="1701" w:type="dxa"/>
            <w:vAlign w:val="center"/>
          </w:tcPr>
          <w:p w14:paraId="420505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5759248,84</w:t>
            </w:r>
          </w:p>
        </w:tc>
        <w:tc>
          <w:tcPr>
            <w:tcW w:w="1559" w:type="dxa"/>
            <w:vAlign w:val="center"/>
          </w:tcPr>
          <w:p w14:paraId="55B52B4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5899712,40</w:t>
            </w:r>
          </w:p>
        </w:tc>
        <w:tc>
          <w:tcPr>
            <w:tcW w:w="1559" w:type="dxa"/>
            <w:vAlign w:val="center"/>
          </w:tcPr>
          <w:p w14:paraId="224A3B6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5393175,23</w:t>
            </w:r>
          </w:p>
        </w:tc>
      </w:tr>
      <w:tr w:rsidR="00C30386" w:rsidRPr="00C30386" w14:paraId="45A5C72C" w14:textId="77777777" w:rsidTr="00043775">
        <w:trPr>
          <w:jc w:val="center"/>
        </w:trPr>
        <w:tc>
          <w:tcPr>
            <w:tcW w:w="3135" w:type="dxa"/>
            <w:vMerge/>
          </w:tcPr>
          <w:p w14:paraId="0B12A32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091E1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9D4A1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48D9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ECDF3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05241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46653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78858D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03D6B4C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8</w:t>
            </w:r>
          </w:p>
          <w:p w14:paraId="5EE32A2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</w:t>
            </w:r>
          </w:p>
          <w:p w14:paraId="4BD553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31" w:type="dxa"/>
            <w:vAlign w:val="center"/>
          </w:tcPr>
          <w:p w14:paraId="51E73E0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F43577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16631,58</w:t>
            </w:r>
          </w:p>
        </w:tc>
        <w:tc>
          <w:tcPr>
            <w:tcW w:w="1606" w:type="dxa"/>
            <w:vAlign w:val="center"/>
          </w:tcPr>
          <w:p w14:paraId="457FC1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16631,58</w:t>
            </w:r>
          </w:p>
        </w:tc>
        <w:tc>
          <w:tcPr>
            <w:tcW w:w="1701" w:type="dxa"/>
            <w:vAlign w:val="center"/>
          </w:tcPr>
          <w:p w14:paraId="5129985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C580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F080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B9A8B96" w14:textId="77777777" w:rsidTr="00043775">
        <w:trPr>
          <w:jc w:val="center"/>
        </w:trPr>
        <w:tc>
          <w:tcPr>
            <w:tcW w:w="3135" w:type="dxa"/>
            <w:vMerge/>
          </w:tcPr>
          <w:p w14:paraId="54C4D2B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D4D9E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9B82C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831,58</w:t>
            </w:r>
          </w:p>
        </w:tc>
        <w:tc>
          <w:tcPr>
            <w:tcW w:w="1606" w:type="dxa"/>
            <w:vAlign w:val="center"/>
          </w:tcPr>
          <w:p w14:paraId="798E97E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831,58</w:t>
            </w:r>
          </w:p>
        </w:tc>
        <w:tc>
          <w:tcPr>
            <w:tcW w:w="1701" w:type="dxa"/>
            <w:vAlign w:val="center"/>
          </w:tcPr>
          <w:p w14:paraId="6E65C4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29442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282E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71375C0" w14:textId="77777777" w:rsidTr="00043775">
        <w:trPr>
          <w:jc w:val="center"/>
        </w:trPr>
        <w:tc>
          <w:tcPr>
            <w:tcW w:w="3135" w:type="dxa"/>
            <w:vMerge/>
          </w:tcPr>
          <w:p w14:paraId="12E9AE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E8346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2F34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15800,00</w:t>
            </w:r>
          </w:p>
        </w:tc>
        <w:tc>
          <w:tcPr>
            <w:tcW w:w="1606" w:type="dxa"/>
            <w:vAlign w:val="center"/>
          </w:tcPr>
          <w:p w14:paraId="4A0781B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15800,00</w:t>
            </w:r>
          </w:p>
        </w:tc>
        <w:tc>
          <w:tcPr>
            <w:tcW w:w="1701" w:type="dxa"/>
            <w:vAlign w:val="center"/>
          </w:tcPr>
          <w:p w14:paraId="1D082CC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AA022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21F0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869D412" w14:textId="77777777" w:rsidTr="00043775">
        <w:trPr>
          <w:jc w:val="center"/>
        </w:trPr>
        <w:tc>
          <w:tcPr>
            <w:tcW w:w="3135" w:type="dxa"/>
            <w:vMerge/>
          </w:tcPr>
          <w:p w14:paraId="2099232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DE5CE2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421AEB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387D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13145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44E7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794C1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2110A58" w14:textId="77777777" w:rsidTr="00043775">
        <w:trPr>
          <w:jc w:val="center"/>
        </w:trPr>
        <w:tc>
          <w:tcPr>
            <w:tcW w:w="3135" w:type="dxa"/>
            <w:vMerge/>
          </w:tcPr>
          <w:p w14:paraId="7EF980B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CBE5F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D4112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813A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C0CAA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2B8B9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95E8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946B144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2C68DD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9</w:t>
            </w:r>
          </w:p>
          <w:p w14:paraId="763C299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7D14E82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61A75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760811,50</w:t>
            </w:r>
          </w:p>
        </w:tc>
        <w:tc>
          <w:tcPr>
            <w:tcW w:w="1606" w:type="dxa"/>
            <w:vAlign w:val="center"/>
          </w:tcPr>
          <w:p w14:paraId="602754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206896,68</w:t>
            </w:r>
          </w:p>
        </w:tc>
        <w:tc>
          <w:tcPr>
            <w:tcW w:w="1701" w:type="dxa"/>
            <w:vAlign w:val="center"/>
          </w:tcPr>
          <w:p w14:paraId="5FE58B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206896,68</w:t>
            </w:r>
          </w:p>
        </w:tc>
        <w:tc>
          <w:tcPr>
            <w:tcW w:w="1559" w:type="dxa"/>
            <w:vAlign w:val="center"/>
          </w:tcPr>
          <w:p w14:paraId="041971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173509,07</w:t>
            </w:r>
          </w:p>
        </w:tc>
        <w:tc>
          <w:tcPr>
            <w:tcW w:w="1559" w:type="dxa"/>
            <w:vAlign w:val="center"/>
          </w:tcPr>
          <w:p w14:paraId="5F3181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173509,07</w:t>
            </w:r>
          </w:p>
        </w:tc>
      </w:tr>
      <w:tr w:rsidR="00C30386" w:rsidRPr="00C30386" w14:paraId="0343FDF3" w14:textId="77777777" w:rsidTr="00043775">
        <w:trPr>
          <w:jc w:val="center"/>
        </w:trPr>
        <w:tc>
          <w:tcPr>
            <w:tcW w:w="3135" w:type="dxa"/>
            <w:vMerge/>
          </w:tcPr>
          <w:p w14:paraId="780B44E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5E815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B95E95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248276,00</w:t>
            </w:r>
          </w:p>
        </w:tc>
        <w:tc>
          <w:tcPr>
            <w:tcW w:w="1606" w:type="dxa"/>
            <w:vAlign w:val="center"/>
          </w:tcPr>
          <w:p w14:paraId="012466B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62069,00</w:t>
            </w:r>
          </w:p>
        </w:tc>
        <w:tc>
          <w:tcPr>
            <w:tcW w:w="1701" w:type="dxa"/>
            <w:vAlign w:val="center"/>
          </w:tcPr>
          <w:p w14:paraId="6C84A33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62069,00</w:t>
            </w:r>
          </w:p>
        </w:tc>
        <w:tc>
          <w:tcPr>
            <w:tcW w:w="1559" w:type="dxa"/>
            <w:vAlign w:val="center"/>
          </w:tcPr>
          <w:p w14:paraId="3775513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62069,00</w:t>
            </w:r>
          </w:p>
        </w:tc>
        <w:tc>
          <w:tcPr>
            <w:tcW w:w="1559" w:type="dxa"/>
            <w:vAlign w:val="center"/>
          </w:tcPr>
          <w:p w14:paraId="2AB8814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62069,00</w:t>
            </w:r>
          </w:p>
        </w:tc>
      </w:tr>
      <w:tr w:rsidR="00C30386" w:rsidRPr="00C30386" w14:paraId="62924CD2" w14:textId="77777777" w:rsidTr="00043775">
        <w:trPr>
          <w:jc w:val="center"/>
        </w:trPr>
        <w:tc>
          <w:tcPr>
            <w:tcW w:w="3135" w:type="dxa"/>
            <w:vMerge/>
          </w:tcPr>
          <w:p w14:paraId="62720A7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C09A55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9181C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512535,50</w:t>
            </w:r>
          </w:p>
        </w:tc>
        <w:tc>
          <w:tcPr>
            <w:tcW w:w="1606" w:type="dxa"/>
            <w:vAlign w:val="center"/>
          </w:tcPr>
          <w:p w14:paraId="1D1B47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701" w:type="dxa"/>
            <w:vAlign w:val="center"/>
          </w:tcPr>
          <w:p w14:paraId="3A9E862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144827,68</w:t>
            </w:r>
          </w:p>
        </w:tc>
        <w:tc>
          <w:tcPr>
            <w:tcW w:w="1559" w:type="dxa"/>
            <w:vAlign w:val="center"/>
          </w:tcPr>
          <w:p w14:paraId="6E8D31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111440,07</w:t>
            </w:r>
          </w:p>
        </w:tc>
        <w:tc>
          <w:tcPr>
            <w:tcW w:w="1559" w:type="dxa"/>
            <w:vAlign w:val="center"/>
          </w:tcPr>
          <w:p w14:paraId="39A74F1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111440,07</w:t>
            </w:r>
          </w:p>
        </w:tc>
      </w:tr>
      <w:tr w:rsidR="00C30386" w:rsidRPr="00C30386" w14:paraId="7985495D" w14:textId="77777777" w:rsidTr="00043775">
        <w:trPr>
          <w:jc w:val="center"/>
        </w:trPr>
        <w:tc>
          <w:tcPr>
            <w:tcW w:w="3135" w:type="dxa"/>
            <w:vMerge/>
          </w:tcPr>
          <w:p w14:paraId="2199ECD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205BD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970D9A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95A56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C0B1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61342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1A56E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D2F2127" w14:textId="77777777" w:rsidTr="00043775">
        <w:trPr>
          <w:jc w:val="center"/>
        </w:trPr>
        <w:tc>
          <w:tcPr>
            <w:tcW w:w="3135" w:type="dxa"/>
            <w:vMerge/>
          </w:tcPr>
          <w:p w14:paraId="095C666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D058C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BEB87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5C7150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17D8F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EF187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8AA6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C0BE4A1" w14:textId="77777777" w:rsidTr="00043775">
        <w:trPr>
          <w:jc w:val="center"/>
        </w:trPr>
        <w:tc>
          <w:tcPr>
            <w:tcW w:w="3135" w:type="dxa"/>
            <w:vMerge w:val="restart"/>
          </w:tcPr>
          <w:p w14:paraId="1417C4F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10</w:t>
            </w:r>
          </w:p>
          <w:p w14:paraId="6EEBEB8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14:paraId="6BB6A16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85B02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903340,00</w:t>
            </w:r>
          </w:p>
        </w:tc>
        <w:tc>
          <w:tcPr>
            <w:tcW w:w="1606" w:type="dxa"/>
            <w:vAlign w:val="center"/>
          </w:tcPr>
          <w:p w14:paraId="36703C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301340,00</w:t>
            </w:r>
          </w:p>
        </w:tc>
        <w:tc>
          <w:tcPr>
            <w:tcW w:w="1701" w:type="dxa"/>
            <w:vAlign w:val="center"/>
          </w:tcPr>
          <w:p w14:paraId="0AC4B91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602000,00</w:t>
            </w:r>
          </w:p>
        </w:tc>
        <w:tc>
          <w:tcPr>
            <w:tcW w:w="1559" w:type="dxa"/>
            <w:vAlign w:val="center"/>
          </w:tcPr>
          <w:p w14:paraId="37FDB6F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B620F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E3FB0F5" w14:textId="77777777" w:rsidTr="00043775">
        <w:trPr>
          <w:jc w:val="center"/>
        </w:trPr>
        <w:tc>
          <w:tcPr>
            <w:tcW w:w="3135" w:type="dxa"/>
            <w:vMerge/>
          </w:tcPr>
          <w:p w14:paraId="0F4EC32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A1F1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EB8EF1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7BA350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D91335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6C97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0001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1903D04" w14:textId="77777777" w:rsidTr="00043775">
        <w:trPr>
          <w:jc w:val="center"/>
        </w:trPr>
        <w:tc>
          <w:tcPr>
            <w:tcW w:w="3135" w:type="dxa"/>
            <w:vMerge/>
          </w:tcPr>
          <w:p w14:paraId="4C747EB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2F33C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9E1998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1188524,96</w:t>
            </w:r>
          </w:p>
        </w:tc>
        <w:tc>
          <w:tcPr>
            <w:tcW w:w="1606" w:type="dxa"/>
            <w:vAlign w:val="center"/>
          </w:tcPr>
          <w:p w14:paraId="4ECBBA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301340,00</w:t>
            </w:r>
          </w:p>
        </w:tc>
        <w:tc>
          <w:tcPr>
            <w:tcW w:w="1701" w:type="dxa"/>
            <w:vAlign w:val="center"/>
          </w:tcPr>
          <w:p w14:paraId="78B0D8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887184,96</w:t>
            </w:r>
          </w:p>
        </w:tc>
        <w:tc>
          <w:tcPr>
            <w:tcW w:w="1559" w:type="dxa"/>
            <w:vAlign w:val="center"/>
          </w:tcPr>
          <w:p w14:paraId="33768B9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D6192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F7E526D" w14:textId="77777777" w:rsidTr="00043775">
        <w:trPr>
          <w:jc w:val="center"/>
        </w:trPr>
        <w:tc>
          <w:tcPr>
            <w:tcW w:w="3135" w:type="dxa"/>
            <w:vMerge/>
          </w:tcPr>
          <w:p w14:paraId="7581BDB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57C1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A9D1DF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8949B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81E4BA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490A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25B4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F6C0FEA" w14:textId="77777777" w:rsidTr="00043775">
        <w:trPr>
          <w:jc w:val="center"/>
        </w:trPr>
        <w:tc>
          <w:tcPr>
            <w:tcW w:w="3135" w:type="dxa"/>
            <w:vMerge/>
          </w:tcPr>
          <w:p w14:paraId="0C2D1A4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5516B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05541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1CED3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987E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439AB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9327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BED5430" w14:textId="77777777" w:rsidTr="00043775">
        <w:trPr>
          <w:jc w:val="center"/>
        </w:trPr>
        <w:tc>
          <w:tcPr>
            <w:tcW w:w="3135" w:type="dxa"/>
            <w:vMerge w:val="restart"/>
          </w:tcPr>
          <w:p w14:paraId="7FAB664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11</w:t>
            </w:r>
          </w:p>
          <w:p w14:paraId="6D80F0E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06A62EF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064DFB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9384219,68</w:t>
            </w:r>
          </w:p>
        </w:tc>
        <w:tc>
          <w:tcPr>
            <w:tcW w:w="1606" w:type="dxa"/>
            <w:vAlign w:val="center"/>
          </w:tcPr>
          <w:p w14:paraId="28E696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405489,67</w:t>
            </w:r>
          </w:p>
        </w:tc>
        <w:tc>
          <w:tcPr>
            <w:tcW w:w="1701" w:type="dxa"/>
            <w:vAlign w:val="center"/>
          </w:tcPr>
          <w:p w14:paraId="3121756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6BA27B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536745C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3382588,19</w:t>
            </w:r>
          </w:p>
        </w:tc>
      </w:tr>
      <w:tr w:rsidR="00C30386" w:rsidRPr="00C30386" w14:paraId="17E60F3C" w14:textId="77777777" w:rsidTr="00043775">
        <w:trPr>
          <w:jc w:val="center"/>
        </w:trPr>
        <w:tc>
          <w:tcPr>
            <w:tcW w:w="3135" w:type="dxa"/>
            <w:vMerge/>
          </w:tcPr>
          <w:p w14:paraId="1AC38E4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370A2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98D16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4936D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D6E8D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B057F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2AF4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E119205" w14:textId="77777777" w:rsidTr="00043775">
        <w:trPr>
          <w:jc w:val="center"/>
        </w:trPr>
        <w:tc>
          <w:tcPr>
            <w:tcW w:w="3135" w:type="dxa"/>
            <w:vMerge/>
          </w:tcPr>
          <w:p w14:paraId="6FE31CC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D3F00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BAC58E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593594,98</w:t>
            </w:r>
          </w:p>
        </w:tc>
        <w:tc>
          <w:tcPr>
            <w:tcW w:w="1606" w:type="dxa"/>
            <w:vAlign w:val="center"/>
          </w:tcPr>
          <w:p w14:paraId="5DDC0C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8109,79</w:t>
            </w:r>
          </w:p>
        </w:tc>
        <w:tc>
          <w:tcPr>
            <w:tcW w:w="1701" w:type="dxa"/>
            <w:vAlign w:val="center"/>
          </w:tcPr>
          <w:p w14:paraId="5DD8A8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559" w:type="dxa"/>
            <w:vAlign w:val="center"/>
          </w:tcPr>
          <w:p w14:paraId="5BC8D9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55961,42</w:t>
            </w:r>
          </w:p>
        </w:tc>
        <w:tc>
          <w:tcPr>
            <w:tcW w:w="1559" w:type="dxa"/>
            <w:vAlign w:val="center"/>
          </w:tcPr>
          <w:p w14:paraId="434B62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473562,35</w:t>
            </w:r>
          </w:p>
        </w:tc>
      </w:tr>
      <w:tr w:rsidR="00C30386" w:rsidRPr="00C30386" w14:paraId="7FE478F4" w14:textId="77777777" w:rsidTr="00043775">
        <w:trPr>
          <w:jc w:val="center"/>
        </w:trPr>
        <w:tc>
          <w:tcPr>
            <w:tcW w:w="3135" w:type="dxa"/>
            <w:vMerge/>
          </w:tcPr>
          <w:p w14:paraId="431BA3E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6AD55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B86517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8790624,70</w:t>
            </w:r>
          </w:p>
        </w:tc>
        <w:tc>
          <w:tcPr>
            <w:tcW w:w="1606" w:type="dxa"/>
            <w:vAlign w:val="center"/>
          </w:tcPr>
          <w:p w14:paraId="0AEF9E7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397379,88</w:t>
            </w:r>
          </w:p>
        </w:tc>
        <w:tc>
          <w:tcPr>
            <w:tcW w:w="1701" w:type="dxa"/>
            <w:vAlign w:val="center"/>
          </w:tcPr>
          <w:p w14:paraId="25A008F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0784A0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0604C41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2909025,84</w:t>
            </w:r>
          </w:p>
        </w:tc>
      </w:tr>
      <w:tr w:rsidR="00C30386" w:rsidRPr="00C30386" w14:paraId="299F5F3F" w14:textId="77777777" w:rsidTr="00043775">
        <w:trPr>
          <w:jc w:val="center"/>
        </w:trPr>
        <w:tc>
          <w:tcPr>
            <w:tcW w:w="3135" w:type="dxa"/>
            <w:vMerge/>
          </w:tcPr>
          <w:p w14:paraId="7B01227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94634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8B1AD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5CDA5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2FF6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1D96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2D65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81ADA68" w14:textId="77777777" w:rsidTr="00043775">
        <w:trPr>
          <w:jc w:val="center"/>
        </w:trPr>
        <w:tc>
          <w:tcPr>
            <w:tcW w:w="13387" w:type="dxa"/>
            <w:gridSpan w:val="7"/>
          </w:tcPr>
          <w:p w14:paraId="6215C45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3. Активизация деятельности по целевой подготовке студентов</w:t>
            </w:r>
          </w:p>
        </w:tc>
      </w:tr>
      <w:tr w:rsidR="00C30386" w:rsidRPr="00C30386" w14:paraId="414F93EF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939B19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755E66E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419DF06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31D570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91366,20</w:t>
            </w:r>
          </w:p>
        </w:tc>
        <w:tc>
          <w:tcPr>
            <w:tcW w:w="1606" w:type="dxa"/>
            <w:vAlign w:val="center"/>
          </w:tcPr>
          <w:p w14:paraId="77A12B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26176,20</w:t>
            </w:r>
          </w:p>
        </w:tc>
        <w:tc>
          <w:tcPr>
            <w:tcW w:w="1701" w:type="dxa"/>
            <w:vAlign w:val="center"/>
          </w:tcPr>
          <w:p w14:paraId="7D1BD80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21730,00</w:t>
            </w:r>
          </w:p>
        </w:tc>
        <w:tc>
          <w:tcPr>
            <w:tcW w:w="1559" w:type="dxa"/>
            <w:vAlign w:val="center"/>
          </w:tcPr>
          <w:p w14:paraId="303C822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559" w:type="dxa"/>
            <w:vAlign w:val="center"/>
          </w:tcPr>
          <w:p w14:paraId="1C59EF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21730,00</w:t>
            </w:r>
          </w:p>
        </w:tc>
      </w:tr>
      <w:tr w:rsidR="00C30386" w:rsidRPr="00C30386" w14:paraId="02ABB16D" w14:textId="77777777" w:rsidTr="00043775">
        <w:trPr>
          <w:jc w:val="center"/>
        </w:trPr>
        <w:tc>
          <w:tcPr>
            <w:tcW w:w="3135" w:type="dxa"/>
            <w:vMerge/>
          </w:tcPr>
          <w:p w14:paraId="24EB02F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6DE11C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05CDA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91366,20</w:t>
            </w:r>
          </w:p>
        </w:tc>
        <w:tc>
          <w:tcPr>
            <w:tcW w:w="1606" w:type="dxa"/>
            <w:vAlign w:val="center"/>
          </w:tcPr>
          <w:p w14:paraId="3541FC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26176,20</w:t>
            </w:r>
          </w:p>
        </w:tc>
        <w:tc>
          <w:tcPr>
            <w:tcW w:w="1701" w:type="dxa"/>
            <w:vAlign w:val="center"/>
          </w:tcPr>
          <w:p w14:paraId="3F743C2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21730,00</w:t>
            </w:r>
          </w:p>
        </w:tc>
        <w:tc>
          <w:tcPr>
            <w:tcW w:w="1559" w:type="dxa"/>
            <w:vAlign w:val="center"/>
          </w:tcPr>
          <w:p w14:paraId="6934EDB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</w:t>
            </w:r>
          </w:p>
        </w:tc>
        <w:tc>
          <w:tcPr>
            <w:tcW w:w="1559" w:type="dxa"/>
            <w:vAlign w:val="center"/>
          </w:tcPr>
          <w:p w14:paraId="2E90C3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21730,00</w:t>
            </w:r>
          </w:p>
        </w:tc>
      </w:tr>
      <w:tr w:rsidR="00C30386" w:rsidRPr="00C30386" w14:paraId="38AB5FF6" w14:textId="77777777" w:rsidTr="00043775">
        <w:trPr>
          <w:jc w:val="center"/>
        </w:trPr>
        <w:tc>
          <w:tcPr>
            <w:tcW w:w="3135" w:type="dxa"/>
            <w:vMerge/>
          </w:tcPr>
          <w:p w14:paraId="0FC25FF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E8578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271D9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4AC95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BDE42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A4467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313A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FCD93AD" w14:textId="77777777" w:rsidTr="00043775">
        <w:trPr>
          <w:jc w:val="center"/>
        </w:trPr>
        <w:tc>
          <w:tcPr>
            <w:tcW w:w="3135" w:type="dxa"/>
            <w:vMerge/>
          </w:tcPr>
          <w:p w14:paraId="218D450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9CC24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FD6F1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04E3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A54C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6566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1DDDA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A9246DC" w14:textId="77777777" w:rsidTr="00043775">
        <w:trPr>
          <w:jc w:val="center"/>
        </w:trPr>
        <w:tc>
          <w:tcPr>
            <w:tcW w:w="3135" w:type="dxa"/>
            <w:vMerge/>
          </w:tcPr>
          <w:p w14:paraId="0CA75A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4D3D1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2D6A5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255039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27780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9C282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BE1E0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CF72688" w14:textId="77777777" w:rsidTr="00043775">
        <w:trPr>
          <w:jc w:val="center"/>
        </w:trPr>
        <w:tc>
          <w:tcPr>
            <w:tcW w:w="13387" w:type="dxa"/>
            <w:gridSpan w:val="7"/>
          </w:tcPr>
          <w:p w14:paraId="08B543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</w:tr>
      <w:tr w:rsidR="00C30386" w:rsidRPr="00C30386" w14:paraId="4883940E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08DEA1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7F59BD5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30C23FD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7174D8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22356658,0</w:t>
            </w:r>
          </w:p>
        </w:tc>
        <w:tc>
          <w:tcPr>
            <w:tcW w:w="1606" w:type="dxa"/>
            <w:vAlign w:val="center"/>
          </w:tcPr>
          <w:p w14:paraId="44071A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90792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842F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1E1937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10806578,00</w:t>
            </w:r>
          </w:p>
        </w:tc>
      </w:tr>
      <w:tr w:rsidR="00C30386" w:rsidRPr="00C30386" w14:paraId="7E3CF7A8" w14:textId="77777777" w:rsidTr="00043775">
        <w:trPr>
          <w:jc w:val="center"/>
        </w:trPr>
        <w:tc>
          <w:tcPr>
            <w:tcW w:w="3135" w:type="dxa"/>
            <w:vMerge/>
          </w:tcPr>
          <w:p w14:paraId="7AD3BAD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7B2ED0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63CA86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01600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1E942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2691F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BA2C2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60FDB09" w14:textId="77777777" w:rsidTr="00043775">
        <w:trPr>
          <w:jc w:val="center"/>
        </w:trPr>
        <w:tc>
          <w:tcPr>
            <w:tcW w:w="3135" w:type="dxa"/>
            <w:vMerge/>
          </w:tcPr>
          <w:p w14:paraId="03F5F54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CF410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2FF08D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22356658,0</w:t>
            </w:r>
          </w:p>
        </w:tc>
        <w:tc>
          <w:tcPr>
            <w:tcW w:w="1606" w:type="dxa"/>
            <w:vAlign w:val="center"/>
          </w:tcPr>
          <w:p w14:paraId="6D0291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6A5BE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7A55C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433A13A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10806578,00</w:t>
            </w:r>
          </w:p>
        </w:tc>
      </w:tr>
      <w:tr w:rsidR="00C30386" w:rsidRPr="00C30386" w14:paraId="47E1D31B" w14:textId="77777777" w:rsidTr="00043775">
        <w:trPr>
          <w:jc w:val="center"/>
        </w:trPr>
        <w:tc>
          <w:tcPr>
            <w:tcW w:w="3135" w:type="dxa"/>
            <w:vMerge/>
          </w:tcPr>
          <w:p w14:paraId="4952B00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438BD0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FB7F1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EAD654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D134B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493C7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A1D7D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C3EF106" w14:textId="77777777" w:rsidTr="00043775">
        <w:trPr>
          <w:jc w:val="center"/>
        </w:trPr>
        <w:tc>
          <w:tcPr>
            <w:tcW w:w="3135" w:type="dxa"/>
            <w:vMerge/>
          </w:tcPr>
          <w:p w14:paraId="3D6C8C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85C8DF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1BF893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BFFAA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49EC3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F812B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F1A4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8F327E4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5B148D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1D4391B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443A8CE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53D19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2009864,67</w:t>
            </w:r>
          </w:p>
        </w:tc>
        <w:tc>
          <w:tcPr>
            <w:tcW w:w="1606" w:type="dxa"/>
            <w:vAlign w:val="center"/>
          </w:tcPr>
          <w:p w14:paraId="6402161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F174B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589734,16</w:t>
            </w:r>
          </w:p>
        </w:tc>
        <w:tc>
          <w:tcPr>
            <w:tcW w:w="1559" w:type="dxa"/>
            <w:vAlign w:val="center"/>
          </w:tcPr>
          <w:p w14:paraId="7BC695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1420130,51</w:t>
            </w:r>
          </w:p>
        </w:tc>
        <w:tc>
          <w:tcPr>
            <w:tcW w:w="1559" w:type="dxa"/>
            <w:vAlign w:val="center"/>
          </w:tcPr>
          <w:p w14:paraId="0C5236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305244,11</w:t>
            </w:r>
          </w:p>
        </w:tc>
      </w:tr>
      <w:tr w:rsidR="00C30386" w:rsidRPr="00C30386" w14:paraId="67C944A9" w14:textId="77777777" w:rsidTr="00043775">
        <w:trPr>
          <w:jc w:val="center"/>
        </w:trPr>
        <w:tc>
          <w:tcPr>
            <w:tcW w:w="3135" w:type="dxa"/>
            <w:vMerge/>
          </w:tcPr>
          <w:p w14:paraId="334E2D7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34288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1043A4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2009864,67</w:t>
            </w:r>
          </w:p>
        </w:tc>
        <w:tc>
          <w:tcPr>
            <w:tcW w:w="1606" w:type="dxa"/>
            <w:vAlign w:val="center"/>
          </w:tcPr>
          <w:p w14:paraId="5A3DAC0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FEA09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589734,16</w:t>
            </w:r>
          </w:p>
        </w:tc>
        <w:tc>
          <w:tcPr>
            <w:tcW w:w="1559" w:type="dxa"/>
            <w:vAlign w:val="center"/>
          </w:tcPr>
          <w:p w14:paraId="656416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1420130,51</w:t>
            </w:r>
          </w:p>
        </w:tc>
        <w:tc>
          <w:tcPr>
            <w:tcW w:w="1559" w:type="dxa"/>
            <w:vAlign w:val="center"/>
          </w:tcPr>
          <w:p w14:paraId="4BADDB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305244,11</w:t>
            </w:r>
          </w:p>
        </w:tc>
      </w:tr>
      <w:tr w:rsidR="00C30386" w:rsidRPr="00C30386" w14:paraId="222AFBF5" w14:textId="77777777" w:rsidTr="00043775">
        <w:trPr>
          <w:jc w:val="center"/>
        </w:trPr>
        <w:tc>
          <w:tcPr>
            <w:tcW w:w="3135" w:type="dxa"/>
            <w:vMerge/>
          </w:tcPr>
          <w:p w14:paraId="2F5BFED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74BF96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AB13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62341D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1A2A3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64C5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FD441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D492C93" w14:textId="77777777" w:rsidTr="00043775">
        <w:trPr>
          <w:jc w:val="center"/>
        </w:trPr>
        <w:tc>
          <w:tcPr>
            <w:tcW w:w="3135" w:type="dxa"/>
            <w:vMerge/>
          </w:tcPr>
          <w:p w14:paraId="66109D4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66F6EC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BF8F5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FD4D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8D00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469B4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62F3D2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F2F7757" w14:textId="77777777" w:rsidTr="00043775">
        <w:trPr>
          <w:jc w:val="center"/>
        </w:trPr>
        <w:tc>
          <w:tcPr>
            <w:tcW w:w="3135" w:type="dxa"/>
            <w:vMerge/>
          </w:tcPr>
          <w:p w14:paraId="3B3FDA7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AD09F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864BA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57664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2FCBFA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51A3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083D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70F9E5D" w14:textId="77777777" w:rsidTr="00043775">
        <w:trPr>
          <w:jc w:val="center"/>
        </w:trPr>
        <w:tc>
          <w:tcPr>
            <w:tcW w:w="13387" w:type="dxa"/>
            <w:gridSpan w:val="7"/>
          </w:tcPr>
          <w:p w14:paraId="7B0201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5. Организация воспитания и социализации обучающихся</w:t>
            </w:r>
          </w:p>
        </w:tc>
      </w:tr>
      <w:tr w:rsidR="00C30386" w:rsidRPr="00C30386" w14:paraId="6E6FAEF5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D3B061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6C66667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и проведение районных массовых мероприятий для обучающихся образовательных учреждений патриотической, гражданской,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2F74EA1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344997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470000,00</w:t>
            </w:r>
          </w:p>
        </w:tc>
        <w:tc>
          <w:tcPr>
            <w:tcW w:w="1606" w:type="dxa"/>
            <w:vAlign w:val="center"/>
          </w:tcPr>
          <w:p w14:paraId="69C05DC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155000,00</w:t>
            </w:r>
          </w:p>
        </w:tc>
        <w:tc>
          <w:tcPr>
            <w:tcW w:w="1701" w:type="dxa"/>
            <w:vAlign w:val="center"/>
          </w:tcPr>
          <w:p w14:paraId="13DA2B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33D129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7A3215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C30386" w:rsidRPr="00C30386" w14:paraId="35D018FA" w14:textId="77777777" w:rsidTr="00043775">
        <w:trPr>
          <w:jc w:val="center"/>
        </w:trPr>
        <w:tc>
          <w:tcPr>
            <w:tcW w:w="3135" w:type="dxa"/>
            <w:vMerge/>
          </w:tcPr>
          <w:p w14:paraId="4D97D6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1582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547B52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470000,00</w:t>
            </w:r>
          </w:p>
        </w:tc>
        <w:tc>
          <w:tcPr>
            <w:tcW w:w="1606" w:type="dxa"/>
            <w:vAlign w:val="center"/>
          </w:tcPr>
          <w:p w14:paraId="1AFDB2B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155000,00</w:t>
            </w:r>
          </w:p>
        </w:tc>
        <w:tc>
          <w:tcPr>
            <w:tcW w:w="1701" w:type="dxa"/>
            <w:vAlign w:val="center"/>
          </w:tcPr>
          <w:p w14:paraId="11BD377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2305EA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350256F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C30386" w:rsidRPr="00C30386" w14:paraId="23942381" w14:textId="77777777" w:rsidTr="00043775">
        <w:trPr>
          <w:jc w:val="center"/>
        </w:trPr>
        <w:tc>
          <w:tcPr>
            <w:tcW w:w="3135" w:type="dxa"/>
            <w:vMerge/>
          </w:tcPr>
          <w:p w14:paraId="0B5B0C5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EF4E6B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444633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E9EC8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8B98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6FE3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85F8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0C3BEB3" w14:textId="77777777" w:rsidTr="00043775">
        <w:trPr>
          <w:jc w:val="center"/>
        </w:trPr>
        <w:tc>
          <w:tcPr>
            <w:tcW w:w="3135" w:type="dxa"/>
            <w:vMerge/>
          </w:tcPr>
          <w:p w14:paraId="0522CAE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2CDEA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0A4B6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9F42F8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D0148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B13C2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5CFF8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780A087" w14:textId="77777777" w:rsidTr="00043775">
        <w:trPr>
          <w:jc w:val="center"/>
        </w:trPr>
        <w:tc>
          <w:tcPr>
            <w:tcW w:w="3135" w:type="dxa"/>
            <w:vMerge/>
          </w:tcPr>
          <w:p w14:paraId="3077BF0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E76B5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50EE5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85EA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78FD19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6855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9BC92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AFAA03E" w14:textId="77777777" w:rsidTr="00043775">
        <w:trPr>
          <w:jc w:val="center"/>
        </w:trPr>
        <w:tc>
          <w:tcPr>
            <w:tcW w:w="13387" w:type="dxa"/>
            <w:gridSpan w:val="7"/>
          </w:tcPr>
          <w:p w14:paraId="2C9B40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территории  Красноборского</w:t>
            </w:r>
            <w:proofErr w:type="gramEnd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</w:t>
            </w:r>
          </w:p>
        </w:tc>
      </w:tr>
      <w:tr w:rsidR="00C30386" w:rsidRPr="00C30386" w14:paraId="0EF8017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5BE261C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16CF22A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территории  Красноборского</w:t>
            </w:r>
            <w:proofErr w:type="gramEnd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237071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BCF591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4C9A29A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513C415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0FA342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0528F2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C30386" w:rsidRPr="00C30386" w14:paraId="2D3A917B" w14:textId="77777777" w:rsidTr="00043775">
        <w:trPr>
          <w:jc w:val="center"/>
        </w:trPr>
        <w:tc>
          <w:tcPr>
            <w:tcW w:w="3135" w:type="dxa"/>
            <w:vMerge/>
          </w:tcPr>
          <w:p w14:paraId="5B5CD4E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613F6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4C9E1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1FDBF2B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53FB37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6798FE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7369645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C30386" w:rsidRPr="00C30386" w14:paraId="1FF048AC" w14:textId="77777777" w:rsidTr="00043775">
        <w:trPr>
          <w:jc w:val="center"/>
        </w:trPr>
        <w:tc>
          <w:tcPr>
            <w:tcW w:w="3135" w:type="dxa"/>
            <w:vMerge/>
          </w:tcPr>
          <w:p w14:paraId="3AEBE08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6120B9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526F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E93FE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951B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577C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46B7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94FE1E7" w14:textId="77777777" w:rsidTr="00043775">
        <w:trPr>
          <w:jc w:val="center"/>
        </w:trPr>
        <w:tc>
          <w:tcPr>
            <w:tcW w:w="3135" w:type="dxa"/>
            <w:vMerge/>
          </w:tcPr>
          <w:p w14:paraId="6020BA1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8FC26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02185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11776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C3167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56B59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826B0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FBE54DA" w14:textId="77777777" w:rsidTr="00043775">
        <w:trPr>
          <w:jc w:val="center"/>
        </w:trPr>
        <w:tc>
          <w:tcPr>
            <w:tcW w:w="3135" w:type="dxa"/>
            <w:vMerge/>
          </w:tcPr>
          <w:p w14:paraId="289A1AE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0714C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9B47E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C75BD6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BF130C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EE919E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92D9E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B64512E" w14:textId="77777777" w:rsidTr="00043775">
        <w:trPr>
          <w:jc w:val="center"/>
        </w:trPr>
        <w:tc>
          <w:tcPr>
            <w:tcW w:w="3135" w:type="dxa"/>
            <w:vMerge w:val="restart"/>
          </w:tcPr>
          <w:p w14:paraId="13C9F22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455CB76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10F421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0ADE2F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29E7B6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395137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7BD956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5BD8E8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C30386" w:rsidRPr="00C30386" w14:paraId="50C2FAF7" w14:textId="77777777" w:rsidTr="00043775">
        <w:trPr>
          <w:jc w:val="center"/>
        </w:trPr>
        <w:tc>
          <w:tcPr>
            <w:tcW w:w="3135" w:type="dxa"/>
            <w:vMerge/>
          </w:tcPr>
          <w:p w14:paraId="428B1AF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D974E7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0AA6D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054100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29BEAB4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12BD103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7A23F6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C30386" w:rsidRPr="00C30386" w14:paraId="2B746EB2" w14:textId="77777777" w:rsidTr="00043775">
        <w:trPr>
          <w:jc w:val="center"/>
        </w:trPr>
        <w:tc>
          <w:tcPr>
            <w:tcW w:w="3135" w:type="dxa"/>
            <w:vMerge/>
          </w:tcPr>
          <w:p w14:paraId="6322BE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700AB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FB992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2AA2D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7B502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2108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3FED0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3138CD1" w14:textId="77777777" w:rsidTr="00043775">
        <w:trPr>
          <w:jc w:val="center"/>
        </w:trPr>
        <w:tc>
          <w:tcPr>
            <w:tcW w:w="3135" w:type="dxa"/>
            <w:vMerge/>
          </w:tcPr>
          <w:p w14:paraId="2CC77E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39AF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C1FD0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BA0B63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7C8E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6A98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67542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2FAA558" w14:textId="77777777" w:rsidTr="00043775">
        <w:trPr>
          <w:jc w:val="center"/>
        </w:trPr>
        <w:tc>
          <w:tcPr>
            <w:tcW w:w="3135" w:type="dxa"/>
            <w:vMerge/>
          </w:tcPr>
          <w:p w14:paraId="000E206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8FE71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44E6FC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023A2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2872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C059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41021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AAA5467" w14:textId="77777777" w:rsidTr="00043775">
        <w:trPr>
          <w:jc w:val="center"/>
        </w:trPr>
        <w:tc>
          <w:tcPr>
            <w:tcW w:w="3135" w:type="dxa"/>
            <w:vMerge w:val="restart"/>
          </w:tcPr>
          <w:p w14:paraId="04A5EB2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6C3AE3E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A45D9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10190604,38</w:t>
            </w:r>
          </w:p>
        </w:tc>
        <w:tc>
          <w:tcPr>
            <w:tcW w:w="1606" w:type="dxa"/>
            <w:vAlign w:val="center"/>
          </w:tcPr>
          <w:p w14:paraId="54AC5F4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701" w:type="dxa"/>
            <w:vAlign w:val="center"/>
          </w:tcPr>
          <w:p w14:paraId="73CF869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2728229,30</w:t>
            </w:r>
          </w:p>
        </w:tc>
        <w:tc>
          <w:tcPr>
            <w:tcW w:w="1559" w:type="dxa"/>
            <w:vAlign w:val="center"/>
          </w:tcPr>
          <w:p w14:paraId="7B6A8B3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1559" w:type="dxa"/>
            <w:vAlign w:val="center"/>
          </w:tcPr>
          <w:p w14:paraId="416AD6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C30386" w:rsidRPr="00C30386" w14:paraId="7783D134" w14:textId="77777777" w:rsidTr="00043775">
        <w:trPr>
          <w:jc w:val="center"/>
        </w:trPr>
        <w:tc>
          <w:tcPr>
            <w:tcW w:w="3135" w:type="dxa"/>
            <w:vMerge/>
          </w:tcPr>
          <w:p w14:paraId="3374D6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45A7E7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EB3240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606" w:type="dxa"/>
            <w:vAlign w:val="center"/>
          </w:tcPr>
          <w:p w14:paraId="7979F7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570E98B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559" w:type="dxa"/>
            <w:vAlign w:val="center"/>
          </w:tcPr>
          <w:p w14:paraId="66051E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559" w:type="dxa"/>
            <w:vAlign w:val="center"/>
          </w:tcPr>
          <w:p w14:paraId="6D6C86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C30386" w:rsidRPr="00C30386" w14:paraId="533565A1" w14:textId="77777777" w:rsidTr="00043775">
        <w:trPr>
          <w:jc w:val="center"/>
        </w:trPr>
        <w:tc>
          <w:tcPr>
            <w:tcW w:w="3135" w:type="dxa"/>
            <w:vMerge/>
          </w:tcPr>
          <w:p w14:paraId="16FDBF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FB1754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5ECE0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7136966,08</w:t>
            </w:r>
          </w:p>
        </w:tc>
        <w:tc>
          <w:tcPr>
            <w:tcW w:w="1606" w:type="dxa"/>
            <w:vAlign w:val="center"/>
          </w:tcPr>
          <w:p w14:paraId="1B6AF2A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70EB623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2253229,30</w:t>
            </w:r>
          </w:p>
        </w:tc>
        <w:tc>
          <w:tcPr>
            <w:tcW w:w="1559" w:type="dxa"/>
            <w:vAlign w:val="center"/>
          </w:tcPr>
          <w:p w14:paraId="112362E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1596BF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C30386" w:rsidRPr="00C30386" w14:paraId="02440D88" w14:textId="77777777" w:rsidTr="00043775">
        <w:trPr>
          <w:jc w:val="center"/>
        </w:trPr>
        <w:tc>
          <w:tcPr>
            <w:tcW w:w="3135" w:type="dxa"/>
            <w:vMerge/>
          </w:tcPr>
          <w:p w14:paraId="4288B2F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146BA0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15A46A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F5628E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6CC9E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8AEA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48933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2842F1E" w14:textId="77777777" w:rsidTr="00043775">
        <w:trPr>
          <w:jc w:val="center"/>
        </w:trPr>
        <w:tc>
          <w:tcPr>
            <w:tcW w:w="3135" w:type="dxa"/>
            <w:vMerge/>
          </w:tcPr>
          <w:p w14:paraId="07C7D38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809BF1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8F42A1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606" w:type="dxa"/>
            <w:vAlign w:val="center"/>
          </w:tcPr>
          <w:p w14:paraId="5A006C8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701" w:type="dxa"/>
            <w:vAlign w:val="center"/>
          </w:tcPr>
          <w:p w14:paraId="5D50F61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FE02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CB6F9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089F6CE" w14:textId="77777777" w:rsidTr="00043775">
        <w:trPr>
          <w:jc w:val="center"/>
        </w:trPr>
        <w:tc>
          <w:tcPr>
            <w:tcW w:w="13387" w:type="dxa"/>
            <w:gridSpan w:val="7"/>
          </w:tcPr>
          <w:p w14:paraId="74104DE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C30386" w:rsidRPr="00C30386" w14:paraId="776DC4D1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7CE0CC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76CD4D9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3D267A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8287A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7632604,38</w:t>
            </w:r>
          </w:p>
        </w:tc>
        <w:tc>
          <w:tcPr>
            <w:tcW w:w="1606" w:type="dxa"/>
            <w:vAlign w:val="center"/>
          </w:tcPr>
          <w:p w14:paraId="13E840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2610625,82</w:t>
            </w:r>
          </w:p>
        </w:tc>
        <w:tc>
          <w:tcPr>
            <w:tcW w:w="1701" w:type="dxa"/>
            <w:vAlign w:val="center"/>
          </w:tcPr>
          <w:p w14:paraId="4FEFE9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1403229,30</w:t>
            </w:r>
          </w:p>
        </w:tc>
        <w:tc>
          <w:tcPr>
            <w:tcW w:w="1559" w:type="dxa"/>
            <w:vAlign w:val="center"/>
          </w:tcPr>
          <w:p w14:paraId="41DA0AF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1776849,06</w:t>
            </w:r>
          </w:p>
        </w:tc>
        <w:tc>
          <w:tcPr>
            <w:tcW w:w="1559" w:type="dxa"/>
            <w:vAlign w:val="center"/>
          </w:tcPr>
          <w:p w14:paraId="64E31A1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1841900,20</w:t>
            </w:r>
          </w:p>
        </w:tc>
      </w:tr>
      <w:tr w:rsidR="00C30386" w:rsidRPr="00C30386" w14:paraId="0245936B" w14:textId="77777777" w:rsidTr="00043775">
        <w:trPr>
          <w:jc w:val="center"/>
        </w:trPr>
        <w:tc>
          <w:tcPr>
            <w:tcW w:w="3135" w:type="dxa"/>
            <w:vMerge/>
          </w:tcPr>
          <w:p w14:paraId="492470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5FE96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2F2F9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1495638,30</w:t>
            </w:r>
          </w:p>
        </w:tc>
        <w:tc>
          <w:tcPr>
            <w:tcW w:w="1606" w:type="dxa"/>
            <w:vAlign w:val="center"/>
          </w:tcPr>
          <w:p w14:paraId="1E4CD1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04171C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05AFEF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499207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C30386" w:rsidRPr="00C30386" w14:paraId="493C909A" w14:textId="77777777" w:rsidTr="00043775">
        <w:trPr>
          <w:jc w:val="center"/>
        </w:trPr>
        <w:tc>
          <w:tcPr>
            <w:tcW w:w="3135" w:type="dxa"/>
            <w:vMerge/>
          </w:tcPr>
          <w:p w14:paraId="42351E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D947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9F63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6136966,08</w:t>
            </w:r>
          </w:p>
        </w:tc>
        <w:tc>
          <w:tcPr>
            <w:tcW w:w="1606" w:type="dxa"/>
            <w:vAlign w:val="center"/>
          </w:tcPr>
          <w:p w14:paraId="19A8EF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00E7981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1253229,30</w:t>
            </w:r>
          </w:p>
        </w:tc>
        <w:tc>
          <w:tcPr>
            <w:tcW w:w="1559" w:type="dxa"/>
            <w:vAlign w:val="center"/>
          </w:tcPr>
          <w:p w14:paraId="4FC1B5E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556CC7D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C30386" w:rsidRPr="00C30386" w14:paraId="037A2573" w14:textId="77777777" w:rsidTr="00043775">
        <w:trPr>
          <w:jc w:val="center"/>
        </w:trPr>
        <w:tc>
          <w:tcPr>
            <w:tcW w:w="3135" w:type="dxa"/>
            <w:vMerge/>
          </w:tcPr>
          <w:p w14:paraId="33842E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FB93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E677CE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32EDF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84196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3F69B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C80B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B21D3DC" w14:textId="77777777" w:rsidTr="00043775">
        <w:trPr>
          <w:jc w:val="center"/>
        </w:trPr>
        <w:tc>
          <w:tcPr>
            <w:tcW w:w="3135" w:type="dxa"/>
            <w:vMerge/>
          </w:tcPr>
          <w:p w14:paraId="7FFB5C0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07768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E5AF3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23019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45C1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2BCAD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10E4A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7988BA2" w14:textId="77777777" w:rsidTr="00043775">
        <w:trPr>
          <w:jc w:val="center"/>
        </w:trPr>
        <w:tc>
          <w:tcPr>
            <w:tcW w:w="13387" w:type="dxa"/>
            <w:gridSpan w:val="7"/>
          </w:tcPr>
          <w:p w14:paraId="7BC960E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C30386" w:rsidRPr="00C30386" w14:paraId="50670538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231CB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3B624F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457DB36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25943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2258000,0</w:t>
            </w:r>
          </w:p>
        </w:tc>
        <w:tc>
          <w:tcPr>
            <w:tcW w:w="1606" w:type="dxa"/>
            <w:vAlign w:val="center"/>
          </w:tcPr>
          <w:p w14:paraId="3572E26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583000,0</w:t>
            </w:r>
          </w:p>
        </w:tc>
        <w:tc>
          <w:tcPr>
            <w:tcW w:w="1701" w:type="dxa"/>
            <w:vAlign w:val="center"/>
          </w:tcPr>
          <w:p w14:paraId="13634C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1325000,00</w:t>
            </w:r>
          </w:p>
        </w:tc>
        <w:tc>
          <w:tcPr>
            <w:tcW w:w="1559" w:type="dxa"/>
            <w:vAlign w:val="center"/>
          </w:tcPr>
          <w:p w14:paraId="637025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60524D2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325000,0</w:t>
            </w:r>
          </w:p>
        </w:tc>
      </w:tr>
      <w:tr w:rsidR="00C30386" w:rsidRPr="00C30386" w14:paraId="6583A523" w14:textId="77777777" w:rsidTr="00043775">
        <w:trPr>
          <w:jc w:val="center"/>
        </w:trPr>
        <w:tc>
          <w:tcPr>
            <w:tcW w:w="3135" w:type="dxa"/>
            <w:vMerge/>
          </w:tcPr>
          <w:p w14:paraId="1B4021B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6594FC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B5756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975000,00</w:t>
            </w:r>
          </w:p>
        </w:tc>
        <w:tc>
          <w:tcPr>
            <w:tcW w:w="1606" w:type="dxa"/>
            <w:vAlign w:val="center"/>
          </w:tcPr>
          <w:p w14:paraId="50A8A1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704C693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3E6D15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79DB1A0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</w:tr>
      <w:tr w:rsidR="00C30386" w:rsidRPr="00C30386" w14:paraId="7B3D3DF4" w14:textId="77777777" w:rsidTr="00043775">
        <w:trPr>
          <w:jc w:val="center"/>
        </w:trPr>
        <w:tc>
          <w:tcPr>
            <w:tcW w:w="3135" w:type="dxa"/>
            <w:vMerge/>
          </w:tcPr>
          <w:p w14:paraId="06631A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0D40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E66DA0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5AC60A6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A8A6B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559" w:type="dxa"/>
            <w:vAlign w:val="center"/>
          </w:tcPr>
          <w:p w14:paraId="2B40B7C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D67B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8ED8388" w14:textId="77777777" w:rsidTr="00043775">
        <w:trPr>
          <w:jc w:val="center"/>
        </w:trPr>
        <w:tc>
          <w:tcPr>
            <w:tcW w:w="3135" w:type="dxa"/>
            <w:vMerge/>
          </w:tcPr>
          <w:p w14:paraId="777EAB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8FFD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BFE0B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C1E00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60480C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CCA7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378B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B0BE1E2" w14:textId="77777777" w:rsidTr="00043775">
        <w:trPr>
          <w:jc w:val="center"/>
        </w:trPr>
        <w:tc>
          <w:tcPr>
            <w:tcW w:w="3135" w:type="dxa"/>
            <w:vMerge/>
          </w:tcPr>
          <w:p w14:paraId="2ADBE08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04293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52F24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606" w:type="dxa"/>
            <w:vAlign w:val="center"/>
          </w:tcPr>
          <w:p w14:paraId="1C96659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701" w:type="dxa"/>
            <w:vAlign w:val="center"/>
          </w:tcPr>
          <w:p w14:paraId="50C2FC9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61C8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541DE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3549A09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1E5996E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203BF46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1B7B9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92921567,65</w:t>
            </w:r>
          </w:p>
        </w:tc>
        <w:tc>
          <w:tcPr>
            <w:tcW w:w="1606" w:type="dxa"/>
            <w:vAlign w:val="center"/>
          </w:tcPr>
          <w:p w14:paraId="346132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16677497,65</w:t>
            </w:r>
          </w:p>
        </w:tc>
        <w:tc>
          <w:tcPr>
            <w:tcW w:w="1701" w:type="dxa"/>
            <w:vAlign w:val="center"/>
          </w:tcPr>
          <w:p w14:paraId="0FE8139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16869470,0</w:t>
            </w:r>
          </w:p>
        </w:tc>
        <w:tc>
          <w:tcPr>
            <w:tcW w:w="1559" w:type="dxa"/>
            <w:vAlign w:val="center"/>
          </w:tcPr>
          <w:p w14:paraId="55432A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14787894,00</w:t>
            </w:r>
          </w:p>
        </w:tc>
        <w:tc>
          <w:tcPr>
            <w:tcW w:w="1559" w:type="dxa"/>
            <w:vAlign w:val="center"/>
          </w:tcPr>
          <w:p w14:paraId="0CBA54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14586706,00</w:t>
            </w:r>
          </w:p>
        </w:tc>
      </w:tr>
      <w:tr w:rsidR="00C30386" w:rsidRPr="00C30386" w14:paraId="18825D53" w14:textId="77777777" w:rsidTr="00043775">
        <w:trPr>
          <w:trHeight w:val="475"/>
          <w:jc w:val="center"/>
        </w:trPr>
        <w:tc>
          <w:tcPr>
            <w:tcW w:w="3135" w:type="dxa"/>
            <w:vMerge/>
          </w:tcPr>
          <w:p w14:paraId="3FA6296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48E4D7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23EEF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6116323,65</w:t>
            </w:r>
          </w:p>
        </w:tc>
        <w:tc>
          <w:tcPr>
            <w:tcW w:w="1606" w:type="dxa"/>
            <w:vAlign w:val="center"/>
          </w:tcPr>
          <w:p w14:paraId="037BB0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1210048,65</w:t>
            </w:r>
          </w:p>
        </w:tc>
        <w:tc>
          <w:tcPr>
            <w:tcW w:w="1701" w:type="dxa"/>
            <w:vAlign w:val="center"/>
          </w:tcPr>
          <w:p w14:paraId="3B36D29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1599885,0</w:t>
            </w:r>
          </w:p>
        </w:tc>
        <w:tc>
          <w:tcPr>
            <w:tcW w:w="1559" w:type="dxa"/>
            <w:vAlign w:val="center"/>
          </w:tcPr>
          <w:p w14:paraId="4139C59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1653194,0</w:t>
            </w:r>
          </w:p>
        </w:tc>
        <w:tc>
          <w:tcPr>
            <w:tcW w:w="1559" w:type="dxa"/>
            <w:vAlign w:val="center"/>
          </w:tcPr>
          <w:p w14:paraId="605E30C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1653196,00</w:t>
            </w:r>
          </w:p>
        </w:tc>
      </w:tr>
      <w:tr w:rsidR="00C30386" w:rsidRPr="00C30386" w14:paraId="546E6A1F" w14:textId="77777777" w:rsidTr="00043775">
        <w:trPr>
          <w:trHeight w:val="384"/>
          <w:jc w:val="center"/>
        </w:trPr>
        <w:tc>
          <w:tcPr>
            <w:tcW w:w="3135" w:type="dxa"/>
            <w:vMerge/>
          </w:tcPr>
          <w:p w14:paraId="5C42E58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6B9A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410E8A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56805244,0</w:t>
            </w:r>
          </w:p>
        </w:tc>
        <w:tc>
          <w:tcPr>
            <w:tcW w:w="1606" w:type="dxa"/>
            <w:vAlign w:val="center"/>
          </w:tcPr>
          <w:p w14:paraId="47BADF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15467449,00</w:t>
            </w:r>
          </w:p>
        </w:tc>
        <w:tc>
          <w:tcPr>
            <w:tcW w:w="1701" w:type="dxa"/>
            <w:vAlign w:val="center"/>
          </w:tcPr>
          <w:p w14:paraId="671C592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15269585,0</w:t>
            </w:r>
          </w:p>
        </w:tc>
        <w:tc>
          <w:tcPr>
            <w:tcW w:w="1559" w:type="dxa"/>
            <w:vAlign w:val="center"/>
          </w:tcPr>
          <w:p w14:paraId="45954D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13134700,00</w:t>
            </w:r>
          </w:p>
        </w:tc>
        <w:tc>
          <w:tcPr>
            <w:tcW w:w="1559" w:type="dxa"/>
            <w:vAlign w:val="center"/>
          </w:tcPr>
          <w:p w14:paraId="0BD70F3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12933510,00</w:t>
            </w:r>
          </w:p>
        </w:tc>
      </w:tr>
      <w:tr w:rsidR="00C30386" w:rsidRPr="00C30386" w14:paraId="2EC956C7" w14:textId="77777777" w:rsidTr="00043775">
        <w:trPr>
          <w:trHeight w:val="408"/>
          <w:jc w:val="center"/>
        </w:trPr>
        <w:tc>
          <w:tcPr>
            <w:tcW w:w="3135" w:type="dxa"/>
            <w:vMerge/>
          </w:tcPr>
          <w:p w14:paraId="2AE9FE4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DCBD90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051E4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0B5A9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43392C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928D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4C0E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4CAC8A1" w14:textId="77777777" w:rsidTr="00043775">
        <w:trPr>
          <w:jc w:val="center"/>
        </w:trPr>
        <w:tc>
          <w:tcPr>
            <w:tcW w:w="3135" w:type="dxa"/>
            <w:vMerge/>
          </w:tcPr>
          <w:p w14:paraId="7D12D61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AD6E8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6770A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E797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BEECD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9036A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8DF3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B264158" w14:textId="77777777" w:rsidTr="00043775">
        <w:trPr>
          <w:jc w:val="center"/>
        </w:trPr>
        <w:tc>
          <w:tcPr>
            <w:tcW w:w="13387" w:type="dxa"/>
            <w:gridSpan w:val="7"/>
          </w:tcPr>
          <w:p w14:paraId="227FC7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</w:tr>
      <w:tr w:rsidR="00C30386" w:rsidRPr="00C30386" w14:paraId="211FC85F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5A589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5AA4B6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7C0A44B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0FAF72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45768254,30</w:t>
            </w:r>
          </w:p>
        </w:tc>
        <w:tc>
          <w:tcPr>
            <w:tcW w:w="1606" w:type="dxa"/>
            <w:vAlign w:val="center"/>
          </w:tcPr>
          <w:p w14:paraId="26E932F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5B5521B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559" w:type="dxa"/>
            <w:vAlign w:val="center"/>
          </w:tcPr>
          <w:p w14:paraId="6BFB70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281AA45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10244510,00</w:t>
            </w:r>
          </w:p>
        </w:tc>
      </w:tr>
      <w:tr w:rsidR="00C30386" w:rsidRPr="00C30386" w14:paraId="6C2888C6" w14:textId="77777777" w:rsidTr="00043775">
        <w:trPr>
          <w:jc w:val="center"/>
        </w:trPr>
        <w:tc>
          <w:tcPr>
            <w:tcW w:w="3135" w:type="dxa"/>
            <w:vMerge/>
          </w:tcPr>
          <w:p w14:paraId="5B56966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D5394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603FB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06" w:type="dxa"/>
            <w:vAlign w:val="center"/>
          </w:tcPr>
          <w:p w14:paraId="21E0474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341B84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EB6F9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6C82AC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3973258" w14:textId="77777777" w:rsidTr="00043775">
        <w:trPr>
          <w:jc w:val="center"/>
        </w:trPr>
        <w:tc>
          <w:tcPr>
            <w:tcW w:w="3135" w:type="dxa"/>
            <w:vMerge/>
          </w:tcPr>
          <w:p w14:paraId="6A13F8D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3EDD2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5B7C53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45768254,30</w:t>
            </w:r>
          </w:p>
        </w:tc>
        <w:tc>
          <w:tcPr>
            <w:tcW w:w="1606" w:type="dxa"/>
            <w:vAlign w:val="center"/>
          </w:tcPr>
          <w:p w14:paraId="0616905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2AAC82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12580585,00</w:t>
            </w:r>
          </w:p>
        </w:tc>
        <w:tc>
          <w:tcPr>
            <w:tcW w:w="1559" w:type="dxa"/>
            <w:vAlign w:val="center"/>
          </w:tcPr>
          <w:p w14:paraId="371145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2CB3AA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10244510,00</w:t>
            </w:r>
          </w:p>
        </w:tc>
      </w:tr>
      <w:tr w:rsidR="00C30386" w:rsidRPr="00C30386" w14:paraId="5B9E33DB" w14:textId="77777777" w:rsidTr="00043775">
        <w:trPr>
          <w:jc w:val="center"/>
        </w:trPr>
        <w:tc>
          <w:tcPr>
            <w:tcW w:w="3135" w:type="dxa"/>
            <w:vMerge/>
          </w:tcPr>
          <w:p w14:paraId="5A730C5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AC820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70511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6ADB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7E88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3D33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FEB6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6E09302" w14:textId="77777777" w:rsidTr="00043775">
        <w:trPr>
          <w:jc w:val="center"/>
        </w:trPr>
        <w:tc>
          <w:tcPr>
            <w:tcW w:w="3135" w:type="dxa"/>
            <w:vMerge/>
          </w:tcPr>
          <w:p w14:paraId="5F383BE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5F544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331F51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93B15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30755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74B68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8C27D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D7B98B2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07486E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0167F0D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0B8FF0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C0865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4255484,65</w:t>
            </w:r>
          </w:p>
        </w:tc>
        <w:tc>
          <w:tcPr>
            <w:tcW w:w="1606" w:type="dxa"/>
            <w:vAlign w:val="center"/>
          </w:tcPr>
          <w:p w14:paraId="592664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841499,65</w:t>
            </w:r>
          </w:p>
        </w:tc>
        <w:tc>
          <w:tcPr>
            <w:tcW w:w="1701" w:type="dxa"/>
            <w:vAlign w:val="center"/>
          </w:tcPr>
          <w:p w14:paraId="30F379B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1116115,00</w:t>
            </w:r>
          </w:p>
        </w:tc>
        <w:tc>
          <w:tcPr>
            <w:tcW w:w="1559" w:type="dxa"/>
            <w:vAlign w:val="center"/>
          </w:tcPr>
          <w:p w14:paraId="07915BE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6E7FF23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1148896,00</w:t>
            </w:r>
          </w:p>
        </w:tc>
      </w:tr>
      <w:tr w:rsidR="00C30386" w:rsidRPr="00C30386" w14:paraId="4573B324" w14:textId="77777777" w:rsidTr="00043775">
        <w:trPr>
          <w:jc w:val="center"/>
        </w:trPr>
        <w:tc>
          <w:tcPr>
            <w:tcW w:w="3135" w:type="dxa"/>
            <w:vMerge/>
          </w:tcPr>
          <w:p w14:paraId="499DBC6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51B02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FDFC8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4255484,65</w:t>
            </w:r>
          </w:p>
        </w:tc>
        <w:tc>
          <w:tcPr>
            <w:tcW w:w="1606" w:type="dxa"/>
            <w:vAlign w:val="center"/>
          </w:tcPr>
          <w:p w14:paraId="3710F6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841499,65</w:t>
            </w:r>
          </w:p>
        </w:tc>
        <w:tc>
          <w:tcPr>
            <w:tcW w:w="1701" w:type="dxa"/>
            <w:vAlign w:val="center"/>
          </w:tcPr>
          <w:p w14:paraId="20CB2EA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1116115,00</w:t>
            </w:r>
          </w:p>
        </w:tc>
        <w:tc>
          <w:tcPr>
            <w:tcW w:w="1559" w:type="dxa"/>
            <w:vAlign w:val="center"/>
          </w:tcPr>
          <w:p w14:paraId="2DCABD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55C36E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1148896,00</w:t>
            </w:r>
          </w:p>
        </w:tc>
      </w:tr>
      <w:tr w:rsidR="00C30386" w:rsidRPr="00C30386" w14:paraId="2DB9790C" w14:textId="77777777" w:rsidTr="00043775">
        <w:trPr>
          <w:jc w:val="center"/>
        </w:trPr>
        <w:tc>
          <w:tcPr>
            <w:tcW w:w="3135" w:type="dxa"/>
            <w:vMerge/>
          </w:tcPr>
          <w:p w14:paraId="02AC493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681945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42524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F9111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1126D1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EFBF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A1013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0E8F45A" w14:textId="77777777" w:rsidTr="00043775">
        <w:trPr>
          <w:jc w:val="center"/>
        </w:trPr>
        <w:tc>
          <w:tcPr>
            <w:tcW w:w="3135" w:type="dxa"/>
            <w:vMerge/>
          </w:tcPr>
          <w:p w14:paraId="3F658C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D7DE0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56DA3E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A35F4A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F8017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5DE9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C7829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C7A2CDD" w14:textId="77777777" w:rsidTr="00043775">
        <w:trPr>
          <w:jc w:val="center"/>
        </w:trPr>
        <w:tc>
          <w:tcPr>
            <w:tcW w:w="3135" w:type="dxa"/>
            <w:vMerge/>
          </w:tcPr>
          <w:p w14:paraId="63F30E5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E79094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4669A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44DD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000F0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23EB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FC489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E737304" w14:textId="77777777" w:rsidTr="00043775">
        <w:trPr>
          <w:jc w:val="center"/>
        </w:trPr>
        <w:tc>
          <w:tcPr>
            <w:tcW w:w="13387" w:type="dxa"/>
            <w:gridSpan w:val="7"/>
          </w:tcPr>
          <w:p w14:paraId="6617E9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C30386" w:rsidRPr="00C30386" w14:paraId="03779713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E102EF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7DE7147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Проведение  мероприятий</w:t>
            </w:r>
            <w:proofErr w:type="gramEnd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25083B5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7D9886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7F5253F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146C43A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86C79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48D155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C30386" w:rsidRPr="00C30386" w14:paraId="289C809A" w14:textId="77777777" w:rsidTr="00043775">
        <w:trPr>
          <w:jc w:val="center"/>
        </w:trPr>
        <w:tc>
          <w:tcPr>
            <w:tcW w:w="3135" w:type="dxa"/>
            <w:vMerge/>
          </w:tcPr>
          <w:p w14:paraId="1DEB74C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EC4EC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0965F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3D91CC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1B3252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74A4AE0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6CB64C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106000,00</w:t>
            </w:r>
          </w:p>
        </w:tc>
      </w:tr>
      <w:tr w:rsidR="00C30386" w:rsidRPr="00C30386" w14:paraId="30788231" w14:textId="77777777" w:rsidTr="00043775">
        <w:trPr>
          <w:jc w:val="center"/>
        </w:trPr>
        <w:tc>
          <w:tcPr>
            <w:tcW w:w="3135" w:type="dxa"/>
            <w:vMerge/>
          </w:tcPr>
          <w:p w14:paraId="16FE4E5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0F400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5176A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61D35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F677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F5F6F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40D00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C62504D" w14:textId="77777777" w:rsidTr="00043775">
        <w:trPr>
          <w:jc w:val="center"/>
        </w:trPr>
        <w:tc>
          <w:tcPr>
            <w:tcW w:w="3135" w:type="dxa"/>
            <w:vMerge/>
          </w:tcPr>
          <w:p w14:paraId="1A2764C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450D02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B4E16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C9A3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87A5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E56A5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52D0D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7C1B4B1" w14:textId="77777777" w:rsidTr="00043775">
        <w:trPr>
          <w:jc w:val="center"/>
        </w:trPr>
        <w:tc>
          <w:tcPr>
            <w:tcW w:w="3135" w:type="dxa"/>
            <w:vMerge/>
          </w:tcPr>
          <w:p w14:paraId="72AF841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6A882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BF6CD8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637DA8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C7847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31F37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5610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0DD6154" w14:textId="77777777" w:rsidTr="00043775">
        <w:trPr>
          <w:jc w:val="center"/>
        </w:trPr>
        <w:tc>
          <w:tcPr>
            <w:tcW w:w="13387" w:type="dxa"/>
            <w:gridSpan w:val="7"/>
          </w:tcPr>
          <w:p w14:paraId="2D3DA48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C30386" w:rsidRPr="00C30386" w14:paraId="7B6F04CA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7EB934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637DFAB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7308E65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7AAF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12170818,70</w:t>
            </w:r>
          </w:p>
        </w:tc>
        <w:tc>
          <w:tcPr>
            <w:tcW w:w="1606" w:type="dxa"/>
            <w:vAlign w:val="center"/>
          </w:tcPr>
          <w:p w14:paraId="78B7AE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3150663,70</w:t>
            </w:r>
          </w:p>
        </w:tc>
        <w:tc>
          <w:tcPr>
            <w:tcW w:w="1701" w:type="dxa"/>
            <w:vAlign w:val="center"/>
          </w:tcPr>
          <w:p w14:paraId="39B152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2993385,00</w:t>
            </w:r>
          </w:p>
        </w:tc>
        <w:tc>
          <w:tcPr>
            <w:tcW w:w="1559" w:type="dxa"/>
            <w:vAlign w:val="center"/>
          </w:tcPr>
          <w:p w14:paraId="62C2B08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3013346,00</w:t>
            </w:r>
          </w:p>
        </w:tc>
        <w:tc>
          <w:tcPr>
            <w:tcW w:w="1559" w:type="dxa"/>
            <w:vAlign w:val="center"/>
          </w:tcPr>
          <w:p w14:paraId="61FB295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3013424,00</w:t>
            </w:r>
          </w:p>
        </w:tc>
      </w:tr>
      <w:tr w:rsidR="00C30386" w:rsidRPr="00C30386" w14:paraId="47ECC5DD" w14:textId="77777777" w:rsidTr="00043775">
        <w:trPr>
          <w:jc w:val="center"/>
        </w:trPr>
        <w:tc>
          <w:tcPr>
            <w:tcW w:w="3135" w:type="dxa"/>
            <w:vMerge/>
          </w:tcPr>
          <w:p w14:paraId="6D17AD1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5776C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673EDF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1133829,00</w:t>
            </w:r>
          </w:p>
        </w:tc>
        <w:tc>
          <w:tcPr>
            <w:tcW w:w="1606" w:type="dxa"/>
            <w:vAlign w:val="center"/>
          </w:tcPr>
          <w:p w14:paraId="587D99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180674,00</w:t>
            </w:r>
          </w:p>
        </w:tc>
        <w:tc>
          <w:tcPr>
            <w:tcW w:w="1701" w:type="dxa"/>
            <w:vAlign w:val="center"/>
          </w:tcPr>
          <w:p w14:paraId="657817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304385,00</w:t>
            </w:r>
          </w:p>
        </w:tc>
        <w:tc>
          <w:tcPr>
            <w:tcW w:w="1559" w:type="dxa"/>
            <w:vAlign w:val="center"/>
          </w:tcPr>
          <w:p w14:paraId="4B2D57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324346,00</w:t>
            </w:r>
          </w:p>
        </w:tc>
        <w:tc>
          <w:tcPr>
            <w:tcW w:w="1559" w:type="dxa"/>
            <w:vAlign w:val="center"/>
          </w:tcPr>
          <w:p w14:paraId="258059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324424,00</w:t>
            </w:r>
          </w:p>
        </w:tc>
      </w:tr>
      <w:tr w:rsidR="00C30386" w:rsidRPr="00C30386" w14:paraId="3D485942" w14:textId="77777777" w:rsidTr="00043775">
        <w:trPr>
          <w:jc w:val="center"/>
        </w:trPr>
        <w:tc>
          <w:tcPr>
            <w:tcW w:w="3135" w:type="dxa"/>
            <w:vMerge/>
          </w:tcPr>
          <w:p w14:paraId="616F926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050D24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79F21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11036989,70</w:t>
            </w:r>
          </w:p>
        </w:tc>
        <w:tc>
          <w:tcPr>
            <w:tcW w:w="1606" w:type="dxa"/>
            <w:vAlign w:val="center"/>
          </w:tcPr>
          <w:p w14:paraId="7ED2C2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2969989,70</w:t>
            </w:r>
          </w:p>
        </w:tc>
        <w:tc>
          <w:tcPr>
            <w:tcW w:w="1701" w:type="dxa"/>
            <w:vAlign w:val="center"/>
          </w:tcPr>
          <w:p w14:paraId="767773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5F99D0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2AD15F7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2689000,00</w:t>
            </w:r>
          </w:p>
        </w:tc>
      </w:tr>
      <w:tr w:rsidR="00C30386" w:rsidRPr="00C30386" w14:paraId="3EBCEA02" w14:textId="77777777" w:rsidTr="00043775">
        <w:trPr>
          <w:jc w:val="center"/>
        </w:trPr>
        <w:tc>
          <w:tcPr>
            <w:tcW w:w="3135" w:type="dxa"/>
            <w:vMerge/>
          </w:tcPr>
          <w:p w14:paraId="1B950A9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C37BD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972200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A426B6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11E37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4D1C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561DA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5042632" w14:textId="77777777" w:rsidTr="00043775">
        <w:trPr>
          <w:jc w:val="center"/>
        </w:trPr>
        <w:tc>
          <w:tcPr>
            <w:tcW w:w="3135" w:type="dxa"/>
            <w:vMerge/>
          </w:tcPr>
          <w:p w14:paraId="706A344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63802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538FA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FAEDC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81D5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E565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62953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AF62551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B3A084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6C5B996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1117EA1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D7B61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303010,00</w:t>
            </w:r>
          </w:p>
        </w:tc>
        <w:tc>
          <w:tcPr>
            <w:tcW w:w="1606" w:type="dxa"/>
            <w:vAlign w:val="center"/>
          </w:tcPr>
          <w:p w14:paraId="6149BF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81875,00</w:t>
            </w:r>
          </w:p>
        </w:tc>
        <w:tc>
          <w:tcPr>
            <w:tcW w:w="1701" w:type="dxa"/>
            <w:vAlign w:val="center"/>
          </w:tcPr>
          <w:p w14:paraId="65321E1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73385,00</w:t>
            </w:r>
          </w:p>
        </w:tc>
        <w:tc>
          <w:tcPr>
            <w:tcW w:w="1559" w:type="dxa"/>
            <w:vAlign w:val="center"/>
          </w:tcPr>
          <w:p w14:paraId="4EB8910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73874,00</w:t>
            </w:r>
          </w:p>
        </w:tc>
        <w:tc>
          <w:tcPr>
            <w:tcW w:w="1559" w:type="dxa"/>
            <w:vAlign w:val="center"/>
          </w:tcPr>
          <w:p w14:paraId="19A070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73876,00</w:t>
            </w:r>
          </w:p>
        </w:tc>
      </w:tr>
      <w:tr w:rsidR="00C30386" w:rsidRPr="00C30386" w14:paraId="1C7D7B36" w14:textId="77777777" w:rsidTr="00043775">
        <w:trPr>
          <w:jc w:val="center"/>
        </w:trPr>
        <w:tc>
          <w:tcPr>
            <w:tcW w:w="3135" w:type="dxa"/>
            <w:vMerge/>
          </w:tcPr>
          <w:p w14:paraId="1002626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86CCC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C6BF9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303010,00</w:t>
            </w:r>
          </w:p>
        </w:tc>
        <w:tc>
          <w:tcPr>
            <w:tcW w:w="1606" w:type="dxa"/>
            <w:vAlign w:val="center"/>
          </w:tcPr>
          <w:p w14:paraId="155102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81875,00</w:t>
            </w:r>
          </w:p>
        </w:tc>
        <w:tc>
          <w:tcPr>
            <w:tcW w:w="1701" w:type="dxa"/>
            <w:vAlign w:val="center"/>
          </w:tcPr>
          <w:p w14:paraId="5FE8C3E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73385,00</w:t>
            </w:r>
          </w:p>
        </w:tc>
        <w:tc>
          <w:tcPr>
            <w:tcW w:w="1559" w:type="dxa"/>
            <w:vAlign w:val="center"/>
          </w:tcPr>
          <w:p w14:paraId="7FB0AE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73874,00</w:t>
            </w:r>
          </w:p>
        </w:tc>
        <w:tc>
          <w:tcPr>
            <w:tcW w:w="1559" w:type="dxa"/>
            <w:vAlign w:val="center"/>
          </w:tcPr>
          <w:p w14:paraId="382C747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73876,00</w:t>
            </w:r>
          </w:p>
        </w:tc>
      </w:tr>
      <w:tr w:rsidR="00C30386" w:rsidRPr="00C30386" w14:paraId="48330512" w14:textId="77777777" w:rsidTr="00043775">
        <w:trPr>
          <w:jc w:val="center"/>
        </w:trPr>
        <w:tc>
          <w:tcPr>
            <w:tcW w:w="3135" w:type="dxa"/>
            <w:vMerge/>
          </w:tcPr>
          <w:p w14:paraId="14EC890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50C2A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24871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048B6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8B0E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C09F9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B7D3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98609C4" w14:textId="77777777" w:rsidTr="00043775">
        <w:trPr>
          <w:jc w:val="center"/>
        </w:trPr>
        <w:tc>
          <w:tcPr>
            <w:tcW w:w="3135" w:type="dxa"/>
            <w:vMerge/>
          </w:tcPr>
          <w:p w14:paraId="68566F4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F8250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8B056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002B6F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331A3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4A1A9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EB1B6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76A33C4" w14:textId="77777777" w:rsidTr="00043775">
        <w:trPr>
          <w:jc w:val="center"/>
        </w:trPr>
        <w:tc>
          <w:tcPr>
            <w:tcW w:w="3135" w:type="dxa"/>
            <w:vMerge/>
          </w:tcPr>
          <w:p w14:paraId="6631808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1C196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0748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84A0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0E65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6659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750C6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88173AE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050F0BF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"</w:t>
            </w:r>
            <w:proofErr w:type="gramStart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школьного</w:t>
            </w:r>
            <w:proofErr w:type="gramEnd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детско</w:t>
            </w:r>
            <w:proofErr w:type="spellEnd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7C30A3A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104314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8E4A1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614AA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E96B9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D24A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F3FF0A2" w14:textId="77777777" w:rsidTr="00043775">
        <w:trPr>
          <w:jc w:val="center"/>
        </w:trPr>
        <w:tc>
          <w:tcPr>
            <w:tcW w:w="3135" w:type="dxa"/>
            <w:vMerge/>
          </w:tcPr>
          <w:p w14:paraId="493FD03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23F7C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EE50AF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3E2B4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B23DB0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9775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91679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CE577DB" w14:textId="77777777" w:rsidTr="00043775">
        <w:trPr>
          <w:jc w:val="center"/>
        </w:trPr>
        <w:tc>
          <w:tcPr>
            <w:tcW w:w="3135" w:type="dxa"/>
            <w:vMerge/>
          </w:tcPr>
          <w:p w14:paraId="32FF5C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8AB3A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91B85A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E446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807B2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00AD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0091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D168BEB" w14:textId="77777777" w:rsidTr="00043775">
        <w:trPr>
          <w:jc w:val="center"/>
        </w:trPr>
        <w:tc>
          <w:tcPr>
            <w:tcW w:w="3135" w:type="dxa"/>
            <w:vMerge/>
          </w:tcPr>
          <w:p w14:paraId="5A33CA0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D939B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B88FC6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47AE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0799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8A1B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5CEDA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4A94003" w14:textId="77777777" w:rsidTr="00043775">
        <w:trPr>
          <w:jc w:val="center"/>
        </w:trPr>
        <w:tc>
          <w:tcPr>
            <w:tcW w:w="3135" w:type="dxa"/>
            <w:vMerge/>
          </w:tcPr>
          <w:p w14:paraId="5502853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BCAC4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2AD7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F942E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D619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9EB3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562A6E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2E6B55D" w14:textId="77777777" w:rsidTr="00043775">
        <w:trPr>
          <w:jc w:val="center"/>
        </w:trPr>
        <w:tc>
          <w:tcPr>
            <w:tcW w:w="13387" w:type="dxa"/>
            <w:gridSpan w:val="7"/>
          </w:tcPr>
          <w:p w14:paraId="2C097B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обучающихся,  охваченных</w:t>
            </w:r>
            <w:proofErr w:type="gramEnd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C30386" w:rsidRPr="00C30386" w14:paraId="551F060E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7C86E7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0F421E6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7696149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6A19C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108851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EE694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DBE7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59E7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D4BB2AB" w14:textId="77777777" w:rsidTr="00043775">
        <w:trPr>
          <w:jc w:val="center"/>
        </w:trPr>
        <w:tc>
          <w:tcPr>
            <w:tcW w:w="3135" w:type="dxa"/>
            <w:vMerge/>
          </w:tcPr>
          <w:p w14:paraId="22382BB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F1E32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DA3F0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543256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BFFB05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1C1F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DEC5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A2A5403" w14:textId="77777777" w:rsidTr="00043775">
        <w:trPr>
          <w:jc w:val="center"/>
        </w:trPr>
        <w:tc>
          <w:tcPr>
            <w:tcW w:w="3135" w:type="dxa"/>
            <w:vMerge/>
          </w:tcPr>
          <w:p w14:paraId="2C12049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45FC3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9EA16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7ADA7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81B25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6745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EE54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542C69B" w14:textId="77777777" w:rsidTr="00043775">
        <w:trPr>
          <w:jc w:val="center"/>
        </w:trPr>
        <w:tc>
          <w:tcPr>
            <w:tcW w:w="3135" w:type="dxa"/>
            <w:vMerge/>
          </w:tcPr>
          <w:p w14:paraId="64E5AC3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0C8B8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E509F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5FCBC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BE768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9519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F403C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99A7AD9" w14:textId="77777777" w:rsidTr="00043775">
        <w:trPr>
          <w:jc w:val="center"/>
        </w:trPr>
        <w:tc>
          <w:tcPr>
            <w:tcW w:w="3135" w:type="dxa"/>
            <w:vMerge/>
          </w:tcPr>
          <w:p w14:paraId="1DCA212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67480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B42695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CF14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C45F4B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C8E4D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FF20C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9FA0BCD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667928D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6E6DFC2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C6EF7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18281D8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56016CA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FB22D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41919B2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C30386" w:rsidRPr="00C30386" w14:paraId="71125991" w14:textId="77777777" w:rsidTr="00043775">
        <w:trPr>
          <w:jc w:val="center"/>
        </w:trPr>
        <w:tc>
          <w:tcPr>
            <w:tcW w:w="3135" w:type="dxa"/>
            <w:vMerge/>
          </w:tcPr>
          <w:p w14:paraId="58A368C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F761B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06BED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79014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1D6DFE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FC4D7A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D9325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C30386" w:rsidRPr="00C30386" w14:paraId="7596622A" w14:textId="77777777" w:rsidTr="00043775">
        <w:trPr>
          <w:jc w:val="center"/>
        </w:trPr>
        <w:tc>
          <w:tcPr>
            <w:tcW w:w="3135" w:type="dxa"/>
            <w:vMerge/>
          </w:tcPr>
          <w:p w14:paraId="6803071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734ABB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AAB7C1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FC37F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9EDFE9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4DFE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3C18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4C43BEF" w14:textId="77777777" w:rsidTr="00043775">
        <w:trPr>
          <w:jc w:val="center"/>
        </w:trPr>
        <w:tc>
          <w:tcPr>
            <w:tcW w:w="3135" w:type="dxa"/>
            <w:vMerge/>
          </w:tcPr>
          <w:p w14:paraId="2540EC6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BB058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FCF4C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EB109C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D05B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4D598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711F2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1840EE7" w14:textId="77777777" w:rsidTr="00043775">
        <w:trPr>
          <w:jc w:val="center"/>
        </w:trPr>
        <w:tc>
          <w:tcPr>
            <w:tcW w:w="3135" w:type="dxa"/>
            <w:vMerge/>
          </w:tcPr>
          <w:p w14:paraId="073C1EE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87A976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20E29B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627A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F38C5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5AF1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FCAC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9B67A6C" w14:textId="77777777" w:rsidTr="00043775">
        <w:trPr>
          <w:jc w:val="center"/>
        </w:trPr>
        <w:tc>
          <w:tcPr>
            <w:tcW w:w="13387" w:type="dxa"/>
            <w:gridSpan w:val="7"/>
          </w:tcPr>
          <w:p w14:paraId="523C98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C30386" w:rsidRPr="00C30386" w14:paraId="731C835E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88369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1471A0D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663360A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C106BC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7D0425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23163F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277BBD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12AD4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C30386" w:rsidRPr="00C30386" w14:paraId="29B4003F" w14:textId="77777777" w:rsidTr="00043775">
        <w:trPr>
          <w:jc w:val="center"/>
        </w:trPr>
        <w:tc>
          <w:tcPr>
            <w:tcW w:w="3135" w:type="dxa"/>
            <w:vMerge/>
          </w:tcPr>
          <w:p w14:paraId="27E8A63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3E13A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F84CE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45032B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25991F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E4BB5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3973C7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380000,00</w:t>
            </w:r>
          </w:p>
        </w:tc>
      </w:tr>
      <w:tr w:rsidR="00C30386" w:rsidRPr="00C30386" w14:paraId="794B40D5" w14:textId="77777777" w:rsidTr="00043775">
        <w:trPr>
          <w:jc w:val="center"/>
        </w:trPr>
        <w:tc>
          <w:tcPr>
            <w:tcW w:w="3135" w:type="dxa"/>
            <w:vMerge/>
          </w:tcPr>
          <w:p w14:paraId="797A32F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025C3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5996B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9C390D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97E07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8B322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0F3AB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DD5965F" w14:textId="77777777" w:rsidTr="00043775">
        <w:trPr>
          <w:jc w:val="center"/>
        </w:trPr>
        <w:tc>
          <w:tcPr>
            <w:tcW w:w="3135" w:type="dxa"/>
            <w:vMerge/>
          </w:tcPr>
          <w:p w14:paraId="570335D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135931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F5870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EEF694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A717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4F67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5598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7E7BC54" w14:textId="77777777" w:rsidTr="00043775">
        <w:trPr>
          <w:jc w:val="center"/>
        </w:trPr>
        <w:tc>
          <w:tcPr>
            <w:tcW w:w="3135" w:type="dxa"/>
            <w:vMerge/>
          </w:tcPr>
          <w:p w14:paraId="15F696C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020E3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9E8B60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9C77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0AE8D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89C15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CAA9F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5B85716" w14:textId="77777777" w:rsidTr="00043775">
        <w:trPr>
          <w:jc w:val="center"/>
        </w:trPr>
        <w:tc>
          <w:tcPr>
            <w:tcW w:w="3135" w:type="dxa"/>
            <w:vMerge w:val="restart"/>
          </w:tcPr>
          <w:p w14:paraId="5030BA8E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7871C3D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F72B1F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15951352,14</w:t>
            </w:r>
          </w:p>
        </w:tc>
        <w:tc>
          <w:tcPr>
            <w:tcW w:w="1606" w:type="dxa"/>
            <w:vAlign w:val="center"/>
          </w:tcPr>
          <w:p w14:paraId="2E217C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3559475,58</w:t>
            </w:r>
          </w:p>
        </w:tc>
        <w:tc>
          <w:tcPr>
            <w:tcW w:w="1701" w:type="dxa"/>
            <w:vAlign w:val="center"/>
          </w:tcPr>
          <w:p w14:paraId="55B5610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8482416,89</w:t>
            </w:r>
          </w:p>
        </w:tc>
        <w:tc>
          <w:tcPr>
            <w:tcW w:w="1559" w:type="dxa"/>
            <w:vAlign w:val="center"/>
          </w:tcPr>
          <w:p w14:paraId="2A574D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757622,43</w:t>
            </w:r>
          </w:p>
        </w:tc>
        <w:tc>
          <w:tcPr>
            <w:tcW w:w="1559" w:type="dxa"/>
            <w:vAlign w:val="center"/>
          </w:tcPr>
          <w:p w14:paraId="7240A9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3151837,24</w:t>
            </w:r>
          </w:p>
        </w:tc>
      </w:tr>
      <w:tr w:rsidR="00C30386" w:rsidRPr="00C30386" w14:paraId="715F27D1" w14:textId="77777777" w:rsidTr="00043775">
        <w:trPr>
          <w:jc w:val="center"/>
        </w:trPr>
        <w:tc>
          <w:tcPr>
            <w:tcW w:w="3135" w:type="dxa"/>
            <w:vMerge/>
          </w:tcPr>
          <w:p w14:paraId="7BF1B97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65C9B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2F8ABD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854960,41</w:t>
            </w:r>
          </w:p>
        </w:tc>
        <w:tc>
          <w:tcPr>
            <w:tcW w:w="1606" w:type="dxa"/>
            <w:vAlign w:val="center"/>
          </w:tcPr>
          <w:p w14:paraId="48E4B3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520543,58</w:t>
            </w:r>
          </w:p>
        </w:tc>
        <w:tc>
          <w:tcPr>
            <w:tcW w:w="1701" w:type="dxa"/>
            <w:vAlign w:val="center"/>
          </w:tcPr>
          <w:p w14:paraId="08D5FD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559" w:type="dxa"/>
            <w:vAlign w:val="center"/>
          </w:tcPr>
          <w:p w14:paraId="146E09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13661,05</w:t>
            </w:r>
          </w:p>
        </w:tc>
        <w:tc>
          <w:tcPr>
            <w:tcW w:w="1559" w:type="dxa"/>
            <w:vAlign w:val="center"/>
          </w:tcPr>
          <w:p w14:paraId="5C6031B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85377,89</w:t>
            </w:r>
          </w:p>
        </w:tc>
      </w:tr>
      <w:tr w:rsidR="00C30386" w:rsidRPr="00C30386" w14:paraId="4FD46C72" w14:textId="77777777" w:rsidTr="00043775">
        <w:trPr>
          <w:jc w:val="center"/>
        </w:trPr>
        <w:tc>
          <w:tcPr>
            <w:tcW w:w="3135" w:type="dxa"/>
            <w:vMerge/>
          </w:tcPr>
          <w:p w14:paraId="6A8778E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A3733F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2D1DE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15096391,73</w:t>
            </w:r>
          </w:p>
        </w:tc>
        <w:tc>
          <w:tcPr>
            <w:tcW w:w="1606" w:type="dxa"/>
            <w:vAlign w:val="center"/>
          </w:tcPr>
          <w:p w14:paraId="285C53C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3038932,00</w:t>
            </w:r>
          </w:p>
        </w:tc>
        <w:tc>
          <w:tcPr>
            <w:tcW w:w="1701" w:type="dxa"/>
            <w:vAlign w:val="center"/>
          </w:tcPr>
          <w:p w14:paraId="7906F12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8247039,0</w:t>
            </w:r>
          </w:p>
        </w:tc>
        <w:tc>
          <w:tcPr>
            <w:tcW w:w="1559" w:type="dxa"/>
            <w:vAlign w:val="center"/>
          </w:tcPr>
          <w:p w14:paraId="1A5F3D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743961,38</w:t>
            </w:r>
          </w:p>
        </w:tc>
        <w:tc>
          <w:tcPr>
            <w:tcW w:w="1559" w:type="dxa"/>
            <w:vAlign w:val="center"/>
          </w:tcPr>
          <w:p w14:paraId="52BA4AC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3066459,35</w:t>
            </w:r>
          </w:p>
        </w:tc>
      </w:tr>
      <w:tr w:rsidR="00C30386" w:rsidRPr="00C30386" w14:paraId="0D24E135" w14:textId="77777777" w:rsidTr="00043775">
        <w:trPr>
          <w:jc w:val="center"/>
        </w:trPr>
        <w:tc>
          <w:tcPr>
            <w:tcW w:w="3135" w:type="dxa"/>
            <w:vMerge/>
          </w:tcPr>
          <w:p w14:paraId="2351205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51812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3D51B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19B1E5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E7D1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66FDB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20CB5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885A00D" w14:textId="77777777" w:rsidTr="00043775">
        <w:trPr>
          <w:jc w:val="center"/>
        </w:trPr>
        <w:tc>
          <w:tcPr>
            <w:tcW w:w="3135" w:type="dxa"/>
            <w:vMerge/>
          </w:tcPr>
          <w:p w14:paraId="5AE06E9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F007E5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0FC7C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501F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C9E8B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F12C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439A5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981C5BB" w14:textId="77777777" w:rsidTr="00043775">
        <w:trPr>
          <w:jc w:val="center"/>
        </w:trPr>
        <w:tc>
          <w:tcPr>
            <w:tcW w:w="13387" w:type="dxa"/>
            <w:gridSpan w:val="7"/>
          </w:tcPr>
          <w:p w14:paraId="2959EA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</w:tr>
      <w:tr w:rsidR="00C30386" w:rsidRPr="00C30386" w14:paraId="51EFFCC7" w14:textId="77777777" w:rsidTr="00043775">
        <w:trPr>
          <w:jc w:val="center"/>
        </w:trPr>
        <w:tc>
          <w:tcPr>
            <w:tcW w:w="3135" w:type="dxa"/>
            <w:vMerge w:val="restart"/>
          </w:tcPr>
          <w:p w14:paraId="028B9B1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</w:p>
          <w:p w14:paraId="40CA448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2AB3FA9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5A039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606" w:type="dxa"/>
            <w:vAlign w:val="center"/>
          </w:tcPr>
          <w:p w14:paraId="7EB8D6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701" w:type="dxa"/>
            <w:vAlign w:val="center"/>
          </w:tcPr>
          <w:p w14:paraId="13FB6AE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4031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AE33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834BFE0" w14:textId="77777777" w:rsidTr="00043775">
        <w:trPr>
          <w:jc w:val="center"/>
        </w:trPr>
        <w:tc>
          <w:tcPr>
            <w:tcW w:w="3135" w:type="dxa"/>
            <w:vMerge/>
          </w:tcPr>
          <w:p w14:paraId="7EC14DC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8D1FC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AD644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8FD4EB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8C25B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4FBCA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04E7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34181C7" w14:textId="77777777" w:rsidTr="00043775">
        <w:trPr>
          <w:jc w:val="center"/>
        </w:trPr>
        <w:tc>
          <w:tcPr>
            <w:tcW w:w="3135" w:type="dxa"/>
            <w:vMerge/>
          </w:tcPr>
          <w:p w14:paraId="4AB1ED8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6F26F9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DAFF7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606" w:type="dxa"/>
            <w:vAlign w:val="center"/>
          </w:tcPr>
          <w:p w14:paraId="22B12F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701" w:type="dxa"/>
            <w:vAlign w:val="center"/>
          </w:tcPr>
          <w:p w14:paraId="027572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C380D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319C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DE554A2" w14:textId="77777777" w:rsidTr="00043775">
        <w:trPr>
          <w:jc w:val="center"/>
        </w:trPr>
        <w:tc>
          <w:tcPr>
            <w:tcW w:w="3135" w:type="dxa"/>
            <w:vMerge/>
          </w:tcPr>
          <w:p w14:paraId="131C8CC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5288B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E52973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17FD3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D62A9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2D8FC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F13E0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5FEA6A2" w14:textId="77777777" w:rsidTr="00043775">
        <w:trPr>
          <w:jc w:val="center"/>
        </w:trPr>
        <w:tc>
          <w:tcPr>
            <w:tcW w:w="3135" w:type="dxa"/>
            <w:vMerge/>
          </w:tcPr>
          <w:p w14:paraId="01EC864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E7E07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F9B993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F529FB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C6E2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F6292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95C6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59D7030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54B519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2587002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471DA54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5A1E6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4740968,41</w:t>
            </w:r>
          </w:p>
        </w:tc>
        <w:tc>
          <w:tcPr>
            <w:tcW w:w="1606" w:type="dxa"/>
            <w:vAlign w:val="center"/>
          </w:tcPr>
          <w:p w14:paraId="374C79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1052631,58</w:t>
            </w:r>
          </w:p>
        </w:tc>
        <w:tc>
          <w:tcPr>
            <w:tcW w:w="1701" w:type="dxa"/>
            <w:vAlign w:val="center"/>
          </w:tcPr>
          <w:p w14:paraId="0BCC032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1707557,89</w:t>
            </w:r>
          </w:p>
        </w:tc>
        <w:tc>
          <w:tcPr>
            <w:tcW w:w="1559" w:type="dxa"/>
            <w:vAlign w:val="center"/>
          </w:tcPr>
          <w:p w14:paraId="2CA26B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273221,05</w:t>
            </w:r>
          </w:p>
        </w:tc>
        <w:tc>
          <w:tcPr>
            <w:tcW w:w="1559" w:type="dxa"/>
            <w:vAlign w:val="center"/>
          </w:tcPr>
          <w:p w14:paraId="6E06CA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1707557,89</w:t>
            </w:r>
          </w:p>
        </w:tc>
      </w:tr>
      <w:tr w:rsidR="00C30386" w:rsidRPr="00C30386" w14:paraId="184BC6FC" w14:textId="77777777" w:rsidTr="00043775">
        <w:trPr>
          <w:jc w:val="center"/>
        </w:trPr>
        <w:tc>
          <w:tcPr>
            <w:tcW w:w="3135" w:type="dxa"/>
            <w:vMerge/>
          </w:tcPr>
          <w:p w14:paraId="53E590B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8EDADE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13610B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237048,41</w:t>
            </w:r>
          </w:p>
        </w:tc>
        <w:tc>
          <w:tcPr>
            <w:tcW w:w="1606" w:type="dxa"/>
            <w:vAlign w:val="center"/>
          </w:tcPr>
          <w:p w14:paraId="522C68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52631,58</w:t>
            </w:r>
          </w:p>
        </w:tc>
        <w:tc>
          <w:tcPr>
            <w:tcW w:w="1701" w:type="dxa"/>
            <w:vAlign w:val="center"/>
          </w:tcPr>
          <w:p w14:paraId="0CBDEB1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85377,89</w:t>
            </w:r>
          </w:p>
        </w:tc>
        <w:tc>
          <w:tcPr>
            <w:tcW w:w="1559" w:type="dxa"/>
            <w:vAlign w:val="center"/>
          </w:tcPr>
          <w:p w14:paraId="6CF006E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13661,05</w:t>
            </w:r>
          </w:p>
        </w:tc>
        <w:tc>
          <w:tcPr>
            <w:tcW w:w="1559" w:type="dxa"/>
            <w:vAlign w:val="center"/>
          </w:tcPr>
          <w:p w14:paraId="4F44AA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85377,89</w:t>
            </w:r>
          </w:p>
        </w:tc>
      </w:tr>
      <w:tr w:rsidR="00C30386" w:rsidRPr="00C30386" w14:paraId="2B0C478C" w14:textId="77777777" w:rsidTr="00043775">
        <w:trPr>
          <w:jc w:val="center"/>
        </w:trPr>
        <w:tc>
          <w:tcPr>
            <w:tcW w:w="3135" w:type="dxa"/>
            <w:vMerge/>
          </w:tcPr>
          <w:p w14:paraId="2E1D76C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62AA3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32854A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4503920,0</w:t>
            </w:r>
          </w:p>
        </w:tc>
        <w:tc>
          <w:tcPr>
            <w:tcW w:w="1606" w:type="dxa"/>
            <w:vAlign w:val="center"/>
          </w:tcPr>
          <w:p w14:paraId="4D4524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701" w:type="dxa"/>
            <w:vAlign w:val="center"/>
          </w:tcPr>
          <w:p w14:paraId="70A0950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1622180,0</w:t>
            </w:r>
          </w:p>
        </w:tc>
        <w:tc>
          <w:tcPr>
            <w:tcW w:w="1559" w:type="dxa"/>
            <w:vAlign w:val="center"/>
          </w:tcPr>
          <w:p w14:paraId="5B82D46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259560,0</w:t>
            </w:r>
          </w:p>
        </w:tc>
        <w:tc>
          <w:tcPr>
            <w:tcW w:w="1559" w:type="dxa"/>
            <w:vAlign w:val="center"/>
          </w:tcPr>
          <w:p w14:paraId="451AAA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1622180,0</w:t>
            </w:r>
          </w:p>
        </w:tc>
      </w:tr>
      <w:tr w:rsidR="00C30386" w:rsidRPr="00C30386" w14:paraId="5ACD654F" w14:textId="77777777" w:rsidTr="00043775">
        <w:trPr>
          <w:jc w:val="center"/>
        </w:trPr>
        <w:tc>
          <w:tcPr>
            <w:tcW w:w="3135" w:type="dxa"/>
            <w:vMerge/>
          </w:tcPr>
          <w:p w14:paraId="1121852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FED57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450AA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59B4A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7EE43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05BC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2A5A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9D65B31" w14:textId="77777777" w:rsidTr="00043775">
        <w:trPr>
          <w:jc w:val="center"/>
        </w:trPr>
        <w:tc>
          <w:tcPr>
            <w:tcW w:w="3135" w:type="dxa"/>
            <w:vMerge/>
          </w:tcPr>
          <w:p w14:paraId="14B4779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A5BD6C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04BA01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0490EE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CDCCD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38704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F375C2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33A7797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F7554A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14:paraId="133D22B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2B69D27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5BB44F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1850479,0</w:t>
            </w:r>
          </w:p>
        </w:tc>
        <w:tc>
          <w:tcPr>
            <w:tcW w:w="1606" w:type="dxa"/>
            <w:vAlign w:val="center"/>
          </w:tcPr>
          <w:p w14:paraId="4C50B0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970620,00</w:t>
            </w:r>
          </w:p>
        </w:tc>
        <w:tc>
          <w:tcPr>
            <w:tcW w:w="1701" w:type="dxa"/>
            <w:vAlign w:val="center"/>
          </w:tcPr>
          <w:p w14:paraId="4E8104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879859,0</w:t>
            </w:r>
          </w:p>
        </w:tc>
        <w:tc>
          <w:tcPr>
            <w:tcW w:w="1559" w:type="dxa"/>
            <w:vAlign w:val="center"/>
          </w:tcPr>
          <w:p w14:paraId="46A401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DA715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052C368" w14:textId="77777777" w:rsidTr="00043775">
        <w:trPr>
          <w:jc w:val="center"/>
        </w:trPr>
        <w:tc>
          <w:tcPr>
            <w:tcW w:w="3135" w:type="dxa"/>
            <w:vMerge/>
          </w:tcPr>
          <w:p w14:paraId="750A87B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044EB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04DBD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265000,00</w:t>
            </w:r>
          </w:p>
        </w:tc>
        <w:tc>
          <w:tcPr>
            <w:tcW w:w="1606" w:type="dxa"/>
            <w:vAlign w:val="center"/>
          </w:tcPr>
          <w:p w14:paraId="3178D3B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  <w:tc>
          <w:tcPr>
            <w:tcW w:w="1701" w:type="dxa"/>
            <w:vAlign w:val="center"/>
          </w:tcPr>
          <w:p w14:paraId="03601CC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193CE8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B7A5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7DCC48B" w14:textId="77777777" w:rsidTr="00043775">
        <w:trPr>
          <w:jc w:val="center"/>
        </w:trPr>
        <w:tc>
          <w:tcPr>
            <w:tcW w:w="3135" w:type="dxa"/>
            <w:vMerge/>
          </w:tcPr>
          <w:p w14:paraId="721F411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4105D0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2CCC6C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1585479,0</w:t>
            </w:r>
          </w:p>
        </w:tc>
        <w:tc>
          <w:tcPr>
            <w:tcW w:w="1606" w:type="dxa"/>
            <w:vAlign w:val="center"/>
          </w:tcPr>
          <w:p w14:paraId="34F3A5B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855620,00</w:t>
            </w:r>
          </w:p>
        </w:tc>
        <w:tc>
          <w:tcPr>
            <w:tcW w:w="1701" w:type="dxa"/>
            <w:vAlign w:val="center"/>
          </w:tcPr>
          <w:p w14:paraId="0228AE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729859,0</w:t>
            </w:r>
          </w:p>
        </w:tc>
        <w:tc>
          <w:tcPr>
            <w:tcW w:w="1559" w:type="dxa"/>
            <w:vAlign w:val="center"/>
          </w:tcPr>
          <w:p w14:paraId="6DB582D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6A66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5EF7776" w14:textId="77777777" w:rsidTr="00043775">
        <w:trPr>
          <w:jc w:val="center"/>
        </w:trPr>
        <w:tc>
          <w:tcPr>
            <w:tcW w:w="3135" w:type="dxa"/>
            <w:vMerge/>
          </w:tcPr>
          <w:p w14:paraId="6B6D106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1B9F8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8C3E2F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E737A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4E1F2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0D61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4FFED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9C9059B" w14:textId="77777777" w:rsidTr="00043775">
        <w:trPr>
          <w:jc w:val="center"/>
        </w:trPr>
        <w:tc>
          <w:tcPr>
            <w:tcW w:w="3135" w:type="dxa"/>
            <w:vMerge/>
          </w:tcPr>
          <w:p w14:paraId="0EC6B40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7F6037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3EF63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D5FBC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28145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A170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576BA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3530C97" w14:textId="77777777" w:rsidTr="00043775">
        <w:trPr>
          <w:jc w:val="center"/>
        </w:trPr>
        <w:tc>
          <w:tcPr>
            <w:tcW w:w="3135" w:type="dxa"/>
            <w:vMerge w:val="restart"/>
          </w:tcPr>
          <w:p w14:paraId="2FE910C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14:paraId="1B34A94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"Укрепление материально – технической базы пищеблоков и столовых муниципальных общеобразовательных организаций Архангельской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4E4F21F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CD6253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705824,0</w:t>
            </w:r>
          </w:p>
        </w:tc>
        <w:tc>
          <w:tcPr>
            <w:tcW w:w="1606" w:type="dxa"/>
            <w:vAlign w:val="center"/>
          </w:tcPr>
          <w:p w14:paraId="4E5F9DA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705824,00</w:t>
            </w:r>
          </w:p>
        </w:tc>
        <w:tc>
          <w:tcPr>
            <w:tcW w:w="1701" w:type="dxa"/>
            <w:vAlign w:val="center"/>
          </w:tcPr>
          <w:p w14:paraId="4530F41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1165C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707994E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0386" w:rsidRPr="00C30386" w14:paraId="087810BA" w14:textId="77777777" w:rsidTr="00043775">
        <w:trPr>
          <w:jc w:val="center"/>
        </w:trPr>
        <w:tc>
          <w:tcPr>
            <w:tcW w:w="3135" w:type="dxa"/>
            <w:vMerge/>
          </w:tcPr>
          <w:p w14:paraId="2416A1C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49D7A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2E298D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352912,0</w:t>
            </w:r>
          </w:p>
        </w:tc>
        <w:tc>
          <w:tcPr>
            <w:tcW w:w="1606" w:type="dxa"/>
            <w:vAlign w:val="center"/>
          </w:tcPr>
          <w:p w14:paraId="1A0DC6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352912,00</w:t>
            </w:r>
          </w:p>
        </w:tc>
        <w:tc>
          <w:tcPr>
            <w:tcW w:w="1701" w:type="dxa"/>
            <w:vAlign w:val="center"/>
          </w:tcPr>
          <w:p w14:paraId="1D7A3D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75A71A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26A0F8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0386" w:rsidRPr="00C30386" w14:paraId="434FCE63" w14:textId="77777777" w:rsidTr="00043775">
        <w:trPr>
          <w:jc w:val="center"/>
        </w:trPr>
        <w:tc>
          <w:tcPr>
            <w:tcW w:w="3135" w:type="dxa"/>
            <w:vMerge/>
          </w:tcPr>
          <w:p w14:paraId="01266C4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14252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1E10D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352912,0</w:t>
            </w:r>
          </w:p>
        </w:tc>
        <w:tc>
          <w:tcPr>
            <w:tcW w:w="1606" w:type="dxa"/>
            <w:vAlign w:val="center"/>
          </w:tcPr>
          <w:p w14:paraId="21DD1F3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352912,00</w:t>
            </w:r>
          </w:p>
        </w:tc>
        <w:tc>
          <w:tcPr>
            <w:tcW w:w="1701" w:type="dxa"/>
            <w:vAlign w:val="center"/>
          </w:tcPr>
          <w:p w14:paraId="3B0446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01E5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19DCB67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0386" w:rsidRPr="00C30386" w14:paraId="5EFC3BD0" w14:textId="77777777" w:rsidTr="00043775">
        <w:trPr>
          <w:jc w:val="center"/>
        </w:trPr>
        <w:tc>
          <w:tcPr>
            <w:tcW w:w="3135" w:type="dxa"/>
            <w:vMerge/>
          </w:tcPr>
          <w:p w14:paraId="67AD94C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31E7A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906BB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82712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43CAF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2C62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BB782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DED14B7" w14:textId="77777777" w:rsidTr="00043775">
        <w:trPr>
          <w:jc w:val="center"/>
        </w:trPr>
        <w:tc>
          <w:tcPr>
            <w:tcW w:w="3135" w:type="dxa"/>
            <w:vMerge/>
          </w:tcPr>
          <w:p w14:paraId="0D8F92C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7FD90B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5A582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98ADBB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F1C80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70357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C014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9E4914B" w14:textId="77777777" w:rsidTr="00043775">
        <w:trPr>
          <w:jc w:val="center"/>
        </w:trPr>
        <w:tc>
          <w:tcPr>
            <w:tcW w:w="3135" w:type="dxa"/>
            <w:vMerge w:val="restart"/>
          </w:tcPr>
          <w:p w14:paraId="7B406D5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14:paraId="71AECF8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5A5B9DA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7BBA0A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440FEF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67D0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559" w:type="dxa"/>
            <w:vAlign w:val="center"/>
          </w:tcPr>
          <w:p w14:paraId="53ABD60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23F852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5AB6A2D" w14:textId="77777777" w:rsidTr="00043775">
        <w:trPr>
          <w:jc w:val="center"/>
        </w:trPr>
        <w:tc>
          <w:tcPr>
            <w:tcW w:w="3135" w:type="dxa"/>
            <w:vMerge/>
          </w:tcPr>
          <w:p w14:paraId="30A6DF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CE4F8D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72A43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B7F277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81AB37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53629F0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097C03D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3659B8C" w14:textId="77777777" w:rsidTr="00043775">
        <w:trPr>
          <w:jc w:val="center"/>
        </w:trPr>
        <w:tc>
          <w:tcPr>
            <w:tcW w:w="3135" w:type="dxa"/>
            <w:vMerge/>
          </w:tcPr>
          <w:p w14:paraId="4C1526D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803F4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D0774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51FD30C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462D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5895000,0</w:t>
            </w:r>
          </w:p>
        </w:tc>
        <w:tc>
          <w:tcPr>
            <w:tcW w:w="1559" w:type="dxa"/>
            <w:vAlign w:val="center"/>
          </w:tcPr>
          <w:p w14:paraId="14457E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12DAE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820AD2F" w14:textId="77777777" w:rsidTr="00043775">
        <w:trPr>
          <w:jc w:val="center"/>
        </w:trPr>
        <w:tc>
          <w:tcPr>
            <w:tcW w:w="3135" w:type="dxa"/>
            <w:vMerge/>
          </w:tcPr>
          <w:p w14:paraId="1C0D47D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88DD7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1A3FA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AD131B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6D48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9245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9402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19DC241" w14:textId="77777777" w:rsidTr="00043775">
        <w:trPr>
          <w:jc w:val="center"/>
        </w:trPr>
        <w:tc>
          <w:tcPr>
            <w:tcW w:w="3135" w:type="dxa"/>
            <w:vMerge/>
          </w:tcPr>
          <w:p w14:paraId="68A0977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DFEE0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0BB39B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9A1092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E8EC8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C66B8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170E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F3E7444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C31FDA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Мероприятие 6</w:t>
            </w:r>
          </w:p>
          <w:p w14:paraId="54DD82F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50F5B1F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CB93D1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330400,00</w:t>
            </w:r>
          </w:p>
        </w:tc>
        <w:tc>
          <w:tcPr>
            <w:tcW w:w="1606" w:type="dxa"/>
            <w:vAlign w:val="center"/>
          </w:tcPr>
          <w:p w14:paraId="6968F4C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330400,00</w:t>
            </w:r>
          </w:p>
        </w:tc>
        <w:tc>
          <w:tcPr>
            <w:tcW w:w="1701" w:type="dxa"/>
            <w:vAlign w:val="center"/>
          </w:tcPr>
          <w:p w14:paraId="7A82EE9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0762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5703E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328BB2F" w14:textId="77777777" w:rsidTr="00043775">
        <w:trPr>
          <w:jc w:val="center"/>
        </w:trPr>
        <w:tc>
          <w:tcPr>
            <w:tcW w:w="3135" w:type="dxa"/>
            <w:vMerge/>
          </w:tcPr>
          <w:p w14:paraId="09FF0E0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8C9D44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1E232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DB6C45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961D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E4B2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98C0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25C7A85" w14:textId="77777777" w:rsidTr="00043775">
        <w:trPr>
          <w:jc w:val="center"/>
        </w:trPr>
        <w:tc>
          <w:tcPr>
            <w:tcW w:w="3135" w:type="dxa"/>
            <w:vMerge/>
          </w:tcPr>
          <w:p w14:paraId="3CA1BD9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F2F03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9F66E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330400,00</w:t>
            </w:r>
          </w:p>
        </w:tc>
        <w:tc>
          <w:tcPr>
            <w:tcW w:w="1606" w:type="dxa"/>
            <w:vAlign w:val="center"/>
          </w:tcPr>
          <w:p w14:paraId="3DEDD2B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330400,00</w:t>
            </w:r>
          </w:p>
        </w:tc>
        <w:tc>
          <w:tcPr>
            <w:tcW w:w="1701" w:type="dxa"/>
            <w:vAlign w:val="center"/>
          </w:tcPr>
          <w:p w14:paraId="67BAC2C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CF1A8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392C1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EB1B05F" w14:textId="77777777" w:rsidTr="00043775">
        <w:trPr>
          <w:jc w:val="center"/>
        </w:trPr>
        <w:tc>
          <w:tcPr>
            <w:tcW w:w="3135" w:type="dxa"/>
            <w:vMerge/>
          </w:tcPr>
          <w:p w14:paraId="40D511D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1A308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CC5B4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A737E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5175F6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B389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EABC50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C4741E5" w14:textId="77777777" w:rsidTr="00043775">
        <w:trPr>
          <w:jc w:val="center"/>
        </w:trPr>
        <w:tc>
          <w:tcPr>
            <w:tcW w:w="3135" w:type="dxa"/>
            <w:vMerge/>
          </w:tcPr>
          <w:p w14:paraId="61C813C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3AB053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2F405F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95BFA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E64B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E0B69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C922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98AF262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4B7CAB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Мероприятие 7</w:t>
            </w:r>
          </w:p>
          <w:p w14:paraId="59E927E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 xml:space="preserve">  "Реализация мероприятий по антитеррористической </w:t>
            </w: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60AD673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75DAB0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5F781E8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376D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61F67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484401,38</w:t>
            </w:r>
          </w:p>
        </w:tc>
        <w:tc>
          <w:tcPr>
            <w:tcW w:w="1559" w:type="dxa"/>
            <w:vAlign w:val="center"/>
          </w:tcPr>
          <w:p w14:paraId="7C38C92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1444279,35</w:t>
            </w:r>
          </w:p>
        </w:tc>
      </w:tr>
      <w:tr w:rsidR="00C30386" w:rsidRPr="00C30386" w14:paraId="1B6729C9" w14:textId="77777777" w:rsidTr="00043775">
        <w:trPr>
          <w:jc w:val="center"/>
        </w:trPr>
        <w:tc>
          <w:tcPr>
            <w:tcW w:w="3135" w:type="dxa"/>
            <w:vMerge/>
          </w:tcPr>
          <w:p w14:paraId="5281591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742B53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530041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E197D6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EDE31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2CD1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72C7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871B023" w14:textId="77777777" w:rsidTr="00043775">
        <w:trPr>
          <w:jc w:val="center"/>
        </w:trPr>
        <w:tc>
          <w:tcPr>
            <w:tcW w:w="3135" w:type="dxa"/>
            <w:vMerge/>
          </w:tcPr>
          <w:p w14:paraId="5FBACD9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6E4EA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ECC685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12CB74E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50643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2232F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484401,38</w:t>
            </w:r>
          </w:p>
        </w:tc>
        <w:tc>
          <w:tcPr>
            <w:tcW w:w="1559" w:type="dxa"/>
            <w:vAlign w:val="center"/>
          </w:tcPr>
          <w:p w14:paraId="180A913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1444279,35</w:t>
            </w:r>
          </w:p>
        </w:tc>
      </w:tr>
      <w:tr w:rsidR="00C30386" w:rsidRPr="00C30386" w14:paraId="36DECBEA" w14:textId="77777777" w:rsidTr="00043775">
        <w:trPr>
          <w:jc w:val="center"/>
        </w:trPr>
        <w:tc>
          <w:tcPr>
            <w:tcW w:w="3135" w:type="dxa"/>
            <w:vMerge/>
          </w:tcPr>
          <w:p w14:paraId="6C7F2D2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F4320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430BA0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C5D2C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803C4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B95689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D9C8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5C9DBD2" w14:textId="77777777" w:rsidTr="00043775">
        <w:trPr>
          <w:jc w:val="center"/>
        </w:trPr>
        <w:tc>
          <w:tcPr>
            <w:tcW w:w="3135" w:type="dxa"/>
            <w:vMerge/>
          </w:tcPr>
          <w:p w14:paraId="1C419F8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C910D5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3BA08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2DED8D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322E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3F7D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CA59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D598DF4" w14:textId="77777777" w:rsidTr="00043775">
        <w:trPr>
          <w:jc w:val="center"/>
        </w:trPr>
        <w:tc>
          <w:tcPr>
            <w:tcW w:w="3135" w:type="dxa"/>
            <w:vMerge w:val="restart"/>
          </w:tcPr>
          <w:p w14:paraId="4C02CDCC" w14:textId="1A2F0FD5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7 "Организация и обеспечение деятельности образовательного процесса в </w:t>
            </w:r>
            <w:r w:rsidR="00BD1FAF"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proofErr w:type="gramStart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учреждениях  Красноборского</w:t>
            </w:r>
            <w:proofErr w:type="gramEnd"/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229DE20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DF4F4F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48618208,25</w:t>
            </w:r>
          </w:p>
        </w:tc>
        <w:tc>
          <w:tcPr>
            <w:tcW w:w="1606" w:type="dxa"/>
            <w:vAlign w:val="center"/>
          </w:tcPr>
          <w:p w14:paraId="596794E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13771183,35</w:t>
            </w:r>
          </w:p>
        </w:tc>
        <w:tc>
          <w:tcPr>
            <w:tcW w:w="1701" w:type="dxa"/>
            <w:vAlign w:val="center"/>
          </w:tcPr>
          <w:p w14:paraId="75C9546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47B92EB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26412C9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C30386" w:rsidRPr="00C30386" w14:paraId="192B22E1" w14:textId="77777777" w:rsidTr="00043775">
        <w:trPr>
          <w:jc w:val="center"/>
        </w:trPr>
        <w:tc>
          <w:tcPr>
            <w:tcW w:w="3135" w:type="dxa"/>
            <w:vMerge/>
          </w:tcPr>
          <w:p w14:paraId="5FA79A5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D8C72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65C40C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1C2E4C4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3730A01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5F7ABF4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03095C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C30386" w:rsidRPr="00C30386" w14:paraId="219024BA" w14:textId="77777777" w:rsidTr="00043775">
        <w:trPr>
          <w:jc w:val="center"/>
        </w:trPr>
        <w:tc>
          <w:tcPr>
            <w:tcW w:w="3135" w:type="dxa"/>
            <w:vMerge/>
          </w:tcPr>
          <w:p w14:paraId="26E5D97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D3D4B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B9526D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73FFA0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30CAC57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06C3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97E0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6725EA1" w14:textId="77777777" w:rsidTr="00043775">
        <w:trPr>
          <w:jc w:val="center"/>
        </w:trPr>
        <w:tc>
          <w:tcPr>
            <w:tcW w:w="3135" w:type="dxa"/>
            <w:vMerge/>
          </w:tcPr>
          <w:p w14:paraId="31DDB09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CB589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41319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C2A89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5CA5B5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1F9C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B96C0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70F0C6A" w14:textId="77777777" w:rsidTr="00043775">
        <w:trPr>
          <w:jc w:val="center"/>
        </w:trPr>
        <w:tc>
          <w:tcPr>
            <w:tcW w:w="3135" w:type="dxa"/>
            <w:vMerge/>
          </w:tcPr>
          <w:p w14:paraId="6CA4F34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F1675E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BB65A9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DBF13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524C6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49D03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C52AF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8BE3A65" w14:textId="77777777" w:rsidTr="00043775">
        <w:trPr>
          <w:jc w:val="center"/>
        </w:trPr>
        <w:tc>
          <w:tcPr>
            <w:tcW w:w="13387" w:type="dxa"/>
            <w:gridSpan w:val="7"/>
          </w:tcPr>
          <w:p w14:paraId="475C3CE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3899A0E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386" w:rsidRPr="00C30386" w14:paraId="4E52660A" w14:textId="77777777" w:rsidTr="00043775">
        <w:trPr>
          <w:jc w:val="center"/>
        </w:trPr>
        <w:tc>
          <w:tcPr>
            <w:tcW w:w="3135" w:type="dxa"/>
            <w:vMerge w:val="restart"/>
          </w:tcPr>
          <w:p w14:paraId="34D3204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228A8A6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37ED65B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965045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2363462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328839B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2F1BD82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5A3F6D5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C30386" w:rsidRPr="00C30386" w14:paraId="5EABA176" w14:textId="77777777" w:rsidTr="00043775">
        <w:trPr>
          <w:trHeight w:val="507"/>
          <w:jc w:val="center"/>
        </w:trPr>
        <w:tc>
          <w:tcPr>
            <w:tcW w:w="3135" w:type="dxa"/>
            <w:vMerge/>
          </w:tcPr>
          <w:p w14:paraId="4A2179C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48BF1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D70D3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7B223A7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6B28C8F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16B32D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72E1E2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C30386" w:rsidRPr="00C30386" w14:paraId="07AE8D82" w14:textId="77777777" w:rsidTr="00043775">
        <w:trPr>
          <w:jc w:val="center"/>
        </w:trPr>
        <w:tc>
          <w:tcPr>
            <w:tcW w:w="3135" w:type="dxa"/>
            <w:vMerge/>
          </w:tcPr>
          <w:p w14:paraId="795E17B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9BFA36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EBEEE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38B08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6D986C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1583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665A9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A88FEC5" w14:textId="77777777" w:rsidTr="00043775">
        <w:trPr>
          <w:jc w:val="center"/>
        </w:trPr>
        <w:tc>
          <w:tcPr>
            <w:tcW w:w="3135" w:type="dxa"/>
            <w:vMerge/>
          </w:tcPr>
          <w:p w14:paraId="4E776A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33F1AA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1CAED7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05890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65FF3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FC097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03F98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66DC6F5" w14:textId="77777777" w:rsidTr="00043775">
        <w:trPr>
          <w:jc w:val="center"/>
        </w:trPr>
        <w:tc>
          <w:tcPr>
            <w:tcW w:w="3135" w:type="dxa"/>
            <w:vMerge/>
          </w:tcPr>
          <w:p w14:paraId="04A2AB0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F8805C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051B1A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91832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050576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35C0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24877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091AF413" w14:textId="77777777" w:rsidTr="00043775">
        <w:trPr>
          <w:jc w:val="center"/>
        </w:trPr>
        <w:tc>
          <w:tcPr>
            <w:tcW w:w="13387" w:type="dxa"/>
            <w:gridSpan w:val="7"/>
          </w:tcPr>
          <w:p w14:paraId="1C76800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C30386" w:rsidRPr="00C30386" w14:paraId="18EB4BFF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A123AB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5863791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14:paraId="7B283AF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16A317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71F8ED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75CDCBA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09FAF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EDABF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E115C20" w14:textId="77777777" w:rsidTr="00043775">
        <w:trPr>
          <w:jc w:val="center"/>
        </w:trPr>
        <w:tc>
          <w:tcPr>
            <w:tcW w:w="3135" w:type="dxa"/>
            <w:vMerge/>
          </w:tcPr>
          <w:p w14:paraId="15CF35A1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49199C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468516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0703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50C090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C1F63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10015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33704AE7" w14:textId="77777777" w:rsidTr="00043775">
        <w:trPr>
          <w:jc w:val="center"/>
        </w:trPr>
        <w:tc>
          <w:tcPr>
            <w:tcW w:w="3135" w:type="dxa"/>
            <w:vMerge/>
          </w:tcPr>
          <w:p w14:paraId="3B07FD7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93566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B67AD7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5377E4C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3990D26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3E49C0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426D8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1BBEE449" w14:textId="77777777" w:rsidTr="00043775">
        <w:trPr>
          <w:jc w:val="center"/>
        </w:trPr>
        <w:tc>
          <w:tcPr>
            <w:tcW w:w="3135" w:type="dxa"/>
            <w:vMerge/>
          </w:tcPr>
          <w:p w14:paraId="75F653C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F8438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4229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52F3BE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01A2A5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D73D8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A5F0E9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B1817F8" w14:textId="77777777" w:rsidTr="00043775">
        <w:trPr>
          <w:jc w:val="center"/>
        </w:trPr>
        <w:tc>
          <w:tcPr>
            <w:tcW w:w="3135" w:type="dxa"/>
            <w:vMerge/>
          </w:tcPr>
          <w:p w14:paraId="054897E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CF8CC3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FBF3C8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68141F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CC42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1565F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F585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877D0C3" w14:textId="77777777" w:rsidTr="00043775">
        <w:trPr>
          <w:jc w:val="center"/>
        </w:trPr>
        <w:tc>
          <w:tcPr>
            <w:tcW w:w="3135" w:type="dxa"/>
            <w:vMerge w:val="restart"/>
          </w:tcPr>
          <w:p w14:paraId="165C7869" w14:textId="77777777" w:rsidR="00C30386" w:rsidRPr="00C30386" w:rsidRDefault="00C30386" w:rsidP="00043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74841C9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B4A0C3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104340869,72</w:t>
            </w:r>
          </w:p>
        </w:tc>
        <w:tc>
          <w:tcPr>
            <w:tcW w:w="1606" w:type="dxa"/>
            <w:vAlign w:val="center"/>
          </w:tcPr>
          <w:p w14:paraId="32C3BD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30636574,29</w:t>
            </w:r>
          </w:p>
        </w:tc>
        <w:tc>
          <w:tcPr>
            <w:tcW w:w="1701" w:type="dxa"/>
            <w:vAlign w:val="center"/>
          </w:tcPr>
          <w:p w14:paraId="1A40123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32296744,28</w:t>
            </w:r>
          </w:p>
        </w:tc>
        <w:tc>
          <w:tcPr>
            <w:tcW w:w="1559" w:type="dxa"/>
            <w:vAlign w:val="center"/>
          </w:tcPr>
          <w:p w14:paraId="2707E39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20775367,77</w:t>
            </w:r>
          </w:p>
        </w:tc>
        <w:tc>
          <w:tcPr>
            <w:tcW w:w="1559" w:type="dxa"/>
            <w:vAlign w:val="center"/>
          </w:tcPr>
          <w:p w14:paraId="74B395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20632183,38</w:t>
            </w:r>
          </w:p>
        </w:tc>
      </w:tr>
      <w:tr w:rsidR="00C30386" w:rsidRPr="00C30386" w14:paraId="0D39F05D" w14:textId="77777777" w:rsidTr="00043775">
        <w:trPr>
          <w:jc w:val="center"/>
        </w:trPr>
        <w:tc>
          <w:tcPr>
            <w:tcW w:w="3135" w:type="dxa"/>
            <w:vMerge/>
          </w:tcPr>
          <w:p w14:paraId="179086C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906EF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5FEDE2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8466168,64</w:t>
            </w:r>
          </w:p>
        </w:tc>
        <w:tc>
          <w:tcPr>
            <w:tcW w:w="1606" w:type="dxa"/>
            <w:vAlign w:val="center"/>
          </w:tcPr>
          <w:p w14:paraId="3D9DCD9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69E42B7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2509661,50</w:t>
            </w:r>
          </w:p>
        </w:tc>
        <w:tc>
          <w:tcPr>
            <w:tcW w:w="1559" w:type="dxa"/>
            <w:vAlign w:val="center"/>
          </w:tcPr>
          <w:p w14:paraId="71651E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4F5F11C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</w:tr>
      <w:tr w:rsidR="00C30386" w:rsidRPr="00C30386" w14:paraId="1CD94E29" w14:textId="77777777" w:rsidTr="00043775">
        <w:trPr>
          <w:jc w:val="center"/>
        </w:trPr>
        <w:tc>
          <w:tcPr>
            <w:tcW w:w="3135" w:type="dxa"/>
            <w:vMerge/>
          </w:tcPr>
          <w:p w14:paraId="02C6D6F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305CAD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60281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1EF024D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7DC26EC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272088E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26300FC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18800383,38</w:t>
            </w:r>
          </w:p>
        </w:tc>
      </w:tr>
      <w:tr w:rsidR="00C30386" w:rsidRPr="00C30386" w14:paraId="223B7EAA" w14:textId="77777777" w:rsidTr="00043775">
        <w:trPr>
          <w:jc w:val="center"/>
        </w:trPr>
        <w:tc>
          <w:tcPr>
            <w:tcW w:w="3135" w:type="dxa"/>
            <w:vMerge/>
          </w:tcPr>
          <w:p w14:paraId="579835B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51778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162A1C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FE40F5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B2CD56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20443C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A94EA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88FE2CE" w14:textId="77777777" w:rsidTr="00043775">
        <w:trPr>
          <w:jc w:val="center"/>
        </w:trPr>
        <w:tc>
          <w:tcPr>
            <w:tcW w:w="3135" w:type="dxa"/>
            <w:vMerge/>
          </w:tcPr>
          <w:p w14:paraId="5F770E5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6EA7A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1228F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5E4454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141722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6C4399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E1914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9A95752" w14:textId="77777777" w:rsidTr="00043775">
        <w:trPr>
          <w:jc w:val="center"/>
        </w:trPr>
        <w:tc>
          <w:tcPr>
            <w:tcW w:w="13387" w:type="dxa"/>
            <w:gridSpan w:val="7"/>
          </w:tcPr>
          <w:p w14:paraId="52FCDCA4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386" w:rsidRPr="00C30386" w14:paraId="15DA3F93" w14:textId="77777777" w:rsidTr="00043775">
        <w:trPr>
          <w:jc w:val="center"/>
        </w:trPr>
        <w:tc>
          <w:tcPr>
            <w:tcW w:w="3135" w:type="dxa"/>
            <w:vMerge w:val="restart"/>
          </w:tcPr>
          <w:p w14:paraId="0087B32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14:paraId="70F12BF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жилых  помещений</w:t>
            </w:r>
            <w:proofErr w:type="gramEnd"/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6F2FCD0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17D8D943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7513ABD7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0EB442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3464477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061605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18800383,38</w:t>
            </w:r>
          </w:p>
        </w:tc>
      </w:tr>
      <w:tr w:rsidR="00C30386" w:rsidRPr="00C30386" w14:paraId="7E6C4227" w14:textId="77777777" w:rsidTr="00043775">
        <w:trPr>
          <w:jc w:val="center"/>
        </w:trPr>
        <w:tc>
          <w:tcPr>
            <w:tcW w:w="3135" w:type="dxa"/>
            <w:vMerge/>
          </w:tcPr>
          <w:p w14:paraId="70C5A7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ADE23E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ECD53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61A2236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9F4D6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6955D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0DEDE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5EDF7072" w14:textId="77777777" w:rsidTr="00043775">
        <w:trPr>
          <w:jc w:val="center"/>
        </w:trPr>
        <w:tc>
          <w:tcPr>
            <w:tcW w:w="3135" w:type="dxa"/>
            <w:vMerge/>
          </w:tcPr>
          <w:p w14:paraId="1A32DBD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2787F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397DA9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73A872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204C97F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356E40A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61B459A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18800383,38</w:t>
            </w:r>
          </w:p>
        </w:tc>
      </w:tr>
      <w:tr w:rsidR="00C30386" w:rsidRPr="00C30386" w14:paraId="54062AC3" w14:textId="77777777" w:rsidTr="00043775">
        <w:trPr>
          <w:jc w:val="center"/>
        </w:trPr>
        <w:tc>
          <w:tcPr>
            <w:tcW w:w="3135" w:type="dxa"/>
            <w:vMerge/>
          </w:tcPr>
          <w:p w14:paraId="3CE9A207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F9AD7F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A81E1D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C2B75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019A6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8DCBB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CD2B6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29925F3A" w14:textId="77777777" w:rsidTr="00043775">
        <w:trPr>
          <w:jc w:val="center"/>
        </w:trPr>
        <w:tc>
          <w:tcPr>
            <w:tcW w:w="3135" w:type="dxa"/>
            <w:vMerge/>
          </w:tcPr>
          <w:p w14:paraId="0BA364B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5B8D3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145041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FBADE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F27BB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81101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D524E4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6B4A34AB" w14:textId="77777777" w:rsidTr="00043775">
        <w:trPr>
          <w:jc w:val="center"/>
        </w:trPr>
        <w:tc>
          <w:tcPr>
            <w:tcW w:w="3135" w:type="dxa"/>
            <w:vMerge w:val="restart"/>
          </w:tcPr>
          <w:p w14:paraId="6F5BEE9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34DCEB6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1A3E9785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47946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7773307,14</w:t>
            </w:r>
          </w:p>
        </w:tc>
        <w:tc>
          <w:tcPr>
            <w:tcW w:w="1606" w:type="dxa"/>
            <w:vAlign w:val="center"/>
          </w:tcPr>
          <w:p w14:paraId="4B14C0A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7630B2E4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1816800,00</w:t>
            </w:r>
          </w:p>
        </w:tc>
        <w:tc>
          <w:tcPr>
            <w:tcW w:w="1559" w:type="dxa"/>
            <w:vAlign w:val="center"/>
          </w:tcPr>
          <w:p w14:paraId="454BD34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08F6488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</w:t>
            </w:r>
          </w:p>
        </w:tc>
      </w:tr>
      <w:tr w:rsidR="00C30386" w:rsidRPr="00C30386" w14:paraId="5732B600" w14:textId="77777777" w:rsidTr="00043775">
        <w:trPr>
          <w:jc w:val="center"/>
        </w:trPr>
        <w:tc>
          <w:tcPr>
            <w:tcW w:w="3135" w:type="dxa"/>
            <w:vMerge/>
          </w:tcPr>
          <w:p w14:paraId="18D37018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8018D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744EA70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8466168,64</w:t>
            </w:r>
          </w:p>
        </w:tc>
        <w:tc>
          <w:tcPr>
            <w:tcW w:w="1606" w:type="dxa"/>
            <w:vAlign w:val="center"/>
          </w:tcPr>
          <w:p w14:paraId="79E27C5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00C9FD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2509661,50</w:t>
            </w:r>
          </w:p>
        </w:tc>
        <w:tc>
          <w:tcPr>
            <w:tcW w:w="1559" w:type="dxa"/>
            <w:vAlign w:val="center"/>
          </w:tcPr>
          <w:p w14:paraId="5FFCCCD5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004AF8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1831800,0</w:t>
            </w:r>
          </w:p>
        </w:tc>
      </w:tr>
      <w:tr w:rsidR="00C30386" w:rsidRPr="00C30386" w14:paraId="0EA2028D" w14:textId="77777777" w:rsidTr="00043775">
        <w:trPr>
          <w:jc w:val="center"/>
        </w:trPr>
        <w:tc>
          <w:tcPr>
            <w:tcW w:w="3135" w:type="dxa"/>
            <w:vMerge/>
          </w:tcPr>
          <w:p w14:paraId="4F7CFDD6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22C8D2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67EDE1C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C1B860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F19AAD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C7BA69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4726A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76C69FFA" w14:textId="77777777" w:rsidTr="00043775">
        <w:trPr>
          <w:jc w:val="center"/>
        </w:trPr>
        <w:tc>
          <w:tcPr>
            <w:tcW w:w="3135" w:type="dxa"/>
            <w:vMerge/>
          </w:tcPr>
          <w:p w14:paraId="78488BB3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2243FE0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3B332F1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CB614BA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04600DB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89BB0DE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DD104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0386" w:rsidRPr="00C30386" w14:paraId="44E3BC52" w14:textId="77777777" w:rsidTr="00043775">
        <w:trPr>
          <w:jc w:val="center"/>
        </w:trPr>
        <w:tc>
          <w:tcPr>
            <w:tcW w:w="3135" w:type="dxa"/>
            <w:vMerge/>
          </w:tcPr>
          <w:p w14:paraId="3CF4238B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D0470B9" w14:textId="77777777" w:rsidR="00C30386" w:rsidRPr="00C30386" w:rsidRDefault="00C30386" w:rsidP="0004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E65524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0117AEF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A5C4D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7D57C8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9D5572" w14:textId="77777777" w:rsidR="00C30386" w:rsidRPr="00C30386" w:rsidRDefault="00C30386" w:rsidP="00043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3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FBC81AF" w14:textId="77777777" w:rsidR="00C30386" w:rsidRPr="00C30386" w:rsidRDefault="00C30386" w:rsidP="00C30386">
      <w:pPr>
        <w:rPr>
          <w:rFonts w:ascii="Times New Roman" w:hAnsi="Times New Roman" w:cs="Times New Roman"/>
        </w:rPr>
      </w:pPr>
    </w:p>
    <w:p w14:paraId="4BAF1E13" w14:textId="2DC805FE" w:rsidR="00E9504A" w:rsidRPr="00C30386" w:rsidRDefault="00E9504A" w:rsidP="00C30386">
      <w:pPr>
        <w:rPr>
          <w:rFonts w:ascii="Times New Roman" w:hAnsi="Times New Roman" w:cs="Times New Roman"/>
        </w:rPr>
      </w:pPr>
    </w:p>
    <w:p w14:paraId="6085140A" w14:textId="77777777" w:rsidR="00E9504A" w:rsidRPr="007928AA" w:rsidRDefault="00E9504A" w:rsidP="00E9504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E0C480" w14:textId="77777777" w:rsidR="007928AA" w:rsidRDefault="007928AA"/>
    <w:p w14:paraId="30DF2BB5" w14:textId="77777777" w:rsidR="007928AA" w:rsidRDefault="007928AA"/>
    <w:p w14:paraId="7C9C83FC" w14:textId="77777777" w:rsidR="007928AA" w:rsidRDefault="007928AA">
      <w:r>
        <w:br w:type="page"/>
      </w:r>
    </w:p>
    <w:p w14:paraId="1B80547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2534D45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76C3AEA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9C74C0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4C111A3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муниципальном округе»</w:t>
      </w:r>
    </w:p>
    <w:p w14:paraId="47274ABB" w14:textId="77777777" w:rsid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E1039" w14:textId="77777777" w:rsidR="00A54249" w:rsidRPr="00A54249" w:rsidRDefault="00A54249" w:rsidP="00A5424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249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14:paraId="26C13991" w14:textId="77777777" w:rsidR="00A54249" w:rsidRPr="00A54249" w:rsidRDefault="00A54249" w:rsidP="00A5424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A54249" w:rsidRPr="00A54249" w14:paraId="7E1AF2BC" w14:textId="77777777" w:rsidTr="00043775">
        <w:tc>
          <w:tcPr>
            <w:tcW w:w="613" w:type="pct"/>
            <w:vMerge w:val="restart"/>
          </w:tcPr>
          <w:p w14:paraId="5DCA47D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3433E17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455D9FE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33CCE6B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56BBED5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028D344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A54249" w:rsidRPr="00A54249" w14:paraId="41FB1BBD" w14:textId="77777777" w:rsidTr="00043775">
        <w:tc>
          <w:tcPr>
            <w:tcW w:w="613" w:type="pct"/>
            <w:vMerge/>
          </w:tcPr>
          <w:p w14:paraId="6ADF14ED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gridSpan w:val="2"/>
            <w:vMerge/>
          </w:tcPr>
          <w:p w14:paraId="0B32B7F8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gridSpan w:val="3"/>
            <w:vMerge/>
          </w:tcPr>
          <w:p w14:paraId="33C85FE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</w:tcPr>
          <w:p w14:paraId="29145E0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0D686AC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79D5BA5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</w:tcPr>
          <w:p w14:paraId="1759CE0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4" w:type="pct"/>
          </w:tcPr>
          <w:p w14:paraId="6B42C91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pct"/>
          </w:tcPr>
          <w:p w14:paraId="7C28BD8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A542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249" w:rsidRPr="00A54249" w14:paraId="6A1641CB" w14:textId="77777777" w:rsidTr="00043775">
        <w:tc>
          <w:tcPr>
            <w:tcW w:w="5000" w:type="pct"/>
            <w:gridSpan w:val="13"/>
          </w:tcPr>
          <w:p w14:paraId="5963F0B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</w:tr>
      <w:tr w:rsidR="00A54249" w:rsidRPr="00A54249" w14:paraId="750C7624" w14:textId="77777777" w:rsidTr="00043775">
        <w:trPr>
          <w:trHeight w:val="116"/>
        </w:trPr>
        <w:tc>
          <w:tcPr>
            <w:tcW w:w="613" w:type="pct"/>
            <w:vMerge w:val="restart"/>
          </w:tcPr>
          <w:p w14:paraId="72E6F41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213007E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AABFD1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431827F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0C28182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10EF09FB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в возрасте от 1,5 до 7 лет, охваченных услугами дошкольного образования</w:t>
            </w:r>
          </w:p>
          <w:p w14:paraId="3D5EAD0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4211DB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357DE17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516" w:type="pct"/>
          </w:tcPr>
          <w:p w14:paraId="393EEF3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64" w:type="pct"/>
          </w:tcPr>
          <w:p w14:paraId="3E6CD7A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514" w:type="pct"/>
          </w:tcPr>
          <w:p w14:paraId="709A932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A54249" w:rsidRPr="00A54249" w14:paraId="44D7E4B7" w14:textId="77777777" w:rsidTr="00043775">
        <w:trPr>
          <w:trHeight w:val="477"/>
        </w:trPr>
        <w:tc>
          <w:tcPr>
            <w:tcW w:w="613" w:type="pct"/>
            <w:vMerge/>
          </w:tcPr>
          <w:p w14:paraId="7A1D32CB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4D328F5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27B2686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"Повышение минимального размера оплаты труда младших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14:paraId="025C292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Красноборского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24A3D965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Среднесписочная численность младших воспитателей</w:t>
            </w:r>
          </w:p>
          <w:p w14:paraId="3CD7C6D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3CF3299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578ECA9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pct"/>
          </w:tcPr>
          <w:p w14:paraId="1BFEC2B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14:paraId="177FF73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4" w:type="pct"/>
          </w:tcPr>
          <w:p w14:paraId="233BB69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54249" w:rsidRPr="00A54249" w14:paraId="054CB87D" w14:textId="77777777" w:rsidTr="00043775">
        <w:tc>
          <w:tcPr>
            <w:tcW w:w="613" w:type="pct"/>
            <w:vMerge/>
          </w:tcPr>
          <w:p w14:paraId="296E2CFA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2C04D4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14:paraId="2660C00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68B3D1B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5805B86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384416E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7301D2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7BDB043B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68209657,54</w:t>
            </w:r>
          </w:p>
        </w:tc>
        <w:tc>
          <w:tcPr>
            <w:tcW w:w="516" w:type="pct"/>
          </w:tcPr>
          <w:p w14:paraId="1C3E4BF0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75301650,0</w:t>
            </w:r>
          </w:p>
        </w:tc>
        <w:tc>
          <w:tcPr>
            <w:tcW w:w="464" w:type="pct"/>
          </w:tcPr>
          <w:p w14:paraId="1CF3FD72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  <w:tc>
          <w:tcPr>
            <w:tcW w:w="514" w:type="pct"/>
          </w:tcPr>
          <w:p w14:paraId="574ECE49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78382495,00</w:t>
            </w:r>
          </w:p>
        </w:tc>
      </w:tr>
      <w:tr w:rsidR="00A54249" w:rsidRPr="00A54249" w14:paraId="038EAB86" w14:textId="77777777" w:rsidTr="00043775">
        <w:tc>
          <w:tcPr>
            <w:tcW w:w="613" w:type="pct"/>
            <w:vMerge/>
          </w:tcPr>
          <w:p w14:paraId="6B4E5173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369791E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6FC51EC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783A027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47E8C17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14:paraId="65D132F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59DC53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30A3966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16" w:type="pct"/>
          </w:tcPr>
          <w:p w14:paraId="0ECD31C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64" w:type="pct"/>
          </w:tcPr>
          <w:p w14:paraId="70FB62A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14" w:type="pct"/>
          </w:tcPr>
          <w:p w14:paraId="770485D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A54249" w:rsidRPr="00A54249" w14:paraId="0A16B6AA" w14:textId="77777777" w:rsidTr="00043775">
        <w:tc>
          <w:tcPr>
            <w:tcW w:w="613" w:type="pct"/>
            <w:vMerge/>
            <w:tcBorders>
              <w:bottom w:val="nil"/>
            </w:tcBorders>
          </w:tcPr>
          <w:p w14:paraId="1356EC41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8B2326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3744B3D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A54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A54249">
              <w:rPr>
                <w:rFonts w:ascii="Times New Roman" w:eastAsia="Calibri" w:hAnsi="Times New Roman" w:cs="Times New Roman"/>
                <w:sz w:val="20"/>
                <w:szCs w:val="20"/>
              </w:rPr>
              <w:t>расходов  за</w:t>
            </w:r>
            <w:proofErr w:type="gramEnd"/>
            <w:r w:rsidRPr="00A54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присмотр и уход за детьми – инвалидами, детьми – сиротами и детьми оставшимися </w:t>
            </w:r>
            <w:r w:rsidRPr="00A542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61B44D2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D015372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детей в муниципальных учреждениях, реализующих программу дошкольного образования, родители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которых освобождены от взимания родительской платы</w:t>
            </w:r>
          </w:p>
        </w:tc>
        <w:tc>
          <w:tcPr>
            <w:tcW w:w="329" w:type="pct"/>
          </w:tcPr>
          <w:p w14:paraId="16EB1AA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546B25A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pct"/>
          </w:tcPr>
          <w:p w14:paraId="2D906A7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4" w:type="pct"/>
          </w:tcPr>
          <w:p w14:paraId="1850EED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4" w:type="pct"/>
          </w:tcPr>
          <w:p w14:paraId="73E7438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54249" w:rsidRPr="00A54249" w14:paraId="10A4F0D5" w14:textId="77777777" w:rsidTr="00043775">
        <w:tc>
          <w:tcPr>
            <w:tcW w:w="613" w:type="pct"/>
            <w:vMerge w:val="restart"/>
          </w:tcPr>
          <w:p w14:paraId="246A4DC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1D36CA1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59F2FB4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599E3AA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63D793B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14:paraId="1F608E5F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по основным общеобразовательным программам</w:t>
            </w:r>
          </w:p>
          <w:p w14:paraId="5642A65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55F4D4B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C913A4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516" w:type="pct"/>
          </w:tcPr>
          <w:p w14:paraId="5A75D92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64" w:type="pct"/>
          </w:tcPr>
          <w:p w14:paraId="7617ECA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514" w:type="pct"/>
          </w:tcPr>
          <w:p w14:paraId="0EDEB3D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</w:tr>
      <w:tr w:rsidR="00A54249" w:rsidRPr="00A54249" w14:paraId="241FCD5A" w14:textId="77777777" w:rsidTr="00043775">
        <w:tc>
          <w:tcPr>
            <w:tcW w:w="613" w:type="pct"/>
            <w:vMerge/>
          </w:tcPr>
          <w:p w14:paraId="22B7CCAF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0341CF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2</w:t>
            </w:r>
          </w:p>
          <w:p w14:paraId="6A48A6F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003B480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D45F52C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7FDB9CA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714E0A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66FA11A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125126606,70</w:t>
            </w:r>
          </w:p>
        </w:tc>
        <w:tc>
          <w:tcPr>
            <w:tcW w:w="516" w:type="pct"/>
          </w:tcPr>
          <w:p w14:paraId="2283D7A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141591123,51</w:t>
            </w:r>
          </w:p>
        </w:tc>
        <w:tc>
          <w:tcPr>
            <w:tcW w:w="464" w:type="pct"/>
          </w:tcPr>
          <w:p w14:paraId="36F442E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  <w:tc>
          <w:tcPr>
            <w:tcW w:w="514" w:type="pct"/>
          </w:tcPr>
          <w:p w14:paraId="53B6BA8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143365445,00</w:t>
            </w:r>
          </w:p>
        </w:tc>
      </w:tr>
      <w:tr w:rsidR="00A54249" w:rsidRPr="00A54249" w14:paraId="4AAE3074" w14:textId="77777777" w:rsidTr="00043775">
        <w:tc>
          <w:tcPr>
            <w:tcW w:w="613" w:type="pct"/>
            <w:vMerge/>
          </w:tcPr>
          <w:p w14:paraId="7315C185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24AE04A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3</w:t>
            </w:r>
          </w:p>
          <w:p w14:paraId="42F44AF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30EC9B3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00BF470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проживающих в интернате, получающих бесплатное питание</w:t>
            </w:r>
          </w:p>
          <w:p w14:paraId="65AD238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3E39171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14:paraId="2F387A9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pct"/>
          </w:tcPr>
          <w:p w14:paraId="24C2EE0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4" w:type="pct"/>
          </w:tcPr>
          <w:p w14:paraId="65319AB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14:paraId="3B085B9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54249" w:rsidRPr="00A54249" w14:paraId="666B185F" w14:textId="77777777" w:rsidTr="00043775">
        <w:tc>
          <w:tcPr>
            <w:tcW w:w="613" w:type="pct"/>
            <w:vMerge/>
          </w:tcPr>
          <w:p w14:paraId="1785BD5E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0BE6FD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24D5DA9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3B2F5E8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34AECBA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 обучающихся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0C685ED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1B0BD5B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pct"/>
          </w:tcPr>
          <w:p w14:paraId="3013C03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4" w:type="pct"/>
          </w:tcPr>
          <w:p w14:paraId="00C2419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4" w:type="pct"/>
          </w:tcPr>
          <w:p w14:paraId="375C2E5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54249" w:rsidRPr="00A54249" w14:paraId="19CB373A" w14:textId="77777777" w:rsidTr="00043775">
        <w:tc>
          <w:tcPr>
            <w:tcW w:w="613" w:type="pct"/>
            <w:vMerge/>
          </w:tcPr>
          <w:p w14:paraId="3592EC79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6086B06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2A294B9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550" w:type="pct"/>
            <w:gridSpan w:val="3"/>
          </w:tcPr>
          <w:p w14:paraId="0D4584E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F072E83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</w:tc>
        <w:tc>
          <w:tcPr>
            <w:tcW w:w="329" w:type="pct"/>
          </w:tcPr>
          <w:p w14:paraId="119026B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622A0D2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02466BE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62A555C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7BD79DB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4249" w:rsidRPr="00A54249" w14:paraId="35F9338A" w14:textId="77777777" w:rsidTr="00043775">
        <w:tc>
          <w:tcPr>
            <w:tcW w:w="613" w:type="pct"/>
            <w:vMerge/>
          </w:tcPr>
          <w:p w14:paraId="24125E5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6FBA519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14:paraId="59D94F8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A54249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00CD762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53B0DF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2593750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4FC761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pct"/>
          </w:tcPr>
          <w:p w14:paraId="044C0CB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64" w:type="pct"/>
          </w:tcPr>
          <w:p w14:paraId="74902AE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4" w:type="pct"/>
          </w:tcPr>
          <w:p w14:paraId="59CA039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54249" w:rsidRPr="00A54249" w14:paraId="07483CF4" w14:textId="77777777" w:rsidTr="00043775">
        <w:tc>
          <w:tcPr>
            <w:tcW w:w="613" w:type="pct"/>
            <w:vMerge/>
          </w:tcPr>
          <w:p w14:paraId="343B13F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597ACF7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  <w:p w14:paraId="5775DA0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5F3B0C0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74A14B4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29" w:type="pct"/>
          </w:tcPr>
          <w:p w14:paraId="7009304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B8D18F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16" w:type="pct"/>
          </w:tcPr>
          <w:p w14:paraId="5F0460A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64" w:type="pct"/>
          </w:tcPr>
          <w:p w14:paraId="45FBB53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14" w:type="pct"/>
          </w:tcPr>
          <w:p w14:paraId="6464BA3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A54249" w:rsidRPr="00A54249" w14:paraId="044D50FF" w14:textId="77777777" w:rsidTr="00043775">
        <w:tc>
          <w:tcPr>
            <w:tcW w:w="613" w:type="pct"/>
            <w:vMerge/>
          </w:tcPr>
          <w:p w14:paraId="79570AD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1B48E9A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  <w:p w14:paraId="57376615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</w:t>
            </w:r>
            <w:r w:rsidRPr="00A5424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50" w:type="pct"/>
            <w:gridSpan w:val="3"/>
          </w:tcPr>
          <w:p w14:paraId="03540DF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AA9A55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Численность обучающихся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классов, получающих бесплатное горячее питание, которым не предусмотрено федеральное софинансирование</w:t>
            </w:r>
          </w:p>
        </w:tc>
        <w:tc>
          <w:tcPr>
            <w:tcW w:w="329" w:type="pct"/>
          </w:tcPr>
          <w:p w14:paraId="69399D5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6255875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0636F18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04DD5DE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3B67484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249" w:rsidRPr="00A54249" w14:paraId="4FC736E7" w14:textId="77777777" w:rsidTr="00043775">
        <w:tc>
          <w:tcPr>
            <w:tcW w:w="613" w:type="pct"/>
            <w:vMerge/>
          </w:tcPr>
          <w:p w14:paraId="252901C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31352F0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  <w:p w14:paraId="6059877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65AFBAD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19FFB03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обучающихся, заключивших договор о целевом обучении</w:t>
            </w:r>
          </w:p>
          <w:p w14:paraId="116D765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F6094D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73A8AF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0BF1180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3B34255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5A88DE5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4249" w:rsidRPr="00A54249" w14:paraId="0C397890" w14:textId="77777777" w:rsidTr="00043775">
        <w:tc>
          <w:tcPr>
            <w:tcW w:w="613" w:type="pct"/>
          </w:tcPr>
          <w:p w14:paraId="289220B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8FD324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  <w:p w14:paraId="747E403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</w:t>
            </w:r>
          </w:p>
          <w:p w14:paraId="2A72F5F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 для обеспечения соблюдения воспитанниками режима дня и личной гигиены</w:t>
            </w:r>
          </w:p>
        </w:tc>
        <w:tc>
          <w:tcPr>
            <w:tcW w:w="550" w:type="pct"/>
            <w:gridSpan w:val="3"/>
          </w:tcPr>
          <w:p w14:paraId="1753F41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AC879B1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обучающихся, получающих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 горячее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47F1328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0B2C138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pct"/>
          </w:tcPr>
          <w:p w14:paraId="34F4E0A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14:paraId="315B47A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4" w:type="pct"/>
          </w:tcPr>
          <w:p w14:paraId="15D7A09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54249" w:rsidRPr="00A54249" w14:paraId="153CCBC0" w14:textId="77777777" w:rsidTr="00043775">
        <w:tc>
          <w:tcPr>
            <w:tcW w:w="613" w:type="pct"/>
          </w:tcPr>
          <w:p w14:paraId="13D2D16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19B832E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</w:t>
            </w:r>
          </w:p>
          <w:p w14:paraId="4A84F978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5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</w:t>
            </w:r>
            <w:r w:rsidRPr="00A54249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A5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550" w:type="pct"/>
            <w:gridSpan w:val="3"/>
          </w:tcPr>
          <w:p w14:paraId="6A63439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D25C1C3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2C874CF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5DA0E57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14:paraId="008FED7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14:paraId="2C966D1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14:paraId="21E2CF7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4249" w:rsidRPr="00A54249" w14:paraId="0583DB1A" w14:textId="77777777" w:rsidTr="00043775">
        <w:tc>
          <w:tcPr>
            <w:tcW w:w="613" w:type="pct"/>
          </w:tcPr>
          <w:p w14:paraId="58614E9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2810E42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2B0CFCD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A5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2C4B993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B40E0A3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граждан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5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32F6C66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14:paraId="40251FC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6B40D30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30ECCD8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07954BA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4249" w:rsidRPr="00A54249" w14:paraId="239361C2" w14:textId="77777777" w:rsidTr="00043775">
        <w:tc>
          <w:tcPr>
            <w:tcW w:w="613" w:type="pct"/>
            <w:vMerge w:val="restart"/>
          </w:tcPr>
          <w:p w14:paraId="2E7925F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78B29DC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75B600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077F3E0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77ADAB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7F25B8A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652AE45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14:paraId="3987DF6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14:paraId="2C92A34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11550080,00</w:t>
            </w:r>
          </w:p>
        </w:tc>
        <w:tc>
          <w:tcPr>
            <w:tcW w:w="514" w:type="pct"/>
          </w:tcPr>
          <w:p w14:paraId="108D9B8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10806578,00</w:t>
            </w:r>
          </w:p>
        </w:tc>
      </w:tr>
      <w:tr w:rsidR="00A54249" w:rsidRPr="00A54249" w14:paraId="3CA1AE2D" w14:textId="77777777" w:rsidTr="00043775">
        <w:tc>
          <w:tcPr>
            <w:tcW w:w="613" w:type="pct"/>
            <w:vMerge/>
          </w:tcPr>
          <w:p w14:paraId="681A044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4923D9F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7F6E747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4B778E0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49008B1" w14:textId="77777777" w:rsidR="00A54249" w:rsidRPr="00A54249" w:rsidRDefault="00A54249" w:rsidP="00A5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64AA54F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589E8A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46AE807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14:paraId="2F8256F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589734,16</w:t>
            </w:r>
          </w:p>
        </w:tc>
        <w:tc>
          <w:tcPr>
            <w:tcW w:w="464" w:type="pct"/>
          </w:tcPr>
          <w:p w14:paraId="364F8C3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1420130,51</w:t>
            </w:r>
          </w:p>
        </w:tc>
        <w:tc>
          <w:tcPr>
            <w:tcW w:w="514" w:type="pct"/>
          </w:tcPr>
          <w:p w14:paraId="24C1DF5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305244,11</w:t>
            </w:r>
          </w:p>
        </w:tc>
      </w:tr>
      <w:tr w:rsidR="00A54249" w:rsidRPr="00A54249" w14:paraId="2FFC8AC3" w14:textId="77777777" w:rsidTr="00043775">
        <w:tc>
          <w:tcPr>
            <w:tcW w:w="613" w:type="pct"/>
          </w:tcPr>
          <w:p w14:paraId="21A3B63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2092027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C76838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и проведение районных массовых мероприятий для обучающихся образовательных учреждений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09A181A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3F7BDCF" w14:textId="77777777" w:rsidR="00A54249" w:rsidRPr="00A54249" w:rsidRDefault="00A54249" w:rsidP="00A5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2239756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1158F98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1D68BFF4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155000,00</w:t>
            </w:r>
          </w:p>
        </w:tc>
        <w:tc>
          <w:tcPr>
            <w:tcW w:w="516" w:type="pct"/>
          </w:tcPr>
          <w:p w14:paraId="5698B14E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464" w:type="pct"/>
          </w:tcPr>
          <w:p w14:paraId="3AD6E9FC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514" w:type="pct"/>
          </w:tcPr>
          <w:p w14:paraId="61DB2A8F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A54249" w:rsidRPr="00A54249" w14:paraId="1F579EB0" w14:textId="77777777" w:rsidTr="00043775">
        <w:tc>
          <w:tcPr>
            <w:tcW w:w="613" w:type="pct"/>
            <w:vMerge w:val="restart"/>
          </w:tcPr>
          <w:p w14:paraId="06643A6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4E203F0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61FCF2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4D5C026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DD542CB" w14:textId="77777777" w:rsidR="00A54249" w:rsidRPr="00A54249" w:rsidRDefault="00A54249" w:rsidP="00A5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59705EF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6F898F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4A1187D6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6" w:type="pct"/>
          </w:tcPr>
          <w:p w14:paraId="1D94EE7E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464" w:type="pct"/>
          </w:tcPr>
          <w:p w14:paraId="758E11C4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14" w:type="pct"/>
          </w:tcPr>
          <w:p w14:paraId="664C7CAB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A54249" w:rsidRPr="00A54249" w14:paraId="5669CEB1" w14:textId="77777777" w:rsidTr="00043775">
        <w:tc>
          <w:tcPr>
            <w:tcW w:w="613" w:type="pct"/>
            <w:vMerge/>
          </w:tcPr>
          <w:p w14:paraId="7F6F955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76C1D8F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05AC6C6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42C7264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D132AA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13576A5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1B9724D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pct"/>
          </w:tcPr>
          <w:p w14:paraId="106DC79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</w:tcPr>
          <w:p w14:paraId="5E8DCFA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" w:type="pct"/>
          </w:tcPr>
          <w:p w14:paraId="0163380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4249" w:rsidRPr="00A54249" w14:paraId="7C6396B2" w14:textId="77777777" w:rsidTr="00043775">
        <w:tc>
          <w:tcPr>
            <w:tcW w:w="5000" w:type="pct"/>
            <w:gridSpan w:val="13"/>
          </w:tcPr>
          <w:p w14:paraId="342B4E3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"Развитие системы отдыха и оздоровления детей"</w:t>
            </w:r>
          </w:p>
        </w:tc>
      </w:tr>
      <w:tr w:rsidR="00A54249" w:rsidRPr="00A54249" w14:paraId="6350DF6D" w14:textId="77777777" w:rsidTr="00043775">
        <w:tc>
          <w:tcPr>
            <w:tcW w:w="661" w:type="pct"/>
            <w:gridSpan w:val="2"/>
          </w:tcPr>
          <w:p w14:paraId="1399364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1.Повышение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доступности летнего отдыха и оздоровления детей в каникулярный период, увеличение количества детей, </w:t>
            </w: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77C344B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1930DA6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02388AC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4E318FF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5E6D117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1943A9B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pct"/>
          </w:tcPr>
          <w:p w14:paraId="53D2C71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" w:type="pct"/>
          </w:tcPr>
          <w:p w14:paraId="582DAA7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4" w:type="pct"/>
          </w:tcPr>
          <w:p w14:paraId="6AF20FB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4249" w:rsidRPr="00A54249" w14:paraId="7E56E082" w14:textId="77777777" w:rsidTr="00043775">
        <w:tc>
          <w:tcPr>
            <w:tcW w:w="661" w:type="pct"/>
            <w:gridSpan w:val="2"/>
          </w:tcPr>
          <w:p w14:paraId="3098489E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2.Укрепление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5D269E1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школа»</w:t>
            </w:r>
          </w:p>
        </w:tc>
        <w:tc>
          <w:tcPr>
            <w:tcW w:w="678" w:type="pct"/>
          </w:tcPr>
          <w:p w14:paraId="2D8B467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531A73C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38D9915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0DAA4301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57D922E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01CD1D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2CAAB10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516" w:type="pct"/>
          </w:tcPr>
          <w:p w14:paraId="2B55E21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14:paraId="18CF349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6021737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4249" w:rsidRPr="00A54249" w14:paraId="3F17ED65" w14:textId="77777777" w:rsidTr="00043775">
        <w:tc>
          <w:tcPr>
            <w:tcW w:w="5000" w:type="pct"/>
            <w:gridSpan w:val="13"/>
          </w:tcPr>
          <w:p w14:paraId="65EFE45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</w:tr>
      <w:tr w:rsidR="00A54249" w:rsidRPr="00A54249" w14:paraId="23A27F5F" w14:textId="77777777" w:rsidTr="00043775">
        <w:tc>
          <w:tcPr>
            <w:tcW w:w="661" w:type="pct"/>
            <w:gridSpan w:val="2"/>
            <w:vMerge w:val="restart"/>
          </w:tcPr>
          <w:p w14:paraId="13FB04F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1FFA90A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6A8C72D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291DAA7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220AE2E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услугами дополнительного образования</w:t>
            </w:r>
          </w:p>
          <w:p w14:paraId="6AC7019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6F94C07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38A8818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pct"/>
          </w:tcPr>
          <w:p w14:paraId="337CF77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4" w:type="pct"/>
          </w:tcPr>
          <w:p w14:paraId="5C2EACF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4" w:type="pct"/>
          </w:tcPr>
          <w:p w14:paraId="05AEF2B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54249" w:rsidRPr="00A54249" w14:paraId="5B6C6645" w14:textId="77777777" w:rsidTr="00043775">
        <w:tc>
          <w:tcPr>
            <w:tcW w:w="661" w:type="pct"/>
            <w:gridSpan w:val="2"/>
            <w:vMerge/>
          </w:tcPr>
          <w:p w14:paraId="2BFD230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93569E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012CC32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2D464DE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Красноборского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7D28A336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финансовых средств</w:t>
            </w:r>
          </w:p>
          <w:p w14:paraId="1B0A4EB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757A503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70634AD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841499,65</w:t>
            </w:r>
          </w:p>
        </w:tc>
        <w:tc>
          <w:tcPr>
            <w:tcW w:w="516" w:type="pct"/>
          </w:tcPr>
          <w:p w14:paraId="2C3B927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1116115,00</w:t>
            </w:r>
          </w:p>
        </w:tc>
        <w:tc>
          <w:tcPr>
            <w:tcW w:w="464" w:type="pct"/>
          </w:tcPr>
          <w:p w14:paraId="046FCB0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1148974,00</w:t>
            </w:r>
          </w:p>
        </w:tc>
        <w:tc>
          <w:tcPr>
            <w:tcW w:w="514" w:type="pct"/>
          </w:tcPr>
          <w:p w14:paraId="4FCBE06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1148896,00</w:t>
            </w:r>
          </w:p>
        </w:tc>
      </w:tr>
      <w:tr w:rsidR="00A54249" w:rsidRPr="00A54249" w14:paraId="18940025" w14:textId="77777777" w:rsidTr="00043775">
        <w:tc>
          <w:tcPr>
            <w:tcW w:w="661" w:type="pct"/>
            <w:gridSpan w:val="2"/>
          </w:tcPr>
          <w:p w14:paraId="689C4E4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4F73617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86E049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мероприятий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4FB3EFB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4FF78C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17C8259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74578C9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pct"/>
          </w:tcPr>
          <w:p w14:paraId="5DB867A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4" w:type="pct"/>
          </w:tcPr>
          <w:p w14:paraId="066E18F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4" w:type="pct"/>
          </w:tcPr>
          <w:p w14:paraId="48C0694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4249" w:rsidRPr="00A54249" w14:paraId="3870B339" w14:textId="77777777" w:rsidTr="00043775">
        <w:tc>
          <w:tcPr>
            <w:tcW w:w="661" w:type="pct"/>
            <w:gridSpan w:val="2"/>
            <w:vMerge w:val="restart"/>
          </w:tcPr>
          <w:p w14:paraId="00D6512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№3</w:t>
            </w:r>
          </w:p>
          <w:p w14:paraId="38F30F9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5FAAF5D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3CA53AE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05" w:type="pct"/>
            <w:gridSpan w:val="2"/>
          </w:tcPr>
          <w:p w14:paraId="29D2746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9C9941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29" w:type="pct"/>
          </w:tcPr>
          <w:p w14:paraId="154371C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576FB77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pct"/>
          </w:tcPr>
          <w:p w14:paraId="73DDBBC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</w:tcPr>
          <w:p w14:paraId="1C79849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4" w:type="pct"/>
          </w:tcPr>
          <w:p w14:paraId="7CE0001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54249" w:rsidRPr="00A54249" w14:paraId="4ABEAE29" w14:textId="77777777" w:rsidTr="00043775">
        <w:tc>
          <w:tcPr>
            <w:tcW w:w="661" w:type="pct"/>
            <w:gridSpan w:val="2"/>
            <w:vMerge/>
          </w:tcPr>
          <w:p w14:paraId="56985A2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DC7C98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648B632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5268064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BC64262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7FEDB35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5D05253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29723D8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81875,00</w:t>
            </w:r>
          </w:p>
        </w:tc>
        <w:tc>
          <w:tcPr>
            <w:tcW w:w="516" w:type="pct"/>
          </w:tcPr>
          <w:p w14:paraId="1EAFFA0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73385,00</w:t>
            </w:r>
          </w:p>
        </w:tc>
        <w:tc>
          <w:tcPr>
            <w:tcW w:w="464" w:type="pct"/>
          </w:tcPr>
          <w:p w14:paraId="6017B40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73874,00</w:t>
            </w:r>
          </w:p>
        </w:tc>
        <w:tc>
          <w:tcPr>
            <w:tcW w:w="514" w:type="pct"/>
          </w:tcPr>
          <w:p w14:paraId="0862A0C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73876,00</w:t>
            </w:r>
          </w:p>
        </w:tc>
      </w:tr>
      <w:tr w:rsidR="00A54249" w:rsidRPr="00A54249" w14:paraId="0BB0794F" w14:textId="77777777" w:rsidTr="00043775">
        <w:tc>
          <w:tcPr>
            <w:tcW w:w="5000" w:type="pct"/>
            <w:gridSpan w:val="13"/>
          </w:tcPr>
          <w:p w14:paraId="102C39C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"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 школьного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детско</w:t>
            </w:r>
            <w:proofErr w:type="spellEnd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юношеского спорта"</w:t>
            </w:r>
          </w:p>
        </w:tc>
      </w:tr>
      <w:tr w:rsidR="00A54249" w:rsidRPr="00A54249" w14:paraId="14AE5CBC" w14:textId="77777777" w:rsidTr="00043775">
        <w:trPr>
          <w:trHeight w:val="2604"/>
        </w:trPr>
        <w:tc>
          <w:tcPr>
            <w:tcW w:w="661" w:type="pct"/>
            <w:gridSpan w:val="2"/>
          </w:tcPr>
          <w:p w14:paraId="0C2A772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№ 1.</w:t>
            </w:r>
          </w:p>
          <w:p w14:paraId="542A20D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6F3B5DE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538E59C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1717390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0F3A68B" w14:textId="77777777" w:rsidR="00A54249" w:rsidRPr="00A54249" w:rsidRDefault="00A54249" w:rsidP="00A5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  <w:p w14:paraId="4E491D0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65EA889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543" w:type="pct"/>
          </w:tcPr>
          <w:p w14:paraId="7187629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6" w:type="pct"/>
          </w:tcPr>
          <w:p w14:paraId="71DE5B9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14:paraId="7A6C081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1D7E632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4249" w:rsidRPr="00A54249" w14:paraId="243AA4C0" w14:textId="77777777" w:rsidTr="00043775">
        <w:trPr>
          <w:trHeight w:val="441"/>
        </w:trPr>
        <w:tc>
          <w:tcPr>
            <w:tcW w:w="5000" w:type="pct"/>
            <w:gridSpan w:val="13"/>
          </w:tcPr>
          <w:p w14:paraId="0028470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</w:tr>
      <w:tr w:rsidR="00A54249" w:rsidRPr="00A54249" w14:paraId="03639415" w14:textId="77777777" w:rsidTr="00043775">
        <w:tc>
          <w:tcPr>
            <w:tcW w:w="661" w:type="pct"/>
            <w:gridSpan w:val="2"/>
          </w:tcPr>
          <w:p w14:paraId="78CF2A3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№ 1.  </w:t>
            </w:r>
            <w:r w:rsidRPr="00A5424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3E93B81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409BC5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14:paraId="448B571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09895A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68B2C78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2D9DF41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6" w:type="pct"/>
          </w:tcPr>
          <w:p w14:paraId="1FA9F2F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464" w:type="pct"/>
          </w:tcPr>
          <w:p w14:paraId="55DADB0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514" w:type="pct"/>
          </w:tcPr>
          <w:p w14:paraId="48125C1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380000,0</w:t>
            </w:r>
          </w:p>
        </w:tc>
      </w:tr>
      <w:tr w:rsidR="00A54249" w:rsidRPr="00A54249" w14:paraId="64D7B6D5" w14:textId="77777777" w:rsidTr="00043775">
        <w:tc>
          <w:tcPr>
            <w:tcW w:w="5000" w:type="pct"/>
            <w:gridSpan w:val="13"/>
          </w:tcPr>
          <w:p w14:paraId="1E34A62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A54249" w:rsidRPr="00A54249" w14:paraId="04C2E7C7" w14:textId="77777777" w:rsidTr="00043775">
        <w:tc>
          <w:tcPr>
            <w:tcW w:w="661" w:type="pct"/>
            <w:gridSpan w:val="2"/>
            <w:vMerge w:val="restart"/>
          </w:tcPr>
          <w:p w14:paraId="428DE2D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58444DA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4F643A6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5320DAA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E72229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6BA5215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38FBF7F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pct"/>
          </w:tcPr>
          <w:p w14:paraId="3563B86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4DA56DA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5E6C88A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249" w:rsidRPr="00A54249" w14:paraId="3B7971DB" w14:textId="77777777" w:rsidTr="00043775">
        <w:tc>
          <w:tcPr>
            <w:tcW w:w="661" w:type="pct"/>
            <w:gridSpan w:val="2"/>
            <w:vMerge/>
          </w:tcPr>
          <w:p w14:paraId="44427BD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4596741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  <w:p w14:paraId="37F0C05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Реализация мероприятий по укреплению материально –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 базы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развитию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2A10B57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Красноборског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муниципального округа</w:t>
            </w:r>
          </w:p>
        </w:tc>
        <w:tc>
          <w:tcPr>
            <w:tcW w:w="790" w:type="pct"/>
            <w:gridSpan w:val="3"/>
          </w:tcPr>
          <w:p w14:paraId="5E0E2524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Мероприятия по укреплению материально –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технической  базы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развитию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противопожарной инфраструктуры в муниципальных бюджетных образовательных учреждениях</w:t>
            </w:r>
          </w:p>
          <w:p w14:paraId="5FB3B58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0C48325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48C0312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pct"/>
          </w:tcPr>
          <w:p w14:paraId="102BC26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79CD933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5E95FF8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4249" w:rsidRPr="00A54249" w14:paraId="311868BB" w14:textId="77777777" w:rsidTr="00043775">
        <w:trPr>
          <w:trHeight w:val="881"/>
        </w:trPr>
        <w:tc>
          <w:tcPr>
            <w:tcW w:w="661" w:type="pct"/>
            <w:gridSpan w:val="2"/>
            <w:vMerge/>
          </w:tcPr>
          <w:p w14:paraId="3D11A9C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69AB6BF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7058FA4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 травматизма"</w:t>
            </w:r>
          </w:p>
          <w:p w14:paraId="20866E0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8D71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07C8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2"/>
          </w:tcPr>
          <w:p w14:paraId="4AD6F5F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3A7600C" w14:textId="77777777" w:rsidR="00A54249" w:rsidRPr="00A54249" w:rsidRDefault="00A54249" w:rsidP="00A542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371C793D" w14:textId="77777777" w:rsidR="00A54249" w:rsidRPr="00A54249" w:rsidRDefault="00A54249" w:rsidP="00A542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методическими материалами по профилактике детского</w:t>
            </w:r>
          </w:p>
          <w:p w14:paraId="5A63DA92" w14:textId="77777777" w:rsidR="00A54249" w:rsidRPr="00A54249" w:rsidRDefault="00A54249" w:rsidP="00A542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дорожно-транспортного травматизма</w:t>
            </w:r>
          </w:p>
          <w:p w14:paraId="43C502D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A7F8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AD88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06F8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4783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5E4A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287E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3A41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1A1E8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11E2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E3EC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AD06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ABCA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6344A24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5B12FDA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029A94F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7F5092C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14:paraId="511BC31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4249" w:rsidRPr="00A54249" w14:paraId="63690628" w14:textId="77777777" w:rsidTr="00043775">
        <w:tc>
          <w:tcPr>
            <w:tcW w:w="661" w:type="pct"/>
            <w:gridSpan w:val="2"/>
            <w:vMerge/>
          </w:tcPr>
          <w:p w14:paraId="10768ED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2F51F3A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  <w:p w14:paraId="75FDB7B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"Укрепление материально –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217EDEF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B3BCB8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учреждений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5FFC875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75E0C10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</w:tcPr>
          <w:p w14:paraId="4A5A6B7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14:paraId="09D944A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14:paraId="6F2B18F3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4249" w:rsidRPr="00A54249" w14:paraId="1CA50736" w14:textId="77777777" w:rsidTr="00043775">
        <w:tc>
          <w:tcPr>
            <w:tcW w:w="661" w:type="pct"/>
            <w:gridSpan w:val="2"/>
            <w:vMerge/>
          </w:tcPr>
          <w:p w14:paraId="4F1E0B5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4EA4F3A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  <w:p w14:paraId="2923FD4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505" w:type="pct"/>
            <w:gridSpan w:val="2"/>
          </w:tcPr>
          <w:p w14:paraId="64B740D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53F419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учреждений, включенных в план мероприятий по социально – экономическому развитию Красноборского муниципального округа</w:t>
            </w:r>
          </w:p>
        </w:tc>
        <w:tc>
          <w:tcPr>
            <w:tcW w:w="329" w:type="pct"/>
          </w:tcPr>
          <w:p w14:paraId="46C4DEC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09A361B9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14:paraId="5BE8991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14:paraId="05472CD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168F907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249" w:rsidRPr="00A54249" w14:paraId="5F257D54" w14:textId="77777777" w:rsidTr="00043775">
        <w:tc>
          <w:tcPr>
            <w:tcW w:w="661" w:type="pct"/>
            <w:gridSpan w:val="2"/>
            <w:vMerge w:val="restart"/>
          </w:tcPr>
          <w:p w14:paraId="0212530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1407CDB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  <w:p w14:paraId="0A6AE83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425AE8C2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4A03A76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329" w:type="pct"/>
          </w:tcPr>
          <w:p w14:paraId="01EF8E7F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5E3A5881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7F6239CF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7650AF16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1059C69F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4249" w:rsidRPr="00A54249" w14:paraId="3027CA6F" w14:textId="77777777" w:rsidTr="00043775">
        <w:tc>
          <w:tcPr>
            <w:tcW w:w="661" w:type="pct"/>
            <w:gridSpan w:val="2"/>
            <w:vMerge/>
          </w:tcPr>
          <w:p w14:paraId="3C45E8D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61034EF5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Мероприятие 7</w:t>
            </w:r>
          </w:p>
          <w:p w14:paraId="56F903B0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"Реализация мероприятий по антитеррористическ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2A0F6C5A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CBC8460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учреждений</w:t>
            </w:r>
          </w:p>
        </w:tc>
        <w:tc>
          <w:tcPr>
            <w:tcW w:w="329" w:type="pct"/>
          </w:tcPr>
          <w:p w14:paraId="572F1BE2" w14:textId="77777777" w:rsidR="00A54249" w:rsidRPr="00A54249" w:rsidRDefault="00A54249" w:rsidP="00A542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454D921B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14:paraId="4BEAE9F4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0E1E0ECF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14:paraId="322AD485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4249" w:rsidRPr="00A54249" w14:paraId="3851DCCC" w14:textId="77777777" w:rsidTr="00043775">
        <w:tc>
          <w:tcPr>
            <w:tcW w:w="5000" w:type="pct"/>
            <w:gridSpan w:val="13"/>
          </w:tcPr>
          <w:p w14:paraId="018DCF2F" w14:textId="04DB42CC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7 "Организация и обеспечение деятельности образовательного процесса в </w:t>
            </w:r>
            <w:r w:rsidR="00BD1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</w:t>
            </w: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учреждениях  "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Красноборский муниципальный округ"</w:t>
            </w:r>
          </w:p>
        </w:tc>
      </w:tr>
      <w:tr w:rsidR="00A54249" w:rsidRPr="00A54249" w14:paraId="3E9CE166" w14:textId="77777777" w:rsidTr="00043775">
        <w:tc>
          <w:tcPr>
            <w:tcW w:w="661" w:type="pct"/>
            <w:gridSpan w:val="2"/>
          </w:tcPr>
          <w:p w14:paraId="379043B8" w14:textId="77777777" w:rsidR="00A54249" w:rsidRPr="00A54249" w:rsidRDefault="00A54249" w:rsidP="00A5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3482C555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17D91F6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7F967DD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4B67AA7B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6303FBD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2AE121B3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10724070,30</w:t>
            </w:r>
          </w:p>
        </w:tc>
        <w:tc>
          <w:tcPr>
            <w:tcW w:w="516" w:type="pct"/>
          </w:tcPr>
          <w:p w14:paraId="19D6AB84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130546843,30</w:t>
            </w:r>
          </w:p>
        </w:tc>
        <w:tc>
          <w:tcPr>
            <w:tcW w:w="464" w:type="pct"/>
          </w:tcPr>
          <w:p w14:paraId="5B7EB879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  <w:tc>
          <w:tcPr>
            <w:tcW w:w="514" w:type="pct"/>
          </w:tcPr>
          <w:p w14:paraId="2777EBC6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10896170,30</w:t>
            </w:r>
          </w:p>
        </w:tc>
      </w:tr>
      <w:tr w:rsidR="00A54249" w:rsidRPr="00A54249" w14:paraId="69ED5478" w14:textId="77777777" w:rsidTr="00043775">
        <w:tc>
          <w:tcPr>
            <w:tcW w:w="661" w:type="pct"/>
            <w:gridSpan w:val="2"/>
          </w:tcPr>
          <w:p w14:paraId="237FD10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</w:t>
            </w:r>
            <w:r w:rsidRPr="00A542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деятельности по опеке и попечительству</w:t>
            </w:r>
          </w:p>
        </w:tc>
        <w:tc>
          <w:tcPr>
            <w:tcW w:w="678" w:type="pct"/>
          </w:tcPr>
          <w:p w14:paraId="7983FF7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  <w:p w14:paraId="57EC8252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497" w:type="pct"/>
          </w:tcPr>
          <w:p w14:paraId="27507B0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558B887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64FF126C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43" w:type="pct"/>
          </w:tcPr>
          <w:p w14:paraId="2872A73B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3047113,05</w:t>
            </w:r>
          </w:p>
        </w:tc>
        <w:tc>
          <w:tcPr>
            <w:tcW w:w="516" w:type="pct"/>
          </w:tcPr>
          <w:p w14:paraId="51864EC9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</w:tcPr>
          <w:p w14:paraId="28895262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4" w:type="pct"/>
          </w:tcPr>
          <w:p w14:paraId="372A3984" w14:textId="77777777" w:rsidR="00A54249" w:rsidRPr="00A54249" w:rsidRDefault="00A54249" w:rsidP="00A5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4249" w:rsidRPr="00A54249" w14:paraId="182FBEA7" w14:textId="77777777" w:rsidTr="00043775">
        <w:tc>
          <w:tcPr>
            <w:tcW w:w="5000" w:type="pct"/>
            <w:gridSpan w:val="13"/>
          </w:tcPr>
          <w:p w14:paraId="50CE5F6D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</w:tr>
      <w:tr w:rsidR="00A54249" w:rsidRPr="00A54249" w14:paraId="051A0BA3" w14:textId="77777777" w:rsidTr="00043775">
        <w:tc>
          <w:tcPr>
            <w:tcW w:w="661" w:type="pct"/>
            <w:gridSpan w:val="2"/>
            <w:vMerge w:val="restart"/>
          </w:tcPr>
          <w:p w14:paraId="7AB1CF4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1269C2FE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  <w:p w14:paraId="7E6A48D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жилых  помещений</w:t>
            </w:r>
            <w:proofErr w:type="gramEnd"/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4E792D4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9CB0098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граждан, пользующихся социальной поддержкой, включая членов их семей</w:t>
            </w:r>
          </w:p>
          <w:p w14:paraId="1BE28E1A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5D724ED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05476E5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516" w:type="pct"/>
          </w:tcPr>
          <w:p w14:paraId="205FD59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64" w:type="pct"/>
          </w:tcPr>
          <w:p w14:paraId="1791FC9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4" w:type="pct"/>
          </w:tcPr>
          <w:p w14:paraId="5693F49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A54249" w:rsidRPr="00A54249" w14:paraId="6DBE0267" w14:textId="77777777" w:rsidTr="00043775">
        <w:tc>
          <w:tcPr>
            <w:tcW w:w="661" w:type="pct"/>
            <w:gridSpan w:val="2"/>
            <w:vMerge/>
          </w:tcPr>
          <w:p w14:paraId="533D1F17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6ADE9C0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  <w:p w14:paraId="7913CCB8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07A1A08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E978A32" w14:textId="77777777" w:rsidR="00A54249" w:rsidRPr="00A54249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769D7A60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126CA964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pct"/>
          </w:tcPr>
          <w:p w14:paraId="6DAB262F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4" w:type="pct"/>
          </w:tcPr>
          <w:p w14:paraId="59E4D681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4" w:type="pct"/>
          </w:tcPr>
          <w:p w14:paraId="3B05EF66" w14:textId="77777777" w:rsidR="00A54249" w:rsidRPr="00A54249" w:rsidRDefault="00A54249" w:rsidP="00A5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4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14:paraId="4C1032A9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74530A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A271B7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BF12D1A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6E5C446A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64B98E04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3D8A24DE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7B52453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B3F6F85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4BA64CC2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45DB89AA" w14:textId="77777777" w:rsidR="007928AA" w:rsidRDefault="007928AA">
      <w:pPr>
        <w:sectPr w:rsidR="007928AA" w:rsidSect="00C30386">
          <w:pgSz w:w="16838" w:h="11906" w:orient="landscape"/>
          <w:pgMar w:top="1276" w:right="567" w:bottom="851" w:left="1134" w:header="709" w:footer="970" w:gutter="0"/>
          <w:cols w:space="708"/>
          <w:docGrid w:linePitch="360"/>
        </w:sectPr>
      </w:pPr>
    </w:p>
    <w:p w14:paraId="123D1AC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4D38D381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1816D0D6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3E565478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3585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681"/>
      <w:bookmarkEnd w:id="4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628FAAEF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3C9D83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1D0FFB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40B4C8C6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CC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592B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CF984E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1B0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1092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1726A9D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B5C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9D4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00BDAC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C9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44A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E3CA22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CE6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6703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2E341CC2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ECB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8377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401E506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65FFA05D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1AB7EFEC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1D7BE5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3530DA51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1C10533D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1552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B24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7889E5D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5D437512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7FEF191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12A17FBD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58AE3220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2DC5E5D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25871B2F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F99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ED8D" w14:textId="77777777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36F146E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F3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455" w:type="dxa"/>
              <w:tblLayout w:type="fixed"/>
              <w:tblLook w:val="04A0" w:firstRow="1" w:lastRow="0" w:firstColumn="1" w:lastColumn="0" w:noHBand="0" w:noVBand="1"/>
            </w:tblPr>
            <w:tblGrid>
              <w:gridCol w:w="1241"/>
              <w:gridCol w:w="1314"/>
              <w:gridCol w:w="1225"/>
              <w:gridCol w:w="1225"/>
              <w:gridCol w:w="1225"/>
              <w:gridCol w:w="1225"/>
            </w:tblGrid>
            <w:tr w:rsidR="007928AA" w:rsidRPr="007928AA" w14:paraId="79AF91DF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4690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1BFEE32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1C5E0BD1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F81B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6F544C7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006EE6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5295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14:paraId="7C4061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A270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DE7E6D2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EF7B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BC29A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E2F58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22B141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54249" w:rsidRPr="007928AA" w14:paraId="532BAE2B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7C033C" w14:textId="69A3493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4EBF1" w14:textId="37CC936E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2167212560,29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C398A" w14:textId="54BA549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501188772,63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85DCB" w14:textId="017BD60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560433602,63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2F590" w14:textId="4F126DA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553266962,32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34D5D" w14:textId="3178447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552323222,71</w:t>
                  </w:r>
                </w:p>
              </w:tc>
            </w:tr>
            <w:tr w:rsidR="00A54249" w:rsidRPr="007928AA" w14:paraId="11DF1C87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C5891A" w14:textId="7F161E8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99059" w14:textId="7CA09D6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867642474,05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938160" w14:textId="5B5F8AE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195810063,85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6E797" w14:textId="218D2589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220498332,64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F49AC" w14:textId="0D6C6EC9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226219501,04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A1FB4" w14:textId="7D86099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225114576,52</w:t>
                  </w:r>
                </w:p>
              </w:tc>
            </w:tr>
            <w:tr w:rsidR="00A54249" w:rsidRPr="007928AA" w14:paraId="5ABDF2C9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561C3E" w14:textId="550891F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864F03" w14:textId="4D2D9215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1201442917,76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9213C9" w14:textId="7CDE20CE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285113111,14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DDCDD" w14:textId="622B765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305133602,11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ED1C5" w14:textId="5E5B015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305284619,39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230FC" w14:textId="4D7F7D12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305911585,12</w:t>
                  </w:r>
                </w:p>
              </w:tc>
            </w:tr>
            <w:tr w:rsidR="00A54249" w:rsidRPr="007928AA" w14:paraId="676C07D3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17EE8C" w14:textId="7B5B4B5A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74F6B" w14:textId="19A1E88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97247168,48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1E9E8E" w14:textId="1A34199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19385597,64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B56988" w14:textId="6D71DB1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34801667,88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E45DF" w14:textId="404CFD0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21762841,89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B5015" w14:textId="15AD129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21297061,07</w:t>
                  </w:r>
                </w:p>
              </w:tc>
            </w:tr>
            <w:tr w:rsidR="00A54249" w:rsidRPr="007928AA" w14:paraId="59C22F83" w14:textId="77777777" w:rsidTr="00A54249"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2193F" w14:textId="77BAEB2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DF5443" w14:textId="0A4C5085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880000,00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06807" w14:textId="69DB3671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880000,00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3BEA5" w14:textId="244C29B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57B36" w14:textId="39AA53A4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49418" w14:textId="76D79635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09A5A9C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76F9155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E274DC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DEEA2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Par394"/>
      <w:bookmarkEnd w:id="5"/>
    </w:p>
    <w:p w14:paraId="56CAFDB1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4473495D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5D25B5D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4207CBD0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022B9E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14:paraId="2774AD3A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073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E40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CF5D0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502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75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42E907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819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858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42FC879C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D117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C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85E9D83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4F4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3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556CA9E6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A98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21C4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40353CDC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2522D9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BE9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644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1E90694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2D0AEF50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8D6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795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7CF3B8F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8758923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58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60F3F7C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A74FBF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3CDF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583120E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FC8CD4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25CC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13ABAB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D9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181B9B0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7FE1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14:paraId="117C87D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1F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14:paraId="61BA0598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C44B1" w:rsidRPr="007928AA" w14:paraId="772135F3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D34B" w14:textId="79B35AD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93F9" w14:textId="5B651153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10190604,38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AC58" w14:textId="4308C0FB" w:rsidR="00FC44B1" w:rsidRPr="00AA6B76" w:rsidRDefault="00FC44B1" w:rsidP="00FC4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9399" w14:textId="50CB7CF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2728229,30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1013" w14:textId="6B3C8EE6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8B48" w14:textId="5F42EAEE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2166900,20</w:t>
            </w:r>
          </w:p>
        </w:tc>
      </w:tr>
      <w:tr w:rsidR="00FC44B1" w:rsidRPr="007928AA" w14:paraId="26D8E5C7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A197" w14:textId="7ACF44C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F080" w14:textId="0AAF4D0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2470638,30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45C1" w14:textId="57D60647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BC20" w14:textId="62C58DC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0E9D" w14:textId="40AF036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6198" w14:textId="7488A9B3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</w:tr>
      <w:tr w:rsidR="00FC44B1" w:rsidRPr="007928AA" w14:paraId="181278AA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C9CC" w14:textId="5A8CBCCD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464" w14:textId="363A8558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7136966,08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8EC8" w14:textId="55485B4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48F3" w14:textId="4A8F7ECE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2253229,30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7840" w14:textId="7361CC05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37B3" w14:textId="7473B14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1691900,20</w:t>
            </w:r>
          </w:p>
        </w:tc>
      </w:tr>
      <w:tr w:rsidR="00FC44B1" w:rsidRPr="007928AA" w14:paraId="2C570336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D2CD" w14:textId="6E8988A1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C011" w14:textId="4432725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B7E" w14:textId="3CD8D64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A6E7" w14:textId="4AE851C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CB9" w14:textId="30584514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31F9" w14:textId="632E57A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FC44B1" w:rsidRPr="007928AA" w14:paraId="441F516A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FBB8" w14:textId="276F5036" w:rsidR="00FC44B1" w:rsidRPr="00AA6B76" w:rsidRDefault="00FC44B1" w:rsidP="00FC4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9829" w14:textId="60CDA47F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4054" w14:textId="610745DF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8B6B" w14:textId="609D9F2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447E" w14:textId="1E4416D5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473A" w14:textId="0EB4EAC4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</w:tbl>
    <w:p w14:paraId="0083251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232346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B1024F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67C2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893B7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5F4FC01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274882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lastRenderedPageBreak/>
        <w:t>(наименование муниципальной программы)</w:t>
      </w:r>
    </w:p>
    <w:p w14:paraId="0B983F8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34039404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AF9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DA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607643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AC56F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24A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4A1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9725B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E59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250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41E4EEF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781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A9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AA65A3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F9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9712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2BF4E646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DC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8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28ACE4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0BD2AAF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144F938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5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B4E5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17C6A403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8ED35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20816D3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FF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DB8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1875EF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AB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96"/>
              <w:gridCol w:w="1196"/>
              <w:gridCol w:w="1103"/>
              <w:gridCol w:w="1196"/>
              <w:gridCol w:w="1196"/>
            </w:tblGrid>
            <w:tr w:rsidR="00A54249" w:rsidRPr="007928AA" w14:paraId="0B58A05D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283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CCFD9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ABE90C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BC4C6B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7F23B" w14:textId="77777777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4B1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7E7B57B0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FFE5C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2E005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FD92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3BCB8FC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54249" w:rsidRPr="007928AA" w14:paraId="6A71A635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CD10C" w14:textId="30A73F89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C9B38" w14:textId="1878269B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92921567,65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B6F5C" w14:textId="11F4D23F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16677497,65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C0938" w14:textId="40B2839D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16869470,0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A794A" w14:textId="3203985C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14787894,00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C04D1" w14:textId="37C1DBE6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14586706,00</w:t>
                  </w:r>
                </w:p>
              </w:tc>
            </w:tr>
            <w:tr w:rsidR="00A54249" w:rsidRPr="007928AA" w14:paraId="22D3DBDF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228C1" w14:textId="49E06F43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E2445C" w14:textId="5E4F5B65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6116323,65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56BDE" w14:textId="275E81F8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1210048,65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7F373" w14:textId="566640AF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1599885,0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3476A" w14:textId="5B71BB1B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1653194,0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76FAB" w14:textId="3CA15EF5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1653196,00</w:t>
                  </w:r>
                </w:p>
              </w:tc>
            </w:tr>
            <w:tr w:rsidR="00A54249" w:rsidRPr="007928AA" w14:paraId="453523CB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6D174" w14:textId="35E3D6F0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BE2801" w14:textId="65A04007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56805244,0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119889" w14:textId="5E6620CC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15467449,00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5A872" w14:textId="536B2FA0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15269585,0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BEDBD" w14:textId="20C24346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13134700,00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3AB5" w14:textId="09CA06A1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12933510,00</w:t>
                  </w:r>
                </w:p>
              </w:tc>
            </w:tr>
            <w:tr w:rsidR="00A54249" w:rsidRPr="007928AA" w14:paraId="1B320AD2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AB0E1F" w14:textId="420D6E94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979E8" w14:textId="03FF0598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6670F" w14:textId="61408FC1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CA9FA" w14:textId="66F2AB5D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1BBA8" w14:textId="053431F9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8DBB8" w14:textId="17BE3DF0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15A80663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5E032" w14:textId="4EEFD882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6CA0F" w14:textId="776E5442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290DF" w14:textId="3CF4C910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C724F" w14:textId="3E80EDC3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A1C7C" w14:textId="4E4898A2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3AE72" w14:textId="6F902782" w:rsidR="00A54249" w:rsidRPr="00A54249" w:rsidRDefault="00A54249" w:rsidP="00A54249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6A09B59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1152AA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B5D43B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FC80B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8E33BF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7FFE6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950359A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2509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8EC06F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60E0417A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A0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78C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6D110E3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DC8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26D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36F7D4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CEE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6D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660A75F5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3FC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4CA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2003FD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1E0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38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7806D51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AF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B8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5508EA3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EC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15BD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0C1E108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67C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923D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8FF1AC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6AE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FC6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0DB39EA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ED9923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BCBB20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07AAE0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D72644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387E0B07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5679E27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CF19752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4FE232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DF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0E9B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06A234A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F74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32A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BD096F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C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A1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4327558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AA1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141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966CDD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E51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CDBF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17BC88B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6B9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878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2D5B043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6B5FA98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C82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04D8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6CC1998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C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DC0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5851625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0D6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1099"/>
              <w:gridCol w:w="1005"/>
              <w:gridCol w:w="1005"/>
              <w:gridCol w:w="1005"/>
              <w:gridCol w:w="1005"/>
            </w:tblGrid>
            <w:tr w:rsidR="007928AA" w:rsidRPr="007928AA" w14:paraId="04B8E8E7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F22E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9FD7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ADE5F8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003A3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555F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F3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1F2C33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6AE9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A259D2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B564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DF9016F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14:paraId="019E4183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B96D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6CD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F07DE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1A7BAD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0792C3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6008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4DC9651D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4009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7EE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F738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F417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EE95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98AA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363AE72C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8DCB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7D70F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222F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4CA6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6B03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B3C936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141D1D96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3529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30E0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E8A8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4F7F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8BA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EA0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7C7F12D8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4AD7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F0A3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6C5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C2C4B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09F4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C47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3202EE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DAF5B4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4D00A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41F661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9CE65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253C500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5D5C7AD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4559E9C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256943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2F7247D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E85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7F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D1A27B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4761F1D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B01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E8D5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C4E3B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E3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4BB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EEC44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8F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CC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A8A2C4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E5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67AD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5E81C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07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B7EF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084B2571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0832EE7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3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D75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устранены  предписания надзорных органов</w:t>
            </w:r>
          </w:p>
        </w:tc>
      </w:tr>
      <w:tr w:rsidR="007928AA" w:rsidRPr="007928AA" w14:paraId="69D703C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C28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FF47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5A669C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0A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310"/>
              <w:gridCol w:w="1206"/>
              <w:gridCol w:w="1206"/>
              <w:gridCol w:w="1102"/>
              <w:gridCol w:w="1206"/>
            </w:tblGrid>
            <w:tr w:rsidR="007928AA" w:rsidRPr="007928AA" w14:paraId="42A94B76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D862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0D0B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4733BF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43D063E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451F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A55B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A5627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3C7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CA37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17DC1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63C36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04C778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31EFC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7187D51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18C691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4249" w:rsidRPr="007928AA" w14:paraId="12504040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C0C41B" w14:textId="74CC4B5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042A2" w14:textId="38F72E33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15951352,14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92062" w14:textId="04B7326B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3559475,58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C4025" w14:textId="7CE496F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8482416,89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59E8A" w14:textId="20768B0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757622,43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FD878" w14:textId="1599476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3151837,24</w:t>
                  </w:r>
                </w:p>
              </w:tc>
            </w:tr>
            <w:tr w:rsidR="00A54249" w:rsidRPr="007928AA" w14:paraId="0624E60D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D83C2" w14:textId="1BE8CD6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747F46" w14:textId="656617D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854960,41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435315" w14:textId="62C03C3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520543,58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71E61" w14:textId="34005AE4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5293B" w14:textId="3382C4AC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13661,05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BACE7" w14:textId="6AD15660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85377,89</w:t>
                  </w:r>
                </w:p>
              </w:tc>
            </w:tr>
            <w:tr w:rsidR="00A54249" w:rsidRPr="007928AA" w14:paraId="0CFC6D65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9A22D0" w14:textId="180E1F5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367834" w14:textId="3F724F95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15096391,73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AE3948" w14:textId="54C8E6A1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3038932,00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8698E" w14:textId="72400F69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8247039,0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643BA" w14:textId="650B6688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743961,38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119EE" w14:textId="40AFD61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3066459,35</w:t>
                  </w:r>
                </w:p>
              </w:tc>
            </w:tr>
            <w:tr w:rsidR="00A54249" w:rsidRPr="007928AA" w14:paraId="0E2E4F31" w14:textId="77777777" w:rsidTr="00A54249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FD7C6E" w14:textId="2EA038A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9B5F66" w14:textId="5B7399F8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A7CB48" w14:textId="371288A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E737B" w14:textId="76492C3F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105DB" w14:textId="7FB91F6D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A8A09" w14:textId="6548FB3C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302A6FC7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0CF10" w14:textId="5EBC945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45E7F" w14:textId="2DA03B50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1A0521" w14:textId="41B0762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39869" w14:textId="7C165D2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AAA52" w14:textId="1F641CAC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4CBC7" w14:textId="2145019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670F010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354FD7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44449C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72E4F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6B3A82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DFB7183" w14:textId="77777777" w:rsidR="00BD1FAF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деятельности  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</w:t>
      </w:r>
    </w:p>
    <w:p w14:paraId="1546566E" w14:textId="5504A359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="00BD1FAF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66E7C4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7A259C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14EA4A3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10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E6EF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92AE04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53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36A4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66C97E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4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41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E34BCE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198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90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FCFFE7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CE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02F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5A8B75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F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49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3EFF13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14:paraId="221FEB64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DD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D152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90FDE14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227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02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9C71D0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99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1227"/>
              <w:gridCol w:w="1227"/>
              <w:gridCol w:w="1227"/>
              <w:gridCol w:w="1227"/>
              <w:gridCol w:w="1227"/>
            </w:tblGrid>
            <w:tr w:rsidR="007928AA" w:rsidRPr="007928AA" w14:paraId="275054EC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693B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E663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1C5354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59A066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F4E2A1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7175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6E36A70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2127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677AC96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E39E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4249" w:rsidRPr="007928AA" w14:paraId="6B86D688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D69AE7" w14:textId="44C41ED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18075" w14:textId="3C25115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48618208,25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AA01F7" w14:textId="3E108E8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13771183,35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A2525" w14:textId="654B7DD5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13054684,30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FA9B2" w14:textId="2664292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E06C6" w14:textId="7FC3C72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</w:tr>
            <w:tr w:rsidR="00A54249" w:rsidRPr="007928AA" w14:paraId="4A2CA9B3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E1223C" w14:textId="0E725E9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B10F8" w14:textId="3CA2269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45571095,20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6C447" w14:textId="7B6A15A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10724070,30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48486" w14:textId="05DDC09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13054684,30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CF361" w14:textId="36F22E7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19CE4" w14:textId="3FF5D2A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</w:tr>
            <w:tr w:rsidR="00A54249" w:rsidRPr="007928AA" w14:paraId="2DED9E96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770DD2" w14:textId="680374A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A0A4E" w14:textId="44D99A1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3047113,05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A2416" w14:textId="13842B69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3047113,05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719FD" w14:textId="2B7FD88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CC905" w14:textId="7FAD537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86A95" w14:textId="136CD305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258E2E55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E9ACC6" w14:textId="766D3C9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5D7F6" w14:textId="0DD56032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8ABC68" w14:textId="7651A4E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A928E" w14:textId="370DF8B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55B4D" w14:textId="5DF5A532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C93C8" w14:textId="3369CEF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38BC5027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44214" w14:textId="699396B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7D2E2" w14:textId="411AA39A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1E4DF" w14:textId="33F16A4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5FE66" w14:textId="3774E4E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D8285" w14:textId="6863F00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4FEB5" w14:textId="268A053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2B5BBF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6B2766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744E6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F116E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090A1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D5E52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4C51B9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8BFEAC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159DAB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5121E0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F2E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9D2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32D08E1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861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39B4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C8F6C9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47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5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BD9D20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E2A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A5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5952E9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3F3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3D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7FF6828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4A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7BA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5E19E13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D02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07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7125017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8F2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063B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62F3F3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7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597" w:type="dxa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306"/>
              <w:gridCol w:w="1212"/>
              <w:gridCol w:w="1212"/>
              <w:gridCol w:w="1212"/>
              <w:gridCol w:w="1212"/>
            </w:tblGrid>
            <w:tr w:rsidR="007928AA" w:rsidRPr="007928AA" w14:paraId="6E71D33C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5272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FAE42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C1034E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4C9DE8E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BAB4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5A2E6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797139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69D67C7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2A6F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D7B5C18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088D7D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C3143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8AA3F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1C21A2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4249" w:rsidRPr="007928AA" w14:paraId="277B18E5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18947" w14:textId="4DAECB0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BC3299" w14:textId="666F666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104340869,72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EDEE32" w14:textId="5225259B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30636574,29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7F377" w14:textId="5C300B7B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32296744,28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40D73" w14:textId="28A9B57E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20775367,77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4B9DE" w14:textId="6B004AB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20632183,38</w:t>
                  </w:r>
                </w:p>
              </w:tc>
            </w:tr>
            <w:tr w:rsidR="00A54249" w:rsidRPr="007928AA" w14:paraId="0C10E99F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6D937" w14:textId="7781372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7F805" w14:textId="56B231E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8466168,64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72C2AB" w14:textId="318FED0B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2292907,14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2CE59" w14:textId="14D50076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2509661,50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2F6F6" w14:textId="14F50FBF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1831800,00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911E8" w14:textId="2D73B9F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1831800,00</w:t>
                  </w:r>
                </w:p>
              </w:tc>
            </w:tr>
            <w:tr w:rsidR="00A54249" w:rsidRPr="007928AA" w14:paraId="65D682B2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DF2172" w14:textId="1612ABDE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130475" w14:textId="035E8B8E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95874701,08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9EC1AA" w14:textId="277B156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28343667,15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86356" w14:textId="12DB4B43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29787082,78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7A625" w14:textId="7C7CAA6C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18943567,77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DB35A" w14:textId="654F12CB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18800383,38</w:t>
                  </w:r>
                </w:p>
              </w:tc>
            </w:tr>
            <w:tr w:rsidR="00A54249" w:rsidRPr="007928AA" w14:paraId="07989966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0E25E" w14:textId="43A2EF2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92C15" w14:textId="1C68B4C2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7CE5E4" w14:textId="1705412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C2183" w14:textId="379AF90E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E7596" w14:textId="7DDC657F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1AA8C" w14:textId="17A371B9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22AA1853" w14:textId="77777777" w:rsidTr="00A54249"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419E0C" w14:textId="00F567E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8EA7B" w14:textId="276FB7EE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284C65" w14:textId="24C3D0F4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7A51F" w14:textId="6ED2813A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6555B" w14:textId="51FA30D5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5354A" w14:textId="05A3F26C" w:rsidR="00A54249" w:rsidRPr="00A54249" w:rsidRDefault="00A54249" w:rsidP="00A54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7273E3B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bookmarkEnd w:id="3"/>
    </w:tbl>
    <w:p w14:paraId="43C587A0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6226" w14:textId="77777777" w:rsidR="00D175B6" w:rsidRDefault="00D175B6" w:rsidP="00F94823">
      <w:pPr>
        <w:spacing w:after="0" w:line="240" w:lineRule="auto"/>
      </w:pPr>
      <w:r>
        <w:separator/>
      </w:r>
    </w:p>
  </w:endnote>
  <w:endnote w:type="continuationSeparator" w:id="0">
    <w:p w14:paraId="499B01AC" w14:textId="77777777" w:rsidR="00D175B6" w:rsidRDefault="00D175B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592C" w14:textId="77777777" w:rsidR="00D175B6" w:rsidRDefault="00D175B6" w:rsidP="00F94823">
      <w:pPr>
        <w:spacing w:after="0" w:line="240" w:lineRule="auto"/>
      </w:pPr>
      <w:r>
        <w:separator/>
      </w:r>
    </w:p>
  </w:footnote>
  <w:footnote w:type="continuationSeparator" w:id="0">
    <w:p w14:paraId="0A4CE80B" w14:textId="77777777" w:rsidR="00D175B6" w:rsidRDefault="00D175B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0424212">
    <w:abstractNumId w:val="1"/>
  </w:num>
  <w:num w:numId="2" w16cid:durableId="905532281">
    <w:abstractNumId w:val="6"/>
  </w:num>
  <w:num w:numId="3" w16cid:durableId="2143384353">
    <w:abstractNumId w:val="8"/>
  </w:num>
  <w:num w:numId="4" w16cid:durableId="1062168741">
    <w:abstractNumId w:val="11"/>
  </w:num>
  <w:num w:numId="5" w16cid:durableId="1881555342">
    <w:abstractNumId w:val="7"/>
  </w:num>
  <w:num w:numId="6" w16cid:durableId="188685330">
    <w:abstractNumId w:val="5"/>
  </w:num>
  <w:num w:numId="7" w16cid:durableId="1224292057">
    <w:abstractNumId w:val="4"/>
  </w:num>
  <w:num w:numId="8" w16cid:durableId="221722552">
    <w:abstractNumId w:val="9"/>
  </w:num>
  <w:num w:numId="9" w16cid:durableId="1708331749">
    <w:abstractNumId w:val="3"/>
  </w:num>
  <w:num w:numId="10" w16cid:durableId="479617111">
    <w:abstractNumId w:val="10"/>
  </w:num>
  <w:num w:numId="11" w16cid:durableId="2112966108">
    <w:abstractNumId w:val="2"/>
  </w:num>
  <w:num w:numId="12" w16cid:durableId="100686045">
    <w:abstractNumId w:val="0"/>
  </w:num>
  <w:num w:numId="13" w16cid:durableId="1043988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42B06"/>
    <w:rsid w:val="000431D9"/>
    <w:rsid w:val="000610ED"/>
    <w:rsid w:val="00064718"/>
    <w:rsid w:val="00067994"/>
    <w:rsid w:val="00075528"/>
    <w:rsid w:val="0008579E"/>
    <w:rsid w:val="000A28E8"/>
    <w:rsid w:val="000B7F80"/>
    <w:rsid w:val="000F478D"/>
    <w:rsid w:val="001020F2"/>
    <w:rsid w:val="00142F93"/>
    <w:rsid w:val="00151AAA"/>
    <w:rsid w:val="001B0DAC"/>
    <w:rsid w:val="00210509"/>
    <w:rsid w:val="00232B3D"/>
    <w:rsid w:val="00243407"/>
    <w:rsid w:val="00267234"/>
    <w:rsid w:val="00317872"/>
    <w:rsid w:val="00350A8C"/>
    <w:rsid w:val="00352A11"/>
    <w:rsid w:val="003774E9"/>
    <w:rsid w:val="003B599D"/>
    <w:rsid w:val="003D1683"/>
    <w:rsid w:val="00422979"/>
    <w:rsid w:val="004277CC"/>
    <w:rsid w:val="0043014B"/>
    <w:rsid w:val="0045472A"/>
    <w:rsid w:val="005A309C"/>
    <w:rsid w:val="005B46BA"/>
    <w:rsid w:val="00625E73"/>
    <w:rsid w:val="006561DF"/>
    <w:rsid w:val="006648C5"/>
    <w:rsid w:val="00691A14"/>
    <w:rsid w:val="006A55B8"/>
    <w:rsid w:val="006C7828"/>
    <w:rsid w:val="006F308A"/>
    <w:rsid w:val="006F3D76"/>
    <w:rsid w:val="00702E32"/>
    <w:rsid w:val="00715F9D"/>
    <w:rsid w:val="00752A68"/>
    <w:rsid w:val="00782E59"/>
    <w:rsid w:val="007928AA"/>
    <w:rsid w:val="007928E8"/>
    <w:rsid w:val="007D2495"/>
    <w:rsid w:val="007F77BF"/>
    <w:rsid w:val="00825240"/>
    <w:rsid w:val="008470D9"/>
    <w:rsid w:val="008743E5"/>
    <w:rsid w:val="0089503D"/>
    <w:rsid w:val="008B54B6"/>
    <w:rsid w:val="008E1733"/>
    <w:rsid w:val="008E7F55"/>
    <w:rsid w:val="0090139C"/>
    <w:rsid w:val="00910098"/>
    <w:rsid w:val="00921A46"/>
    <w:rsid w:val="00954E9F"/>
    <w:rsid w:val="0097190B"/>
    <w:rsid w:val="00987AC6"/>
    <w:rsid w:val="009909C0"/>
    <w:rsid w:val="009B0D0A"/>
    <w:rsid w:val="009B48AB"/>
    <w:rsid w:val="009C74C0"/>
    <w:rsid w:val="009E2645"/>
    <w:rsid w:val="009F7663"/>
    <w:rsid w:val="00A13C73"/>
    <w:rsid w:val="00A34E35"/>
    <w:rsid w:val="00A528BE"/>
    <w:rsid w:val="00A54249"/>
    <w:rsid w:val="00A828DC"/>
    <w:rsid w:val="00AA6B76"/>
    <w:rsid w:val="00AB1675"/>
    <w:rsid w:val="00AB1A51"/>
    <w:rsid w:val="00AF7752"/>
    <w:rsid w:val="00B27612"/>
    <w:rsid w:val="00B360DF"/>
    <w:rsid w:val="00B36C60"/>
    <w:rsid w:val="00B9190B"/>
    <w:rsid w:val="00BD1FAF"/>
    <w:rsid w:val="00C20859"/>
    <w:rsid w:val="00C30386"/>
    <w:rsid w:val="00C6232F"/>
    <w:rsid w:val="00CE51AF"/>
    <w:rsid w:val="00D0789C"/>
    <w:rsid w:val="00D175B6"/>
    <w:rsid w:val="00D5546E"/>
    <w:rsid w:val="00D57D38"/>
    <w:rsid w:val="00D723BB"/>
    <w:rsid w:val="00DD53FD"/>
    <w:rsid w:val="00DD54C3"/>
    <w:rsid w:val="00DD5801"/>
    <w:rsid w:val="00DF783F"/>
    <w:rsid w:val="00DF7925"/>
    <w:rsid w:val="00E33403"/>
    <w:rsid w:val="00E834CE"/>
    <w:rsid w:val="00E9504A"/>
    <w:rsid w:val="00E95E5F"/>
    <w:rsid w:val="00E965C2"/>
    <w:rsid w:val="00F0416C"/>
    <w:rsid w:val="00F94823"/>
    <w:rsid w:val="00F973C9"/>
    <w:rsid w:val="00FB70D8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E0E"/>
  <w15:docId w15:val="{721BBAA2-5ED2-4C64-8E2A-606704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01"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  <w:style w:type="numbering" w:customStyle="1" w:styleId="700">
    <w:name w:val="Нет списка70"/>
    <w:next w:val="a2"/>
    <w:uiPriority w:val="99"/>
    <w:semiHidden/>
    <w:unhideWhenUsed/>
    <w:rsid w:val="00350A8C"/>
  </w:style>
  <w:style w:type="numbering" w:customStyle="1" w:styleId="134">
    <w:name w:val="Нет списка134"/>
    <w:next w:val="a2"/>
    <w:uiPriority w:val="99"/>
    <w:semiHidden/>
    <w:unhideWhenUsed/>
    <w:rsid w:val="00350A8C"/>
  </w:style>
  <w:style w:type="numbering" w:customStyle="1" w:styleId="224">
    <w:name w:val="Нет списка224"/>
    <w:next w:val="a2"/>
    <w:uiPriority w:val="99"/>
    <w:semiHidden/>
    <w:unhideWhenUsed/>
    <w:rsid w:val="00350A8C"/>
  </w:style>
  <w:style w:type="numbering" w:customStyle="1" w:styleId="324">
    <w:name w:val="Нет списка324"/>
    <w:next w:val="a2"/>
    <w:uiPriority w:val="99"/>
    <w:semiHidden/>
    <w:unhideWhenUsed/>
    <w:rsid w:val="00350A8C"/>
  </w:style>
  <w:style w:type="numbering" w:customStyle="1" w:styleId="424">
    <w:name w:val="Нет списка424"/>
    <w:next w:val="a2"/>
    <w:uiPriority w:val="99"/>
    <w:semiHidden/>
    <w:unhideWhenUsed/>
    <w:rsid w:val="00350A8C"/>
  </w:style>
  <w:style w:type="numbering" w:customStyle="1" w:styleId="524">
    <w:name w:val="Нет списка524"/>
    <w:next w:val="a2"/>
    <w:uiPriority w:val="99"/>
    <w:semiHidden/>
    <w:unhideWhenUsed/>
    <w:rsid w:val="00350A8C"/>
  </w:style>
  <w:style w:type="numbering" w:customStyle="1" w:styleId="1124">
    <w:name w:val="Нет списка1124"/>
    <w:next w:val="a2"/>
    <w:uiPriority w:val="99"/>
    <w:semiHidden/>
    <w:unhideWhenUsed/>
    <w:rsid w:val="00350A8C"/>
  </w:style>
  <w:style w:type="numbering" w:customStyle="1" w:styleId="614">
    <w:name w:val="Нет списка614"/>
    <w:next w:val="a2"/>
    <w:uiPriority w:val="99"/>
    <w:semiHidden/>
    <w:unhideWhenUsed/>
    <w:rsid w:val="00350A8C"/>
  </w:style>
  <w:style w:type="numbering" w:customStyle="1" w:styleId="1214">
    <w:name w:val="Нет списка1214"/>
    <w:next w:val="a2"/>
    <w:uiPriority w:val="99"/>
    <w:semiHidden/>
    <w:rsid w:val="00350A8C"/>
  </w:style>
  <w:style w:type="numbering" w:customStyle="1" w:styleId="11116">
    <w:name w:val="Нет списка11116"/>
    <w:next w:val="a2"/>
    <w:uiPriority w:val="99"/>
    <w:semiHidden/>
    <w:unhideWhenUsed/>
    <w:rsid w:val="00350A8C"/>
  </w:style>
  <w:style w:type="numbering" w:customStyle="1" w:styleId="11117">
    <w:name w:val="Нет списка11117"/>
    <w:next w:val="a2"/>
    <w:uiPriority w:val="99"/>
    <w:semiHidden/>
    <w:unhideWhenUsed/>
    <w:rsid w:val="00350A8C"/>
  </w:style>
  <w:style w:type="numbering" w:customStyle="1" w:styleId="2115">
    <w:name w:val="Нет списка2115"/>
    <w:next w:val="a2"/>
    <w:uiPriority w:val="99"/>
    <w:semiHidden/>
    <w:unhideWhenUsed/>
    <w:rsid w:val="00350A8C"/>
  </w:style>
  <w:style w:type="numbering" w:customStyle="1" w:styleId="3114">
    <w:name w:val="Нет списка3114"/>
    <w:next w:val="a2"/>
    <w:uiPriority w:val="99"/>
    <w:semiHidden/>
    <w:unhideWhenUsed/>
    <w:rsid w:val="00350A8C"/>
  </w:style>
  <w:style w:type="numbering" w:customStyle="1" w:styleId="4114">
    <w:name w:val="Нет списка4114"/>
    <w:next w:val="a2"/>
    <w:uiPriority w:val="99"/>
    <w:semiHidden/>
    <w:unhideWhenUsed/>
    <w:rsid w:val="00350A8C"/>
  </w:style>
  <w:style w:type="numbering" w:customStyle="1" w:styleId="5114">
    <w:name w:val="Нет списка5114"/>
    <w:next w:val="a2"/>
    <w:uiPriority w:val="99"/>
    <w:semiHidden/>
    <w:unhideWhenUsed/>
    <w:rsid w:val="00350A8C"/>
  </w:style>
  <w:style w:type="numbering" w:customStyle="1" w:styleId="615">
    <w:name w:val="Нет списка615"/>
    <w:next w:val="a2"/>
    <w:uiPriority w:val="99"/>
    <w:semiHidden/>
    <w:unhideWhenUsed/>
    <w:rsid w:val="00350A8C"/>
  </w:style>
  <w:style w:type="numbering" w:customStyle="1" w:styleId="1215">
    <w:name w:val="Нет списка1215"/>
    <w:next w:val="a2"/>
    <w:uiPriority w:val="99"/>
    <w:semiHidden/>
    <w:unhideWhenUsed/>
    <w:rsid w:val="00350A8C"/>
  </w:style>
  <w:style w:type="numbering" w:customStyle="1" w:styleId="2116">
    <w:name w:val="Нет списка2116"/>
    <w:next w:val="a2"/>
    <w:uiPriority w:val="99"/>
    <w:semiHidden/>
    <w:unhideWhenUsed/>
    <w:rsid w:val="00350A8C"/>
  </w:style>
  <w:style w:type="numbering" w:customStyle="1" w:styleId="3115">
    <w:name w:val="Нет списка3115"/>
    <w:next w:val="a2"/>
    <w:uiPriority w:val="99"/>
    <w:semiHidden/>
    <w:unhideWhenUsed/>
    <w:rsid w:val="00350A8C"/>
  </w:style>
  <w:style w:type="numbering" w:customStyle="1" w:styleId="4115">
    <w:name w:val="Нет списка4115"/>
    <w:next w:val="a2"/>
    <w:uiPriority w:val="99"/>
    <w:semiHidden/>
    <w:unhideWhenUsed/>
    <w:rsid w:val="00350A8C"/>
  </w:style>
  <w:style w:type="numbering" w:customStyle="1" w:styleId="5115">
    <w:name w:val="Нет списка5115"/>
    <w:next w:val="a2"/>
    <w:uiPriority w:val="99"/>
    <w:semiHidden/>
    <w:unhideWhenUsed/>
    <w:rsid w:val="00350A8C"/>
  </w:style>
  <w:style w:type="numbering" w:customStyle="1" w:styleId="73">
    <w:name w:val="Нет списка73"/>
    <w:next w:val="a2"/>
    <w:uiPriority w:val="99"/>
    <w:semiHidden/>
    <w:unhideWhenUsed/>
    <w:rsid w:val="00350A8C"/>
  </w:style>
  <w:style w:type="numbering" w:customStyle="1" w:styleId="135">
    <w:name w:val="Нет списка135"/>
    <w:next w:val="a2"/>
    <w:uiPriority w:val="99"/>
    <w:semiHidden/>
    <w:rsid w:val="00350A8C"/>
  </w:style>
  <w:style w:type="numbering" w:customStyle="1" w:styleId="225">
    <w:name w:val="Нет списка225"/>
    <w:next w:val="a2"/>
    <w:uiPriority w:val="99"/>
    <w:semiHidden/>
    <w:unhideWhenUsed/>
    <w:rsid w:val="00350A8C"/>
  </w:style>
  <w:style w:type="numbering" w:customStyle="1" w:styleId="325">
    <w:name w:val="Нет списка325"/>
    <w:next w:val="a2"/>
    <w:uiPriority w:val="99"/>
    <w:semiHidden/>
    <w:unhideWhenUsed/>
    <w:rsid w:val="00350A8C"/>
  </w:style>
  <w:style w:type="numbering" w:customStyle="1" w:styleId="425">
    <w:name w:val="Нет списка425"/>
    <w:next w:val="a2"/>
    <w:uiPriority w:val="99"/>
    <w:semiHidden/>
    <w:unhideWhenUsed/>
    <w:rsid w:val="00350A8C"/>
  </w:style>
  <w:style w:type="numbering" w:customStyle="1" w:styleId="525">
    <w:name w:val="Нет списка525"/>
    <w:next w:val="a2"/>
    <w:uiPriority w:val="99"/>
    <w:semiHidden/>
    <w:unhideWhenUsed/>
    <w:rsid w:val="00350A8C"/>
  </w:style>
  <w:style w:type="numbering" w:customStyle="1" w:styleId="83">
    <w:name w:val="Нет списка83"/>
    <w:next w:val="a2"/>
    <w:uiPriority w:val="99"/>
    <w:semiHidden/>
    <w:unhideWhenUsed/>
    <w:rsid w:val="00350A8C"/>
  </w:style>
  <w:style w:type="numbering" w:customStyle="1" w:styleId="93">
    <w:name w:val="Нет списка93"/>
    <w:next w:val="a2"/>
    <w:uiPriority w:val="99"/>
    <w:semiHidden/>
    <w:unhideWhenUsed/>
    <w:rsid w:val="00350A8C"/>
  </w:style>
  <w:style w:type="numbering" w:customStyle="1" w:styleId="143">
    <w:name w:val="Нет списка143"/>
    <w:next w:val="a2"/>
    <w:uiPriority w:val="99"/>
    <w:semiHidden/>
    <w:rsid w:val="00350A8C"/>
  </w:style>
  <w:style w:type="numbering" w:customStyle="1" w:styleId="1125">
    <w:name w:val="Нет списка1125"/>
    <w:next w:val="a2"/>
    <w:uiPriority w:val="99"/>
    <w:semiHidden/>
    <w:unhideWhenUsed/>
    <w:rsid w:val="00350A8C"/>
  </w:style>
  <w:style w:type="numbering" w:customStyle="1" w:styleId="11123">
    <w:name w:val="Нет списка11123"/>
    <w:next w:val="a2"/>
    <w:uiPriority w:val="99"/>
    <w:semiHidden/>
    <w:unhideWhenUsed/>
    <w:rsid w:val="00350A8C"/>
  </w:style>
  <w:style w:type="numbering" w:customStyle="1" w:styleId="233">
    <w:name w:val="Нет списка233"/>
    <w:next w:val="a2"/>
    <w:uiPriority w:val="99"/>
    <w:semiHidden/>
    <w:unhideWhenUsed/>
    <w:rsid w:val="00350A8C"/>
  </w:style>
  <w:style w:type="numbering" w:customStyle="1" w:styleId="333">
    <w:name w:val="Нет списка333"/>
    <w:next w:val="a2"/>
    <w:uiPriority w:val="99"/>
    <w:semiHidden/>
    <w:unhideWhenUsed/>
    <w:rsid w:val="00350A8C"/>
  </w:style>
  <w:style w:type="numbering" w:customStyle="1" w:styleId="433">
    <w:name w:val="Нет списка433"/>
    <w:next w:val="a2"/>
    <w:uiPriority w:val="99"/>
    <w:semiHidden/>
    <w:unhideWhenUsed/>
    <w:rsid w:val="00350A8C"/>
  </w:style>
  <w:style w:type="numbering" w:customStyle="1" w:styleId="533">
    <w:name w:val="Нет списка533"/>
    <w:next w:val="a2"/>
    <w:uiPriority w:val="99"/>
    <w:semiHidden/>
    <w:unhideWhenUsed/>
    <w:rsid w:val="00350A8C"/>
  </w:style>
  <w:style w:type="numbering" w:customStyle="1" w:styleId="623">
    <w:name w:val="Нет списка623"/>
    <w:next w:val="a2"/>
    <w:uiPriority w:val="99"/>
    <w:semiHidden/>
    <w:unhideWhenUsed/>
    <w:rsid w:val="00350A8C"/>
  </w:style>
  <w:style w:type="numbering" w:customStyle="1" w:styleId="1223">
    <w:name w:val="Нет списка1223"/>
    <w:next w:val="a2"/>
    <w:uiPriority w:val="99"/>
    <w:semiHidden/>
    <w:unhideWhenUsed/>
    <w:rsid w:val="00350A8C"/>
  </w:style>
  <w:style w:type="numbering" w:customStyle="1" w:styleId="2123">
    <w:name w:val="Нет списка2123"/>
    <w:next w:val="a2"/>
    <w:uiPriority w:val="99"/>
    <w:semiHidden/>
    <w:unhideWhenUsed/>
    <w:rsid w:val="00350A8C"/>
  </w:style>
  <w:style w:type="numbering" w:customStyle="1" w:styleId="3123">
    <w:name w:val="Нет списка3123"/>
    <w:next w:val="a2"/>
    <w:uiPriority w:val="99"/>
    <w:semiHidden/>
    <w:unhideWhenUsed/>
    <w:rsid w:val="00350A8C"/>
  </w:style>
  <w:style w:type="numbering" w:customStyle="1" w:styleId="4123">
    <w:name w:val="Нет списка4123"/>
    <w:next w:val="a2"/>
    <w:uiPriority w:val="99"/>
    <w:semiHidden/>
    <w:unhideWhenUsed/>
    <w:rsid w:val="00350A8C"/>
  </w:style>
  <w:style w:type="numbering" w:customStyle="1" w:styleId="5123">
    <w:name w:val="Нет списка5123"/>
    <w:next w:val="a2"/>
    <w:uiPriority w:val="99"/>
    <w:semiHidden/>
    <w:unhideWhenUsed/>
    <w:rsid w:val="00350A8C"/>
  </w:style>
  <w:style w:type="numbering" w:customStyle="1" w:styleId="103">
    <w:name w:val="Нет списка103"/>
    <w:next w:val="a2"/>
    <w:uiPriority w:val="99"/>
    <w:semiHidden/>
    <w:unhideWhenUsed/>
    <w:rsid w:val="00350A8C"/>
  </w:style>
  <w:style w:type="numbering" w:customStyle="1" w:styleId="153">
    <w:name w:val="Нет списка153"/>
    <w:next w:val="a2"/>
    <w:uiPriority w:val="99"/>
    <w:semiHidden/>
    <w:rsid w:val="00350A8C"/>
  </w:style>
  <w:style w:type="numbering" w:customStyle="1" w:styleId="1133">
    <w:name w:val="Нет списка1133"/>
    <w:next w:val="a2"/>
    <w:uiPriority w:val="99"/>
    <w:semiHidden/>
    <w:unhideWhenUsed/>
    <w:rsid w:val="00350A8C"/>
  </w:style>
  <w:style w:type="numbering" w:customStyle="1" w:styleId="11133">
    <w:name w:val="Нет списка11133"/>
    <w:next w:val="a2"/>
    <w:uiPriority w:val="99"/>
    <w:semiHidden/>
    <w:unhideWhenUsed/>
    <w:rsid w:val="00350A8C"/>
  </w:style>
  <w:style w:type="numbering" w:customStyle="1" w:styleId="243">
    <w:name w:val="Нет списка243"/>
    <w:next w:val="a2"/>
    <w:uiPriority w:val="99"/>
    <w:semiHidden/>
    <w:unhideWhenUsed/>
    <w:rsid w:val="00350A8C"/>
  </w:style>
  <w:style w:type="numbering" w:customStyle="1" w:styleId="343">
    <w:name w:val="Нет списка343"/>
    <w:next w:val="a2"/>
    <w:uiPriority w:val="99"/>
    <w:semiHidden/>
    <w:unhideWhenUsed/>
    <w:rsid w:val="00350A8C"/>
  </w:style>
  <w:style w:type="numbering" w:customStyle="1" w:styleId="443">
    <w:name w:val="Нет списка443"/>
    <w:next w:val="a2"/>
    <w:uiPriority w:val="99"/>
    <w:semiHidden/>
    <w:unhideWhenUsed/>
    <w:rsid w:val="00350A8C"/>
  </w:style>
  <w:style w:type="numbering" w:customStyle="1" w:styleId="543">
    <w:name w:val="Нет списка543"/>
    <w:next w:val="a2"/>
    <w:uiPriority w:val="99"/>
    <w:semiHidden/>
    <w:unhideWhenUsed/>
    <w:rsid w:val="00350A8C"/>
  </w:style>
  <w:style w:type="numbering" w:customStyle="1" w:styleId="633">
    <w:name w:val="Нет списка633"/>
    <w:next w:val="a2"/>
    <w:uiPriority w:val="99"/>
    <w:semiHidden/>
    <w:unhideWhenUsed/>
    <w:rsid w:val="00350A8C"/>
  </w:style>
  <w:style w:type="numbering" w:customStyle="1" w:styleId="1233">
    <w:name w:val="Нет списка1233"/>
    <w:next w:val="a2"/>
    <w:uiPriority w:val="99"/>
    <w:semiHidden/>
    <w:unhideWhenUsed/>
    <w:rsid w:val="00350A8C"/>
  </w:style>
  <w:style w:type="numbering" w:customStyle="1" w:styleId="2133">
    <w:name w:val="Нет списка2133"/>
    <w:next w:val="a2"/>
    <w:uiPriority w:val="99"/>
    <w:semiHidden/>
    <w:unhideWhenUsed/>
    <w:rsid w:val="00350A8C"/>
  </w:style>
  <w:style w:type="numbering" w:customStyle="1" w:styleId="3133">
    <w:name w:val="Нет списка3133"/>
    <w:next w:val="a2"/>
    <w:uiPriority w:val="99"/>
    <w:semiHidden/>
    <w:unhideWhenUsed/>
    <w:rsid w:val="00350A8C"/>
  </w:style>
  <w:style w:type="numbering" w:customStyle="1" w:styleId="4133">
    <w:name w:val="Нет списка4133"/>
    <w:next w:val="a2"/>
    <w:uiPriority w:val="99"/>
    <w:semiHidden/>
    <w:unhideWhenUsed/>
    <w:rsid w:val="00350A8C"/>
  </w:style>
  <w:style w:type="numbering" w:customStyle="1" w:styleId="5133">
    <w:name w:val="Нет списка5133"/>
    <w:next w:val="a2"/>
    <w:uiPriority w:val="99"/>
    <w:semiHidden/>
    <w:unhideWhenUsed/>
    <w:rsid w:val="00350A8C"/>
  </w:style>
  <w:style w:type="numbering" w:customStyle="1" w:styleId="163">
    <w:name w:val="Нет списка163"/>
    <w:next w:val="a2"/>
    <w:uiPriority w:val="99"/>
    <w:semiHidden/>
    <w:unhideWhenUsed/>
    <w:rsid w:val="00350A8C"/>
  </w:style>
  <w:style w:type="numbering" w:customStyle="1" w:styleId="173">
    <w:name w:val="Нет списка173"/>
    <w:next w:val="a2"/>
    <w:uiPriority w:val="99"/>
    <w:semiHidden/>
    <w:rsid w:val="00350A8C"/>
  </w:style>
  <w:style w:type="numbering" w:customStyle="1" w:styleId="1143">
    <w:name w:val="Нет списка1143"/>
    <w:next w:val="a2"/>
    <w:uiPriority w:val="99"/>
    <w:semiHidden/>
    <w:unhideWhenUsed/>
    <w:rsid w:val="00350A8C"/>
  </w:style>
  <w:style w:type="numbering" w:customStyle="1" w:styleId="11143">
    <w:name w:val="Нет списка11143"/>
    <w:next w:val="a2"/>
    <w:uiPriority w:val="99"/>
    <w:semiHidden/>
    <w:unhideWhenUsed/>
    <w:rsid w:val="00350A8C"/>
  </w:style>
  <w:style w:type="numbering" w:customStyle="1" w:styleId="253">
    <w:name w:val="Нет списка253"/>
    <w:next w:val="a2"/>
    <w:uiPriority w:val="99"/>
    <w:semiHidden/>
    <w:unhideWhenUsed/>
    <w:rsid w:val="00350A8C"/>
  </w:style>
  <w:style w:type="numbering" w:customStyle="1" w:styleId="353">
    <w:name w:val="Нет списка353"/>
    <w:next w:val="a2"/>
    <w:uiPriority w:val="99"/>
    <w:semiHidden/>
    <w:unhideWhenUsed/>
    <w:rsid w:val="00350A8C"/>
  </w:style>
  <w:style w:type="numbering" w:customStyle="1" w:styleId="453">
    <w:name w:val="Нет списка453"/>
    <w:next w:val="a2"/>
    <w:uiPriority w:val="99"/>
    <w:semiHidden/>
    <w:unhideWhenUsed/>
    <w:rsid w:val="00350A8C"/>
  </w:style>
  <w:style w:type="numbering" w:customStyle="1" w:styleId="553">
    <w:name w:val="Нет списка553"/>
    <w:next w:val="a2"/>
    <w:uiPriority w:val="99"/>
    <w:semiHidden/>
    <w:unhideWhenUsed/>
    <w:rsid w:val="00350A8C"/>
  </w:style>
  <w:style w:type="numbering" w:customStyle="1" w:styleId="643">
    <w:name w:val="Нет списка643"/>
    <w:next w:val="a2"/>
    <w:uiPriority w:val="99"/>
    <w:semiHidden/>
    <w:unhideWhenUsed/>
    <w:rsid w:val="00350A8C"/>
  </w:style>
  <w:style w:type="numbering" w:customStyle="1" w:styleId="1243">
    <w:name w:val="Нет списка1243"/>
    <w:next w:val="a2"/>
    <w:uiPriority w:val="99"/>
    <w:semiHidden/>
    <w:unhideWhenUsed/>
    <w:rsid w:val="00350A8C"/>
  </w:style>
  <w:style w:type="numbering" w:customStyle="1" w:styleId="2143">
    <w:name w:val="Нет списка2143"/>
    <w:next w:val="a2"/>
    <w:uiPriority w:val="99"/>
    <w:semiHidden/>
    <w:unhideWhenUsed/>
    <w:rsid w:val="00350A8C"/>
  </w:style>
  <w:style w:type="numbering" w:customStyle="1" w:styleId="3143">
    <w:name w:val="Нет списка3143"/>
    <w:next w:val="a2"/>
    <w:uiPriority w:val="99"/>
    <w:semiHidden/>
    <w:unhideWhenUsed/>
    <w:rsid w:val="00350A8C"/>
  </w:style>
  <w:style w:type="numbering" w:customStyle="1" w:styleId="4143">
    <w:name w:val="Нет списка4143"/>
    <w:next w:val="a2"/>
    <w:uiPriority w:val="99"/>
    <w:semiHidden/>
    <w:unhideWhenUsed/>
    <w:rsid w:val="00350A8C"/>
  </w:style>
  <w:style w:type="numbering" w:customStyle="1" w:styleId="5143">
    <w:name w:val="Нет списка5143"/>
    <w:next w:val="a2"/>
    <w:uiPriority w:val="99"/>
    <w:semiHidden/>
    <w:unhideWhenUsed/>
    <w:rsid w:val="00350A8C"/>
  </w:style>
  <w:style w:type="numbering" w:customStyle="1" w:styleId="183">
    <w:name w:val="Нет списка183"/>
    <w:next w:val="a2"/>
    <w:uiPriority w:val="99"/>
    <w:semiHidden/>
    <w:unhideWhenUsed/>
    <w:rsid w:val="00350A8C"/>
  </w:style>
  <w:style w:type="numbering" w:customStyle="1" w:styleId="193">
    <w:name w:val="Нет списка193"/>
    <w:next w:val="a2"/>
    <w:uiPriority w:val="99"/>
    <w:semiHidden/>
    <w:rsid w:val="00350A8C"/>
  </w:style>
  <w:style w:type="numbering" w:customStyle="1" w:styleId="1153">
    <w:name w:val="Нет списка1153"/>
    <w:next w:val="a2"/>
    <w:uiPriority w:val="99"/>
    <w:semiHidden/>
    <w:unhideWhenUsed/>
    <w:rsid w:val="00350A8C"/>
  </w:style>
  <w:style w:type="numbering" w:customStyle="1" w:styleId="11153">
    <w:name w:val="Нет списка11153"/>
    <w:next w:val="a2"/>
    <w:uiPriority w:val="99"/>
    <w:semiHidden/>
    <w:unhideWhenUsed/>
    <w:rsid w:val="00350A8C"/>
  </w:style>
  <w:style w:type="numbering" w:customStyle="1" w:styleId="263">
    <w:name w:val="Нет списка263"/>
    <w:next w:val="a2"/>
    <w:uiPriority w:val="99"/>
    <w:semiHidden/>
    <w:unhideWhenUsed/>
    <w:rsid w:val="00350A8C"/>
  </w:style>
  <w:style w:type="numbering" w:customStyle="1" w:styleId="363">
    <w:name w:val="Нет списка363"/>
    <w:next w:val="a2"/>
    <w:uiPriority w:val="99"/>
    <w:semiHidden/>
    <w:unhideWhenUsed/>
    <w:rsid w:val="00350A8C"/>
  </w:style>
  <w:style w:type="numbering" w:customStyle="1" w:styleId="463">
    <w:name w:val="Нет списка463"/>
    <w:next w:val="a2"/>
    <w:uiPriority w:val="99"/>
    <w:semiHidden/>
    <w:unhideWhenUsed/>
    <w:rsid w:val="00350A8C"/>
  </w:style>
  <w:style w:type="numbering" w:customStyle="1" w:styleId="563">
    <w:name w:val="Нет списка563"/>
    <w:next w:val="a2"/>
    <w:uiPriority w:val="99"/>
    <w:semiHidden/>
    <w:unhideWhenUsed/>
    <w:rsid w:val="00350A8C"/>
  </w:style>
  <w:style w:type="numbering" w:customStyle="1" w:styleId="653">
    <w:name w:val="Нет списка653"/>
    <w:next w:val="a2"/>
    <w:uiPriority w:val="99"/>
    <w:semiHidden/>
    <w:unhideWhenUsed/>
    <w:rsid w:val="00350A8C"/>
  </w:style>
  <w:style w:type="numbering" w:customStyle="1" w:styleId="1253">
    <w:name w:val="Нет списка1253"/>
    <w:next w:val="a2"/>
    <w:uiPriority w:val="99"/>
    <w:semiHidden/>
    <w:unhideWhenUsed/>
    <w:rsid w:val="00350A8C"/>
  </w:style>
  <w:style w:type="numbering" w:customStyle="1" w:styleId="2153">
    <w:name w:val="Нет списка2153"/>
    <w:next w:val="a2"/>
    <w:uiPriority w:val="99"/>
    <w:semiHidden/>
    <w:unhideWhenUsed/>
    <w:rsid w:val="00350A8C"/>
  </w:style>
  <w:style w:type="numbering" w:customStyle="1" w:styleId="3153">
    <w:name w:val="Нет списка3153"/>
    <w:next w:val="a2"/>
    <w:uiPriority w:val="99"/>
    <w:semiHidden/>
    <w:unhideWhenUsed/>
    <w:rsid w:val="00350A8C"/>
  </w:style>
  <w:style w:type="numbering" w:customStyle="1" w:styleId="4153">
    <w:name w:val="Нет списка4153"/>
    <w:next w:val="a2"/>
    <w:uiPriority w:val="99"/>
    <w:semiHidden/>
    <w:unhideWhenUsed/>
    <w:rsid w:val="00350A8C"/>
  </w:style>
  <w:style w:type="numbering" w:customStyle="1" w:styleId="5153">
    <w:name w:val="Нет списка5153"/>
    <w:next w:val="a2"/>
    <w:uiPriority w:val="99"/>
    <w:semiHidden/>
    <w:unhideWhenUsed/>
    <w:rsid w:val="00350A8C"/>
  </w:style>
  <w:style w:type="numbering" w:customStyle="1" w:styleId="203">
    <w:name w:val="Нет списка203"/>
    <w:next w:val="a2"/>
    <w:uiPriority w:val="99"/>
    <w:semiHidden/>
    <w:unhideWhenUsed/>
    <w:rsid w:val="00350A8C"/>
  </w:style>
  <w:style w:type="numbering" w:customStyle="1" w:styleId="1103">
    <w:name w:val="Нет списка1103"/>
    <w:next w:val="a2"/>
    <w:uiPriority w:val="99"/>
    <w:semiHidden/>
    <w:rsid w:val="00350A8C"/>
  </w:style>
  <w:style w:type="numbering" w:customStyle="1" w:styleId="1163">
    <w:name w:val="Нет списка1163"/>
    <w:next w:val="a2"/>
    <w:uiPriority w:val="99"/>
    <w:semiHidden/>
    <w:unhideWhenUsed/>
    <w:rsid w:val="00350A8C"/>
  </w:style>
  <w:style w:type="numbering" w:customStyle="1" w:styleId="11163">
    <w:name w:val="Нет списка11163"/>
    <w:next w:val="a2"/>
    <w:uiPriority w:val="99"/>
    <w:semiHidden/>
    <w:unhideWhenUsed/>
    <w:rsid w:val="00350A8C"/>
  </w:style>
  <w:style w:type="numbering" w:customStyle="1" w:styleId="273">
    <w:name w:val="Нет списка273"/>
    <w:next w:val="a2"/>
    <w:uiPriority w:val="99"/>
    <w:semiHidden/>
    <w:unhideWhenUsed/>
    <w:rsid w:val="00350A8C"/>
  </w:style>
  <w:style w:type="numbering" w:customStyle="1" w:styleId="373">
    <w:name w:val="Нет списка373"/>
    <w:next w:val="a2"/>
    <w:uiPriority w:val="99"/>
    <w:semiHidden/>
    <w:unhideWhenUsed/>
    <w:rsid w:val="00350A8C"/>
  </w:style>
  <w:style w:type="numbering" w:customStyle="1" w:styleId="473">
    <w:name w:val="Нет списка473"/>
    <w:next w:val="a2"/>
    <w:uiPriority w:val="99"/>
    <w:semiHidden/>
    <w:unhideWhenUsed/>
    <w:rsid w:val="00350A8C"/>
  </w:style>
  <w:style w:type="numbering" w:customStyle="1" w:styleId="573">
    <w:name w:val="Нет списка573"/>
    <w:next w:val="a2"/>
    <w:uiPriority w:val="99"/>
    <w:semiHidden/>
    <w:unhideWhenUsed/>
    <w:rsid w:val="00350A8C"/>
  </w:style>
  <w:style w:type="numbering" w:customStyle="1" w:styleId="663">
    <w:name w:val="Нет списка663"/>
    <w:next w:val="a2"/>
    <w:uiPriority w:val="99"/>
    <w:semiHidden/>
    <w:unhideWhenUsed/>
    <w:rsid w:val="00350A8C"/>
  </w:style>
  <w:style w:type="numbering" w:customStyle="1" w:styleId="1263">
    <w:name w:val="Нет списка1263"/>
    <w:next w:val="a2"/>
    <w:uiPriority w:val="99"/>
    <w:semiHidden/>
    <w:unhideWhenUsed/>
    <w:rsid w:val="00350A8C"/>
  </w:style>
  <w:style w:type="numbering" w:customStyle="1" w:styleId="2163">
    <w:name w:val="Нет списка2163"/>
    <w:next w:val="a2"/>
    <w:uiPriority w:val="99"/>
    <w:semiHidden/>
    <w:unhideWhenUsed/>
    <w:rsid w:val="00350A8C"/>
  </w:style>
  <w:style w:type="numbering" w:customStyle="1" w:styleId="3163">
    <w:name w:val="Нет списка3163"/>
    <w:next w:val="a2"/>
    <w:uiPriority w:val="99"/>
    <w:semiHidden/>
    <w:unhideWhenUsed/>
    <w:rsid w:val="00350A8C"/>
  </w:style>
  <w:style w:type="numbering" w:customStyle="1" w:styleId="4163">
    <w:name w:val="Нет списка4163"/>
    <w:next w:val="a2"/>
    <w:uiPriority w:val="99"/>
    <w:semiHidden/>
    <w:unhideWhenUsed/>
    <w:rsid w:val="00350A8C"/>
  </w:style>
  <w:style w:type="numbering" w:customStyle="1" w:styleId="5163">
    <w:name w:val="Нет списка5163"/>
    <w:next w:val="a2"/>
    <w:uiPriority w:val="99"/>
    <w:semiHidden/>
    <w:unhideWhenUsed/>
    <w:rsid w:val="00350A8C"/>
  </w:style>
  <w:style w:type="numbering" w:customStyle="1" w:styleId="283">
    <w:name w:val="Нет списка283"/>
    <w:next w:val="a2"/>
    <w:uiPriority w:val="99"/>
    <w:semiHidden/>
    <w:unhideWhenUsed/>
    <w:rsid w:val="00350A8C"/>
  </w:style>
  <w:style w:type="numbering" w:customStyle="1" w:styleId="1173">
    <w:name w:val="Нет списка1173"/>
    <w:next w:val="a2"/>
    <w:uiPriority w:val="99"/>
    <w:semiHidden/>
    <w:rsid w:val="00350A8C"/>
  </w:style>
  <w:style w:type="numbering" w:customStyle="1" w:styleId="1183">
    <w:name w:val="Нет списка1183"/>
    <w:next w:val="a2"/>
    <w:uiPriority w:val="99"/>
    <w:semiHidden/>
    <w:unhideWhenUsed/>
    <w:rsid w:val="00350A8C"/>
  </w:style>
  <w:style w:type="numbering" w:customStyle="1" w:styleId="11173">
    <w:name w:val="Нет списка11173"/>
    <w:next w:val="a2"/>
    <w:uiPriority w:val="99"/>
    <w:semiHidden/>
    <w:unhideWhenUsed/>
    <w:rsid w:val="00350A8C"/>
  </w:style>
  <w:style w:type="numbering" w:customStyle="1" w:styleId="293">
    <w:name w:val="Нет списка293"/>
    <w:next w:val="a2"/>
    <w:uiPriority w:val="99"/>
    <w:semiHidden/>
    <w:unhideWhenUsed/>
    <w:rsid w:val="00350A8C"/>
  </w:style>
  <w:style w:type="numbering" w:customStyle="1" w:styleId="383">
    <w:name w:val="Нет списка383"/>
    <w:next w:val="a2"/>
    <w:uiPriority w:val="99"/>
    <w:semiHidden/>
    <w:unhideWhenUsed/>
    <w:rsid w:val="00350A8C"/>
  </w:style>
  <w:style w:type="numbering" w:customStyle="1" w:styleId="483">
    <w:name w:val="Нет списка483"/>
    <w:next w:val="a2"/>
    <w:uiPriority w:val="99"/>
    <w:semiHidden/>
    <w:unhideWhenUsed/>
    <w:rsid w:val="00350A8C"/>
  </w:style>
  <w:style w:type="numbering" w:customStyle="1" w:styleId="583">
    <w:name w:val="Нет списка583"/>
    <w:next w:val="a2"/>
    <w:uiPriority w:val="99"/>
    <w:semiHidden/>
    <w:unhideWhenUsed/>
    <w:rsid w:val="00350A8C"/>
  </w:style>
  <w:style w:type="numbering" w:customStyle="1" w:styleId="673">
    <w:name w:val="Нет списка673"/>
    <w:next w:val="a2"/>
    <w:uiPriority w:val="99"/>
    <w:semiHidden/>
    <w:unhideWhenUsed/>
    <w:rsid w:val="00350A8C"/>
  </w:style>
  <w:style w:type="numbering" w:customStyle="1" w:styleId="1273">
    <w:name w:val="Нет списка1273"/>
    <w:next w:val="a2"/>
    <w:uiPriority w:val="99"/>
    <w:semiHidden/>
    <w:unhideWhenUsed/>
    <w:rsid w:val="00350A8C"/>
  </w:style>
  <w:style w:type="numbering" w:customStyle="1" w:styleId="2173">
    <w:name w:val="Нет списка2173"/>
    <w:next w:val="a2"/>
    <w:uiPriority w:val="99"/>
    <w:semiHidden/>
    <w:unhideWhenUsed/>
    <w:rsid w:val="00350A8C"/>
  </w:style>
  <w:style w:type="numbering" w:customStyle="1" w:styleId="3173">
    <w:name w:val="Нет списка3173"/>
    <w:next w:val="a2"/>
    <w:uiPriority w:val="99"/>
    <w:semiHidden/>
    <w:unhideWhenUsed/>
    <w:rsid w:val="00350A8C"/>
  </w:style>
  <w:style w:type="numbering" w:customStyle="1" w:styleId="4173">
    <w:name w:val="Нет списка4173"/>
    <w:next w:val="a2"/>
    <w:uiPriority w:val="99"/>
    <w:semiHidden/>
    <w:unhideWhenUsed/>
    <w:rsid w:val="00350A8C"/>
  </w:style>
  <w:style w:type="numbering" w:customStyle="1" w:styleId="5173">
    <w:name w:val="Нет списка5173"/>
    <w:next w:val="a2"/>
    <w:uiPriority w:val="99"/>
    <w:semiHidden/>
    <w:unhideWhenUsed/>
    <w:rsid w:val="00350A8C"/>
  </w:style>
  <w:style w:type="numbering" w:customStyle="1" w:styleId="303">
    <w:name w:val="Нет списка303"/>
    <w:next w:val="a2"/>
    <w:uiPriority w:val="99"/>
    <w:semiHidden/>
    <w:unhideWhenUsed/>
    <w:rsid w:val="00350A8C"/>
  </w:style>
  <w:style w:type="numbering" w:customStyle="1" w:styleId="1193">
    <w:name w:val="Нет списка1193"/>
    <w:next w:val="a2"/>
    <w:uiPriority w:val="99"/>
    <w:semiHidden/>
    <w:rsid w:val="00350A8C"/>
  </w:style>
  <w:style w:type="numbering" w:customStyle="1" w:styleId="11103">
    <w:name w:val="Нет списка11103"/>
    <w:next w:val="a2"/>
    <w:uiPriority w:val="99"/>
    <w:semiHidden/>
    <w:unhideWhenUsed/>
    <w:rsid w:val="00350A8C"/>
  </w:style>
  <w:style w:type="numbering" w:customStyle="1" w:styleId="11183">
    <w:name w:val="Нет списка11183"/>
    <w:next w:val="a2"/>
    <w:uiPriority w:val="99"/>
    <w:semiHidden/>
    <w:unhideWhenUsed/>
    <w:rsid w:val="00350A8C"/>
  </w:style>
  <w:style w:type="numbering" w:customStyle="1" w:styleId="2103">
    <w:name w:val="Нет списка2103"/>
    <w:next w:val="a2"/>
    <w:uiPriority w:val="99"/>
    <w:semiHidden/>
    <w:unhideWhenUsed/>
    <w:rsid w:val="00350A8C"/>
  </w:style>
  <w:style w:type="numbering" w:customStyle="1" w:styleId="393">
    <w:name w:val="Нет списка393"/>
    <w:next w:val="a2"/>
    <w:uiPriority w:val="99"/>
    <w:semiHidden/>
    <w:unhideWhenUsed/>
    <w:rsid w:val="00350A8C"/>
  </w:style>
  <w:style w:type="numbering" w:customStyle="1" w:styleId="493">
    <w:name w:val="Нет списка493"/>
    <w:next w:val="a2"/>
    <w:uiPriority w:val="99"/>
    <w:semiHidden/>
    <w:unhideWhenUsed/>
    <w:rsid w:val="00350A8C"/>
  </w:style>
  <w:style w:type="numbering" w:customStyle="1" w:styleId="593">
    <w:name w:val="Нет списка593"/>
    <w:next w:val="a2"/>
    <w:uiPriority w:val="99"/>
    <w:semiHidden/>
    <w:unhideWhenUsed/>
    <w:rsid w:val="00350A8C"/>
  </w:style>
  <w:style w:type="numbering" w:customStyle="1" w:styleId="683">
    <w:name w:val="Нет списка683"/>
    <w:next w:val="a2"/>
    <w:uiPriority w:val="99"/>
    <w:semiHidden/>
    <w:unhideWhenUsed/>
    <w:rsid w:val="00350A8C"/>
  </w:style>
  <w:style w:type="numbering" w:customStyle="1" w:styleId="1283">
    <w:name w:val="Нет списка1283"/>
    <w:next w:val="a2"/>
    <w:uiPriority w:val="99"/>
    <w:semiHidden/>
    <w:unhideWhenUsed/>
    <w:rsid w:val="00350A8C"/>
  </w:style>
  <w:style w:type="numbering" w:customStyle="1" w:styleId="2183">
    <w:name w:val="Нет списка2183"/>
    <w:next w:val="a2"/>
    <w:uiPriority w:val="99"/>
    <w:semiHidden/>
    <w:unhideWhenUsed/>
    <w:rsid w:val="00350A8C"/>
  </w:style>
  <w:style w:type="numbering" w:customStyle="1" w:styleId="3183">
    <w:name w:val="Нет списка3183"/>
    <w:next w:val="a2"/>
    <w:uiPriority w:val="99"/>
    <w:semiHidden/>
    <w:unhideWhenUsed/>
    <w:rsid w:val="00350A8C"/>
  </w:style>
  <w:style w:type="numbering" w:customStyle="1" w:styleId="4183">
    <w:name w:val="Нет списка4183"/>
    <w:next w:val="a2"/>
    <w:uiPriority w:val="99"/>
    <w:semiHidden/>
    <w:unhideWhenUsed/>
    <w:rsid w:val="00350A8C"/>
  </w:style>
  <w:style w:type="numbering" w:customStyle="1" w:styleId="5183">
    <w:name w:val="Нет списка5183"/>
    <w:next w:val="a2"/>
    <w:uiPriority w:val="99"/>
    <w:semiHidden/>
    <w:unhideWhenUsed/>
    <w:rsid w:val="00350A8C"/>
  </w:style>
  <w:style w:type="numbering" w:customStyle="1" w:styleId="403">
    <w:name w:val="Нет списка403"/>
    <w:next w:val="a2"/>
    <w:uiPriority w:val="99"/>
    <w:semiHidden/>
    <w:unhideWhenUsed/>
    <w:rsid w:val="00350A8C"/>
  </w:style>
  <w:style w:type="numbering" w:customStyle="1" w:styleId="1203">
    <w:name w:val="Нет списка1203"/>
    <w:next w:val="a2"/>
    <w:uiPriority w:val="99"/>
    <w:semiHidden/>
    <w:rsid w:val="00350A8C"/>
  </w:style>
  <w:style w:type="numbering" w:customStyle="1" w:styleId="11193">
    <w:name w:val="Нет списка11193"/>
    <w:next w:val="a2"/>
    <w:uiPriority w:val="99"/>
    <w:semiHidden/>
    <w:unhideWhenUsed/>
    <w:rsid w:val="00350A8C"/>
  </w:style>
  <w:style w:type="numbering" w:customStyle="1" w:styleId="111103">
    <w:name w:val="Нет списка111103"/>
    <w:next w:val="a2"/>
    <w:uiPriority w:val="99"/>
    <w:semiHidden/>
    <w:unhideWhenUsed/>
    <w:rsid w:val="00350A8C"/>
  </w:style>
  <w:style w:type="numbering" w:customStyle="1" w:styleId="2193">
    <w:name w:val="Нет списка2193"/>
    <w:next w:val="a2"/>
    <w:uiPriority w:val="99"/>
    <w:semiHidden/>
    <w:unhideWhenUsed/>
    <w:rsid w:val="00350A8C"/>
  </w:style>
  <w:style w:type="numbering" w:customStyle="1" w:styleId="3103">
    <w:name w:val="Нет списка3103"/>
    <w:next w:val="a2"/>
    <w:uiPriority w:val="99"/>
    <w:semiHidden/>
    <w:unhideWhenUsed/>
    <w:rsid w:val="00350A8C"/>
  </w:style>
  <w:style w:type="numbering" w:customStyle="1" w:styleId="4103">
    <w:name w:val="Нет списка4103"/>
    <w:next w:val="a2"/>
    <w:uiPriority w:val="99"/>
    <w:semiHidden/>
    <w:unhideWhenUsed/>
    <w:rsid w:val="00350A8C"/>
  </w:style>
  <w:style w:type="numbering" w:customStyle="1" w:styleId="5103">
    <w:name w:val="Нет списка5103"/>
    <w:next w:val="a2"/>
    <w:uiPriority w:val="99"/>
    <w:semiHidden/>
    <w:unhideWhenUsed/>
    <w:rsid w:val="00350A8C"/>
  </w:style>
  <w:style w:type="numbering" w:customStyle="1" w:styleId="693">
    <w:name w:val="Нет списка693"/>
    <w:next w:val="a2"/>
    <w:uiPriority w:val="99"/>
    <w:semiHidden/>
    <w:unhideWhenUsed/>
    <w:rsid w:val="00350A8C"/>
  </w:style>
  <w:style w:type="numbering" w:customStyle="1" w:styleId="1293">
    <w:name w:val="Нет списка1293"/>
    <w:next w:val="a2"/>
    <w:uiPriority w:val="99"/>
    <w:semiHidden/>
    <w:unhideWhenUsed/>
    <w:rsid w:val="00350A8C"/>
  </w:style>
  <w:style w:type="numbering" w:customStyle="1" w:styleId="21103">
    <w:name w:val="Нет списка21103"/>
    <w:next w:val="a2"/>
    <w:uiPriority w:val="99"/>
    <w:semiHidden/>
    <w:unhideWhenUsed/>
    <w:rsid w:val="00350A8C"/>
  </w:style>
  <w:style w:type="numbering" w:customStyle="1" w:styleId="3193">
    <w:name w:val="Нет списка3193"/>
    <w:next w:val="a2"/>
    <w:uiPriority w:val="99"/>
    <w:semiHidden/>
    <w:unhideWhenUsed/>
    <w:rsid w:val="00350A8C"/>
  </w:style>
  <w:style w:type="numbering" w:customStyle="1" w:styleId="4193">
    <w:name w:val="Нет списка4193"/>
    <w:next w:val="a2"/>
    <w:uiPriority w:val="99"/>
    <w:semiHidden/>
    <w:unhideWhenUsed/>
    <w:rsid w:val="00350A8C"/>
  </w:style>
  <w:style w:type="numbering" w:customStyle="1" w:styleId="5193">
    <w:name w:val="Нет списка5193"/>
    <w:next w:val="a2"/>
    <w:uiPriority w:val="99"/>
    <w:semiHidden/>
    <w:unhideWhenUsed/>
    <w:rsid w:val="00350A8C"/>
  </w:style>
  <w:style w:type="character" w:styleId="affd">
    <w:name w:val="Unresolved Mention"/>
    <w:basedOn w:val="a0"/>
    <w:uiPriority w:val="99"/>
    <w:semiHidden/>
    <w:unhideWhenUsed/>
    <w:rsid w:val="00E9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50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2024-12-06T08:09:00Z</cp:lastPrinted>
  <dcterms:created xsi:type="dcterms:W3CDTF">2024-12-06T08:11:00Z</dcterms:created>
  <dcterms:modified xsi:type="dcterms:W3CDTF">2024-12-06T08:11:00Z</dcterms:modified>
</cp:coreProperties>
</file>