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36" w:rsidRDefault="00DC5E8D" w:rsidP="00046EE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6EEE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46EEE" w:rsidRPr="00046EEE" w:rsidRDefault="00046EEE" w:rsidP="00046EE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Pr="00727051" w:rsidRDefault="00123CD1" w:rsidP="004F7B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</w:t>
      </w:r>
      <w:r w:rsidR="0036016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955FE" w:rsidRPr="00727051">
        <w:rPr>
          <w:rFonts w:ascii="Times New Roman" w:hAnsi="Times New Roman" w:cs="Times New Roman"/>
          <w:sz w:val="24"/>
          <w:szCs w:val="24"/>
        </w:rPr>
        <w:t xml:space="preserve"> 2024</w:t>
      </w:r>
      <w:r w:rsidR="00BE1C9C" w:rsidRPr="0072705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89-р</w:t>
      </w:r>
    </w:p>
    <w:p w:rsidR="004E1B36" w:rsidRPr="005A309C" w:rsidRDefault="004E1B36" w:rsidP="004F7B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4F7B4F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Pr="007B7A18" w:rsidRDefault="00980558" w:rsidP="004F7B4F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6F" w:rsidRDefault="0036016F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общественного совета </w:t>
      </w:r>
    </w:p>
    <w:p w:rsidR="007B7A18" w:rsidRDefault="006E7F07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Пермого</w:t>
      </w:r>
      <w:r w:rsidR="00F71EB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="0036016F">
        <w:rPr>
          <w:rFonts w:ascii="Times New Roman" w:hAnsi="Times New Roman" w:cs="Times New Roman"/>
          <w:b/>
          <w:sz w:val="28"/>
          <w:szCs w:val="28"/>
        </w:rPr>
        <w:t xml:space="preserve"> территориальном отделе</w:t>
      </w:r>
      <w:bookmarkStart w:id="0" w:name="_GoBack"/>
      <w:bookmarkEnd w:id="0"/>
    </w:p>
    <w:p w:rsidR="00123CD1" w:rsidRPr="007B7A18" w:rsidRDefault="00123CD1" w:rsidP="003601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E" w:rsidRPr="009955FE" w:rsidRDefault="009955FE" w:rsidP="009955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A18" w:rsidRPr="00FE7F4C" w:rsidRDefault="009955FE" w:rsidP="00933E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B7A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7051" w:rsidRPr="007B7A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E4C">
        <w:rPr>
          <w:rFonts w:ascii="Times New Roman" w:hAnsi="Times New Roman" w:cs="Times New Roman"/>
          <w:sz w:val="28"/>
          <w:szCs w:val="28"/>
        </w:rPr>
        <w:t xml:space="preserve"> 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На основании пункта 1</w:t>
      </w:r>
      <w:r w:rsidR="008D1894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ст.</w:t>
      </w:r>
      <w:r w:rsidR="008D1894">
        <w:rPr>
          <w:rFonts w:ascii="Times New Roman" w:hAnsi="Times New Roman" w:cs="Times New Roman"/>
          <w:sz w:val="28"/>
          <w:szCs w:val="28"/>
        </w:rPr>
        <w:t xml:space="preserve"> </w:t>
      </w:r>
      <w:r w:rsidR="00123C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3E4C">
        <w:rPr>
          <w:rFonts w:ascii="Times New Roman" w:hAnsi="Times New Roman" w:cs="Times New Roman"/>
          <w:sz w:val="28"/>
          <w:szCs w:val="28"/>
        </w:rPr>
        <w:t xml:space="preserve"> Положения об общественных советах при территориальных отделах администрации </w:t>
      </w:r>
      <w:proofErr w:type="spellStart"/>
      <w:r w:rsidR="00933E4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33E4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FE7F4C">
        <w:rPr>
          <w:rFonts w:ascii="Times New Roman" w:hAnsi="Times New Roman" w:cs="Times New Roman"/>
          <w:sz w:val="28"/>
          <w:szCs w:val="28"/>
        </w:rPr>
        <w:t>,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</w:t>
      </w:r>
      <w:r w:rsidR="00FE7F4C" w:rsidRPr="009D62DB">
        <w:rPr>
          <w:rFonts w:ascii="Times New Roman" w:hAnsi="Times New Roman" w:cs="Times New Roman"/>
          <w:sz w:val="26"/>
          <w:szCs w:val="26"/>
        </w:rPr>
        <w:t xml:space="preserve">утверждённого решением Собрания депутатов от 21.12.2023 года № 43, </w:t>
      </w:r>
    </w:p>
    <w:p w:rsidR="007B7A18" w:rsidRPr="00123CD1" w:rsidRDefault="005D4B9B" w:rsidP="00123CD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33E4C">
        <w:rPr>
          <w:rFonts w:ascii="Times New Roman" w:hAnsi="Times New Roman" w:cs="Times New Roman"/>
          <w:sz w:val="28"/>
          <w:szCs w:val="28"/>
        </w:rPr>
        <w:t>Утвердить об</w:t>
      </w:r>
      <w:r w:rsidR="006E7F07">
        <w:rPr>
          <w:rFonts w:ascii="Times New Roman" w:hAnsi="Times New Roman" w:cs="Times New Roman"/>
          <w:sz w:val="28"/>
          <w:szCs w:val="28"/>
        </w:rPr>
        <w:t xml:space="preserve">щественный совет при </w:t>
      </w:r>
      <w:proofErr w:type="spellStart"/>
      <w:r w:rsidR="006E7F07">
        <w:rPr>
          <w:rFonts w:ascii="Times New Roman" w:hAnsi="Times New Roman" w:cs="Times New Roman"/>
          <w:sz w:val="28"/>
          <w:szCs w:val="28"/>
        </w:rPr>
        <w:t>Пермогорском</w:t>
      </w:r>
      <w:proofErr w:type="spellEnd"/>
      <w:r w:rsidR="006E7F07"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4C">
        <w:rPr>
          <w:rFonts w:ascii="Times New Roman" w:hAnsi="Times New Roman" w:cs="Times New Roman"/>
          <w:sz w:val="28"/>
          <w:szCs w:val="28"/>
        </w:rPr>
        <w:t>отделе</w:t>
      </w:r>
      <w:r w:rsidR="007B7A18" w:rsidRPr="007B7A18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 w:rsidR="00FE7F4C">
        <w:rPr>
          <w:rFonts w:ascii="Times New Roman" w:hAnsi="Times New Roman" w:cs="Times New Roman"/>
          <w:sz w:val="28"/>
          <w:szCs w:val="28"/>
        </w:rPr>
        <w:t>:</w:t>
      </w:r>
      <w:r w:rsidR="00123CD1" w:rsidRPr="00123C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Ольга Александровна</w:t>
      </w:r>
    </w:p>
    <w:p w:rsidR="00933E4C" w:rsidRDefault="006E7F07" w:rsidP="00933E4C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Витальевна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Друганова Ольга Петровна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Геннадьевна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Олег Валерьевич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Павловна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Нина Васильевна</w:t>
      </w:r>
    </w:p>
    <w:p w:rsidR="00933E4C" w:rsidRDefault="006E7F07" w:rsidP="00933E4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Мария Алексеевна</w:t>
      </w:r>
    </w:p>
    <w:p w:rsidR="00933E4C" w:rsidRDefault="006E7F07" w:rsidP="005D4B9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Смиренникова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Витальевна</w:t>
      </w:r>
    </w:p>
    <w:p w:rsidR="006E7F07" w:rsidRPr="005D4B9B" w:rsidRDefault="006E7F07" w:rsidP="005D4B9B">
      <w:pPr>
        <w:pStyle w:val="a6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Геннадьевна.</w:t>
      </w:r>
    </w:p>
    <w:p w:rsidR="007B7A18" w:rsidRPr="007B7A18" w:rsidRDefault="005D4B9B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7A18" w:rsidRPr="007B7A18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подписания.</w:t>
      </w:r>
    </w:p>
    <w:p w:rsidR="007B7A18" w:rsidRPr="007B7A18" w:rsidRDefault="007B7A18" w:rsidP="007B7A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B7A18" w:rsidRPr="007B7A18" w:rsidRDefault="007B7A18" w:rsidP="007B7A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E67B5" w:rsidRPr="00123CD1" w:rsidRDefault="007B7A18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C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E67B5" w:rsidRPr="00123CD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0E67B5" w:rsidRPr="0012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18" w:rsidRPr="00123CD1" w:rsidRDefault="000E67B5" w:rsidP="007B7A18">
      <w:pPr>
        <w:pStyle w:val="a6"/>
        <w:rPr>
          <w:rFonts w:ascii="Times New Roman" w:hAnsi="Times New Roman" w:cs="Times New Roman"/>
          <w:sz w:val="28"/>
          <w:szCs w:val="28"/>
        </w:rPr>
      </w:pPr>
      <w:r w:rsidRPr="00123CD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B7A18" w:rsidRPr="00123C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205A" w:rsidRPr="00123C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7A18" w:rsidRPr="00123CD1">
        <w:rPr>
          <w:rFonts w:ascii="Times New Roman" w:hAnsi="Times New Roman" w:cs="Times New Roman"/>
          <w:sz w:val="28"/>
          <w:szCs w:val="28"/>
        </w:rPr>
        <w:t xml:space="preserve">                    Е.А. Вяткин</w:t>
      </w:r>
    </w:p>
    <w:sectPr w:rsidR="007B7A18" w:rsidRPr="00123CD1" w:rsidSect="00CB112D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B9" w:rsidRDefault="00766BB9" w:rsidP="00980558">
      <w:pPr>
        <w:spacing w:after="0" w:line="240" w:lineRule="auto"/>
      </w:pPr>
      <w:r>
        <w:separator/>
      </w:r>
    </w:p>
  </w:endnote>
  <w:endnote w:type="continuationSeparator" w:id="0">
    <w:p w:rsidR="00766BB9" w:rsidRDefault="00766BB9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B9" w:rsidRDefault="00766BB9" w:rsidP="00980558">
      <w:pPr>
        <w:spacing w:after="0" w:line="240" w:lineRule="auto"/>
      </w:pPr>
      <w:r>
        <w:separator/>
      </w:r>
    </w:p>
  </w:footnote>
  <w:footnote w:type="continuationSeparator" w:id="0">
    <w:p w:rsidR="00766BB9" w:rsidRDefault="00766BB9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7B6"/>
    <w:multiLevelType w:val="hybridMultilevel"/>
    <w:tmpl w:val="C83C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524177"/>
    <w:multiLevelType w:val="hybridMultilevel"/>
    <w:tmpl w:val="8230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48B4"/>
    <w:multiLevelType w:val="hybridMultilevel"/>
    <w:tmpl w:val="362EF7B8"/>
    <w:lvl w:ilvl="0" w:tplc="8960B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028"/>
    <w:rsid w:val="00044F25"/>
    <w:rsid w:val="00046EEE"/>
    <w:rsid w:val="000B6C79"/>
    <w:rsid w:val="000E67B5"/>
    <w:rsid w:val="00123CD1"/>
    <w:rsid w:val="001622F0"/>
    <w:rsid w:val="00201170"/>
    <w:rsid w:val="00201FB3"/>
    <w:rsid w:val="00321028"/>
    <w:rsid w:val="0036016F"/>
    <w:rsid w:val="00422979"/>
    <w:rsid w:val="00433F02"/>
    <w:rsid w:val="004E1B36"/>
    <w:rsid w:val="004F7B4F"/>
    <w:rsid w:val="005122F5"/>
    <w:rsid w:val="005A309C"/>
    <w:rsid w:val="005D4B9B"/>
    <w:rsid w:val="006261B8"/>
    <w:rsid w:val="006344EA"/>
    <w:rsid w:val="006E7F07"/>
    <w:rsid w:val="00727051"/>
    <w:rsid w:val="00766BB9"/>
    <w:rsid w:val="007A2B13"/>
    <w:rsid w:val="007B7A18"/>
    <w:rsid w:val="008363FC"/>
    <w:rsid w:val="008D1894"/>
    <w:rsid w:val="00933E4C"/>
    <w:rsid w:val="00980558"/>
    <w:rsid w:val="009955FE"/>
    <w:rsid w:val="00A77F91"/>
    <w:rsid w:val="00AA3EEC"/>
    <w:rsid w:val="00AC2858"/>
    <w:rsid w:val="00AE205A"/>
    <w:rsid w:val="00B60A67"/>
    <w:rsid w:val="00B6456E"/>
    <w:rsid w:val="00B7339A"/>
    <w:rsid w:val="00BA4143"/>
    <w:rsid w:val="00BE1C9C"/>
    <w:rsid w:val="00CB112D"/>
    <w:rsid w:val="00DA36BC"/>
    <w:rsid w:val="00DC5E8D"/>
    <w:rsid w:val="00DE3506"/>
    <w:rsid w:val="00E868DB"/>
    <w:rsid w:val="00EA13EA"/>
    <w:rsid w:val="00F02C2B"/>
    <w:rsid w:val="00F71EBF"/>
    <w:rsid w:val="00F94CA6"/>
    <w:rsid w:val="00FE7F4C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Body Text"/>
    <w:basedOn w:val="a"/>
    <w:link w:val="ac"/>
    <w:rsid w:val="009955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5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7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info</cp:lastModifiedBy>
  <cp:revision>16</cp:revision>
  <cp:lastPrinted>2024-03-26T08:01:00Z</cp:lastPrinted>
  <dcterms:created xsi:type="dcterms:W3CDTF">2024-01-17T06:12:00Z</dcterms:created>
  <dcterms:modified xsi:type="dcterms:W3CDTF">2024-03-29T12:24:00Z</dcterms:modified>
</cp:coreProperties>
</file>