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09C" w:rsidRPr="003D49D2" w:rsidRDefault="005A309C" w:rsidP="00980558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43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980558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980558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Default="005A309C" w:rsidP="0098055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980558" w:rsidRPr="005A309C" w:rsidRDefault="00980558" w:rsidP="0098055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1B36" w:rsidRDefault="00DC5E8D" w:rsidP="00046EEE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Р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А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С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П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О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Р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Я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Ж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Е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Н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И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046EEE">
        <w:rPr>
          <w:rFonts w:ascii="Times New Roman" w:hAnsi="Times New Roman" w:cs="Times New Roman"/>
          <w:b/>
          <w:noProof/>
          <w:sz w:val="28"/>
          <w:szCs w:val="28"/>
        </w:rPr>
        <w:t>Е</w:t>
      </w:r>
    </w:p>
    <w:p w:rsidR="00046EEE" w:rsidRPr="00046EEE" w:rsidRDefault="00046EEE" w:rsidP="00046EEE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4E1B36" w:rsidRDefault="00EB41DA" w:rsidP="00D467C3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13 </w:t>
      </w:r>
      <w:r w:rsidR="0036016F">
        <w:rPr>
          <w:rFonts w:ascii="Times New Roman" w:hAnsi="Times New Roman" w:cs="Times New Roman"/>
          <w:sz w:val="24"/>
          <w:szCs w:val="24"/>
        </w:rPr>
        <w:t>февраля</w:t>
      </w:r>
      <w:r w:rsidR="009955FE" w:rsidRPr="00727051">
        <w:rPr>
          <w:rFonts w:ascii="Times New Roman" w:hAnsi="Times New Roman" w:cs="Times New Roman"/>
          <w:sz w:val="24"/>
          <w:szCs w:val="24"/>
        </w:rPr>
        <w:t xml:space="preserve"> 2024</w:t>
      </w:r>
      <w:r w:rsidR="00BE1C9C" w:rsidRPr="00727051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№ 97</w:t>
      </w:r>
      <w:r w:rsidR="000564F4">
        <w:rPr>
          <w:rFonts w:ascii="Times New Roman" w:hAnsi="Times New Roman" w:cs="Times New Roman"/>
          <w:sz w:val="24"/>
          <w:szCs w:val="24"/>
        </w:rPr>
        <w:t>-р</w:t>
      </w:r>
    </w:p>
    <w:p w:rsidR="00D467C3" w:rsidRPr="00D467C3" w:rsidRDefault="00D467C3" w:rsidP="00D467C3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0558" w:rsidRDefault="00980558" w:rsidP="00D467C3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0558"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D467C3" w:rsidRPr="00D467C3" w:rsidRDefault="00D467C3" w:rsidP="00D467C3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6016F" w:rsidRDefault="0036016F" w:rsidP="0036016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состава общественного совета </w:t>
      </w:r>
    </w:p>
    <w:p w:rsidR="007B7A18" w:rsidRDefault="006E7F07" w:rsidP="0036016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C309FD">
        <w:rPr>
          <w:rFonts w:ascii="Times New Roman" w:hAnsi="Times New Roman" w:cs="Times New Roman"/>
          <w:b/>
          <w:sz w:val="28"/>
          <w:szCs w:val="28"/>
        </w:rPr>
        <w:t xml:space="preserve">Белослудском </w:t>
      </w:r>
      <w:r w:rsidR="0036016F">
        <w:rPr>
          <w:rFonts w:ascii="Times New Roman" w:hAnsi="Times New Roman" w:cs="Times New Roman"/>
          <w:b/>
          <w:sz w:val="28"/>
          <w:szCs w:val="28"/>
        </w:rPr>
        <w:t>территориальном отделе</w:t>
      </w:r>
    </w:p>
    <w:p w:rsidR="00D467C3" w:rsidRPr="007B7A18" w:rsidRDefault="00D467C3" w:rsidP="0036016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5FE" w:rsidRPr="009955FE" w:rsidRDefault="009955FE" w:rsidP="009955F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B7A18" w:rsidRPr="007B7A18" w:rsidRDefault="009955FE" w:rsidP="00933E4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B7A1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27051" w:rsidRPr="007B7A1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33E4C">
        <w:rPr>
          <w:rFonts w:ascii="Times New Roman" w:hAnsi="Times New Roman" w:cs="Times New Roman"/>
          <w:sz w:val="28"/>
          <w:szCs w:val="28"/>
        </w:rPr>
        <w:t xml:space="preserve"> </w:t>
      </w:r>
      <w:r w:rsidR="007B7A18" w:rsidRPr="007B7A18">
        <w:rPr>
          <w:rFonts w:ascii="Times New Roman" w:hAnsi="Times New Roman" w:cs="Times New Roman"/>
          <w:sz w:val="28"/>
          <w:szCs w:val="28"/>
        </w:rPr>
        <w:t xml:space="preserve"> </w:t>
      </w:r>
      <w:r w:rsidR="00933E4C">
        <w:rPr>
          <w:rFonts w:ascii="Times New Roman" w:hAnsi="Times New Roman" w:cs="Times New Roman"/>
          <w:sz w:val="28"/>
          <w:szCs w:val="28"/>
        </w:rPr>
        <w:t>На основании пункта 1</w:t>
      </w:r>
      <w:r w:rsidR="008D1894">
        <w:rPr>
          <w:rFonts w:ascii="Times New Roman" w:hAnsi="Times New Roman" w:cs="Times New Roman"/>
          <w:sz w:val="28"/>
          <w:szCs w:val="28"/>
        </w:rPr>
        <w:t xml:space="preserve"> </w:t>
      </w:r>
      <w:r w:rsidR="00C95A45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FF10D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33E4C">
        <w:rPr>
          <w:rFonts w:ascii="Times New Roman" w:hAnsi="Times New Roman" w:cs="Times New Roman"/>
          <w:sz w:val="28"/>
          <w:szCs w:val="28"/>
        </w:rPr>
        <w:t xml:space="preserve"> Положения об общественных советах при территориальных отделах администрации Красноборского муниципального округа Архангельской области</w:t>
      </w:r>
      <w:r w:rsidR="00FF10DE">
        <w:rPr>
          <w:rFonts w:ascii="Times New Roman" w:hAnsi="Times New Roman" w:cs="Times New Roman"/>
          <w:sz w:val="28"/>
          <w:szCs w:val="28"/>
        </w:rPr>
        <w:t>, утверждённого решением Собрания депутатов от 21.12.2023 года № 43,</w:t>
      </w:r>
      <w:r w:rsidR="007B7A18" w:rsidRPr="007B7A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A18" w:rsidRDefault="005D4B9B" w:rsidP="006E7F07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</w:t>
      </w:r>
      <w:r w:rsidR="00933E4C">
        <w:rPr>
          <w:rFonts w:ascii="Times New Roman" w:hAnsi="Times New Roman" w:cs="Times New Roman"/>
          <w:sz w:val="28"/>
          <w:szCs w:val="28"/>
        </w:rPr>
        <w:t>Утвердить об</w:t>
      </w:r>
      <w:r w:rsidR="006E7F07">
        <w:rPr>
          <w:rFonts w:ascii="Times New Roman" w:hAnsi="Times New Roman" w:cs="Times New Roman"/>
          <w:sz w:val="28"/>
          <w:szCs w:val="28"/>
        </w:rPr>
        <w:t>щ</w:t>
      </w:r>
      <w:r w:rsidR="002313D5">
        <w:rPr>
          <w:rFonts w:ascii="Times New Roman" w:hAnsi="Times New Roman" w:cs="Times New Roman"/>
          <w:sz w:val="28"/>
          <w:szCs w:val="28"/>
        </w:rPr>
        <w:t>ест</w:t>
      </w:r>
      <w:r w:rsidR="00C309FD">
        <w:rPr>
          <w:rFonts w:ascii="Times New Roman" w:hAnsi="Times New Roman" w:cs="Times New Roman"/>
          <w:sz w:val="28"/>
          <w:szCs w:val="28"/>
        </w:rPr>
        <w:t>венный совет при Белослудском</w:t>
      </w:r>
      <w:r w:rsidR="006E7F07">
        <w:rPr>
          <w:rFonts w:ascii="Times New Roman" w:hAnsi="Times New Roman" w:cs="Times New Roman"/>
          <w:sz w:val="28"/>
          <w:szCs w:val="28"/>
        </w:rPr>
        <w:t xml:space="preserve"> </w:t>
      </w:r>
      <w:r w:rsidR="00933E4C">
        <w:rPr>
          <w:rFonts w:ascii="Times New Roman" w:hAnsi="Times New Roman" w:cs="Times New Roman"/>
          <w:sz w:val="28"/>
          <w:szCs w:val="28"/>
        </w:rPr>
        <w:t>территориальном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3E4C">
        <w:rPr>
          <w:rFonts w:ascii="Times New Roman" w:hAnsi="Times New Roman" w:cs="Times New Roman"/>
          <w:sz w:val="28"/>
          <w:szCs w:val="28"/>
        </w:rPr>
        <w:t>отделе</w:t>
      </w:r>
      <w:r w:rsidR="007B7A18" w:rsidRPr="007B7A18">
        <w:rPr>
          <w:rFonts w:ascii="Times New Roman" w:hAnsi="Times New Roman" w:cs="Times New Roman"/>
          <w:sz w:val="28"/>
          <w:szCs w:val="28"/>
        </w:rPr>
        <w:t xml:space="preserve"> в следующем составе:</w:t>
      </w:r>
    </w:p>
    <w:p w:rsidR="00933E4C" w:rsidRDefault="00C309FD" w:rsidP="00933E4C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Булыгина Альбина Викторовна</w:t>
      </w:r>
    </w:p>
    <w:p w:rsidR="00933E4C" w:rsidRDefault="006E7F07" w:rsidP="00C309FD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09FD">
        <w:rPr>
          <w:rFonts w:ascii="Times New Roman" w:hAnsi="Times New Roman" w:cs="Times New Roman"/>
          <w:sz w:val="28"/>
          <w:szCs w:val="28"/>
        </w:rPr>
        <w:t xml:space="preserve">   Булыгина Елена Александровна</w:t>
      </w:r>
    </w:p>
    <w:p w:rsidR="00C309FD" w:rsidRDefault="00C309FD" w:rsidP="00C309FD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Горбунова Гера Геннадьевна</w:t>
      </w:r>
    </w:p>
    <w:p w:rsidR="00933E4C" w:rsidRDefault="00C309FD" w:rsidP="00933E4C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Лихачёва Галина Ивановна</w:t>
      </w:r>
    </w:p>
    <w:p w:rsidR="00933E4C" w:rsidRDefault="00C309FD" w:rsidP="00933E4C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Подшивалова Юлия Владимировна</w:t>
      </w:r>
    </w:p>
    <w:p w:rsidR="00933E4C" w:rsidRDefault="00C309FD" w:rsidP="00933E4C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Нестеров Леонид Евгеньевич</w:t>
      </w:r>
    </w:p>
    <w:p w:rsidR="00156656" w:rsidRDefault="00C309FD" w:rsidP="00933E4C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Нестерова Светлана Владимировна</w:t>
      </w:r>
    </w:p>
    <w:p w:rsidR="00933E4C" w:rsidRDefault="00C309FD" w:rsidP="00933E4C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Толкачев Александр Александрович</w:t>
      </w:r>
    </w:p>
    <w:p w:rsidR="00933E4C" w:rsidRDefault="00C309FD" w:rsidP="00933E4C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Толкачева Наталья Ивановна</w:t>
      </w:r>
    </w:p>
    <w:p w:rsidR="00933E4C" w:rsidRDefault="00C309FD" w:rsidP="00933E4C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Федорова Вера Александровна</w:t>
      </w:r>
    </w:p>
    <w:p w:rsidR="00933E4C" w:rsidRDefault="00C309FD" w:rsidP="00933E4C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Хабарова Любовь Викторовна</w:t>
      </w:r>
    </w:p>
    <w:p w:rsidR="00C309FD" w:rsidRDefault="00C309FD" w:rsidP="00933E4C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Шестакова Виктория Евгеньевна</w:t>
      </w:r>
    </w:p>
    <w:p w:rsidR="00C309FD" w:rsidRDefault="00C309FD" w:rsidP="00933E4C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Шестаков Валерий Борисович</w:t>
      </w:r>
    </w:p>
    <w:p w:rsidR="007B7A18" w:rsidRPr="007B7A18" w:rsidRDefault="005D4B9B" w:rsidP="007B7A1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B7A18" w:rsidRPr="007B7A18">
        <w:rPr>
          <w:rFonts w:ascii="Times New Roman" w:hAnsi="Times New Roman" w:cs="Times New Roman"/>
          <w:sz w:val="28"/>
          <w:szCs w:val="28"/>
        </w:rPr>
        <w:t>2. Настоящее распоряжение вступает в силу со дня подписания.</w:t>
      </w:r>
    </w:p>
    <w:p w:rsidR="007B7A18" w:rsidRPr="007B7A18" w:rsidRDefault="007B7A18" w:rsidP="007B7A18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C309FD" w:rsidRDefault="00C309FD" w:rsidP="007B7A1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E67B5" w:rsidRPr="00FF10DE" w:rsidRDefault="007B7A18" w:rsidP="007B7A18">
      <w:pPr>
        <w:pStyle w:val="a6"/>
        <w:rPr>
          <w:rFonts w:ascii="Times New Roman" w:hAnsi="Times New Roman" w:cs="Times New Roman"/>
          <w:sz w:val="28"/>
          <w:szCs w:val="28"/>
        </w:rPr>
      </w:pPr>
      <w:r w:rsidRPr="00FF10D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E67B5" w:rsidRPr="00FF10DE">
        <w:rPr>
          <w:rFonts w:ascii="Times New Roman" w:hAnsi="Times New Roman" w:cs="Times New Roman"/>
          <w:sz w:val="28"/>
          <w:szCs w:val="28"/>
        </w:rPr>
        <w:t xml:space="preserve">Красноборского </w:t>
      </w:r>
    </w:p>
    <w:p w:rsidR="007B7A18" w:rsidRPr="00FF10DE" w:rsidRDefault="000E67B5" w:rsidP="007B7A18">
      <w:pPr>
        <w:pStyle w:val="a6"/>
        <w:rPr>
          <w:rFonts w:ascii="Times New Roman" w:hAnsi="Times New Roman" w:cs="Times New Roman"/>
          <w:sz w:val="28"/>
          <w:szCs w:val="28"/>
        </w:rPr>
      </w:pPr>
      <w:r w:rsidRPr="00FF10D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7B7A18" w:rsidRPr="00FF10D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E205A" w:rsidRPr="00FF10D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B7A18" w:rsidRPr="00FF10D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F10DE">
        <w:rPr>
          <w:rFonts w:ascii="Times New Roman" w:hAnsi="Times New Roman" w:cs="Times New Roman"/>
          <w:sz w:val="28"/>
          <w:szCs w:val="28"/>
        </w:rPr>
        <w:t xml:space="preserve">       </w:t>
      </w:r>
      <w:r w:rsidR="007B7A18" w:rsidRPr="00FF10DE">
        <w:rPr>
          <w:rFonts w:ascii="Times New Roman" w:hAnsi="Times New Roman" w:cs="Times New Roman"/>
          <w:sz w:val="28"/>
          <w:szCs w:val="28"/>
        </w:rPr>
        <w:t xml:space="preserve">     Е.А. Вяткин</w:t>
      </w:r>
    </w:p>
    <w:sectPr w:rsidR="007B7A18" w:rsidRPr="00FF10DE" w:rsidSect="00416968">
      <w:pgSz w:w="11906" w:h="16838"/>
      <w:pgMar w:top="568" w:right="850" w:bottom="1134" w:left="1701" w:header="708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828" w:rsidRDefault="00E72828" w:rsidP="00980558">
      <w:pPr>
        <w:spacing w:after="0" w:line="240" w:lineRule="auto"/>
      </w:pPr>
      <w:r>
        <w:separator/>
      </w:r>
    </w:p>
  </w:endnote>
  <w:endnote w:type="continuationSeparator" w:id="1">
    <w:p w:rsidR="00E72828" w:rsidRDefault="00E72828" w:rsidP="0098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828" w:rsidRDefault="00E72828" w:rsidP="00980558">
      <w:pPr>
        <w:spacing w:after="0" w:line="240" w:lineRule="auto"/>
      </w:pPr>
      <w:r>
        <w:separator/>
      </w:r>
    </w:p>
  </w:footnote>
  <w:footnote w:type="continuationSeparator" w:id="1">
    <w:p w:rsidR="00E72828" w:rsidRDefault="00E72828" w:rsidP="00980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67B6"/>
    <w:multiLevelType w:val="hybridMultilevel"/>
    <w:tmpl w:val="C83C4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8524177"/>
    <w:multiLevelType w:val="hybridMultilevel"/>
    <w:tmpl w:val="8230F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448B4"/>
    <w:multiLevelType w:val="hybridMultilevel"/>
    <w:tmpl w:val="362EF7B8"/>
    <w:lvl w:ilvl="0" w:tplc="8960B8B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1028"/>
    <w:rsid w:val="00044F25"/>
    <w:rsid w:val="00046EEE"/>
    <w:rsid w:val="000564F4"/>
    <w:rsid w:val="000B6C79"/>
    <w:rsid w:val="000E67B5"/>
    <w:rsid w:val="000F235B"/>
    <w:rsid w:val="00156656"/>
    <w:rsid w:val="001622F0"/>
    <w:rsid w:val="00201170"/>
    <w:rsid w:val="00201FB3"/>
    <w:rsid w:val="002313D5"/>
    <w:rsid w:val="002A4673"/>
    <w:rsid w:val="00321028"/>
    <w:rsid w:val="0036016F"/>
    <w:rsid w:val="00416968"/>
    <w:rsid w:val="00422979"/>
    <w:rsid w:val="00433F02"/>
    <w:rsid w:val="004E0F00"/>
    <w:rsid w:val="004E1B36"/>
    <w:rsid w:val="004F7B4F"/>
    <w:rsid w:val="005122F5"/>
    <w:rsid w:val="005A309C"/>
    <w:rsid w:val="005D4B9B"/>
    <w:rsid w:val="006261B8"/>
    <w:rsid w:val="006A0F96"/>
    <w:rsid w:val="006E7F07"/>
    <w:rsid w:val="00727051"/>
    <w:rsid w:val="0073465E"/>
    <w:rsid w:val="00741C46"/>
    <w:rsid w:val="007A2B13"/>
    <w:rsid w:val="007B7A18"/>
    <w:rsid w:val="008363FC"/>
    <w:rsid w:val="008D1894"/>
    <w:rsid w:val="00933E4C"/>
    <w:rsid w:val="00980558"/>
    <w:rsid w:val="009955FE"/>
    <w:rsid w:val="00A77F91"/>
    <w:rsid w:val="00AA3EEC"/>
    <w:rsid w:val="00AE205A"/>
    <w:rsid w:val="00B60A67"/>
    <w:rsid w:val="00B7339A"/>
    <w:rsid w:val="00BA4143"/>
    <w:rsid w:val="00BE1C9C"/>
    <w:rsid w:val="00C03A9A"/>
    <w:rsid w:val="00C309FD"/>
    <w:rsid w:val="00C95A45"/>
    <w:rsid w:val="00D467C3"/>
    <w:rsid w:val="00D6798A"/>
    <w:rsid w:val="00D7493E"/>
    <w:rsid w:val="00DA36BC"/>
    <w:rsid w:val="00DC5E8D"/>
    <w:rsid w:val="00DE3506"/>
    <w:rsid w:val="00E72828"/>
    <w:rsid w:val="00E74834"/>
    <w:rsid w:val="00E868DB"/>
    <w:rsid w:val="00EA13EA"/>
    <w:rsid w:val="00EB41DA"/>
    <w:rsid w:val="00F02C2B"/>
    <w:rsid w:val="00F94CA6"/>
    <w:rsid w:val="00FF10DE"/>
    <w:rsid w:val="00FF2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12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a5">
    <w:name w:val="Знак"/>
    <w:basedOn w:val="a"/>
    <w:rsid w:val="005122F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6">
    <w:name w:val="No Spacing"/>
    <w:uiPriority w:val="1"/>
    <w:qFormat/>
    <w:rsid w:val="005122F5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980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80558"/>
  </w:style>
  <w:style w:type="paragraph" w:styleId="a9">
    <w:name w:val="footer"/>
    <w:basedOn w:val="a"/>
    <w:link w:val="aa"/>
    <w:uiPriority w:val="99"/>
    <w:semiHidden/>
    <w:unhideWhenUsed/>
    <w:rsid w:val="00980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80558"/>
  </w:style>
  <w:style w:type="paragraph" w:styleId="ab">
    <w:name w:val="Body Text"/>
    <w:basedOn w:val="a"/>
    <w:link w:val="ac"/>
    <w:rsid w:val="009955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c">
    <w:name w:val="Основной текст Знак"/>
    <w:basedOn w:val="a0"/>
    <w:link w:val="ab"/>
    <w:rsid w:val="009955F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Normal (Web)"/>
    <w:basedOn w:val="a"/>
    <w:uiPriority w:val="99"/>
    <w:unhideWhenUsed/>
    <w:rsid w:val="007B7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76;&#1077;&#1078;&#1076;&#1072;%20&#1042;&#1080;&#1082;&#1090;&#1086;&#1088;&#1086;&#1074;&#1085;&#1072;\Desktop\&#1048;&#1089;&#1090;&#1088;&#1091;&#1082;&#1094;&#1080;&#1103;%20&#1087;&#1086;%20&#1076;&#1087;\&#1073;&#1083;&#1072;&#1085;&#1082;&#1080;\&#1073;&#1083;&#1072;&#1085;&#1082;&#1080;\&#1088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195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Викторовна</dc:creator>
  <cp:lastModifiedBy>Надежда Викторовна</cp:lastModifiedBy>
  <cp:revision>21</cp:revision>
  <cp:lastPrinted>2024-03-26T07:26:00Z</cp:lastPrinted>
  <dcterms:created xsi:type="dcterms:W3CDTF">2024-01-17T06:12:00Z</dcterms:created>
  <dcterms:modified xsi:type="dcterms:W3CDTF">2024-03-26T08:26:00Z</dcterms:modified>
</cp:coreProperties>
</file>