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>от</w:t>
      </w:r>
      <w:r w:rsidR="005F13E3">
        <w:rPr>
          <w:rFonts w:ascii="Times New Roman" w:hAnsi="Times New Roman" w:cs="Times New Roman"/>
          <w:sz w:val="28"/>
          <w:szCs w:val="28"/>
        </w:rPr>
        <w:t xml:space="preserve"> 13</w:t>
      </w:r>
      <w:r w:rsidRPr="00232B3D">
        <w:rPr>
          <w:rFonts w:ascii="Times New Roman" w:hAnsi="Times New Roman" w:cs="Times New Roman"/>
          <w:sz w:val="28"/>
          <w:szCs w:val="28"/>
        </w:rPr>
        <w:t xml:space="preserve"> </w:t>
      </w:r>
      <w:r w:rsidR="00D63D33">
        <w:rPr>
          <w:rFonts w:ascii="Times New Roman" w:hAnsi="Times New Roman" w:cs="Times New Roman"/>
          <w:sz w:val="28"/>
          <w:szCs w:val="28"/>
        </w:rPr>
        <w:t>июня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13E3">
        <w:rPr>
          <w:rFonts w:ascii="Times New Roman" w:hAnsi="Times New Roman" w:cs="Times New Roman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sz w:val="28"/>
          <w:szCs w:val="28"/>
        </w:rPr>
        <w:t>№</w:t>
      </w:r>
      <w:r w:rsidR="005F13E3">
        <w:rPr>
          <w:rFonts w:ascii="Times New Roman" w:hAnsi="Times New Roman" w:cs="Times New Roman"/>
          <w:sz w:val="28"/>
          <w:szCs w:val="28"/>
        </w:rPr>
        <w:t xml:space="preserve"> 513</w:t>
      </w:r>
    </w:p>
    <w:p w:rsidR="007362C3" w:rsidRPr="00232B3D" w:rsidRDefault="007362C3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P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1EA2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 w:rsidR="005F1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BB53B0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31E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31E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31EA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362C3" w:rsidRPr="00512A42" w:rsidRDefault="007362C3" w:rsidP="00BB53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3B0" w:rsidRPr="00E750E6" w:rsidRDefault="00BB53B0" w:rsidP="00BB5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3B0" w:rsidRPr="00BB53B0" w:rsidRDefault="005F13E3" w:rsidP="00BB53B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B53B0"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53B0"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 w:rsidR="00BB53B0">
        <w:rPr>
          <w:rFonts w:ascii="Times New Roman" w:hAnsi="Times New Roman" w:cs="Times New Roman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53B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3B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3B0" w:rsidRPr="00BB53B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362C3" w:rsidRDefault="00BB53B0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F1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5F13E3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 w:rsidR="007362C3">
        <w:rPr>
          <w:rFonts w:ascii="Times New Roman" w:hAnsi="Times New Roman" w:cs="Times New Roman"/>
          <w:bCs/>
          <w:sz w:val="28"/>
          <w:szCs w:val="28"/>
        </w:rPr>
        <w:t>:</w:t>
      </w:r>
    </w:p>
    <w:p w:rsidR="00BB53B0" w:rsidRPr="00BB53B0" w:rsidRDefault="007362C3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5F1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B53B0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5F13E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округа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BB53B0">
        <w:rPr>
          <w:rFonts w:ascii="Times New Roman" w:hAnsi="Times New Roman" w:cs="Times New Roman"/>
          <w:bCs/>
          <w:sz w:val="28"/>
          <w:szCs w:val="28"/>
        </w:rPr>
        <w:t>5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B53B0">
        <w:rPr>
          <w:rFonts w:ascii="Times New Roman" w:hAnsi="Times New Roman" w:cs="Times New Roman"/>
          <w:bCs/>
          <w:sz w:val="28"/>
          <w:szCs w:val="28"/>
        </w:rPr>
        <w:t>6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 w:rsidR="00BB53B0"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B53B0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BB53B0">
        <w:rPr>
          <w:rFonts w:ascii="Times New Roman" w:hAnsi="Times New Roman" w:cs="Times New Roman"/>
          <w:bCs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F6441F" w:rsidRPr="00892C11" w:rsidRDefault="00892C11" w:rsidP="00F64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F6441F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="00F6441F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="00F6441F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F6441F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C1DCE">
        <w:rPr>
          <w:rFonts w:ascii="Times New Roman" w:hAnsi="Times New Roman" w:cs="Times New Roman"/>
          <w:bCs/>
          <w:sz w:val="28"/>
          <w:szCs w:val="28"/>
        </w:rPr>
        <w:t>963 508,00</w:t>
      </w:r>
      <w:r w:rsidR="00F6441F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F6441F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870;</w:t>
      </w:r>
    </w:p>
    <w:p w:rsidR="00DF7CC9" w:rsidRDefault="00BB53B0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б) 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администрации 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D63D33" w:rsidRPr="00D63D33">
        <w:rPr>
          <w:rFonts w:ascii="Times New Roman" w:hAnsi="Times New Roman" w:cs="Times New Roman"/>
          <w:bCs/>
          <w:spacing w:val="-6"/>
          <w:sz w:val="28"/>
          <w:szCs w:val="28"/>
        </w:rPr>
        <w:t>Расходы на обеспечение деятельности подведомственных учреждений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D63D33">
        <w:rPr>
          <w:rFonts w:ascii="Times New Roman" w:hAnsi="Times New Roman" w:cs="Times New Roman"/>
          <w:bCs/>
          <w:spacing w:val="-8"/>
          <w:sz w:val="28"/>
          <w:szCs w:val="28"/>
        </w:rPr>
        <w:t>334 510,00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</w:t>
      </w:r>
      <w:r w:rsidR="005F13E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DF7CC9">
        <w:rPr>
          <w:rFonts w:ascii="Times New Roman" w:hAnsi="Times New Roman" w:cs="Times New Roman"/>
          <w:spacing w:val="-6"/>
          <w:sz w:val="28"/>
          <w:szCs w:val="28"/>
        </w:rPr>
        <w:t>ам</w:t>
      </w:r>
      <w:r w:rsidR="0024243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</w:t>
      </w:r>
      <w:r w:rsidR="00DF7CC9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F7CC9" w:rsidRDefault="00BB53B0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="001F50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63D33">
        <w:rPr>
          <w:rFonts w:ascii="Times New Roman" w:hAnsi="Times New Roman" w:cs="Times New Roman"/>
          <w:bCs/>
          <w:sz w:val="28"/>
          <w:szCs w:val="28"/>
        </w:rPr>
        <w:t>0113</w:t>
      </w:r>
      <w:r w:rsidR="001F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D33" w:rsidRPr="00D63D33">
        <w:rPr>
          <w:rFonts w:ascii="Times New Roman" w:hAnsi="Times New Roman" w:cs="Times New Roman"/>
          <w:bCs/>
          <w:sz w:val="28"/>
          <w:szCs w:val="28"/>
        </w:rPr>
        <w:t>5400080200</w:t>
      </w:r>
      <w:r w:rsidR="001F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41F">
        <w:rPr>
          <w:rFonts w:ascii="Times New Roman" w:hAnsi="Times New Roman" w:cs="Times New Roman"/>
          <w:bCs/>
          <w:sz w:val="28"/>
          <w:szCs w:val="28"/>
        </w:rPr>
        <w:t>244</w:t>
      </w:r>
      <w:r w:rsidR="00DF7CC9">
        <w:rPr>
          <w:rFonts w:ascii="Times New Roman" w:hAnsi="Times New Roman" w:cs="Times New Roman"/>
          <w:bCs/>
          <w:sz w:val="28"/>
          <w:szCs w:val="28"/>
        </w:rPr>
        <w:t xml:space="preserve"> – 321 000,95 рублей,</w:t>
      </w:r>
    </w:p>
    <w:p w:rsidR="00DF7CC9" w:rsidRDefault="00DF7CC9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800 0113 5400080200 852 – 11 650,00 рублей,</w:t>
      </w:r>
    </w:p>
    <w:p w:rsidR="00BB53B0" w:rsidRDefault="00DF7CC9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800 0113 5400080200 831 – 1 859,05 рублей</w:t>
      </w:r>
      <w:r w:rsidR="00242430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730" w:rsidRDefault="00111730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DF7CC9" w:rsidRPr="004E5813">
        <w:rPr>
          <w:rFonts w:ascii="Times New Roman" w:hAnsi="Times New Roman" w:cs="Times New Roman"/>
          <w:sz w:val="28"/>
          <w:szCs w:val="28"/>
        </w:rPr>
        <w:t>Реализация мероприятий по реконструкции,</w:t>
      </w:r>
      <w:r w:rsidR="005F13E3">
        <w:rPr>
          <w:rFonts w:ascii="Times New Roman" w:hAnsi="Times New Roman" w:cs="Times New Roman"/>
          <w:sz w:val="28"/>
          <w:szCs w:val="28"/>
        </w:rPr>
        <w:t xml:space="preserve"> </w:t>
      </w:r>
      <w:r w:rsidR="00DF7CC9" w:rsidRPr="004E5813">
        <w:rPr>
          <w:rFonts w:ascii="Times New Roman" w:hAnsi="Times New Roman" w:cs="Times New Roman"/>
          <w:sz w:val="28"/>
          <w:szCs w:val="28"/>
        </w:rPr>
        <w:t>ремонту, благоустройству и установке памятников, обелисков, мемориалов, памятных досок на территории Красноборского муниципального 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D63D33">
        <w:rPr>
          <w:rFonts w:ascii="Times New Roman" w:hAnsi="Times New Roman" w:cs="Times New Roman"/>
          <w:bCs/>
          <w:spacing w:val="-8"/>
          <w:sz w:val="28"/>
          <w:szCs w:val="28"/>
        </w:rPr>
        <w:t>60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D63D33">
        <w:rPr>
          <w:rFonts w:ascii="Times New Roman" w:hAnsi="Times New Roman" w:cs="Times New Roman"/>
          <w:spacing w:val="-6"/>
          <w:sz w:val="28"/>
          <w:szCs w:val="28"/>
        </w:rPr>
        <w:t>00</w:t>
      </w:r>
      <w:r w:rsidR="001F50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63D33">
        <w:rPr>
          <w:rFonts w:ascii="Times New Roman" w:hAnsi="Times New Roman" w:cs="Times New Roman"/>
          <w:bCs/>
          <w:sz w:val="28"/>
          <w:szCs w:val="28"/>
        </w:rPr>
        <w:t>0503</w:t>
      </w:r>
      <w:r w:rsidR="001F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D33">
        <w:rPr>
          <w:rFonts w:ascii="Times New Roman" w:hAnsi="Times New Roman" w:cs="Times New Roman"/>
          <w:bCs/>
          <w:sz w:val="28"/>
          <w:szCs w:val="28"/>
        </w:rPr>
        <w:t>0820083670</w:t>
      </w:r>
      <w:r w:rsidR="001F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D33">
        <w:rPr>
          <w:rFonts w:ascii="Times New Roman" w:hAnsi="Times New Roman" w:cs="Times New Roman"/>
          <w:bCs/>
          <w:sz w:val="28"/>
          <w:szCs w:val="28"/>
        </w:rPr>
        <w:t>244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C2D44" w:rsidRDefault="00111730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C2D4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C2D44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="003C2D44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3C2D44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3C2D44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3C2D44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3C2D44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3C2D44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D63D33" w:rsidRPr="00D63D33">
        <w:rPr>
          <w:rFonts w:ascii="Times New Roman" w:hAnsi="Times New Roman" w:cs="Times New Roman"/>
          <w:bCs/>
          <w:spacing w:val="-6"/>
          <w:sz w:val="28"/>
          <w:szCs w:val="28"/>
        </w:rPr>
        <w:t>Расходы на содержание муниципальных органов и обеспечение их функций</w:t>
      </w:r>
      <w:r w:rsidR="003C2D44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C2D44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D63D33">
        <w:rPr>
          <w:rFonts w:ascii="Times New Roman" w:hAnsi="Times New Roman" w:cs="Times New Roman"/>
          <w:bCs/>
          <w:spacing w:val="-8"/>
          <w:sz w:val="28"/>
          <w:szCs w:val="28"/>
        </w:rPr>
        <w:t>215 000</w:t>
      </w:r>
      <w:r w:rsidR="00883C22">
        <w:rPr>
          <w:rFonts w:ascii="Times New Roman" w:hAnsi="Times New Roman" w:cs="Times New Roman"/>
          <w:bCs/>
          <w:spacing w:val="-8"/>
          <w:sz w:val="28"/>
          <w:szCs w:val="28"/>
        </w:rPr>
        <w:t>,</w:t>
      </w:r>
      <w:r w:rsidR="005D7C8C">
        <w:rPr>
          <w:rFonts w:ascii="Times New Roman" w:hAnsi="Times New Roman" w:cs="Times New Roman"/>
          <w:bCs/>
          <w:spacing w:val="-8"/>
          <w:sz w:val="28"/>
          <w:szCs w:val="28"/>
        </w:rPr>
        <w:t>00</w:t>
      </w:r>
      <w:r w:rsidR="003C2D44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3C2D44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C2D44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3C2D44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3C2D44"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="001F50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63D33">
        <w:rPr>
          <w:rFonts w:ascii="Times New Roman" w:hAnsi="Times New Roman" w:cs="Times New Roman"/>
          <w:bCs/>
          <w:sz w:val="28"/>
          <w:szCs w:val="28"/>
        </w:rPr>
        <w:t>0104</w:t>
      </w:r>
      <w:r w:rsidR="001F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D33" w:rsidRPr="00D63D33">
        <w:rPr>
          <w:rFonts w:ascii="Times New Roman" w:hAnsi="Times New Roman" w:cs="Times New Roman"/>
          <w:bCs/>
          <w:sz w:val="28"/>
          <w:szCs w:val="28"/>
        </w:rPr>
        <w:t>5300080010</w:t>
      </w:r>
      <w:r w:rsidR="001F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C8C">
        <w:rPr>
          <w:rFonts w:ascii="Times New Roman" w:hAnsi="Times New Roman" w:cs="Times New Roman"/>
          <w:bCs/>
          <w:sz w:val="28"/>
          <w:szCs w:val="28"/>
        </w:rPr>
        <w:t>244</w:t>
      </w:r>
      <w:r w:rsidR="003C2D44">
        <w:rPr>
          <w:rFonts w:ascii="Times New Roman" w:hAnsi="Times New Roman" w:cs="Times New Roman"/>
          <w:bCs/>
          <w:sz w:val="28"/>
          <w:szCs w:val="28"/>
        </w:rPr>
        <w:t>;</w:t>
      </w:r>
    </w:p>
    <w:p w:rsidR="000D18B2" w:rsidRDefault="00111730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A15E2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D18B2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0D18B2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0D18B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0D18B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D18B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0D18B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0D18B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0D18B2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D63D33" w:rsidRPr="00D63D33">
        <w:rPr>
          <w:rFonts w:ascii="Times New Roman" w:hAnsi="Times New Roman" w:cs="Times New Roman"/>
          <w:bCs/>
          <w:sz w:val="28"/>
          <w:szCs w:val="28"/>
        </w:rPr>
        <w:t>Мероприятия в области физической культуры и спорта</w:t>
      </w:r>
      <w:r w:rsidR="000D18B2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D18B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D63D33">
        <w:rPr>
          <w:rFonts w:ascii="Times New Roman" w:hAnsi="Times New Roman" w:cs="Times New Roman"/>
          <w:bCs/>
          <w:spacing w:val="-8"/>
          <w:sz w:val="28"/>
          <w:szCs w:val="28"/>
        </w:rPr>
        <w:t>69 000,00</w:t>
      </w:r>
      <w:r w:rsidR="000D18B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0D18B2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D18B2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0D18B2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0D18B2"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="001F50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63D33">
        <w:rPr>
          <w:rFonts w:ascii="Times New Roman" w:hAnsi="Times New Roman" w:cs="Times New Roman"/>
          <w:bCs/>
          <w:sz w:val="28"/>
          <w:szCs w:val="28"/>
        </w:rPr>
        <w:t>1101</w:t>
      </w:r>
      <w:r w:rsidR="001F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D33">
        <w:rPr>
          <w:rFonts w:ascii="Times New Roman" w:hAnsi="Times New Roman" w:cs="Times New Roman"/>
          <w:bCs/>
          <w:sz w:val="28"/>
          <w:szCs w:val="28"/>
        </w:rPr>
        <w:t>0100080530</w:t>
      </w:r>
      <w:r w:rsidR="001F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DCE">
        <w:rPr>
          <w:rFonts w:ascii="Times New Roman" w:hAnsi="Times New Roman" w:cs="Times New Roman"/>
          <w:bCs/>
          <w:sz w:val="28"/>
          <w:szCs w:val="28"/>
        </w:rPr>
        <w:t>244;</w:t>
      </w:r>
    </w:p>
    <w:p w:rsidR="007C1DCE" w:rsidRDefault="007C1DCE" w:rsidP="007C1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финансовому Управлению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>
        <w:rPr>
          <w:rFonts w:ascii="Times New Roman" w:hAnsi="Times New Roman" w:cs="Times New Roman"/>
          <w:bCs/>
          <w:sz w:val="28"/>
          <w:szCs w:val="28"/>
        </w:rPr>
        <w:t>Проведение выборов в представительный орган Красноборского муниципального 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284 998,00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1F50B5">
        <w:rPr>
          <w:rFonts w:ascii="Times New Roman" w:hAnsi="Times New Roman" w:cs="Times New Roman"/>
          <w:spacing w:val="-6"/>
          <w:sz w:val="28"/>
          <w:szCs w:val="28"/>
        </w:rPr>
        <w:t xml:space="preserve">95 </w:t>
      </w:r>
      <w:r>
        <w:rPr>
          <w:rFonts w:ascii="Times New Roman" w:hAnsi="Times New Roman" w:cs="Times New Roman"/>
          <w:bCs/>
          <w:sz w:val="28"/>
          <w:szCs w:val="28"/>
        </w:rPr>
        <w:t>0107</w:t>
      </w:r>
      <w:r w:rsidR="001F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5700081160</w:t>
      </w:r>
      <w:r w:rsidR="001F5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195">
        <w:rPr>
          <w:rFonts w:ascii="Times New Roman" w:hAnsi="Times New Roman" w:cs="Times New Roman"/>
          <w:bCs/>
          <w:sz w:val="28"/>
          <w:szCs w:val="28"/>
        </w:rPr>
        <w:t>880;</w:t>
      </w:r>
    </w:p>
    <w:p w:rsidR="00300195" w:rsidRDefault="00300195" w:rsidP="007C1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ж) уменьшить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>
        <w:rPr>
          <w:rFonts w:ascii="Times New Roman" w:hAnsi="Times New Roman" w:cs="Times New Roman"/>
          <w:bCs/>
          <w:sz w:val="28"/>
          <w:szCs w:val="28"/>
        </w:rPr>
        <w:t>Исполнение судебных актов по искам к муниципальным образованиям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45 000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0113 5800081020 853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00195" w:rsidRDefault="00300195" w:rsidP="007C1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>
        <w:rPr>
          <w:rFonts w:ascii="Times New Roman" w:hAnsi="Times New Roman" w:cs="Times New Roman"/>
          <w:bCs/>
          <w:sz w:val="28"/>
          <w:szCs w:val="28"/>
        </w:rPr>
        <w:t>Исполнение судебных актов по искам к муниципальным образованиям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45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0113 5800081020 831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B53B0" w:rsidRPr="00BB53B0" w:rsidRDefault="00D63D33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362C3">
        <w:rPr>
          <w:rFonts w:ascii="Times New Roman" w:hAnsi="Times New Roman" w:cs="Times New Roman"/>
          <w:bCs/>
          <w:sz w:val="28"/>
          <w:szCs w:val="28"/>
        </w:rPr>
        <w:t>.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br/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BB53B0" w:rsidRPr="00BB53B0" w:rsidRDefault="00BB53B0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5F13E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5F13E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5F13E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 w:rsidR="00DC4AF7"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 w:rsidR="00DC4AF7"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 w:rsidR="00DC4AF7"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4AF7"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BB53B0" w:rsidRPr="00BB53B0" w:rsidRDefault="00BB53B0" w:rsidP="00994B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Контроль за исполнением настоящего постановления возложить на начальника финансового Управления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Н.С. Антуфьеву.</w:t>
      </w:r>
    </w:p>
    <w:p w:rsidR="00BB53B0" w:rsidRPr="00BB53B0" w:rsidRDefault="00BB53B0" w:rsidP="00994B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5F13E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EA2" w:rsidRDefault="00931EA2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62C3" w:rsidRDefault="007362C3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/>
    <w:sectPr w:rsidR="00422979" w:rsidSect="00300195">
      <w:pgSz w:w="11906" w:h="16838"/>
      <w:pgMar w:top="1134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C3" w:rsidRDefault="005355C3" w:rsidP="00F94823">
      <w:pPr>
        <w:spacing w:after="0" w:line="240" w:lineRule="auto"/>
      </w:pPr>
      <w:r>
        <w:separator/>
      </w:r>
    </w:p>
  </w:endnote>
  <w:endnote w:type="continuationSeparator" w:id="0">
    <w:p w:rsidR="005355C3" w:rsidRDefault="005355C3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C3" w:rsidRDefault="005355C3" w:rsidP="00F94823">
      <w:pPr>
        <w:spacing w:after="0" w:line="240" w:lineRule="auto"/>
      </w:pPr>
      <w:r>
        <w:separator/>
      </w:r>
    </w:p>
  </w:footnote>
  <w:footnote w:type="continuationSeparator" w:id="0">
    <w:p w:rsidR="005355C3" w:rsidRDefault="005355C3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343F"/>
    <w:rsid w:val="00003B54"/>
    <w:rsid w:val="00010050"/>
    <w:rsid w:val="000210DB"/>
    <w:rsid w:val="00022AEA"/>
    <w:rsid w:val="00032EDE"/>
    <w:rsid w:val="000431D9"/>
    <w:rsid w:val="00064718"/>
    <w:rsid w:val="00083B70"/>
    <w:rsid w:val="0008579E"/>
    <w:rsid w:val="000D18B2"/>
    <w:rsid w:val="000D4D16"/>
    <w:rsid w:val="000F3B55"/>
    <w:rsid w:val="000F70A6"/>
    <w:rsid w:val="001020F2"/>
    <w:rsid w:val="00111730"/>
    <w:rsid w:val="00116F1F"/>
    <w:rsid w:val="001240D9"/>
    <w:rsid w:val="00142F93"/>
    <w:rsid w:val="00177731"/>
    <w:rsid w:val="001A0DA4"/>
    <w:rsid w:val="001A4367"/>
    <w:rsid w:val="001F50B5"/>
    <w:rsid w:val="00213811"/>
    <w:rsid w:val="00232B3D"/>
    <w:rsid w:val="00242430"/>
    <w:rsid w:val="00243407"/>
    <w:rsid w:val="00252A28"/>
    <w:rsid w:val="00262831"/>
    <w:rsid w:val="00267234"/>
    <w:rsid w:val="002768D7"/>
    <w:rsid w:val="002962E6"/>
    <w:rsid w:val="002D69CD"/>
    <w:rsid w:val="00300195"/>
    <w:rsid w:val="003116F6"/>
    <w:rsid w:val="00314C23"/>
    <w:rsid w:val="00315639"/>
    <w:rsid w:val="003360C3"/>
    <w:rsid w:val="003557B0"/>
    <w:rsid w:val="00395A1E"/>
    <w:rsid w:val="003C2D44"/>
    <w:rsid w:val="003D1683"/>
    <w:rsid w:val="003D66AC"/>
    <w:rsid w:val="004204D7"/>
    <w:rsid w:val="00422979"/>
    <w:rsid w:val="004A08D6"/>
    <w:rsid w:val="004A33B0"/>
    <w:rsid w:val="005355C3"/>
    <w:rsid w:val="005A309C"/>
    <w:rsid w:val="005D7C8C"/>
    <w:rsid w:val="005F13E3"/>
    <w:rsid w:val="0060649C"/>
    <w:rsid w:val="006254BD"/>
    <w:rsid w:val="00643540"/>
    <w:rsid w:val="006561DF"/>
    <w:rsid w:val="006D72F8"/>
    <w:rsid w:val="006F4DDF"/>
    <w:rsid w:val="00703755"/>
    <w:rsid w:val="00710DD6"/>
    <w:rsid w:val="007337A5"/>
    <w:rsid w:val="007362C3"/>
    <w:rsid w:val="00764543"/>
    <w:rsid w:val="007960B9"/>
    <w:rsid w:val="007C1DCE"/>
    <w:rsid w:val="007D4D67"/>
    <w:rsid w:val="007E17E9"/>
    <w:rsid w:val="0081031B"/>
    <w:rsid w:val="00810D78"/>
    <w:rsid w:val="0083282C"/>
    <w:rsid w:val="00871BFA"/>
    <w:rsid w:val="00883C22"/>
    <w:rsid w:val="00892C11"/>
    <w:rsid w:val="008B4B3D"/>
    <w:rsid w:val="008E2AEA"/>
    <w:rsid w:val="009132CE"/>
    <w:rsid w:val="00916239"/>
    <w:rsid w:val="00931EA2"/>
    <w:rsid w:val="00941D6E"/>
    <w:rsid w:val="00946384"/>
    <w:rsid w:val="0097190B"/>
    <w:rsid w:val="00993E72"/>
    <w:rsid w:val="009944E1"/>
    <w:rsid w:val="00994B42"/>
    <w:rsid w:val="009A1BAA"/>
    <w:rsid w:val="009B1052"/>
    <w:rsid w:val="009D343F"/>
    <w:rsid w:val="009D66FE"/>
    <w:rsid w:val="009E536E"/>
    <w:rsid w:val="00A133FA"/>
    <w:rsid w:val="00A13C73"/>
    <w:rsid w:val="00A15E29"/>
    <w:rsid w:val="00A34E35"/>
    <w:rsid w:val="00A839C0"/>
    <w:rsid w:val="00AA558B"/>
    <w:rsid w:val="00AA7F86"/>
    <w:rsid w:val="00AD4154"/>
    <w:rsid w:val="00AF7752"/>
    <w:rsid w:val="00B30002"/>
    <w:rsid w:val="00B53611"/>
    <w:rsid w:val="00B96450"/>
    <w:rsid w:val="00B97167"/>
    <w:rsid w:val="00BB53B0"/>
    <w:rsid w:val="00BD0DFF"/>
    <w:rsid w:val="00C437C7"/>
    <w:rsid w:val="00C8010B"/>
    <w:rsid w:val="00C90727"/>
    <w:rsid w:val="00CE023C"/>
    <w:rsid w:val="00D0789C"/>
    <w:rsid w:val="00D11A88"/>
    <w:rsid w:val="00D12455"/>
    <w:rsid w:val="00D15292"/>
    <w:rsid w:val="00D5546E"/>
    <w:rsid w:val="00D63D33"/>
    <w:rsid w:val="00D723BB"/>
    <w:rsid w:val="00DC4AF7"/>
    <w:rsid w:val="00DF7CC9"/>
    <w:rsid w:val="00E4040F"/>
    <w:rsid w:val="00E965C2"/>
    <w:rsid w:val="00EF0A3A"/>
    <w:rsid w:val="00F02040"/>
    <w:rsid w:val="00F275DB"/>
    <w:rsid w:val="00F304C5"/>
    <w:rsid w:val="00F34742"/>
    <w:rsid w:val="00F37A94"/>
    <w:rsid w:val="00F45295"/>
    <w:rsid w:val="00F47607"/>
    <w:rsid w:val="00F6441F"/>
    <w:rsid w:val="00F94823"/>
    <w:rsid w:val="00FB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CE0E2-E72A-4F4B-B585-5D983960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32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2024-06-17T09:59:00Z</cp:lastPrinted>
  <dcterms:created xsi:type="dcterms:W3CDTF">2024-06-07T08:37:00Z</dcterms:created>
  <dcterms:modified xsi:type="dcterms:W3CDTF">2024-06-17T10:02:00Z</dcterms:modified>
</cp:coreProperties>
</file>