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9944E1">
        <w:rPr>
          <w:rFonts w:ascii="Times New Roman" w:hAnsi="Times New Roman" w:cs="Times New Roman"/>
          <w:sz w:val="28"/>
          <w:szCs w:val="28"/>
        </w:rPr>
        <w:t>23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5D7C8C">
        <w:rPr>
          <w:rFonts w:ascii="Times New Roman" w:hAnsi="Times New Roman" w:cs="Times New Roman"/>
          <w:sz w:val="28"/>
          <w:szCs w:val="28"/>
        </w:rPr>
        <w:t>мая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>№</w:t>
      </w:r>
      <w:r w:rsidR="009944E1">
        <w:rPr>
          <w:rFonts w:ascii="Times New Roman" w:hAnsi="Times New Roman" w:cs="Times New Roman"/>
          <w:sz w:val="28"/>
          <w:szCs w:val="28"/>
        </w:rPr>
        <w:t xml:space="preserve"> 423</w:t>
      </w:r>
      <w:r w:rsidR="00DC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C3" w:rsidRPr="00232B3D" w:rsidRDefault="007362C3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62C3" w:rsidRPr="00512A42" w:rsidRDefault="007362C3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BB53B0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2C3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 w:rsidR="00736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B53B0" w:rsidRPr="00BB53B0" w:rsidRDefault="007362C3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BB53B0">
        <w:rPr>
          <w:rFonts w:ascii="Times New Roman" w:hAnsi="Times New Roman" w:cs="Times New Roman"/>
          <w:bCs/>
          <w:sz w:val="28"/>
          <w:szCs w:val="28"/>
        </w:rPr>
        <w:t>5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B53B0">
        <w:rPr>
          <w:rFonts w:ascii="Times New Roman" w:hAnsi="Times New Roman" w:cs="Times New Roman"/>
          <w:bCs/>
          <w:sz w:val="28"/>
          <w:szCs w:val="28"/>
        </w:rPr>
        <w:t>6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B53B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53B0">
        <w:rPr>
          <w:rFonts w:ascii="Times New Roman" w:hAnsi="Times New Roman" w:cs="Times New Roman"/>
          <w:bCs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F6441F" w:rsidRPr="00892C11" w:rsidRDefault="00892C11" w:rsidP="00F64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F6441F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F6441F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F6441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F6441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32EDE">
        <w:rPr>
          <w:rFonts w:ascii="Times New Roman" w:hAnsi="Times New Roman" w:cs="Times New Roman"/>
          <w:bCs/>
          <w:sz w:val="28"/>
          <w:szCs w:val="28"/>
        </w:rPr>
        <w:t>616 148,91</w:t>
      </w:r>
      <w:r w:rsidR="00F6441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6441F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F6441F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870;</w:t>
      </w:r>
    </w:p>
    <w:p w:rsidR="00BB53B0" w:rsidRDefault="00BB53B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б) 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D7C8C" w:rsidRPr="009B105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</w:t>
      </w:r>
      <w:r w:rsidR="005D7C8C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111730">
        <w:rPr>
          <w:rFonts w:ascii="Times New Roman" w:hAnsi="Times New Roman" w:cs="Times New Roman"/>
          <w:bCs/>
          <w:spacing w:val="-8"/>
          <w:sz w:val="28"/>
          <w:szCs w:val="28"/>
        </w:rPr>
        <w:t>75</w:t>
      </w:r>
      <w:r w:rsidR="004A3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5D7C8C">
        <w:rPr>
          <w:rFonts w:ascii="Times New Roman" w:hAnsi="Times New Roman" w:cs="Times New Roman"/>
          <w:bCs/>
          <w:spacing w:val="-8"/>
          <w:sz w:val="28"/>
          <w:szCs w:val="28"/>
        </w:rPr>
        <w:t>0</w:t>
      </w:r>
      <w:r w:rsidR="004A33B0">
        <w:rPr>
          <w:rFonts w:ascii="Times New Roman" w:hAnsi="Times New Roman" w:cs="Times New Roman"/>
          <w:bCs/>
          <w:spacing w:val="-8"/>
          <w:sz w:val="28"/>
          <w:szCs w:val="28"/>
        </w:rPr>
        <w:t>00</w:t>
      </w:r>
      <w:r w:rsidR="00892C11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92C1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41F">
        <w:rPr>
          <w:rFonts w:ascii="Times New Roman" w:hAnsi="Times New Roman" w:cs="Times New Roman"/>
          <w:bCs/>
          <w:sz w:val="28"/>
          <w:szCs w:val="28"/>
        </w:rPr>
        <w:t>0</w:t>
      </w:r>
      <w:r w:rsidR="005D7C8C">
        <w:rPr>
          <w:rFonts w:ascii="Times New Roman" w:hAnsi="Times New Roman" w:cs="Times New Roman"/>
          <w:bCs/>
          <w:sz w:val="28"/>
          <w:szCs w:val="28"/>
        </w:rPr>
        <w:t>7</w:t>
      </w:r>
      <w:r w:rsidR="00F6441F">
        <w:rPr>
          <w:rFonts w:ascii="Times New Roman" w:hAnsi="Times New Roman" w:cs="Times New Roman"/>
          <w:bCs/>
          <w:sz w:val="28"/>
          <w:szCs w:val="28"/>
        </w:rPr>
        <w:t>07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C8C">
        <w:rPr>
          <w:rFonts w:ascii="Times New Roman" w:hAnsi="Times New Roman" w:cs="Times New Roman"/>
          <w:bCs/>
          <w:sz w:val="28"/>
          <w:szCs w:val="28"/>
        </w:rPr>
        <w:t>0820080520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41F">
        <w:rPr>
          <w:rFonts w:ascii="Times New Roman" w:hAnsi="Times New Roman" w:cs="Times New Roman"/>
          <w:bCs/>
          <w:sz w:val="28"/>
          <w:szCs w:val="28"/>
        </w:rPr>
        <w:t>244</w:t>
      </w:r>
      <w:r w:rsidR="00242430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730" w:rsidRDefault="0011173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Управлению образования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9B105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25 000,00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>75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0707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0820080520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612;</w:t>
      </w:r>
    </w:p>
    <w:p w:rsidR="003C2D44" w:rsidRDefault="0011173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3C2D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C2D44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="003C2D4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3C2D4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3C2D4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3C2D4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3C2D4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3C2D4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3C2D4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D7C8C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области физической культуры и спорта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C2D4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5D7C8C">
        <w:rPr>
          <w:rFonts w:ascii="Times New Roman" w:hAnsi="Times New Roman" w:cs="Times New Roman"/>
          <w:bCs/>
          <w:spacing w:val="-8"/>
          <w:sz w:val="28"/>
          <w:szCs w:val="28"/>
        </w:rPr>
        <w:t>370 000</w:t>
      </w:r>
      <w:r w:rsidR="00883C22">
        <w:rPr>
          <w:rFonts w:ascii="Times New Roman" w:hAnsi="Times New Roman" w:cs="Times New Roman"/>
          <w:bCs/>
          <w:spacing w:val="-8"/>
          <w:sz w:val="28"/>
          <w:szCs w:val="28"/>
        </w:rPr>
        <w:t>,</w:t>
      </w:r>
      <w:r w:rsidR="005D7C8C">
        <w:rPr>
          <w:rFonts w:ascii="Times New Roman" w:hAnsi="Times New Roman" w:cs="Times New Roman"/>
          <w:bCs/>
          <w:spacing w:val="-8"/>
          <w:sz w:val="28"/>
          <w:szCs w:val="28"/>
        </w:rPr>
        <w:t>00</w:t>
      </w:r>
      <w:r w:rsidR="003C2D4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C2D44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3C2D44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3C2D44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C22">
        <w:rPr>
          <w:rFonts w:ascii="Times New Roman" w:hAnsi="Times New Roman" w:cs="Times New Roman"/>
          <w:bCs/>
          <w:sz w:val="28"/>
          <w:szCs w:val="28"/>
        </w:rPr>
        <w:t>1</w:t>
      </w:r>
      <w:r w:rsidR="005D7C8C">
        <w:rPr>
          <w:rFonts w:ascii="Times New Roman" w:hAnsi="Times New Roman" w:cs="Times New Roman"/>
          <w:bCs/>
          <w:sz w:val="28"/>
          <w:szCs w:val="28"/>
        </w:rPr>
        <w:t>101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C8C">
        <w:rPr>
          <w:rFonts w:ascii="Times New Roman" w:hAnsi="Times New Roman" w:cs="Times New Roman"/>
          <w:bCs/>
          <w:sz w:val="28"/>
          <w:szCs w:val="28"/>
        </w:rPr>
        <w:t>0100080530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C8C">
        <w:rPr>
          <w:rFonts w:ascii="Times New Roman" w:hAnsi="Times New Roman" w:cs="Times New Roman"/>
          <w:bCs/>
          <w:sz w:val="28"/>
          <w:szCs w:val="28"/>
        </w:rPr>
        <w:t>244</w:t>
      </w:r>
      <w:r w:rsidR="003C2D44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E29" w:rsidRDefault="0011173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15E2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15E29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="008E2AEA">
        <w:rPr>
          <w:rFonts w:ascii="Times New Roman" w:hAnsi="Times New Roman" w:cs="Times New Roman"/>
          <w:bCs/>
          <w:spacing w:val="-6"/>
          <w:sz w:val="28"/>
          <w:szCs w:val="28"/>
        </w:rPr>
        <w:t>к</w:t>
      </w:r>
      <w:r w:rsidR="008E2AEA" w:rsidRPr="008E2AEA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онтрольно-счетн</w:t>
      </w:r>
      <w:r w:rsidR="008E2AEA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ой</w:t>
      </w:r>
      <w:r w:rsidR="008E2AEA" w:rsidRPr="008E2AEA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комисси</w:t>
      </w:r>
      <w:r w:rsidR="008E2AEA">
        <w:rPr>
          <w:rFonts w:ascii="Times New Roman" w:hAnsi="Times New Roman" w:cs="Times New Roman"/>
          <w:bCs/>
          <w:iCs/>
          <w:spacing w:val="-6"/>
          <w:sz w:val="28"/>
          <w:szCs w:val="28"/>
        </w:rPr>
        <w:t>и</w:t>
      </w:r>
      <w:r w:rsidR="008E2AEA" w:rsidRPr="008E2AEA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Красноборского муниципального округа </w:t>
      </w:r>
      <w:r w:rsidR="00A15E29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A15E29" w:rsidRPr="00A15E29">
        <w:rPr>
          <w:rFonts w:ascii="Times New Roman" w:hAnsi="Times New Roman" w:cs="Times New Roman"/>
          <w:bCs/>
          <w:spacing w:val="-6"/>
          <w:sz w:val="28"/>
          <w:szCs w:val="28"/>
        </w:rPr>
        <w:t>Расходы на содержание муниципальных органов и обеспечение их функций</w:t>
      </w:r>
      <w:r w:rsidR="00A15E29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15E29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8E2A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15E29">
        <w:rPr>
          <w:rFonts w:ascii="Times New Roman" w:hAnsi="Times New Roman" w:cs="Times New Roman"/>
          <w:bCs/>
          <w:spacing w:val="-8"/>
          <w:sz w:val="28"/>
          <w:szCs w:val="28"/>
        </w:rPr>
        <w:t>24</w:t>
      </w:r>
      <w:r w:rsidR="008E2AE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15E29">
        <w:rPr>
          <w:rFonts w:ascii="Times New Roman" w:hAnsi="Times New Roman" w:cs="Times New Roman"/>
          <w:bCs/>
          <w:spacing w:val="-8"/>
          <w:sz w:val="28"/>
          <w:szCs w:val="28"/>
        </w:rPr>
        <w:t>000,00</w:t>
      </w:r>
      <w:r w:rsidR="00A15E29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A15E29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15E29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15E29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A15E29" w:rsidRPr="00BB53B0">
        <w:rPr>
          <w:rFonts w:ascii="Times New Roman" w:hAnsi="Times New Roman" w:cs="Times New Roman"/>
          <w:spacing w:val="-6"/>
          <w:sz w:val="28"/>
          <w:szCs w:val="28"/>
        </w:rPr>
        <w:t>80</w:t>
      </w:r>
      <w:r w:rsidR="00A15E29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A15E29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E29">
        <w:rPr>
          <w:rFonts w:ascii="Times New Roman" w:hAnsi="Times New Roman" w:cs="Times New Roman"/>
          <w:bCs/>
          <w:sz w:val="28"/>
          <w:szCs w:val="28"/>
        </w:rPr>
        <w:t>0106</w:t>
      </w:r>
      <w:r w:rsidR="00A15E29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E29">
        <w:rPr>
          <w:rFonts w:ascii="Times New Roman" w:hAnsi="Times New Roman" w:cs="Times New Roman"/>
          <w:bCs/>
          <w:sz w:val="28"/>
          <w:szCs w:val="28"/>
        </w:rPr>
        <w:t>5620080010</w:t>
      </w:r>
      <w:r w:rsidR="00A15E29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E29">
        <w:rPr>
          <w:rFonts w:ascii="Times New Roman" w:hAnsi="Times New Roman" w:cs="Times New Roman"/>
          <w:bCs/>
          <w:sz w:val="28"/>
          <w:szCs w:val="28"/>
        </w:rPr>
        <w:t>244;</w:t>
      </w:r>
    </w:p>
    <w:p w:rsidR="000D18B2" w:rsidRDefault="000D18B2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111730">
        <w:rPr>
          <w:rFonts w:ascii="Times New Roman" w:hAnsi="Times New Roman" w:cs="Times New Roman"/>
          <w:bCs/>
          <w:sz w:val="28"/>
          <w:szCs w:val="28"/>
        </w:rPr>
        <w:t>Поддержка территориального общественного самоуправления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122 148,91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540">
        <w:rPr>
          <w:rFonts w:ascii="Times New Roman" w:hAnsi="Times New Roman" w:cs="Times New Roman"/>
          <w:bCs/>
          <w:sz w:val="28"/>
          <w:szCs w:val="28"/>
        </w:rPr>
        <w:t>0310081</w:t>
      </w:r>
      <w:r>
        <w:rPr>
          <w:rFonts w:ascii="Times New Roman" w:hAnsi="Times New Roman" w:cs="Times New Roman"/>
          <w:bCs/>
          <w:sz w:val="28"/>
          <w:szCs w:val="28"/>
        </w:rPr>
        <w:t>090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244;</w:t>
      </w:r>
    </w:p>
    <w:p w:rsidR="000D18B2" w:rsidRDefault="000D18B2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883C22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111730">
        <w:rPr>
          <w:rFonts w:ascii="Times New Roman" w:hAnsi="Times New Roman" w:cs="Times New Roman"/>
          <w:bCs/>
          <w:sz w:val="28"/>
          <w:szCs w:val="28"/>
        </w:rPr>
        <w:t>Поддержка социально-ориентированных некоммерческих организаций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78 000,00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730">
        <w:rPr>
          <w:rFonts w:ascii="Times New Roman" w:hAnsi="Times New Roman" w:cs="Times New Roman"/>
          <w:bCs/>
          <w:sz w:val="28"/>
          <w:szCs w:val="28"/>
        </w:rPr>
        <w:t>0320081170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633;</w:t>
      </w:r>
    </w:p>
    <w:p w:rsidR="000D18B2" w:rsidRDefault="000D18B2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111730">
        <w:rPr>
          <w:rFonts w:ascii="Times New Roman" w:hAnsi="Times New Roman" w:cs="Times New Roman"/>
          <w:bCs/>
          <w:sz w:val="28"/>
          <w:szCs w:val="28"/>
        </w:rPr>
        <w:t>Поддержка территориального общественного самоуправления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78 000,00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540">
        <w:rPr>
          <w:rFonts w:ascii="Times New Roman" w:hAnsi="Times New Roman" w:cs="Times New Roman"/>
          <w:bCs/>
          <w:sz w:val="28"/>
          <w:szCs w:val="28"/>
        </w:rPr>
        <w:t>0310081</w:t>
      </w:r>
      <w:r>
        <w:rPr>
          <w:rFonts w:ascii="Times New Roman" w:hAnsi="Times New Roman" w:cs="Times New Roman"/>
          <w:bCs/>
          <w:sz w:val="28"/>
          <w:szCs w:val="28"/>
        </w:rPr>
        <w:t>090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244;</w:t>
      </w:r>
    </w:p>
    <w:p w:rsidR="00883C22" w:rsidRDefault="000D18B2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и) </w:t>
      </w:r>
      <w:r w:rsidR="00946384"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="00883C2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883C2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883C2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3C2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883C2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883C2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883C2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883C2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883C22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A839C0" w:rsidRPr="00A839C0">
        <w:rPr>
          <w:rFonts w:ascii="Times New Roman" w:hAnsi="Times New Roman" w:cs="Times New Roman"/>
          <w:bCs/>
          <w:spacing w:val="-6"/>
          <w:sz w:val="28"/>
          <w:szCs w:val="28"/>
        </w:rPr>
        <w:t>Возмещение затрат по содержанию территорий общего пользования Красноборского муниципального округа» (МП «Телеговское ЖКХ»)</w:t>
      </w:r>
      <w:r w:rsidR="00883C22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83C2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946384">
        <w:rPr>
          <w:rFonts w:ascii="Times New Roman" w:hAnsi="Times New Roman" w:cs="Times New Roman"/>
          <w:bCs/>
          <w:spacing w:val="-8"/>
          <w:sz w:val="28"/>
          <w:szCs w:val="28"/>
        </w:rPr>
        <w:t>500</w:t>
      </w:r>
      <w:r w:rsidR="00883C2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000,00</w:t>
      </w:r>
      <w:r w:rsidR="00883C2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883C22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83C22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83C22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883C22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883C22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AEA">
        <w:rPr>
          <w:rFonts w:ascii="Times New Roman" w:hAnsi="Times New Roman" w:cs="Times New Roman"/>
          <w:bCs/>
          <w:sz w:val="28"/>
          <w:szCs w:val="28"/>
        </w:rPr>
        <w:t>0503 1320083620</w:t>
      </w:r>
      <w:r w:rsidR="00883C22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AEA">
        <w:rPr>
          <w:rFonts w:ascii="Times New Roman" w:hAnsi="Times New Roman" w:cs="Times New Roman"/>
          <w:bCs/>
          <w:sz w:val="28"/>
          <w:szCs w:val="28"/>
        </w:rPr>
        <w:t>811</w:t>
      </w:r>
      <w:r w:rsidR="00883C22">
        <w:rPr>
          <w:rFonts w:ascii="Times New Roman" w:hAnsi="Times New Roman" w:cs="Times New Roman"/>
          <w:bCs/>
          <w:sz w:val="28"/>
          <w:szCs w:val="28"/>
        </w:rPr>
        <w:t>;</w:t>
      </w:r>
    </w:p>
    <w:p w:rsidR="00946384" w:rsidRDefault="000D18B2" w:rsidP="0094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83C2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83C2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</w:t>
      </w:r>
      <w:r w:rsidR="00946384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946384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946384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946384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46384">
        <w:rPr>
          <w:rFonts w:ascii="Times New Roman" w:hAnsi="Times New Roman" w:cs="Times New Roman"/>
          <w:bCs/>
          <w:sz w:val="28"/>
          <w:szCs w:val="28"/>
        </w:rPr>
        <w:t>500 000,00</w:t>
      </w:r>
      <w:r w:rsidR="00946384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94638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946384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946384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11173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11730" w:rsidRDefault="000D18B2" w:rsidP="0094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0D18B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44 200,00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0707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8B2">
        <w:rPr>
          <w:rFonts w:ascii="Times New Roman" w:hAnsi="Times New Roman" w:cs="Times New Roman"/>
          <w:bCs/>
          <w:sz w:val="28"/>
          <w:szCs w:val="28"/>
        </w:rPr>
        <w:t>0810080520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244;</w:t>
      </w:r>
    </w:p>
    <w:p w:rsidR="000D18B2" w:rsidRDefault="000D18B2" w:rsidP="0094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0D18B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44 200,00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0707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8B2">
        <w:rPr>
          <w:rFonts w:ascii="Times New Roman" w:hAnsi="Times New Roman" w:cs="Times New Roman"/>
          <w:bCs/>
          <w:sz w:val="28"/>
          <w:szCs w:val="28"/>
        </w:rPr>
        <w:t>0810080520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612;</w:t>
      </w:r>
    </w:p>
    <w:p w:rsidR="00D11A88" w:rsidRDefault="009944E1" w:rsidP="00032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032ED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32EDE"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="00032EDE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032ED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32ED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32ED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032EDE" w:rsidRPr="00111730">
        <w:rPr>
          <w:rFonts w:ascii="Times New Roman" w:hAnsi="Times New Roman" w:cs="Times New Roman"/>
          <w:bCs/>
          <w:sz w:val="28"/>
          <w:szCs w:val="28"/>
        </w:rPr>
        <w:t>Поддержка территориального общественного самоуправления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204D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32EDE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</w:t>
      </w:r>
      <w:r w:rsidR="004204D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</w:t>
      </w:r>
      <w:r w:rsidR="00032EDE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сумму</w:t>
      </w:r>
    </w:p>
    <w:p w:rsidR="00032EDE" w:rsidRDefault="00D11A88" w:rsidP="00D1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439 35</w:t>
      </w:r>
      <w:r w:rsidR="004204D7" w:rsidRPr="000D18B2">
        <w:rPr>
          <w:rFonts w:ascii="Times New Roman" w:hAnsi="Times New Roman" w:cs="Times New Roman"/>
          <w:bCs/>
          <w:sz w:val="28"/>
          <w:szCs w:val="28"/>
        </w:rPr>
        <w:t>8</w:t>
      </w:r>
      <w:r w:rsidR="004204D7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4204D7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032EDE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рублей 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32EDE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032EDE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032EDE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EDE">
        <w:rPr>
          <w:rFonts w:ascii="Times New Roman" w:hAnsi="Times New Roman" w:cs="Times New Roman"/>
          <w:bCs/>
          <w:sz w:val="28"/>
          <w:szCs w:val="28"/>
        </w:rPr>
        <w:t>0113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EDE" w:rsidRPr="00032EDE">
        <w:rPr>
          <w:rFonts w:ascii="Times New Roman" w:hAnsi="Times New Roman" w:cs="Times New Roman"/>
          <w:bCs/>
          <w:sz w:val="28"/>
          <w:szCs w:val="28"/>
        </w:rPr>
        <w:t>03100S8420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EDE">
        <w:rPr>
          <w:rFonts w:ascii="Times New Roman" w:hAnsi="Times New Roman" w:cs="Times New Roman"/>
          <w:bCs/>
          <w:sz w:val="28"/>
          <w:szCs w:val="28"/>
        </w:rPr>
        <w:t>244;</w:t>
      </w:r>
    </w:p>
    <w:p w:rsidR="00032EDE" w:rsidRDefault="00032EDE" w:rsidP="0094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EDE" w:rsidRDefault="009944E1" w:rsidP="0094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032ED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32EDE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032ED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032EDE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032ED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32ED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32ED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032EDE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032EDE" w:rsidRPr="00111730">
        <w:rPr>
          <w:rFonts w:ascii="Times New Roman" w:hAnsi="Times New Roman" w:cs="Times New Roman"/>
          <w:bCs/>
          <w:sz w:val="28"/>
          <w:szCs w:val="28"/>
        </w:rPr>
        <w:t>Поддержка территориального общественного самоуправления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32EDE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7337A5">
        <w:rPr>
          <w:rFonts w:ascii="Times New Roman" w:hAnsi="Times New Roman" w:cs="Times New Roman"/>
          <w:bCs/>
          <w:spacing w:val="-8"/>
          <w:sz w:val="28"/>
          <w:szCs w:val="28"/>
        </w:rPr>
        <w:t>117 588,00</w:t>
      </w:r>
      <w:r w:rsidR="00032EDE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32EDE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032EDE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032EDE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7A5">
        <w:rPr>
          <w:rFonts w:ascii="Times New Roman" w:hAnsi="Times New Roman" w:cs="Times New Roman"/>
          <w:bCs/>
          <w:sz w:val="28"/>
          <w:szCs w:val="28"/>
        </w:rPr>
        <w:t>0412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EDE" w:rsidRPr="00032EDE">
        <w:rPr>
          <w:rFonts w:ascii="Times New Roman" w:hAnsi="Times New Roman" w:cs="Times New Roman"/>
          <w:bCs/>
          <w:sz w:val="28"/>
          <w:szCs w:val="28"/>
        </w:rPr>
        <w:t>03100S8420</w:t>
      </w:r>
      <w:r w:rsidR="00032EDE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EDE">
        <w:rPr>
          <w:rFonts w:ascii="Times New Roman" w:hAnsi="Times New Roman" w:cs="Times New Roman"/>
          <w:bCs/>
          <w:sz w:val="28"/>
          <w:szCs w:val="28"/>
        </w:rPr>
        <w:t>244;</w:t>
      </w:r>
    </w:p>
    <w:p w:rsidR="007337A5" w:rsidRPr="00892C11" w:rsidRDefault="009944E1" w:rsidP="0094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337A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337A5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7337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7337A5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бюджетных ассигнований </w:t>
      </w:r>
      <w:r w:rsidR="007337A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7337A5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7337A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7337A5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7337A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7337A5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7337A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7337A5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7337A5" w:rsidRPr="00111730">
        <w:rPr>
          <w:rFonts w:ascii="Times New Roman" w:hAnsi="Times New Roman" w:cs="Times New Roman"/>
          <w:bCs/>
          <w:sz w:val="28"/>
          <w:szCs w:val="28"/>
        </w:rPr>
        <w:t>Поддержка территориального общественного самоуправления</w:t>
      </w:r>
      <w:r w:rsidR="007337A5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337A5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7337A5">
        <w:rPr>
          <w:rFonts w:ascii="Times New Roman" w:hAnsi="Times New Roman" w:cs="Times New Roman"/>
          <w:bCs/>
          <w:spacing w:val="-8"/>
          <w:sz w:val="28"/>
          <w:szCs w:val="28"/>
        </w:rPr>
        <w:t>321 770,00</w:t>
      </w:r>
      <w:r w:rsidR="007337A5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7337A5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337A5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7337A5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7337A5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7337A5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7A5">
        <w:rPr>
          <w:rFonts w:ascii="Times New Roman" w:hAnsi="Times New Roman" w:cs="Times New Roman"/>
          <w:bCs/>
          <w:sz w:val="28"/>
          <w:szCs w:val="28"/>
        </w:rPr>
        <w:t>0503</w:t>
      </w:r>
      <w:r w:rsidR="007337A5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7A5" w:rsidRPr="00032EDE">
        <w:rPr>
          <w:rFonts w:ascii="Times New Roman" w:hAnsi="Times New Roman" w:cs="Times New Roman"/>
          <w:bCs/>
          <w:sz w:val="28"/>
          <w:szCs w:val="28"/>
        </w:rPr>
        <w:t>03100S8420</w:t>
      </w:r>
      <w:r w:rsidR="007337A5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7A5">
        <w:rPr>
          <w:rFonts w:ascii="Times New Roman" w:hAnsi="Times New Roman" w:cs="Times New Roman"/>
          <w:bCs/>
          <w:sz w:val="28"/>
          <w:szCs w:val="28"/>
        </w:rPr>
        <w:t>244.</w:t>
      </w:r>
    </w:p>
    <w:p w:rsidR="00BB53B0" w:rsidRPr="00BB53B0" w:rsidRDefault="007362C3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br/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2C3" w:rsidRDefault="007362C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BD" w:rsidRDefault="006254BD" w:rsidP="00F94823">
      <w:pPr>
        <w:spacing w:after="0" w:line="240" w:lineRule="auto"/>
      </w:pPr>
      <w:r>
        <w:separator/>
      </w:r>
    </w:p>
  </w:endnote>
  <w:endnote w:type="continuationSeparator" w:id="1">
    <w:p w:rsidR="006254BD" w:rsidRDefault="006254B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BD" w:rsidRDefault="006254BD" w:rsidP="00F94823">
      <w:pPr>
        <w:spacing w:after="0" w:line="240" w:lineRule="auto"/>
      </w:pPr>
      <w:r>
        <w:separator/>
      </w:r>
    </w:p>
  </w:footnote>
  <w:footnote w:type="continuationSeparator" w:id="1">
    <w:p w:rsidR="006254BD" w:rsidRDefault="006254BD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03B54"/>
    <w:rsid w:val="00010050"/>
    <w:rsid w:val="000210DB"/>
    <w:rsid w:val="00022AEA"/>
    <w:rsid w:val="00032EDE"/>
    <w:rsid w:val="000431D9"/>
    <w:rsid w:val="00064718"/>
    <w:rsid w:val="00083B70"/>
    <w:rsid w:val="0008579E"/>
    <w:rsid w:val="000D18B2"/>
    <w:rsid w:val="000D4D16"/>
    <w:rsid w:val="000F70A6"/>
    <w:rsid w:val="001020F2"/>
    <w:rsid w:val="00111730"/>
    <w:rsid w:val="00116F1F"/>
    <w:rsid w:val="001240D9"/>
    <w:rsid w:val="00142F93"/>
    <w:rsid w:val="00177731"/>
    <w:rsid w:val="001A0DA4"/>
    <w:rsid w:val="001A4367"/>
    <w:rsid w:val="00213811"/>
    <w:rsid w:val="00232B3D"/>
    <w:rsid w:val="00242430"/>
    <w:rsid w:val="00243407"/>
    <w:rsid w:val="00252A28"/>
    <w:rsid w:val="00267234"/>
    <w:rsid w:val="002768D7"/>
    <w:rsid w:val="002962E6"/>
    <w:rsid w:val="002D69CD"/>
    <w:rsid w:val="003116F6"/>
    <w:rsid w:val="00314C23"/>
    <w:rsid w:val="00315639"/>
    <w:rsid w:val="003360C3"/>
    <w:rsid w:val="003557B0"/>
    <w:rsid w:val="00395A1E"/>
    <w:rsid w:val="003C2D44"/>
    <w:rsid w:val="003D1683"/>
    <w:rsid w:val="003D66AC"/>
    <w:rsid w:val="004204D7"/>
    <w:rsid w:val="00422979"/>
    <w:rsid w:val="004A08D6"/>
    <w:rsid w:val="004A33B0"/>
    <w:rsid w:val="005A309C"/>
    <w:rsid w:val="005D7C8C"/>
    <w:rsid w:val="006254BD"/>
    <w:rsid w:val="00643540"/>
    <w:rsid w:val="006561DF"/>
    <w:rsid w:val="006D72F8"/>
    <w:rsid w:val="006F4DDF"/>
    <w:rsid w:val="00703755"/>
    <w:rsid w:val="00710DD6"/>
    <w:rsid w:val="007337A5"/>
    <w:rsid w:val="007362C3"/>
    <w:rsid w:val="007960B9"/>
    <w:rsid w:val="007D4D67"/>
    <w:rsid w:val="007E17E9"/>
    <w:rsid w:val="0081031B"/>
    <w:rsid w:val="00810D78"/>
    <w:rsid w:val="0083282C"/>
    <w:rsid w:val="00871BFA"/>
    <w:rsid w:val="00883C22"/>
    <w:rsid w:val="00892C11"/>
    <w:rsid w:val="008B4B3D"/>
    <w:rsid w:val="008E2AEA"/>
    <w:rsid w:val="009132CE"/>
    <w:rsid w:val="00916239"/>
    <w:rsid w:val="00931EA2"/>
    <w:rsid w:val="00941D6E"/>
    <w:rsid w:val="00946384"/>
    <w:rsid w:val="0097190B"/>
    <w:rsid w:val="00993E72"/>
    <w:rsid w:val="009944E1"/>
    <w:rsid w:val="00994B42"/>
    <w:rsid w:val="009A1BAA"/>
    <w:rsid w:val="009B1052"/>
    <w:rsid w:val="009D343F"/>
    <w:rsid w:val="009E536E"/>
    <w:rsid w:val="00A133FA"/>
    <w:rsid w:val="00A13C73"/>
    <w:rsid w:val="00A15E29"/>
    <w:rsid w:val="00A34E35"/>
    <w:rsid w:val="00A839C0"/>
    <w:rsid w:val="00AA558B"/>
    <w:rsid w:val="00AA7F86"/>
    <w:rsid w:val="00AD4154"/>
    <w:rsid w:val="00AF7752"/>
    <w:rsid w:val="00B30002"/>
    <w:rsid w:val="00B53611"/>
    <w:rsid w:val="00B96450"/>
    <w:rsid w:val="00B97167"/>
    <w:rsid w:val="00BB53B0"/>
    <w:rsid w:val="00BD0DFF"/>
    <w:rsid w:val="00C437C7"/>
    <w:rsid w:val="00C8010B"/>
    <w:rsid w:val="00C90727"/>
    <w:rsid w:val="00CE023C"/>
    <w:rsid w:val="00D0789C"/>
    <w:rsid w:val="00D11A88"/>
    <w:rsid w:val="00D12455"/>
    <w:rsid w:val="00D15292"/>
    <w:rsid w:val="00D5546E"/>
    <w:rsid w:val="00D723BB"/>
    <w:rsid w:val="00DC4AF7"/>
    <w:rsid w:val="00E4040F"/>
    <w:rsid w:val="00E965C2"/>
    <w:rsid w:val="00F02040"/>
    <w:rsid w:val="00F275DB"/>
    <w:rsid w:val="00F304C5"/>
    <w:rsid w:val="00F34742"/>
    <w:rsid w:val="00F37A94"/>
    <w:rsid w:val="00F45295"/>
    <w:rsid w:val="00F47607"/>
    <w:rsid w:val="00F6441F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80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2024-05-27T05:46:00Z</cp:lastPrinted>
  <dcterms:created xsi:type="dcterms:W3CDTF">2024-05-15T08:49:00Z</dcterms:created>
  <dcterms:modified xsi:type="dcterms:W3CDTF">2024-05-27T05:46:00Z</dcterms:modified>
</cp:coreProperties>
</file>