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6E1018" w:rsidRDefault="006E1018" w:rsidP="00232B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  <w:r w:rsidRPr="006E1018">
        <w:rPr>
          <w:rFonts w:ascii="Times New Roman" w:hAnsi="Times New Roman" w:cs="Times New Roman"/>
          <w:sz w:val="26"/>
          <w:szCs w:val="26"/>
        </w:rPr>
        <w:t xml:space="preserve">   </w:t>
      </w:r>
      <w:r w:rsidR="009A32C7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790CA0" w:rsidRDefault="005A309C" w:rsidP="00553D4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14191F" w:rsidRDefault="0014191F" w:rsidP="00553D4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53D4A" w:rsidRDefault="005A309C" w:rsidP="00326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14191F">
        <w:rPr>
          <w:rFonts w:ascii="Times New Roman" w:hAnsi="Times New Roman" w:cs="Times New Roman"/>
          <w:sz w:val="28"/>
          <w:szCs w:val="28"/>
        </w:rPr>
        <w:t>02</w:t>
      </w:r>
      <w:r w:rsidR="006E1018">
        <w:rPr>
          <w:rFonts w:ascii="Times New Roman" w:hAnsi="Times New Roman" w:cs="Times New Roman"/>
          <w:sz w:val="28"/>
          <w:szCs w:val="28"/>
        </w:rPr>
        <w:t xml:space="preserve"> </w:t>
      </w:r>
      <w:r w:rsidR="00F51BFB">
        <w:rPr>
          <w:rFonts w:ascii="Times New Roman" w:hAnsi="Times New Roman" w:cs="Times New Roman"/>
          <w:sz w:val="28"/>
          <w:szCs w:val="28"/>
        </w:rPr>
        <w:t>октября</w:t>
      </w:r>
      <w:r w:rsidR="00594DCB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>20</w:t>
      </w:r>
      <w:r w:rsidR="006E1018"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E0F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14191F">
        <w:rPr>
          <w:rFonts w:ascii="Times New Roman" w:hAnsi="Times New Roman" w:cs="Times New Roman"/>
          <w:sz w:val="28"/>
          <w:szCs w:val="28"/>
        </w:rPr>
        <w:t>860</w:t>
      </w:r>
    </w:p>
    <w:p w:rsidR="00326E0F" w:rsidRDefault="00326E0F" w:rsidP="00326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326E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326E0F" w:rsidRDefault="00326E0F" w:rsidP="00326E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3E28" w:rsidRDefault="005A309C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3E28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</w:t>
      </w:r>
    </w:p>
    <w:p w:rsidR="006E1018" w:rsidRDefault="00873E28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от 24.01.2024 № 53</w:t>
      </w:r>
    </w:p>
    <w:p w:rsid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6E0F" w:rsidRDefault="00326E0F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326E0F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C50C25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частью 1 статьи 50 Уголовного кодекса Российской Федерации, частью 1 статьи 25 и частью 1 статьи 39 Уголовно </w:t>
      </w:r>
      <w:r w:rsidR="00F90CF1" w:rsidRPr="00326E0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50C25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исполнительного кодекса Российской</w:t>
      </w:r>
      <w:r w:rsidR="00F90CF1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Федерации, </w:t>
      </w:r>
      <w:r w:rsidR="00873E28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ходатайство ИП </w:t>
      </w:r>
      <w:proofErr w:type="spellStart"/>
      <w:r w:rsidR="00873E28">
        <w:rPr>
          <w:rFonts w:ascii="Times New Roman" w:hAnsi="Times New Roman" w:cs="Times New Roman"/>
          <w:color w:val="000000"/>
          <w:sz w:val="26"/>
          <w:szCs w:val="26"/>
        </w:rPr>
        <w:t>Джиджоев</w:t>
      </w:r>
      <w:proofErr w:type="spellEnd"/>
      <w:r w:rsidR="00873E28">
        <w:rPr>
          <w:rFonts w:ascii="Times New Roman" w:hAnsi="Times New Roman" w:cs="Times New Roman"/>
          <w:color w:val="000000"/>
          <w:sz w:val="26"/>
          <w:szCs w:val="26"/>
        </w:rPr>
        <w:t xml:space="preserve"> Э.С.,</w:t>
      </w:r>
      <w:r w:rsidR="00F90CF1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proofErr w:type="spellStart"/>
      <w:r w:rsidRPr="00326E0F">
        <w:rPr>
          <w:rFonts w:ascii="Times New Roman" w:hAnsi="Times New Roman" w:cs="Times New Roman"/>
          <w:sz w:val="26"/>
          <w:szCs w:val="26"/>
        </w:rPr>
        <w:t>Красноборского</w:t>
      </w:r>
      <w:proofErr w:type="spellEnd"/>
      <w:r w:rsidRPr="00326E0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8579E" w:rsidRPr="00326E0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spellEnd"/>
      <w:proofErr w:type="gramEnd"/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proofErr w:type="spellEnd"/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л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т:</w:t>
      </w:r>
    </w:p>
    <w:p w:rsidR="005A309C" w:rsidRDefault="00873E28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Красноборского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от 24 января 2024 года № 53 «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>Об определении видов обязательных работ и мест отбывания наказания в виде обязательных и исправительных работ на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Красноборского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Архангельской области», с изменениями от 20 мая 2024 года № 410 (далее – постановление) следующие изменения:</w:t>
      </w:r>
    </w:p>
    <w:p w:rsidR="00873E28" w:rsidRDefault="00873E28" w:rsidP="00873E28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 2 к постановлению дополнить строкой 2 следующего содержания:</w:t>
      </w:r>
    </w:p>
    <w:tbl>
      <w:tblPr>
        <w:tblStyle w:val="a9"/>
        <w:tblW w:w="0" w:type="auto"/>
        <w:tblLook w:val="04A0"/>
      </w:tblPr>
      <w:tblGrid>
        <w:gridCol w:w="817"/>
        <w:gridCol w:w="3968"/>
        <w:gridCol w:w="1419"/>
        <w:gridCol w:w="3367"/>
      </w:tblGrid>
      <w:tr w:rsidR="00873E28" w:rsidTr="00F54EC9">
        <w:tc>
          <w:tcPr>
            <w:tcW w:w="817" w:type="dxa"/>
          </w:tcPr>
          <w:p w:rsidR="00873E28" w:rsidRPr="00D52692" w:rsidRDefault="00873E28" w:rsidP="00F54E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:rsidR="00873E28" w:rsidRDefault="00873E28" w:rsidP="00BE0D0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</w:t>
            </w:r>
            <w:r w:rsidR="00BE0D0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ндивидуальный предприниматель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Джиджоев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Славович</w:t>
            </w:r>
            <w:proofErr w:type="spellEnd"/>
          </w:p>
        </w:tc>
        <w:tc>
          <w:tcPr>
            <w:tcW w:w="1419" w:type="dxa"/>
          </w:tcPr>
          <w:p w:rsidR="00873E28" w:rsidRPr="0059017F" w:rsidRDefault="00873E28" w:rsidP="00F54E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367" w:type="dxa"/>
          </w:tcPr>
          <w:p w:rsidR="00873E28" w:rsidRDefault="00BE0D07" w:rsidP="008848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с. </w:t>
            </w:r>
            <w:r w:rsidR="00873E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Красноборск</w:t>
            </w:r>
            <w:r w:rsidR="00CE010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, ул. </w:t>
            </w:r>
            <w:proofErr w:type="gramStart"/>
            <w:r w:rsidR="00CE010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Пионерская</w:t>
            </w:r>
            <w:proofErr w:type="gramEnd"/>
            <w:r w:rsidR="00CE010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 45</w:t>
            </w:r>
            <w:r w:rsidR="00873E2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73E28" w:rsidRPr="00326E0F" w:rsidRDefault="00873E28" w:rsidP="00873E28">
      <w:pPr>
        <w:pStyle w:val="ConsPlusNormal"/>
        <w:widowControl/>
        <w:ind w:left="16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0CA0" w:rsidRPr="00326E0F" w:rsidRDefault="00790CA0" w:rsidP="00790C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864D3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326E0F">
        <w:rPr>
          <w:rFonts w:ascii="Times New Roman" w:hAnsi="Times New Roman" w:cs="Times New Roman"/>
          <w:color w:val="000000"/>
          <w:sz w:val="26"/>
          <w:szCs w:val="26"/>
        </w:rPr>
        <w:t>Красноборского</w:t>
      </w:r>
      <w:proofErr w:type="spellEnd"/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="0071219E" w:rsidRPr="00326E0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0CA0" w:rsidRPr="00326E0F" w:rsidRDefault="00790CA0" w:rsidP="009A32C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</w:p>
    <w:p w:rsidR="00326E0F" w:rsidRDefault="00326E0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E0D07" w:rsidRDefault="00BE0D07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обязанности главы</w:t>
      </w:r>
    </w:p>
    <w:p w:rsidR="0059017F" w:rsidRDefault="005A309C" w:rsidP="00BE0D07">
      <w:pPr>
        <w:pStyle w:val="ConsPlusNormal"/>
        <w:widowControl/>
        <w:tabs>
          <w:tab w:val="left" w:pos="7200"/>
        </w:tabs>
        <w:ind w:firstLine="0"/>
        <w:rPr>
          <w:sz w:val="28"/>
          <w:szCs w:val="28"/>
        </w:rPr>
      </w:pPr>
      <w:proofErr w:type="spellStart"/>
      <w:r w:rsidRPr="00326E0F">
        <w:rPr>
          <w:rFonts w:ascii="Times New Roman" w:hAnsi="Times New Roman" w:cs="Times New Roman"/>
          <w:color w:val="000000"/>
          <w:sz w:val="26"/>
          <w:szCs w:val="26"/>
        </w:rPr>
        <w:t>Красноборского</w:t>
      </w:r>
      <w:proofErr w:type="spellEnd"/>
      <w:r w:rsidR="00BE0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4DCB" w:rsidRPr="00326E0F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>униципального округа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E0D07">
        <w:rPr>
          <w:rFonts w:ascii="Times New Roman" w:hAnsi="Times New Roman" w:cs="Times New Roman"/>
          <w:color w:val="000000"/>
          <w:sz w:val="26"/>
          <w:szCs w:val="26"/>
        </w:rPr>
        <w:t xml:space="preserve">     С.Д. </w:t>
      </w:r>
      <w:proofErr w:type="spellStart"/>
      <w:r w:rsidR="00BE0D07">
        <w:rPr>
          <w:rFonts w:ascii="Times New Roman" w:hAnsi="Times New Roman" w:cs="Times New Roman"/>
          <w:color w:val="000000"/>
          <w:sz w:val="26"/>
          <w:szCs w:val="26"/>
        </w:rPr>
        <w:t>Загрийчук</w:t>
      </w:r>
      <w:proofErr w:type="spellEnd"/>
      <w:r w:rsidRPr="00326E0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9017F" w:rsidRDefault="0059017F" w:rsidP="0059017F">
      <w:pPr>
        <w:jc w:val="both"/>
        <w:rPr>
          <w:sz w:val="28"/>
          <w:szCs w:val="28"/>
        </w:rPr>
      </w:pPr>
    </w:p>
    <w:p w:rsidR="00CB569F" w:rsidRDefault="00CB569F" w:rsidP="0059017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sectPr w:rsidR="00CB569F" w:rsidSect="00553D4A">
      <w:pgSz w:w="11906" w:h="16838"/>
      <w:pgMar w:top="568" w:right="850" w:bottom="1276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2C" w:rsidRDefault="00B1402C" w:rsidP="00F94823">
      <w:pPr>
        <w:spacing w:after="0" w:line="240" w:lineRule="auto"/>
      </w:pPr>
      <w:r>
        <w:separator/>
      </w:r>
    </w:p>
  </w:endnote>
  <w:endnote w:type="continuationSeparator" w:id="1">
    <w:p w:rsidR="00B1402C" w:rsidRDefault="00B1402C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2C" w:rsidRDefault="00B1402C" w:rsidP="00F94823">
      <w:pPr>
        <w:spacing w:after="0" w:line="240" w:lineRule="auto"/>
      </w:pPr>
      <w:r>
        <w:separator/>
      </w:r>
    </w:p>
  </w:footnote>
  <w:footnote w:type="continuationSeparator" w:id="1">
    <w:p w:rsidR="00B1402C" w:rsidRDefault="00B1402C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multilevel"/>
    <w:tmpl w:val="6CC8CC32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A38"/>
    <w:rsid w:val="00013367"/>
    <w:rsid w:val="0003460C"/>
    <w:rsid w:val="000431D9"/>
    <w:rsid w:val="00064718"/>
    <w:rsid w:val="0008579E"/>
    <w:rsid w:val="00096807"/>
    <w:rsid w:val="000B66F7"/>
    <w:rsid w:val="000F0844"/>
    <w:rsid w:val="001020F2"/>
    <w:rsid w:val="0014191F"/>
    <w:rsid w:val="00142F93"/>
    <w:rsid w:val="001A0A11"/>
    <w:rsid w:val="001B430B"/>
    <w:rsid w:val="002149BC"/>
    <w:rsid w:val="00232B3D"/>
    <w:rsid w:val="00243407"/>
    <w:rsid w:val="00267234"/>
    <w:rsid w:val="0028338B"/>
    <w:rsid w:val="002E5C1C"/>
    <w:rsid w:val="00326E0F"/>
    <w:rsid w:val="00346C02"/>
    <w:rsid w:val="003D1683"/>
    <w:rsid w:val="003D2534"/>
    <w:rsid w:val="003D2D8F"/>
    <w:rsid w:val="00422979"/>
    <w:rsid w:val="00440BD3"/>
    <w:rsid w:val="004762DA"/>
    <w:rsid w:val="004975F7"/>
    <w:rsid w:val="004F3898"/>
    <w:rsid w:val="00553D4A"/>
    <w:rsid w:val="0059017F"/>
    <w:rsid w:val="00594DCB"/>
    <w:rsid w:val="005A309C"/>
    <w:rsid w:val="005B20BF"/>
    <w:rsid w:val="006074EE"/>
    <w:rsid w:val="006561DF"/>
    <w:rsid w:val="0066686E"/>
    <w:rsid w:val="006A7145"/>
    <w:rsid w:val="006E1018"/>
    <w:rsid w:val="006E172C"/>
    <w:rsid w:val="0071219E"/>
    <w:rsid w:val="007529C5"/>
    <w:rsid w:val="00770AF0"/>
    <w:rsid w:val="00773942"/>
    <w:rsid w:val="00787A00"/>
    <w:rsid w:val="00790CA0"/>
    <w:rsid w:val="00791818"/>
    <w:rsid w:val="007F01D4"/>
    <w:rsid w:val="0080397B"/>
    <w:rsid w:val="00815AA5"/>
    <w:rsid w:val="00840206"/>
    <w:rsid w:val="00864D37"/>
    <w:rsid w:val="00873E28"/>
    <w:rsid w:val="00884874"/>
    <w:rsid w:val="008C2AB2"/>
    <w:rsid w:val="008E103E"/>
    <w:rsid w:val="009230A5"/>
    <w:rsid w:val="00947CBA"/>
    <w:rsid w:val="0097190B"/>
    <w:rsid w:val="00983B61"/>
    <w:rsid w:val="009A32C7"/>
    <w:rsid w:val="009B75F8"/>
    <w:rsid w:val="009E10AE"/>
    <w:rsid w:val="00A0649C"/>
    <w:rsid w:val="00A13C73"/>
    <w:rsid w:val="00A34E35"/>
    <w:rsid w:val="00AF6873"/>
    <w:rsid w:val="00AF7752"/>
    <w:rsid w:val="00B1402C"/>
    <w:rsid w:val="00B15938"/>
    <w:rsid w:val="00B47E75"/>
    <w:rsid w:val="00B824CF"/>
    <w:rsid w:val="00BA5A38"/>
    <w:rsid w:val="00BC0225"/>
    <w:rsid w:val="00BE0D07"/>
    <w:rsid w:val="00BF3CDC"/>
    <w:rsid w:val="00C07D59"/>
    <w:rsid w:val="00C30C45"/>
    <w:rsid w:val="00C452A9"/>
    <w:rsid w:val="00C50C25"/>
    <w:rsid w:val="00C76A4E"/>
    <w:rsid w:val="00CB569F"/>
    <w:rsid w:val="00CE0107"/>
    <w:rsid w:val="00CF25B4"/>
    <w:rsid w:val="00D0789C"/>
    <w:rsid w:val="00D52692"/>
    <w:rsid w:val="00D5546E"/>
    <w:rsid w:val="00D723BB"/>
    <w:rsid w:val="00E02A35"/>
    <w:rsid w:val="00E8367F"/>
    <w:rsid w:val="00E965C2"/>
    <w:rsid w:val="00EE6784"/>
    <w:rsid w:val="00F374EA"/>
    <w:rsid w:val="00F51BFB"/>
    <w:rsid w:val="00F67D0F"/>
    <w:rsid w:val="00F87F50"/>
    <w:rsid w:val="00F90CF1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table" w:styleId="a9">
    <w:name w:val="Table Grid"/>
    <w:basedOn w:val="a1"/>
    <w:uiPriority w:val="59"/>
    <w:rsid w:val="00594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Торопова</dc:creator>
  <cp:lastModifiedBy>Людмила Волкова</cp:lastModifiedBy>
  <cp:revision>2</cp:revision>
  <cp:lastPrinted>2024-10-03T05:59:00Z</cp:lastPrinted>
  <dcterms:created xsi:type="dcterms:W3CDTF">2024-10-03T06:00:00Z</dcterms:created>
  <dcterms:modified xsi:type="dcterms:W3CDTF">2024-10-03T06:00:00Z</dcterms:modified>
</cp:coreProperties>
</file>