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6B1" w:rsidRPr="005A309C" w:rsidRDefault="00A046B1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A046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A046B1" w:rsidRDefault="00A046B1" w:rsidP="00A046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046B1" w:rsidRPr="005A309C" w:rsidRDefault="00A046B1" w:rsidP="00A046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Pr="00232B3D" w:rsidRDefault="00240880" w:rsidP="00A0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2036">
        <w:rPr>
          <w:rFonts w:ascii="Times New Roman" w:hAnsi="Times New Roman" w:cs="Times New Roman"/>
          <w:sz w:val="28"/>
          <w:szCs w:val="28"/>
        </w:rPr>
        <w:t>02.02.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FC2036">
        <w:rPr>
          <w:rFonts w:ascii="Times New Roman" w:hAnsi="Times New Roman" w:cs="Times New Roman"/>
          <w:sz w:val="28"/>
          <w:szCs w:val="28"/>
        </w:rPr>
        <w:t>86</w:t>
      </w:r>
    </w:p>
    <w:p w:rsidR="00A046B1" w:rsidRDefault="00A046B1" w:rsidP="00A0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6B1" w:rsidRDefault="00A046B1" w:rsidP="00A0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A0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A0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6B1" w:rsidRPr="001020F2" w:rsidRDefault="00A046B1" w:rsidP="00A046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19D5" w:rsidRDefault="005019D5" w:rsidP="005019D5">
      <w:pPr>
        <w:pStyle w:val="30"/>
        <w:shd w:val="clear" w:color="auto" w:fill="auto"/>
        <w:spacing w:before="0" w:line="240" w:lineRule="auto"/>
        <w:ind w:left="221" w:hanging="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дат и мест проведения выпускных </w:t>
      </w:r>
    </w:p>
    <w:p w:rsidR="005019D5" w:rsidRDefault="005019D5" w:rsidP="005019D5">
      <w:pPr>
        <w:pStyle w:val="30"/>
        <w:shd w:val="clear" w:color="auto" w:fill="auto"/>
        <w:spacing w:before="0" w:line="240" w:lineRule="auto"/>
        <w:ind w:left="221" w:hanging="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в общеобразовательных учреждениях </w:t>
      </w:r>
    </w:p>
    <w:p w:rsidR="005019D5" w:rsidRDefault="005019D5" w:rsidP="005019D5">
      <w:pPr>
        <w:pStyle w:val="30"/>
        <w:shd w:val="clear" w:color="auto" w:fill="auto"/>
        <w:spacing w:before="0" w:line="240" w:lineRule="auto"/>
        <w:ind w:left="221" w:hanging="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Красноборского муниципального округа</w:t>
      </w:r>
    </w:p>
    <w:p w:rsidR="005019D5" w:rsidRDefault="005019D5" w:rsidP="005019D5">
      <w:pPr>
        <w:pStyle w:val="30"/>
        <w:shd w:val="clear" w:color="auto" w:fill="auto"/>
        <w:spacing w:before="0" w:line="240" w:lineRule="auto"/>
        <w:ind w:left="221" w:hanging="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9D5" w:rsidRDefault="005019D5" w:rsidP="005019D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Архангельской области от 05.06.2012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</w:t>
      </w:r>
      <w:r w:rsidRPr="004E7FB5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4E7FB5">
        <w:rPr>
          <w:rFonts w:ascii="Times New Roman" w:hAnsi="Times New Roman"/>
          <w:sz w:val="28"/>
          <w:szCs w:val="28"/>
        </w:rPr>
        <w:t>Красноборск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E7FB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E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4E7FB5">
        <w:rPr>
          <w:rFonts w:ascii="Times New Roman" w:hAnsi="Times New Roman"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09E">
        <w:rPr>
          <w:rFonts w:ascii="Times New Roman" w:hAnsi="Times New Roman"/>
          <w:b/>
          <w:sz w:val="28"/>
          <w:szCs w:val="28"/>
        </w:rPr>
        <w:t>т</w:t>
      </w:r>
      <w:r w:rsidRPr="004E7FB5">
        <w:rPr>
          <w:rFonts w:ascii="Times New Roman" w:hAnsi="Times New Roman"/>
          <w:sz w:val="28"/>
          <w:szCs w:val="28"/>
        </w:rPr>
        <w:t>:</w:t>
      </w:r>
    </w:p>
    <w:p w:rsidR="005019D5" w:rsidRDefault="005019D5" w:rsidP="005019D5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даты и места проведения выпускных мероприятий в общеобразовательных учреждениях Красноборского муниципального округа в 2024 году согласно приложению.</w:t>
      </w:r>
    </w:p>
    <w:p w:rsidR="005019D5" w:rsidRPr="00213F57" w:rsidRDefault="005019D5" w:rsidP="005019D5">
      <w:pPr>
        <w:pStyle w:val="30"/>
        <w:shd w:val="clear" w:color="auto" w:fill="auto"/>
        <w:tabs>
          <w:tab w:val="left" w:pos="590"/>
        </w:tabs>
        <w:spacing w:before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9D5" w:rsidRDefault="005019D5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FC2036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C2036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FC203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FC2036" w:rsidRDefault="005A309C" w:rsidP="005019D5">
      <w:pPr>
        <w:pStyle w:val="ConsPlusTitle"/>
        <w:widowControl/>
        <w:jc w:val="both"/>
        <w:rPr>
          <w:b w:val="0"/>
          <w:sz w:val="26"/>
          <w:szCs w:val="26"/>
        </w:rPr>
      </w:pP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019D5"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FC20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19D5" w:rsidRPr="00FC20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5019D5" w:rsidRPr="00FC2036">
        <w:rPr>
          <w:rFonts w:ascii="Times New Roman" w:hAnsi="Times New Roman"/>
          <w:b w:val="0"/>
          <w:sz w:val="28"/>
          <w:szCs w:val="28"/>
        </w:rPr>
        <w:t>Е.А. Вяткин</w:t>
      </w:r>
    </w:p>
    <w:p w:rsidR="00422979" w:rsidRPr="00FC2036" w:rsidRDefault="00422979"/>
    <w:p w:rsidR="005019D5" w:rsidRDefault="005019D5"/>
    <w:p w:rsidR="00BF6011" w:rsidRDefault="005019D5">
      <w:pPr>
        <w:sectPr w:rsidR="00BF6011" w:rsidSect="00F94823">
          <w:headerReference w:type="default" r:id="rId8"/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>
        <w:br w:type="page"/>
      </w:r>
    </w:p>
    <w:p w:rsidR="00BF6011" w:rsidRDefault="00BF6011" w:rsidP="00BF6011">
      <w:pPr>
        <w:pStyle w:val="ab"/>
        <w:rPr>
          <w:rFonts w:ascii="Times New Roman" w:hAnsi="Times New Roman"/>
          <w:b/>
          <w:sz w:val="28"/>
          <w:szCs w:val="28"/>
        </w:rPr>
      </w:pPr>
    </w:p>
    <w:p w:rsidR="00B31C56" w:rsidRDefault="00B31C56" w:rsidP="00BF6011">
      <w:pPr>
        <w:spacing w:after="0" w:line="240" w:lineRule="auto"/>
        <w:ind w:firstLine="6521"/>
        <w:jc w:val="right"/>
        <w:rPr>
          <w:rFonts w:ascii="Times New Roman" w:hAnsi="Times New Roman"/>
        </w:rPr>
      </w:pPr>
    </w:p>
    <w:p w:rsidR="00BF6011" w:rsidRDefault="00BF6011" w:rsidP="00BF6011">
      <w:pPr>
        <w:spacing w:after="0" w:line="240" w:lineRule="auto"/>
        <w:ind w:firstLine="6521"/>
        <w:jc w:val="right"/>
        <w:rPr>
          <w:rFonts w:ascii="Times New Roman" w:hAnsi="Times New Roman"/>
        </w:rPr>
      </w:pPr>
      <w:r w:rsidRPr="00E4004F">
        <w:rPr>
          <w:rFonts w:ascii="Times New Roman" w:hAnsi="Times New Roman"/>
        </w:rPr>
        <w:t>Приложение № 1</w:t>
      </w:r>
    </w:p>
    <w:p w:rsidR="00BF6011" w:rsidRDefault="00BF6011" w:rsidP="00BF6011">
      <w:pPr>
        <w:spacing w:after="0" w:line="240" w:lineRule="auto"/>
        <w:ind w:firstLine="65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BF6011" w:rsidRDefault="00B31C56" w:rsidP="00BF6011">
      <w:pPr>
        <w:spacing w:after="0" w:line="240" w:lineRule="auto"/>
        <w:ind w:firstLine="65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Красноборского</w:t>
      </w:r>
      <w:r w:rsidR="00BF6011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</w:t>
      </w:r>
      <w:r w:rsidR="00BF6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округа</w:t>
      </w:r>
      <w:r w:rsidR="00BF6011">
        <w:rPr>
          <w:rFonts w:ascii="Times New Roman" w:hAnsi="Times New Roman"/>
        </w:rPr>
        <w:t xml:space="preserve"> </w:t>
      </w:r>
    </w:p>
    <w:p w:rsidR="00BF6011" w:rsidRDefault="00BF6011" w:rsidP="00BF6011">
      <w:pPr>
        <w:spacing w:after="0" w:line="240" w:lineRule="auto"/>
        <w:ind w:firstLine="65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031FB">
        <w:rPr>
          <w:rFonts w:ascii="Times New Roman" w:hAnsi="Times New Roman"/>
        </w:rPr>
        <w:t>02.02.</w:t>
      </w:r>
      <w:r>
        <w:rPr>
          <w:rFonts w:ascii="Times New Roman" w:hAnsi="Times New Roman"/>
        </w:rPr>
        <w:t xml:space="preserve"> 202</w:t>
      </w:r>
      <w:r w:rsidR="00B31C5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года №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1031FB">
        <w:rPr>
          <w:rFonts w:ascii="Times New Roman" w:hAnsi="Times New Roman"/>
        </w:rPr>
        <w:t>86</w:t>
      </w:r>
    </w:p>
    <w:p w:rsidR="00BF6011" w:rsidRPr="00E4004F" w:rsidRDefault="00BF6011" w:rsidP="00BF6011">
      <w:pPr>
        <w:spacing w:after="0" w:line="240" w:lineRule="auto"/>
        <w:jc w:val="center"/>
        <w:rPr>
          <w:rFonts w:ascii="Times New Roman" w:hAnsi="Times New Roman"/>
        </w:rPr>
      </w:pPr>
    </w:p>
    <w:p w:rsidR="00BF6011" w:rsidRDefault="00BF6011" w:rsidP="00BF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8D">
        <w:rPr>
          <w:rFonts w:ascii="Times New Roman" w:hAnsi="Times New Roman"/>
          <w:b/>
          <w:sz w:val="28"/>
          <w:szCs w:val="28"/>
        </w:rPr>
        <w:t xml:space="preserve">Даты и места проведения выпускных мероприятий </w:t>
      </w:r>
    </w:p>
    <w:p w:rsidR="00BF6011" w:rsidRPr="0088398D" w:rsidRDefault="00BF6011" w:rsidP="00BF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8D">
        <w:rPr>
          <w:rFonts w:ascii="Times New Roman" w:hAnsi="Times New Roman"/>
          <w:b/>
          <w:sz w:val="28"/>
          <w:szCs w:val="28"/>
        </w:rPr>
        <w:t>в общеобразовательных учреждениях</w:t>
      </w:r>
    </w:p>
    <w:p w:rsidR="00BF6011" w:rsidRDefault="00BF6011" w:rsidP="00BF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98D">
        <w:rPr>
          <w:rFonts w:ascii="Times New Roman" w:hAnsi="Times New Roman"/>
          <w:b/>
          <w:sz w:val="28"/>
          <w:szCs w:val="28"/>
        </w:rPr>
        <w:t>Красноборск</w:t>
      </w:r>
      <w:r w:rsidR="00B31C56">
        <w:rPr>
          <w:rFonts w:ascii="Times New Roman" w:hAnsi="Times New Roman"/>
          <w:b/>
          <w:sz w:val="28"/>
          <w:szCs w:val="28"/>
        </w:rPr>
        <w:t>ого</w:t>
      </w:r>
      <w:r w:rsidRPr="0088398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B31C56">
        <w:rPr>
          <w:rFonts w:ascii="Times New Roman" w:hAnsi="Times New Roman"/>
          <w:b/>
          <w:sz w:val="28"/>
          <w:szCs w:val="28"/>
        </w:rPr>
        <w:t>ого</w:t>
      </w:r>
      <w:r w:rsidRPr="0088398D">
        <w:rPr>
          <w:rFonts w:ascii="Times New Roman" w:hAnsi="Times New Roman"/>
          <w:b/>
          <w:sz w:val="28"/>
          <w:szCs w:val="28"/>
        </w:rPr>
        <w:t xml:space="preserve"> </w:t>
      </w:r>
      <w:r w:rsidR="00B31C56">
        <w:rPr>
          <w:rFonts w:ascii="Times New Roman" w:hAnsi="Times New Roman"/>
          <w:b/>
          <w:sz w:val="28"/>
          <w:szCs w:val="28"/>
        </w:rPr>
        <w:t>округа</w:t>
      </w:r>
      <w:r w:rsidRPr="0088398D">
        <w:rPr>
          <w:rFonts w:ascii="Times New Roman" w:hAnsi="Times New Roman"/>
          <w:b/>
          <w:sz w:val="28"/>
          <w:szCs w:val="28"/>
        </w:rPr>
        <w:t xml:space="preserve"> в 202</w:t>
      </w:r>
      <w:r w:rsidR="00B31C56">
        <w:rPr>
          <w:rFonts w:ascii="Times New Roman" w:hAnsi="Times New Roman"/>
          <w:b/>
          <w:sz w:val="28"/>
          <w:szCs w:val="28"/>
        </w:rPr>
        <w:t>4</w:t>
      </w:r>
      <w:r w:rsidRPr="0088398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F6011" w:rsidRDefault="00BF6011" w:rsidP="00BF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543"/>
        <w:gridCol w:w="3119"/>
        <w:gridCol w:w="1843"/>
        <w:gridCol w:w="1842"/>
        <w:gridCol w:w="1559"/>
      </w:tblGrid>
      <w:tr w:rsidR="00BF6011" w:rsidRPr="00DE0640" w:rsidTr="004E7BC6">
        <w:trPr>
          <w:trHeight w:val="483"/>
        </w:trPr>
        <w:tc>
          <w:tcPr>
            <w:tcW w:w="2836" w:type="dxa"/>
            <w:vMerge w:val="restart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Наименование общеобразовательного учреждения</w:t>
            </w:r>
          </w:p>
        </w:tc>
        <w:tc>
          <w:tcPr>
            <w:tcW w:w="3543" w:type="dxa"/>
            <w:vMerge w:val="restart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Адрес общеобразовательного учреждения</w:t>
            </w:r>
          </w:p>
        </w:tc>
        <w:tc>
          <w:tcPr>
            <w:tcW w:w="3119" w:type="dxa"/>
            <w:vMerge w:val="restart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Адрес проведения церемонии вручения аттестатов</w:t>
            </w:r>
          </w:p>
        </w:tc>
        <w:tc>
          <w:tcPr>
            <w:tcW w:w="1843" w:type="dxa"/>
            <w:vMerge w:val="restart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«Последний звонок»</w:t>
            </w:r>
          </w:p>
        </w:tc>
        <w:tc>
          <w:tcPr>
            <w:tcW w:w="3401" w:type="dxa"/>
            <w:gridSpan w:val="2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Выпускные вечера</w:t>
            </w:r>
          </w:p>
        </w:tc>
      </w:tr>
      <w:tr w:rsidR="00BF6011" w:rsidRPr="00DE0640" w:rsidTr="004E7BC6">
        <w:tc>
          <w:tcPr>
            <w:tcW w:w="2836" w:type="dxa"/>
            <w:vMerge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3" w:type="dxa"/>
            <w:vMerge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vMerge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  <w:tc>
          <w:tcPr>
            <w:tcW w:w="1559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BF6011" w:rsidRPr="00DE0640" w:rsidTr="004E7BC6">
        <w:tc>
          <w:tcPr>
            <w:tcW w:w="2836" w:type="dxa"/>
            <w:vMerge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3" w:type="dxa"/>
            <w:vMerge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9" w:type="dxa"/>
            <w:vMerge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 xml:space="preserve">Дата проведения </w:t>
            </w:r>
          </w:p>
        </w:tc>
        <w:tc>
          <w:tcPr>
            <w:tcW w:w="1842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0640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</w:tr>
      <w:tr w:rsidR="00BF6011" w:rsidRPr="00DE0640" w:rsidTr="004E7BC6">
        <w:trPr>
          <w:trHeight w:val="802"/>
        </w:trPr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«Красноборская средняя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>Архангельская обл.,  с. К</w:t>
            </w:r>
            <w:r w:rsidRPr="00DE0640">
              <w:rPr>
                <w:rFonts w:ascii="Times New Roman" w:hAnsi="Times New Roman" w:cs="Times New Roman"/>
                <w:color w:val="000000"/>
              </w:rPr>
              <w:t>расноборск,  ул. Плакидина, д.26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>Архангельская обл., с. К</w:t>
            </w:r>
            <w:r w:rsidRPr="00DE0640">
              <w:rPr>
                <w:rFonts w:ascii="Times New Roman" w:hAnsi="Times New Roman" w:cs="Times New Roman"/>
                <w:color w:val="000000"/>
              </w:rPr>
              <w:t>расноборск,  ул. Плакидина, д.32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E8050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E8050B" w:rsidRPr="00DE0640">
              <w:rPr>
                <w:rFonts w:ascii="Times New Roman" w:hAnsi="Times New Roman" w:cs="Times New Roman"/>
                <w:color w:val="000000"/>
              </w:rPr>
              <w:t>5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29 июня</w:t>
            </w:r>
          </w:p>
        </w:tc>
        <w:tc>
          <w:tcPr>
            <w:tcW w:w="1559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28 июня</w:t>
            </w:r>
          </w:p>
        </w:tc>
      </w:tr>
      <w:tr w:rsidR="00BF6011" w:rsidRPr="00DE0640" w:rsidTr="004E7BC6"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«Куликовская средняя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  </w:t>
            </w:r>
            <w:r w:rsidRPr="00DE0640">
              <w:rPr>
                <w:rFonts w:ascii="Times New Roman" w:hAnsi="Times New Roman" w:cs="Times New Roman"/>
                <w:color w:val="000000"/>
              </w:rPr>
              <w:t>п. Куликово, ул. Новая, д.8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  </w:t>
            </w:r>
            <w:r w:rsidRPr="00DE0640">
              <w:rPr>
                <w:rFonts w:ascii="Times New Roman" w:hAnsi="Times New Roman" w:cs="Times New Roman"/>
                <w:color w:val="000000"/>
              </w:rPr>
              <w:t>п. Куликово, ул. Новая, д.8</w:t>
            </w:r>
          </w:p>
        </w:tc>
        <w:tc>
          <w:tcPr>
            <w:tcW w:w="1843" w:type="dxa"/>
            <w:vAlign w:val="center"/>
          </w:tcPr>
          <w:p w:rsidR="00BF6011" w:rsidRPr="00DE0640" w:rsidRDefault="00B31C56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24</w:t>
            </w:r>
            <w:r w:rsidR="00BF6011"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063C16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29 июня</w:t>
            </w:r>
          </w:p>
        </w:tc>
        <w:tc>
          <w:tcPr>
            <w:tcW w:w="1559" w:type="dxa"/>
            <w:vAlign w:val="center"/>
          </w:tcPr>
          <w:p w:rsidR="00BF6011" w:rsidRPr="00DE0640" w:rsidRDefault="00063C16" w:rsidP="00063C1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28 июня</w:t>
            </w:r>
          </w:p>
        </w:tc>
      </w:tr>
      <w:tr w:rsidR="00BF6011" w:rsidRPr="00DE0640" w:rsidTr="004E7BC6"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«Черевковская средняя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 </w:t>
            </w:r>
            <w:r w:rsidRPr="00DE0640">
              <w:rPr>
                <w:rFonts w:ascii="Times New Roman" w:hAnsi="Times New Roman" w:cs="Times New Roman"/>
                <w:color w:val="000000"/>
              </w:rPr>
              <w:t>с. Черевково,  ул. Советская, д.13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 </w:t>
            </w:r>
            <w:r w:rsidRPr="00DE0640">
              <w:rPr>
                <w:rFonts w:ascii="Times New Roman" w:hAnsi="Times New Roman" w:cs="Times New Roman"/>
                <w:color w:val="000000"/>
              </w:rPr>
              <w:t>с. Черевково,  ул. Советская, д.13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E8050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E8050B" w:rsidRPr="00DE0640">
              <w:rPr>
                <w:rFonts w:ascii="Times New Roman" w:hAnsi="Times New Roman" w:cs="Times New Roman"/>
                <w:color w:val="000000"/>
              </w:rPr>
              <w:t>4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29 июня</w:t>
            </w:r>
          </w:p>
        </w:tc>
        <w:tc>
          <w:tcPr>
            <w:tcW w:w="1559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28 июня</w:t>
            </w:r>
          </w:p>
        </w:tc>
      </w:tr>
      <w:tr w:rsidR="00BF6011" w:rsidRPr="00DE0640" w:rsidTr="004E7BC6">
        <w:trPr>
          <w:trHeight w:val="966"/>
        </w:trPr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«Верхнеуфтюгская средняя школа им. Д.И. Плакидина»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с. Верхняя Уфтюга, ул. Набережная, д. 1-а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с. Верхняя Уфтюга, ул. Набережная, д. 1-а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E8050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E8050B" w:rsidRPr="00DE0640">
              <w:rPr>
                <w:rFonts w:ascii="Times New Roman" w:hAnsi="Times New Roman" w:cs="Times New Roman"/>
                <w:color w:val="000000"/>
              </w:rPr>
              <w:t>4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29 июня</w:t>
            </w:r>
          </w:p>
        </w:tc>
        <w:tc>
          <w:tcPr>
            <w:tcW w:w="1559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 xml:space="preserve">29 июня </w:t>
            </w:r>
          </w:p>
        </w:tc>
      </w:tr>
      <w:tr w:rsidR="00BF6011" w:rsidRPr="00DE0640" w:rsidTr="004E7BC6"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«Пермогорская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д. Большая,  ул. Школьная, д.4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д. Большая,  ул. Школьная, д.4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E8050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E8050B" w:rsidRPr="00DE0640">
              <w:rPr>
                <w:rFonts w:ascii="Times New Roman" w:hAnsi="Times New Roman" w:cs="Times New Roman"/>
                <w:color w:val="000000"/>
              </w:rPr>
              <w:t>4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E8050B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28 июня</w:t>
            </w:r>
          </w:p>
        </w:tc>
        <w:tc>
          <w:tcPr>
            <w:tcW w:w="1559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6011" w:rsidRPr="00DE0640" w:rsidTr="004E7BC6"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«Белослудская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 xml:space="preserve">д. Б-Слудка, д.9 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>Архангельская обл., К</w:t>
            </w:r>
            <w:r w:rsidRPr="00DE0640">
              <w:rPr>
                <w:rFonts w:ascii="Times New Roman" w:hAnsi="Times New Roman" w:cs="Times New Roman"/>
                <w:color w:val="000000"/>
              </w:rPr>
              <w:t>расноборский р-н, д. Большая Слудка, д. 150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DE064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DE0640" w:rsidRPr="00DE0640">
              <w:rPr>
                <w:rFonts w:ascii="Times New Roman" w:hAnsi="Times New Roman" w:cs="Times New Roman"/>
                <w:color w:val="000000"/>
              </w:rPr>
              <w:t>4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DE0640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28 июня</w:t>
            </w:r>
          </w:p>
        </w:tc>
        <w:tc>
          <w:tcPr>
            <w:tcW w:w="1559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6011" w:rsidRPr="00DE0640" w:rsidTr="004E7BC6">
        <w:tc>
          <w:tcPr>
            <w:tcW w:w="2836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МБОУ «Евдская школа»</w:t>
            </w:r>
          </w:p>
        </w:tc>
        <w:tc>
          <w:tcPr>
            <w:tcW w:w="3543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</w:rPr>
              <w:t xml:space="preserve">Архангельская обл., Красноборский р-н, </w:t>
            </w:r>
          </w:p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д. Городищенская, д.6а</w:t>
            </w:r>
          </w:p>
        </w:tc>
        <w:tc>
          <w:tcPr>
            <w:tcW w:w="3119" w:type="dxa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</w:rPr>
              <w:t>Архангельская обл., К</w:t>
            </w:r>
            <w:r w:rsidRPr="00DE0640">
              <w:rPr>
                <w:rFonts w:ascii="Times New Roman" w:hAnsi="Times New Roman" w:cs="Times New Roman"/>
                <w:color w:val="000000"/>
              </w:rPr>
              <w:t>расноборский р-н, д. Ершевская, ул. Мира, д. 10</w:t>
            </w:r>
          </w:p>
        </w:tc>
        <w:tc>
          <w:tcPr>
            <w:tcW w:w="1843" w:type="dxa"/>
            <w:vAlign w:val="center"/>
          </w:tcPr>
          <w:p w:rsidR="00BF6011" w:rsidRPr="00DE0640" w:rsidRDefault="00BF6011" w:rsidP="00DE064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</w:t>
            </w:r>
            <w:r w:rsidR="00DE0640" w:rsidRPr="00DE0640">
              <w:rPr>
                <w:rFonts w:ascii="Times New Roman" w:hAnsi="Times New Roman" w:cs="Times New Roman"/>
                <w:color w:val="000000"/>
              </w:rPr>
              <w:t>4</w:t>
            </w:r>
            <w:r w:rsidRPr="00DE0640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BF6011" w:rsidRPr="00DE0640" w:rsidRDefault="00DE0640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640">
              <w:rPr>
                <w:rFonts w:ascii="Times New Roman" w:hAnsi="Times New Roman" w:cs="Times New Roman"/>
                <w:color w:val="000000"/>
              </w:rPr>
              <w:t>29 июня</w:t>
            </w:r>
          </w:p>
        </w:tc>
        <w:tc>
          <w:tcPr>
            <w:tcW w:w="1559" w:type="dxa"/>
            <w:vAlign w:val="center"/>
          </w:tcPr>
          <w:p w:rsidR="00BF6011" w:rsidRPr="00DE0640" w:rsidRDefault="00BF6011" w:rsidP="004E7B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6011" w:rsidRPr="00DE0640" w:rsidRDefault="00BF6011" w:rsidP="00BF6011">
      <w:pPr>
        <w:pStyle w:val="ab"/>
        <w:rPr>
          <w:rFonts w:ascii="Times New Roman" w:hAnsi="Times New Roman" w:cs="Times New Roman"/>
          <w:b/>
        </w:rPr>
      </w:pPr>
    </w:p>
    <w:sectPr w:rsidR="00BF6011" w:rsidRPr="00DE0640" w:rsidSect="00E8050B">
      <w:pgSz w:w="16838" w:h="11906" w:orient="landscape"/>
      <w:pgMar w:top="-62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74" w:rsidRDefault="00F85574" w:rsidP="00F94823">
      <w:pPr>
        <w:spacing w:after="0" w:line="240" w:lineRule="auto"/>
      </w:pPr>
      <w:r>
        <w:separator/>
      </w:r>
    </w:p>
  </w:endnote>
  <w:endnote w:type="continuationSeparator" w:id="1">
    <w:p w:rsidR="00F85574" w:rsidRDefault="00F8557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74" w:rsidRDefault="00F85574" w:rsidP="00F94823">
      <w:pPr>
        <w:spacing w:after="0" w:line="240" w:lineRule="auto"/>
      </w:pPr>
      <w:r>
        <w:separator/>
      </w:r>
    </w:p>
  </w:footnote>
  <w:footnote w:type="continuationSeparator" w:id="1">
    <w:p w:rsidR="00F85574" w:rsidRDefault="00F85574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80" w:rsidRDefault="00240880" w:rsidP="0024088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95C705B"/>
    <w:multiLevelType w:val="hybridMultilevel"/>
    <w:tmpl w:val="7780EBB6"/>
    <w:lvl w:ilvl="0" w:tplc="84120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9D5"/>
    <w:rsid w:val="000356C8"/>
    <w:rsid w:val="000431D9"/>
    <w:rsid w:val="00063C16"/>
    <w:rsid w:val="00064718"/>
    <w:rsid w:val="0008579E"/>
    <w:rsid w:val="001020F2"/>
    <w:rsid w:val="001031FB"/>
    <w:rsid w:val="00142F93"/>
    <w:rsid w:val="001D3639"/>
    <w:rsid w:val="00216AEF"/>
    <w:rsid w:val="00232B3D"/>
    <w:rsid w:val="00240880"/>
    <w:rsid w:val="00243407"/>
    <w:rsid w:val="0025582A"/>
    <w:rsid w:val="00267234"/>
    <w:rsid w:val="00340CF5"/>
    <w:rsid w:val="003D1683"/>
    <w:rsid w:val="00422979"/>
    <w:rsid w:val="005019D5"/>
    <w:rsid w:val="005A309C"/>
    <w:rsid w:val="006561DF"/>
    <w:rsid w:val="007700EB"/>
    <w:rsid w:val="007A34E7"/>
    <w:rsid w:val="008179E8"/>
    <w:rsid w:val="008716F9"/>
    <w:rsid w:val="0097190B"/>
    <w:rsid w:val="00A046B1"/>
    <w:rsid w:val="00A13C73"/>
    <w:rsid w:val="00A2738B"/>
    <w:rsid w:val="00A34E35"/>
    <w:rsid w:val="00AF7752"/>
    <w:rsid w:val="00B022A8"/>
    <w:rsid w:val="00B31C56"/>
    <w:rsid w:val="00BF6011"/>
    <w:rsid w:val="00D0789C"/>
    <w:rsid w:val="00D5546E"/>
    <w:rsid w:val="00D723BB"/>
    <w:rsid w:val="00DE0640"/>
    <w:rsid w:val="00E67851"/>
    <w:rsid w:val="00E8050B"/>
    <w:rsid w:val="00E965C2"/>
    <w:rsid w:val="00EE1B01"/>
    <w:rsid w:val="00F016F2"/>
    <w:rsid w:val="00F85574"/>
    <w:rsid w:val="00F94823"/>
    <w:rsid w:val="00FC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3">
    <w:name w:val="Основной текст (3)_"/>
    <w:link w:val="30"/>
    <w:rsid w:val="005019D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9D5"/>
    <w:pPr>
      <w:widowControl w:val="0"/>
      <w:shd w:val="clear" w:color="auto" w:fill="FFFFFF"/>
      <w:spacing w:before="360" w:after="0" w:line="298" w:lineRule="exact"/>
      <w:ind w:hanging="220"/>
      <w:jc w:val="both"/>
    </w:pPr>
    <w:rPr>
      <w:rFonts w:ascii="Times New Roman" w:eastAsia="Times New Roman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5019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b"/>
    <w:uiPriority w:val="1"/>
    <w:locked/>
    <w:rsid w:val="00BF6011"/>
    <w:rPr>
      <w:rFonts w:eastAsia="Times New Roman"/>
    </w:rPr>
  </w:style>
  <w:style w:type="paragraph" w:styleId="ab">
    <w:name w:val="No Spacing"/>
    <w:link w:val="aa"/>
    <w:uiPriority w:val="1"/>
    <w:qFormat/>
    <w:rsid w:val="00BF6011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R\Desktop\&#1042;&#1099;&#1087;&#1091;&#1089;&#1082;&#1085;&#1099;&#1077;\&#1042;&#1099;&#1087;&#1091;&#1089;&#1082;&#1085;&#1099;&#1077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67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8</cp:revision>
  <cp:lastPrinted>2024-02-02T11:52:00Z</cp:lastPrinted>
  <dcterms:created xsi:type="dcterms:W3CDTF">2024-02-01T07:09:00Z</dcterms:created>
  <dcterms:modified xsi:type="dcterms:W3CDTF">2024-02-15T11:20:00Z</dcterms:modified>
</cp:coreProperties>
</file>