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0" w:rsidRDefault="008673B0" w:rsidP="008673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3B0" w:rsidRDefault="008673B0" w:rsidP="0086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8673B0" w:rsidRDefault="008673B0" w:rsidP="00592F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8673B0" w:rsidRPr="005A309C" w:rsidRDefault="008673B0" w:rsidP="004C4D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73B0" w:rsidRDefault="008673B0" w:rsidP="008673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92F66" w:rsidRDefault="00592F66" w:rsidP="008673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92F66" w:rsidRDefault="00592F66" w:rsidP="008673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673B0" w:rsidRPr="00232B3D" w:rsidRDefault="008673B0" w:rsidP="0086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2F66">
        <w:rPr>
          <w:rFonts w:ascii="Times New Roman" w:hAnsi="Times New Roman" w:cs="Times New Roman"/>
          <w:sz w:val="28"/>
          <w:szCs w:val="28"/>
        </w:rPr>
        <w:t>21</w:t>
      </w:r>
      <w:r w:rsidR="00F14BBF">
        <w:rPr>
          <w:rFonts w:ascii="Times New Roman" w:hAnsi="Times New Roman" w:cs="Times New Roman"/>
          <w:sz w:val="28"/>
          <w:szCs w:val="28"/>
        </w:rPr>
        <w:t>.02.</w:t>
      </w:r>
      <w:r w:rsidR="00592F6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592F66">
        <w:rPr>
          <w:rFonts w:ascii="Times New Roman" w:hAnsi="Times New Roman" w:cs="Times New Roman"/>
          <w:sz w:val="28"/>
          <w:szCs w:val="28"/>
        </w:rPr>
        <w:t>144</w:t>
      </w:r>
    </w:p>
    <w:p w:rsidR="008673B0" w:rsidRDefault="008673B0" w:rsidP="0086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3B0" w:rsidRDefault="008673B0" w:rsidP="008673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73B0" w:rsidRDefault="008673B0" w:rsidP="008673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EE1B5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73FFD" w:rsidRPr="00873FFD" w:rsidRDefault="00873FFD" w:rsidP="00873FFD">
      <w:pPr>
        <w:tabs>
          <w:tab w:val="left" w:pos="20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FD">
        <w:rPr>
          <w:rFonts w:ascii="Times New Roman" w:hAnsi="Times New Roman" w:cs="Times New Roman"/>
          <w:b/>
          <w:sz w:val="28"/>
          <w:szCs w:val="28"/>
        </w:rPr>
        <w:t>Об организации и обеспечении</w:t>
      </w:r>
    </w:p>
    <w:p w:rsidR="005A309C" w:rsidRDefault="00873FFD" w:rsidP="00467559">
      <w:pPr>
        <w:tabs>
          <w:tab w:val="left" w:pos="20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FD">
        <w:rPr>
          <w:rFonts w:ascii="Times New Roman" w:hAnsi="Times New Roman" w:cs="Times New Roman"/>
          <w:b/>
          <w:sz w:val="28"/>
          <w:szCs w:val="28"/>
        </w:rPr>
        <w:t>отдыха, оздоровления и занятости детей</w:t>
      </w:r>
    </w:p>
    <w:p w:rsidR="00467559" w:rsidRPr="00873FFD" w:rsidRDefault="00467559" w:rsidP="00467559">
      <w:pPr>
        <w:tabs>
          <w:tab w:val="left" w:pos="209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Красноборском </w:t>
      </w:r>
      <w:r w:rsidR="00BE043D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округе</w:t>
      </w:r>
    </w:p>
    <w:p w:rsidR="00EE5452" w:rsidRDefault="00EE5452" w:rsidP="0046755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7559" w:rsidRPr="005A309C" w:rsidRDefault="00467559" w:rsidP="0046755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1B52" w:rsidRPr="00EE1B52" w:rsidRDefault="00EE1B52" w:rsidP="00BE0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B52">
        <w:rPr>
          <w:rFonts w:ascii="Times New Roman" w:hAnsi="Times New Roman" w:cs="Times New Roman"/>
          <w:sz w:val="28"/>
          <w:szCs w:val="28"/>
        </w:rPr>
        <w:t>В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>со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12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 от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 24.07.1998 г. №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124-ФЗ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"Об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>основных гарантиях прав ребенка в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статьей  9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>областного закона от 30 сентября 2011 года №</w:t>
      </w:r>
      <w:r w:rsidR="00007C4C">
        <w:rPr>
          <w:rFonts w:ascii="Times New Roman" w:hAnsi="Times New Roman" w:cs="Times New Roman"/>
          <w:sz w:val="28"/>
          <w:szCs w:val="28"/>
        </w:rPr>
        <w:t xml:space="preserve">  </w:t>
      </w:r>
      <w:r w:rsidRPr="00EE1B52">
        <w:rPr>
          <w:rFonts w:ascii="Times New Roman" w:hAnsi="Times New Roman" w:cs="Times New Roman"/>
          <w:sz w:val="28"/>
          <w:szCs w:val="28"/>
        </w:rPr>
        <w:t xml:space="preserve">326-24-ОЗ «Об организации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и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обеспечении отдыха, оздоровления и занятости детей», в целях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007C4C">
        <w:rPr>
          <w:rFonts w:ascii="Times New Roman" w:hAnsi="Times New Roman" w:cs="Times New Roman"/>
          <w:sz w:val="28"/>
          <w:szCs w:val="28"/>
        </w:rPr>
        <w:t xml:space="preserve">  </w:t>
      </w:r>
      <w:r w:rsidRPr="00EE1B52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отдыха, оздоровления и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="00007C4C">
        <w:rPr>
          <w:rFonts w:ascii="Times New Roman" w:hAnsi="Times New Roman" w:cs="Times New Roman"/>
          <w:sz w:val="28"/>
          <w:szCs w:val="28"/>
        </w:rPr>
        <w:t xml:space="preserve">  </w:t>
      </w:r>
      <w:r w:rsidRPr="00EE1B52">
        <w:rPr>
          <w:rFonts w:ascii="Times New Roman" w:hAnsi="Times New Roman" w:cs="Times New Roman"/>
          <w:sz w:val="28"/>
          <w:szCs w:val="28"/>
        </w:rPr>
        <w:t>дете</w:t>
      </w:r>
      <w:r w:rsidR="004C723C">
        <w:rPr>
          <w:rFonts w:ascii="Times New Roman" w:hAnsi="Times New Roman" w:cs="Times New Roman"/>
          <w:sz w:val="28"/>
          <w:szCs w:val="28"/>
        </w:rPr>
        <w:t>й,</w:t>
      </w:r>
      <w:r w:rsidR="00007C4C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Pr="00EE1B52">
        <w:rPr>
          <w:rFonts w:ascii="Times New Roman" w:hAnsi="Times New Roman" w:cs="Times New Roman"/>
          <w:sz w:val="28"/>
          <w:szCs w:val="28"/>
        </w:rPr>
        <w:t>Красноборск</w:t>
      </w:r>
      <w:r w:rsidR="00007C4C">
        <w:rPr>
          <w:rFonts w:ascii="Times New Roman" w:hAnsi="Times New Roman" w:cs="Times New Roman"/>
          <w:sz w:val="28"/>
          <w:szCs w:val="28"/>
        </w:rPr>
        <w:t>ого</w:t>
      </w:r>
      <w:r w:rsidRPr="00EE1B52">
        <w:rPr>
          <w:rFonts w:ascii="Times New Roman" w:hAnsi="Times New Roman" w:cs="Times New Roman"/>
          <w:sz w:val="28"/>
          <w:szCs w:val="28"/>
        </w:rPr>
        <w:t xml:space="preserve">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>муниципальн</w:t>
      </w:r>
      <w:r w:rsidR="00007C4C">
        <w:rPr>
          <w:rFonts w:ascii="Times New Roman" w:hAnsi="Times New Roman" w:cs="Times New Roman"/>
          <w:sz w:val="28"/>
          <w:szCs w:val="28"/>
        </w:rPr>
        <w:t>ого</w:t>
      </w:r>
      <w:r w:rsidRPr="00EE1B52">
        <w:rPr>
          <w:rFonts w:ascii="Times New Roman" w:hAnsi="Times New Roman" w:cs="Times New Roman"/>
          <w:sz w:val="28"/>
          <w:szCs w:val="28"/>
        </w:rPr>
        <w:t xml:space="preserve"> </w:t>
      </w:r>
      <w:r w:rsidR="00007C4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E1B52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E1B52" w:rsidRPr="00EE1B52" w:rsidRDefault="00EE1B52" w:rsidP="00BE04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52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организации и обеспечению отдыха, оздоровления и занятости детей </w:t>
      </w:r>
      <w:r w:rsidR="00467559">
        <w:rPr>
          <w:rFonts w:ascii="Times New Roman" w:hAnsi="Times New Roman" w:cs="Times New Roman"/>
          <w:sz w:val="28"/>
          <w:szCs w:val="28"/>
        </w:rPr>
        <w:t xml:space="preserve">в Красноборском </w:t>
      </w:r>
      <w:r w:rsidR="00BE043D" w:rsidRPr="00BE043D">
        <w:rPr>
          <w:rFonts w:ascii="Times New Roman" w:hAnsi="Times New Roman" w:cs="Times New Roman"/>
          <w:sz w:val="28"/>
          <w:szCs w:val="28"/>
        </w:rPr>
        <w:t>муниципальном</w:t>
      </w:r>
      <w:r w:rsidR="00BE043D">
        <w:rPr>
          <w:rFonts w:ascii="Times New Roman" w:hAnsi="Times New Roman" w:cs="Times New Roman"/>
          <w:sz w:val="28"/>
          <w:szCs w:val="28"/>
        </w:rPr>
        <w:t xml:space="preserve"> </w:t>
      </w:r>
      <w:r w:rsidR="00467559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EE1B52">
        <w:rPr>
          <w:rFonts w:ascii="Times New Roman" w:hAnsi="Times New Roman" w:cs="Times New Roman"/>
          <w:sz w:val="28"/>
          <w:szCs w:val="28"/>
        </w:rPr>
        <w:t>(далее - комиссия) и  утвердить её состав (приложение №</w:t>
      </w:r>
      <w:r w:rsidR="00F14BBF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>1).</w:t>
      </w:r>
    </w:p>
    <w:p w:rsidR="00EE1B52" w:rsidRPr="00EE1B52" w:rsidRDefault="00EE1B52" w:rsidP="00BE04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52">
        <w:rPr>
          <w:rFonts w:ascii="Times New Roman" w:hAnsi="Times New Roman" w:cs="Times New Roman"/>
          <w:sz w:val="28"/>
          <w:szCs w:val="28"/>
        </w:rPr>
        <w:t>Утвердить Положение о комиссии</w:t>
      </w:r>
      <w:r w:rsidR="00467559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 xml:space="preserve">(приложение № 2). </w:t>
      </w:r>
    </w:p>
    <w:p w:rsidR="00EE1B52" w:rsidRPr="00EE1B52" w:rsidRDefault="00EE1B52" w:rsidP="00BE043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B52">
        <w:rPr>
          <w:rFonts w:ascii="Times New Roman" w:hAnsi="Times New Roman" w:cs="Times New Roman"/>
          <w:sz w:val="28"/>
          <w:szCs w:val="28"/>
        </w:rPr>
        <w:t>Назначить уполномоченным органом по организации отдыха, оздоровления и занятости детей</w:t>
      </w:r>
      <w:r w:rsidR="00467559">
        <w:rPr>
          <w:rFonts w:ascii="Times New Roman" w:hAnsi="Times New Roman" w:cs="Times New Roman"/>
          <w:sz w:val="28"/>
          <w:szCs w:val="28"/>
        </w:rPr>
        <w:t xml:space="preserve"> в Красноборском </w:t>
      </w:r>
      <w:r w:rsidR="00BE043D" w:rsidRPr="00BE043D">
        <w:rPr>
          <w:rFonts w:ascii="Times New Roman" w:hAnsi="Times New Roman" w:cs="Times New Roman"/>
          <w:sz w:val="28"/>
          <w:szCs w:val="28"/>
        </w:rPr>
        <w:t>муниципальном</w:t>
      </w:r>
      <w:r w:rsidR="00BE043D">
        <w:rPr>
          <w:rFonts w:ascii="Times New Roman" w:hAnsi="Times New Roman" w:cs="Times New Roman"/>
          <w:sz w:val="28"/>
          <w:szCs w:val="28"/>
        </w:rPr>
        <w:t xml:space="preserve"> </w:t>
      </w:r>
      <w:r w:rsidR="00467559">
        <w:rPr>
          <w:rFonts w:ascii="Times New Roman" w:hAnsi="Times New Roman" w:cs="Times New Roman"/>
          <w:sz w:val="28"/>
          <w:szCs w:val="28"/>
        </w:rPr>
        <w:t>округе</w:t>
      </w:r>
      <w:r w:rsidRPr="00EE1B52">
        <w:rPr>
          <w:rFonts w:ascii="Times New Roman" w:hAnsi="Times New Roman" w:cs="Times New Roman"/>
          <w:sz w:val="28"/>
          <w:szCs w:val="28"/>
        </w:rPr>
        <w:t xml:space="preserve">, а также ответственным за расходованием денежных средств, выделенных на проведение оздоровительной кампании детей – Управление образования администрации </w:t>
      </w:r>
      <w:r w:rsidR="00007C4C" w:rsidRPr="00EE1B52">
        <w:rPr>
          <w:rFonts w:ascii="Times New Roman" w:hAnsi="Times New Roman" w:cs="Times New Roman"/>
          <w:sz w:val="28"/>
          <w:szCs w:val="28"/>
        </w:rPr>
        <w:t>Красноборск</w:t>
      </w:r>
      <w:r w:rsidR="00007C4C">
        <w:rPr>
          <w:rFonts w:ascii="Times New Roman" w:hAnsi="Times New Roman" w:cs="Times New Roman"/>
          <w:sz w:val="28"/>
          <w:szCs w:val="28"/>
        </w:rPr>
        <w:t xml:space="preserve">ого </w:t>
      </w:r>
      <w:r w:rsidR="00007C4C" w:rsidRPr="00EE1B52">
        <w:rPr>
          <w:rFonts w:ascii="Times New Roman" w:hAnsi="Times New Roman" w:cs="Times New Roman"/>
          <w:sz w:val="28"/>
          <w:szCs w:val="28"/>
        </w:rPr>
        <w:t>муниципальн</w:t>
      </w:r>
      <w:r w:rsidR="00007C4C">
        <w:rPr>
          <w:rFonts w:ascii="Times New Roman" w:hAnsi="Times New Roman" w:cs="Times New Roman"/>
          <w:sz w:val="28"/>
          <w:szCs w:val="28"/>
        </w:rPr>
        <w:t>ого</w:t>
      </w:r>
      <w:r w:rsidR="0046755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E1B52">
        <w:rPr>
          <w:rFonts w:ascii="Times New Roman" w:hAnsi="Times New Roman" w:cs="Times New Roman"/>
          <w:sz w:val="28"/>
          <w:szCs w:val="28"/>
        </w:rPr>
        <w:t>(далее – Управление образования).</w:t>
      </w:r>
    </w:p>
    <w:p w:rsidR="00EE1B52" w:rsidRPr="00EE1B52" w:rsidRDefault="00EE1B52" w:rsidP="00BE043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B5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МО «Красноборский муниципальный район» от </w:t>
      </w:r>
      <w:r w:rsidR="00007C4C">
        <w:rPr>
          <w:rFonts w:ascii="Times New Roman" w:hAnsi="Times New Roman" w:cs="Times New Roman"/>
          <w:sz w:val="28"/>
          <w:szCs w:val="28"/>
        </w:rPr>
        <w:t>19</w:t>
      </w:r>
      <w:r w:rsidRPr="00EE1B52">
        <w:rPr>
          <w:rFonts w:ascii="Times New Roman" w:hAnsi="Times New Roman" w:cs="Times New Roman"/>
          <w:sz w:val="28"/>
          <w:szCs w:val="28"/>
        </w:rPr>
        <w:t xml:space="preserve"> </w:t>
      </w:r>
      <w:r w:rsidR="00007C4C">
        <w:rPr>
          <w:rFonts w:ascii="Times New Roman" w:hAnsi="Times New Roman" w:cs="Times New Roman"/>
          <w:sz w:val="28"/>
          <w:szCs w:val="28"/>
        </w:rPr>
        <w:t>октября</w:t>
      </w:r>
      <w:r w:rsidRPr="00EE1B52">
        <w:rPr>
          <w:rFonts w:ascii="Times New Roman" w:hAnsi="Times New Roman" w:cs="Times New Roman"/>
          <w:sz w:val="28"/>
          <w:szCs w:val="28"/>
        </w:rPr>
        <w:t xml:space="preserve"> 201</w:t>
      </w:r>
      <w:r w:rsidR="00007C4C">
        <w:rPr>
          <w:rFonts w:ascii="Times New Roman" w:hAnsi="Times New Roman" w:cs="Times New Roman"/>
          <w:sz w:val="28"/>
          <w:szCs w:val="28"/>
        </w:rPr>
        <w:t>6</w:t>
      </w:r>
      <w:r w:rsidRPr="00EE1B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7C4C">
        <w:rPr>
          <w:rFonts w:ascii="Times New Roman" w:hAnsi="Times New Roman" w:cs="Times New Roman"/>
          <w:sz w:val="28"/>
          <w:szCs w:val="28"/>
        </w:rPr>
        <w:t>455</w:t>
      </w:r>
      <w:r w:rsidRPr="00EE1B52">
        <w:rPr>
          <w:rFonts w:ascii="Times New Roman" w:hAnsi="Times New Roman" w:cs="Times New Roman"/>
          <w:sz w:val="28"/>
          <w:szCs w:val="28"/>
        </w:rPr>
        <w:t xml:space="preserve"> «Об организации и обеспечении отдыха, оздоровления и занятости детей».</w:t>
      </w:r>
    </w:p>
    <w:p w:rsidR="00EE1B52" w:rsidRPr="00EE1B52" w:rsidRDefault="00EE1B52" w:rsidP="00BE043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B52">
        <w:rPr>
          <w:rFonts w:ascii="Times New Roman" w:hAnsi="Times New Roman" w:cs="Times New Roman"/>
          <w:sz w:val="28"/>
          <w:szCs w:val="28"/>
        </w:rPr>
        <w:t>Контроль за испол</w:t>
      </w:r>
      <w:r w:rsidR="00467559"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 w:rsidRPr="00EE1B5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</w:t>
      </w:r>
      <w:r w:rsidR="00467559">
        <w:rPr>
          <w:rFonts w:ascii="Times New Roman" w:hAnsi="Times New Roman" w:cs="Times New Roman"/>
          <w:sz w:val="28"/>
          <w:szCs w:val="28"/>
        </w:rPr>
        <w:t xml:space="preserve">страции по социальной политике </w:t>
      </w:r>
      <w:r w:rsidRPr="00EE1B52">
        <w:rPr>
          <w:rFonts w:ascii="Times New Roman" w:hAnsi="Times New Roman" w:cs="Times New Roman"/>
          <w:sz w:val="28"/>
          <w:szCs w:val="28"/>
        </w:rPr>
        <w:t>Т.В.</w:t>
      </w:r>
      <w:r w:rsidR="000866F5">
        <w:rPr>
          <w:rFonts w:ascii="Times New Roman" w:hAnsi="Times New Roman" w:cs="Times New Roman"/>
          <w:sz w:val="28"/>
          <w:szCs w:val="28"/>
        </w:rPr>
        <w:t xml:space="preserve"> </w:t>
      </w:r>
      <w:r w:rsidRPr="00EE1B52">
        <w:rPr>
          <w:rFonts w:ascii="Times New Roman" w:hAnsi="Times New Roman" w:cs="Times New Roman"/>
          <w:sz w:val="28"/>
          <w:szCs w:val="28"/>
        </w:rPr>
        <w:t>Овчинникову.</w:t>
      </w:r>
    </w:p>
    <w:p w:rsidR="00AF7752" w:rsidRPr="004C723C" w:rsidRDefault="00EE1B52" w:rsidP="00BE043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C4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007C4C" w:rsidRPr="00EE1B52">
        <w:rPr>
          <w:rFonts w:ascii="Times New Roman" w:hAnsi="Times New Roman" w:cs="Times New Roman"/>
          <w:sz w:val="28"/>
          <w:szCs w:val="28"/>
        </w:rPr>
        <w:t>Красноборск</w:t>
      </w:r>
      <w:r w:rsidR="00007C4C">
        <w:rPr>
          <w:rFonts w:ascii="Times New Roman" w:hAnsi="Times New Roman" w:cs="Times New Roman"/>
          <w:sz w:val="28"/>
          <w:szCs w:val="28"/>
        </w:rPr>
        <w:t>ого</w:t>
      </w:r>
      <w:r w:rsidR="00007C4C" w:rsidRPr="00EE1B52">
        <w:rPr>
          <w:rFonts w:ascii="Times New Roman" w:hAnsi="Times New Roman" w:cs="Times New Roman"/>
          <w:sz w:val="28"/>
          <w:szCs w:val="28"/>
        </w:rPr>
        <w:t xml:space="preserve"> </w:t>
      </w:r>
      <w:r w:rsidR="00007C4C">
        <w:rPr>
          <w:rFonts w:ascii="Times New Roman" w:hAnsi="Times New Roman" w:cs="Times New Roman"/>
          <w:sz w:val="28"/>
          <w:szCs w:val="28"/>
        </w:rPr>
        <w:t xml:space="preserve"> </w:t>
      </w:r>
      <w:r w:rsidR="00007C4C" w:rsidRPr="00EE1B52">
        <w:rPr>
          <w:rFonts w:ascii="Times New Roman" w:hAnsi="Times New Roman" w:cs="Times New Roman"/>
          <w:sz w:val="28"/>
          <w:szCs w:val="28"/>
        </w:rPr>
        <w:t>муниципальн</w:t>
      </w:r>
      <w:r w:rsidR="00007C4C">
        <w:rPr>
          <w:rFonts w:ascii="Times New Roman" w:hAnsi="Times New Roman" w:cs="Times New Roman"/>
          <w:sz w:val="28"/>
          <w:szCs w:val="28"/>
        </w:rPr>
        <w:t>ого</w:t>
      </w:r>
      <w:r w:rsidR="00007C4C" w:rsidRPr="00EE1B52">
        <w:rPr>
          <w:rFonts w:ascii="Times New Roman" w:hAnsi="Times New Roman" w:cs="Times New Roman"/>
          <w:sz w:val="28"/>
          <w:szCs w:val="28"/>
        </w:rPr>
        <w:t xml:space="preserve"> </w:t>
      </w:r>
      <w:r w:rsidR="00007C4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C723C" w:rsidRDefault="004C723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309C" w:rsidRPr="004C4D47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4D47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4C4D4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4C4D47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007C4C"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007C4C"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07C4C"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007C4C" w:rsidRPr="004C4D47">
        <w:rPr>
          <w:rFonts w:ascii="Times New Roman" w:hAnsi="Times New Roman" w:cs="Times New Roman"/>
          <w:b w:val="0"/>
          <w:color w:val="000000"/>
          <w:sz w:val="28"/>
          <w:szCs w:val="28"/>
        </w:rPr>
        <w:t>Вяткин</w:t>
      </w:r>
    </w:p>
    <w:p w:rsidR="00DB706D" w:rsidRDefault="00DB706D" w:rsidP="00F14B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1D7" w:rsidRDefault="00DB706D" w:rsidP="003E61D7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6348" w:rsidRPr="00E46348">
        <w:rPr>
          <w:rFonts w:ascii="Times New Roman" w:hAnsi="Times New Roman" w:cs="Times New Roman"/>
          <w:sz w:val="24"/>
          <w:szCs w:val="24"/>
        </w:rPr>
        <w:t>Приложение № 1</w:t>
      </w:r>
      <w:r w:rsidR="003E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D7" w:rsidRDefault="00592F66" w:rsidP="003E61D7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п</w:t>
      </w:r>
      <w:r w:rsidR="003E61D7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E46348" w:rsidRPr="00E46348" w:rsidRDefault="003E61D7" w:rsidP="003E61D7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6348" w:rsidRPr="00E4634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46348" w:rsidRPr="00E46348" w:rsidRDefault="00E46348" w:rsidP="003E61D7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 w:rsidRPr="00E46348">
        <w:rPr>
          <w:rFonts w:ascii="Times New Roman" w:hAnsi="Times New Roman" w:cs="Times New Roman"/>
          <w:sz w:val="24"/>
          <w:szCs w:val="24"/>
        </w:rPr>
        <w:t xml:space="preserve">           Красноборск</w:t>
      </w:r>
      <w:r w:rsidR="003E61D7">
        <w:rPr>
          <w:rFonts w:ascii="Times New Roman" w:hAnsi="Times New Roman" w:cs="Times New Roman"/>
          <w:sz w:val="24"/>
          <w:szCs w:val="24"/>
        </w:rPr>
        <w:t>ого</w:t>
      </w:r>
      <w:r w:rsidRPr="00E4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48" w:rsidRPr="00E46348" w:rsidRDefault="003E61D7" w:rsidP="003E61D7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муниципального округа</w:t>
      </w:r>
      <w:r w:rsidR="00E46348" w:rsidRPr="00E4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48" w:rsidRPr="00E46348" w:rsidRDefault="00F14BBF" w:rsidP="003E61D7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21.02.</w:t>
      </w:r>
      <w:r w:rsidR="00E46348" w:rsidRPr="00E46348">
        <w:rPr>
          <w:rFonts w:ascii="Times New Roman" w:hAnsi="Times New Roman" w:cs="Times New Roman"/>
          <w:sz w:val="24"/>
          <w:szCs w:val="24"/>
        </w:rPr>
        <w:t>20</w:t>
      </w:r>
      <w:r w:rsidR="00E46348">
        <w:rPr>
          <w:rFonts w:ascii="Times New Roman" w:hAnsi="Times New Roman" w:cs="Times New Roman"/>
          <w:sz w:val="24"/>
          <w:szCs w:val="24"/>
        </w:rPr>
        <w:t>24</w:t>
      </w:r>
      <w:r w:rsidR="00E46348" w:rsidRPr="00E4634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144</w:t>
      </w:r>
    </w:p>
    <w:p w:rsidR="00E46348" w:rsidRDefault="00E46348" w:rsidP="003E61D7">
      <w:pPr>
        <w:spacing w:after="0"/>
        <w:ind w:left="4500" w:firstLine="900"/>
      </w:pPr>
    </w:p>
    <w:p w:rsidR="00E46348" w:rsidRPr="00E46348" w:rsidRDefault="00E46348" w:rsidP="00E46348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E4634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46348" w:rsidRPr="00E46348" w:rsidRDefault="00E46348" w:rsidP="00E4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48">
        <w:rPr>
          <w:rFonts w:ascii="Times New Roman" w:hAnsi="Times New Roman" w:cs="Times New Roman"/>
          <w:b/>
          <w:sz w:val="24"/>
          <w:szCs w:val="24"/>
        </w:rPr>
        <w:t>МЕЖВЕДОМСТВЕННОЙ  КОМИССИИ</w:t>
      </w:r>
    </w:p>
    <w:p w:rsidR="00E46348" w:rsidRPr="00E46348" w:rsidRDefault="00E46348" w:rsidP="00E4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4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14BBF">
        <w:rPr>
          <w:rFonts w:ascii="Times New Roman" w:hAnsi="Times New Roman" w:cs="Times New Roman"/>
          <w:b/>
          <w:sz w:val="24"/>
          <w:szCs w:val="24"/>
        </w:rPr>
        <w:t xml:space="preserve">организации и </w:t>
      </w:r>
      <w:r w:rsidRPr="00E46348">
        <w:rPr>
          <w:rFonts w:ascii="Times New Roman" w:hAnsi="Times New Roman" w:cs="Times New Roman"/>
          <w:b/>
          <w:sz w:val="24"/>
          <w:szCs w:val="24"/>
        </w:rPr>
        <w:t xml:space="preserve">обеспечению отдыха, оздоровления </w:t>
      </w:r>
    </w:p>
    <w:p w:rsidR="00E46348" w:rsidRPr="00E46348" w:rsidRDefault="00E46348" w:rsidP="00E4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48">
        <w:rPr>
          <w:rFonts w:ascii="Times New Roman" w:hAnsi="Times New Roman" w:cs="Times New Roman"/>
          <w:b/>
          <w:sz w:val="24"/>
          <w:szCs w:val="24"/>
        </w:rPr>
        <w:t xml:space="preserve">и занятости детей </w:t>
      </w:r>
      <w:r w:rsidR="00467559">
        <w:rPr>
          <w:rFonts w:ascii="Times New Roman" w:hAnsi="Times New Roman" w:cs="Times New Roman"/>
          <w:b/>
          <w:sz w:val="24"/>
          <w:szCs w:val="24"/>
        </w:rPr>
        <w:t xml:space="preserve">в Красноборском </w:t>
      </w:r>
      <w:r w:rsidR="00BE043D" w:rsidRPr="00BE043D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BE0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559">
        <w:rPr>
          <w:rFonts w:ascii="Times New Roman" w:hAnsi="Times New Roman" w:cs="Times New Roman"/>
          <w:b/>
          <w:sz w:val="24"/>
          <w:szCs w:val="24"/>
        </w:rPr>
        <w:t>округе</w:t>
      </w:r>
    </w:p>
    <w:p w:rsidR="00E46348" w:rsidRPr="00E46348" w:rsidRDefault="00E46348" w:rsidP="00E4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21"/>
      </w:tblGrid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Овчинникова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 xml:space="preserve">- заместитель главы администрации по социальной политике, </w:t>
            </w:r>
            <w:r w:rsidRPr="00E46348">
              <w:rPr>
                <w:rFonts w:ascii="Times New Roman" w:hAnsi="Times New Roman" w:cs="Times New Roman"/>
                <w:i/>
              </w:rPr>
              <w:t>председатель   комиссии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Благодарёв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>Владимир Борисович</w:t>
            </w:r>
          </w:p>
        </w:tc>
        <w:tc>
          <w:tcPr>
            <w:tcW w:w="6521" w:type="dxa"/>
          </w:tcPr>
          <w:p w:rsidR="00E46348" w:rsidRPr="00E46348" w:rsidRDefault="00E46348" w:rsidP="00E463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>- начальник Управления образования администрации Красноборск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E46348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E463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E46348">
              <w:rPr>
                <w:rFonts w:ascii="Times New Roman" w:hAnsi="Times New Roman" w:cs="Times New Roman"/>
              </w:rPr>
              <w:t xml:space="preserve">, </w:t>
            </w:r>
            <w:r w:rsidRPr="00E46348">
              <w:rPr>
                <w:rFonts w:ascii="Times New Roman" w:hAnsi="Times New Roman" w:cs="Times New Roman"/>
                <w:i/>
              </w:rPr>
              <w:t>заместитель председателя комиссии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Копылова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Юлия Олеговна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>- главный специалист отдела дошкольного, общего и дополнительного образования Управления образования администрации Красноборск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E46348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E463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E46348">
              <w:rPr>
                <w:rFonts w:ascii="Times New Roman" w:hAnsi="Times New Roman" w:cs="Times New Roman"/>
              </w:rPr>
              <w:t xml:space="preserve">, </w:t>
            </w:r>
            <w:r w:rsidRPr="00E46348">
              <w:rPr>
                <w:rFonts w:ascii="Times New Roman" w:hAnsi="Times New Roman" w:cs="Times New Roman"/>
                <w:i/>
              </w:rPr>
              <w:t>секретарь комиссии</w:t>
            </w:r>
          </w:p>
        </w:tc>
      </w:tr>
      <w:tr w:rsidR="00E46348" w:rsidRPr="002C4B93" w:rsidTr="00901064">
        <w:tc>
          <w:tcPr>
            <w:tcW w:w="10349" w:type="dxa"/>
            <w:gridSpan w:val="2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Анисимова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>- заместитель директора по  УВР (дополнительное образование) в МБОУ «Красноборская средняя школа» (по  согласованию)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Антропова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Людмила Леонидовна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- директор МБОУ «Красноборская средняя школа» (по согласованию)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Власова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Лариса Владимировна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- руководитель отдела культуры и туризма администрации Красноборск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E46348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E463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Елсакова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  <w:shd w:val="clear" w:color="auto" w:fill="FFFFFF"/>
              </w:rPr>
              <w:t>Марина Александровна</w:t>
            </w:r>
          </w:p>
        </w:tc>
        <w:tc>
          <w:tcPr>
            <w:tcW w:w="6521" w:type="dxa"/>
          </w:tcPr>
          <w:p w:rsidR="00E46348" w:rsidRPr="00E46348" w:rsidRDefault="00E46348" w:rsidP="00E46348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– начальник ТО Роспотребнадзора  в г. Котласе, Котласском, Верхнетоемском и Красноборском </w:t>
            </w:r>
            <w:r>
              <w:rPr>
                <w:rFonts w:ascii="Times New Roman" w:hAnsi="Times New Roman" w:cs="Times New Roman"/>
              </w:rPr>
              <w:t>округах</w:t>
            </w:r>
            <w:r w:rsidRPr="00E4634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Меркушева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Ольга Васильевна </w:t>
            </w:r>
          </w:p>
        </w:tc>
        <w:tc>
          <w:tcPr>
            <w:tcW w:w="6521" w:type="dxa"/>
          </w:tcPr>
          <w:p w:rsidR="00E46348" w:rsidRPr="00E46348" w:rsidRDefault="00887BD3" w:rsidP="00887B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консультант кадрового центра</w:t>
            </w:r>
            <w:r w:rsidR="00E46348" w:rsidRPr="00E46348">
              <w:rPr>
                <w:rFonts w:ascii="Times New Roman" w:hAnsi="Times New Roman" w:cs="Times New Roman"/>
              </w:rPr>
              <w:t xml:space="preserve"> по Красноборскому </w:t>
            </w:r>
            <w:r>
              <w:rPr>
                <w:rFonts w:ascii="Times New Roman" w:hAnsi="Times New Roman" w:cs="Times New Roman"/>
              </w:rPr>
              <w:t>округу</w:t>
            </w:r>
            <w:r w:rsidR="00E46348" w:rsidRPr="00E4634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Патраков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Дмитрий Сергеевич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 - руководитель отдела по делам молодёжи, семьи и спорта администрации </w:t>
            </w:r>
            <w:r w:rsidR="00A91A92" w:rsidRPr="00E46348">
              <w:rPr>
                <w:rFonts w:ascii="Times New Roman" w:hAnsi="Times New Roman" w:cs="Times New Roman"/>
              </w:rPr>
              <w:t>Красноборск</w:t>
            </w:r>
            <w:r w:rsidR="00A91A92">
              <w:rPr>
                <w:rFonts w:ascii="Times New Roman" w:hAnsi="Times New Roman" w:cs="Times New Roman"/>
              </w:rPr>
              <w:t>ого</w:t>
            </w:r>
            <w:r w:rsidR="00A91A92" w:rsidRPr="00E46348">
              <w:rPr>
                <w:rFonts w:ascii="Times New Roman" w:hAnsi="Times New Roman" w:cs="Times New Roman"/>
              </w:rPr>
              <w:t xml:space="preserve"> муниципальн</w:t>
            </w:r>
            <w:r w:rsidR="00A91A92">
              <w:rPr>
                <w:rFonts w:ascii="Times New Roman" w:hAnsi="Times New Roman" w:cs="Times New Roman"/>
              </w:rPr>
              <w:t>ого</w:t>
            </w:r>
            <w:r w:rsidR="00A91A92" w:rsidRPr="00E46348">
              <w:rPr>
                <w:rFonts w:ascii="Times New Roman" w:hAnsi="Times New Roman" w:cs="Times New Roman"/>
              </w:rPr>
              <w:t xml:space="preserve"> </w:t>
            </w:r>
            <w:r w:rsidR="00A91A92">
              <w:rPr>
                <w:rFonts w:ascii="Times New Roman" w:hAnsi="Times New Roman" w:cs="Times New Roman"/>
              </w:rPr>
              <w:t>округа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Попова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6348">
              <w:rPr>
                <w:rFonts w:ascii="Times New Roman" w:hAnsi="Times New Roman" w:cs="Times New Roman"/>
              </w:rPr>
              <w:t>Людмила Юрьевна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46348">
              <w:rPr>
                <w:rFonts w:ascii="Times New Roman" w:hAnsi="Times New Roman" w:cs="Times New Roman"/>
              </w:rPr>
              <w:t>- фельдшер детской поликлиники  ГБУЗ Архангельской области «Красноборская  центральная  районная больница» (по согласованию)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Пихенько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Николай Сергеевич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– руководитель ГКУ Архангельской области ОСЗН по Красноборскому </w:t>
            </w:r>
            <w:r w:rsidRPr="004C4D47">
              <w:rPr>
                <w:rFonts w:ascii="Times New Roman" w:hAnsi="Times New Roman" w:cs="Times New Roman"/>
              </w:rPr>
              <w:t>району</w:t>
            </w:r>
            <w:r w:rsidRPr="00E46348">
              <w:rPr>
                <w:rFonts w:ascii="Times New Roman" w:hAnsi="Times New Roman" w:cs="Times New Roman"/>
              </w:rPr>
              <w:t xml:space="preserve"> (по  согласованию)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Червочкина 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- директор  ГБУ СОН АО «Красноборский  комплексный центр социального обслуживания» (по  согласованию)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Шилина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348">
              <w:rPr>
                <w:rFonts w:ascii="Times New Roman" w:hAnsi="Times New Roman" w:cs="Times New Roman"/>
              </w:rPr>
              <w:t>Анна Владимировна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– заместитель председателя  комиссии по делам несовершеннолетних и защите их  прав администрации </w:t>
            </w:r>
            <w:r w:rsidR="00A91A92" w:rsidRPr="00E46348">
              <w:rPr>
                <w:rFonts w:ascii="Times New Roman" w:hAnsi="Times New Roman" w:cs="Times New Roman"/>
              </w:rPr>
              <w:t>Красноборск</w:t>
            </w:r>
            <w:r w:rsidR="00A91A92">
              <w:rPr>
                <w:rFonts w:ascii="Times New Roman" w:hAnsi="Times New Roman" w:cs="Times New Roman"/>
              </w:rPr>
              <w:t>ого</w:t>
            </w:r>
            <w:r w:rsidR="00A91A92" w:rsidRPr="00E46348">
              <w:rPr>
                <w:rFonts w:ascii="Times New Roman" w:hAnsi="Times New Roman" w:cs="Times New Roman"/>
              </w:rPr>
              <w:t xml:space="preserve"> муниципальн</w:t>
            </w:r>
            <w:r w:rsidR="00A91A92">
              <w:rPr>
                <w:rFonts w:ascii="Times New Roman" w:hAnsi="Times New Roman" w:cs="Times New Roman"/>
              </w:rPr>
              <w:t>ого</w:t>
            </w:r>
            <w:r w:rsidR="00A91A92" w:rsidRPr="00E46348">
              <w:rPr>
                <w:rFonts w:ascii="Times New Roman" w:hAnsi="Times New Roman" w:cs="Times New Roman"/>
              </w:rPr>
              <w:t xml:space="preserve"> </w:t>
            </w:r>
            <w:r w:rsidR="00A91A92">
              <w:rPr>
                <w:rFonts w:ascii="Times New Roman" w:hAnsi="Times New Roman" w:cs="Times New Roman"/>
              </w:rPr>
              <w:t>округа</w:t>
            </w:r>
          </w:p>
        </w:tc>
      </w:tr>
      <w:tr w:rsidR="00E46348" w:rsidRPr="002C4B93" w:rsidTr="00901064">
        <w:tc>
          <w:tcPr>
            <w:tcW w:w="3828" w:type="dxa"/>
          </w:tcPr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>Булыгин</w:t>
            </w:r>
          </w:p>
          <w:p w:rsidR="00E46348" w:rsidRPr="00E46348" w:rsidRDefault="00E46348" w:rsidP="00901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Сергей Александрович </w:t>
            </w:r>
          </w:p>
        </w:tc>
        <w:tc>
          <w:tcPr>
            <w:tcW w:w="6521" w:type="dxa"/>
          </w:tcPr>
          <w:p w:rsidR="00E46348" w:rsidRPr="00E46348" w:rsidRDefault="00E46348" w:rsidP="00901064">
            <w:pPr>
              <w:spacing w:after="0"/>
              <w:rPr>
                <w:rFonts w:ascii="Times New Roman" w:hAnsi="Times New Roman" w:cs="Times New Roman"/>
              </w:rPr>
            </w:pPr>
            <w:r w:rsidRPr="00E46348">
              <w:rPr>
                <w:rFonts w:ascii="Times New Roman" w:hAnsi="Times New Roman" w:cs="Times New Roman"/>
              </w:rPr>
              <w:t xml:space="preserve">- начальник  </w:t>
            </w:r>
            <w:r w:rsidR="00A91A92">
              <w:rPr>
                <w:rFonts w:ascii="Times New Roman" w:hAnsi="Times New Roman" w:cs="Times New Roman"/>
              </w:rPr>
              <w:t xml:space="preserve">МО </w:t>
            </w:r>
            <w:r w:rsidRPr="00E46348">
              <w:rPr>
                <w:rFonts w:ascii="Times New Roman" w:hAnsi="Times New Roman" w:cs="Times New Roman"/>
              </w:rPr>
              <w:t>МВД России «Красноборский»   (по согласованию)</w:t>
            </w:r>
          </w:p>
        </w:tc>
      </w:tr>
    </w:tbl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p w:rsidR="00F14BBF" w:rsidRDefault="00C910F9" w:rsidP="00C910F9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10F9" w:rsidRDefault="00F14BBF" w:rsidP="00C910F9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910F9" w:rsidRPr="00E4634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1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F9" w:rsidRDefault="00C910F9" w:rsidP="00C910F9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</w:t>
      </w:r>
      <w:r w:rsidR="00F14B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910F9" w:rsidRPr="00E46348" w:rsidRDefault="00C910F9" w:rsidP="00C910F9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634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910F9" w:rsidRPr="00E46348" w:rsidRDefault="00C910F9" w:rsidP="00C910F9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 w:rsidRPr="00E46348">
        <w:rPr>
          <w:rFonts w:ascii="Times New Roman" w:hAnsi="Times New Roman" w:cs="Times New Roman"/>
          <w:sz w:val="24"/>
          <w:szCs w:val="24"/>
        </w:rPr>
        <w:t xml:space="preserve">           Красноборск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4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F9" w:rsidRPr="00E46348" w:rsidRDefault="00C910F9" w:rsidP="00C910F9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муниципального округа</w:t>
      </w:r>
      <w:r w:rsidRPr="00E46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F9" w:rsidRPr="00E46348" w:rsidRDefault="00F14BBF" w:rsidP="00C910F9">
      <w:pPr>
        <w:spacing w:after="0"/>
        <w:ind w:left="4500" w:firstLine="1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21.02.</w:t>
      </w:r>
      <w:r w:rsidR="00C910F9" w:rsidRPr="00E46348">
        <w:rPr>
          <w:rFonts w:ascii="Times New Roman" w:hAnsi="Times New Roman" w:cs="Times New Roman"/>
          <w:sz w:val="24"/>
          <w:szCs w:val="24"/>
        </w:rPr>
        <w:t>20</w:t>
      </w:r>
      <w:r w:rsidR="00C910F9">
        <w:rPr>
          <w:rFonts w:ascii="Times New Roman" w:hAnsi="Times New Roman" w:cs="Times New Roman"/>
          <w:sz w:val="24"/>
          <w:szCs w:val="24"/>
        </w:rPr>
        <w:t>24</w:t>
      </w:r>
      <w:r w:rsidR="00C910F9" w:rsidRPr="00E4634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144</w:t>
      </w:r>
    </w:p>
    <w:p w:rsidR="003B699C" w:rsidRDefault="003B699C" w:rsidP="003B699C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3B699C" w:rsidRPr="003B699C" w:rsidRDefault="003B699C" w:rsidP="003B699C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9C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F14BBF" w:rsidRDefault="003B699C" w:rsidP="003B699C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9C">
        <w:rPr>
          <w:rFonts w:ascii="Times New Roman" w:hAnsi="Times New Roman" w:cs="Times New Roman"/>
          <w:b/>
          <w:sz w:val="28"/>
          <w:szCs w:val="28"/>
        </w:rPr>
        <w:t xml:space="preserve">о межведомственной комиссии по </w:t>
      </w:r>
      <w:r w:rsidR="00F14BB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467559" w:rsidRDefault="00F14BBF" w:rsidP="00F14BBF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B699C" w:rsidRPr="003B699C">
        <w:rPr>
          <w:rFonts w:ascii="Times New Roman" w:hAnsi="Times New Roman" w:cs="Times New Roman"/>
          <w:b/>
          <w:sz w:val="28"/>
          <w:szCs w:val="28"/>
        </w:rPr>
        <w:t>обеспечению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99C" w:rsidRPr="003B699C">
        <w:rPr>
          <w:rFonts w:ascii="Times New Roman" w:hAnsi="Times New Roman" w:cs="Times New Roman"/>
          <w:b/>
          <w:sz w:val="28"/>
          <w:szCs w:val="28"/>
        </w:rPr>
        <w:t xml:space="preserve">отдыха, оздоровления и занятости детей </w:t>
      </w:r>
    </w:p>
    <w:p w:rsidR="003B699C" w:rsidRPr="003B699C" w:rsidRDefault="00467559" w:rsidP="003B699C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Красноборском</w:t>
      </w:r>
      <w:r w:rsidR="00BE043D" w:rsidRPr="00BE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43D">
        <w:rPr>
          <w:rFonts w:ascii="Times New Roman" w:hAnsi="Times New Roman" w:cs="Times New Roman"/>
          <w:b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округе</w:t>
      </w:r>
    </w:p>
    <w:p w:rsidR="003B699C" w:rsidRPr="004E5A48" w:rsidRDefault="003B699C" w:rsidP="003B699C">
      <w:pPr>
        <w:spacing w:after="0"/>
        <w:ind w:firstLine="708"/>
        <w:jc w:val="both"/>
        <w:rPr>
          <w:sz w:val="28"/>
          <w:szCs w:val="28"/>
        </w:rPr>
      </w:pPr>
    </w:p>
    <w:p w:rsidR="003B699C" w:rsidRPr="00D0690D" w:rsidRDefault="003B699C" w:rsidP="00D0690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9C">
        <w:rPr>
          <w:rFonts w:ascii="Times New Roman" w:hAnsi="Times New Roman" w:cs="Times New Roman"/>
          <w:b/>
          <w:sz w:val="28"/>
          <w:szCs w:val="28"/>
        </w:rPr>
        <w:t>1. ОБЩИЕ  ПОЛОЖЕНИЯ</w:t>
      </w:r>
    </w:p>
    <w:p w:rsidR="003B699C" w:rsidRPr="003B699C" w:rsidRDefault="003B699C" w:rsidP="003B69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</w:t>
      </w:r>
      <w:r w:rsidR="00F14BB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3B699C">
        <w:rPr>
          <w:rFonts w:ascii="Times New Roman" w:hAnsi="Times New Roman" w:cs="Times New Roman"/>
          <w:sz w:val="28"/>
          <w:szCs w:val="28"/>
        </w:rPr>
        <w:t xml:space="preserve">обеспечению отдыха, оздоровления и занятости детей </w:t>
      </w:r>
      <w:r w:rsidR="00467559">
        <w:rPr>
          <w:rFonts w:ascii="Times New Roman" w:hAnsi="Times New Roman" w:cs="Times New Roman"/>
          <w:sz w:val="28"/>
          <w:szCs w:val="28"/>
        </w:rPr>
        <w:t>в Красноборском</w:t>
      </w:r>
      <w:r w:rsidR="00BE043D" w:rsidRPr="00BE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43D" w:rsidRPr="00BE043D">
        <w:rPr>
          <w:rFonts w:ascii="Times New Roman" w:hAnsi="Times New Roman" w:cs="Times New Roman"/>
          <w:sz w:val="28"/>
          <w:szCs w:val="28"/>
        </w:rPr>
        <w:t>муниципальном</w:t>
      </w:r>
      <w:r w:rsidR="00467559"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3B699C">
        <w:rPr>
          <w:rFonts w:ascii="Times New Roman" w:hAnsi="Times New Roman" w:cs="Times New Roman"/>
          <w:sz w:val="28"/>
          <w:szCs w:val="28"/>
        </w:rPr>
        <w:t>(далее – комиссия) создается в целях обеспечения и совершенствования отдыха, оздоровления и занятости детей Красноборского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B699C">
        <w:rPr>
          <w:rFonts w:ascii="Times New Roman" w:hAnsi="Times New Roman" w:cs="Times New Roman"/>
          <w:sz w:val="28"/>
          <w:szCs w:val="28"/>
        </w:rPr>
        <w:t>, организации эффективного сотрудничества в данной сфере муниципальных и общественных структур, оперативного решения вопросов, связанных с конфликтными ситуациями в период оздоровительной кампании.</w:t>
      </w:r>
    </w:p>
    <w:p w:rsidR="003B699C" w:rsidRPr="003B699C" w:rsidRDefault="003B699C" w:rsidP="003B69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 xml:space="preserve">Комиссии предоставляется право решать все организационные вопросы, связанные  с отдыхом, оздоровлением и занятостью детей. </w:t>
      </w:r>
    </w:p>
    <w:p w:rsidR="003B699C" w:rsidRPr="003B699C" w:rsidRDefault="003B699C" w:rsidP="003B69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 коллегиальным органом, в состав которой входят представители государственных органов Архангельской области, администрации Красноборского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B699C">
        <w:rPr>
          <w:rFonts w:ascii="Times New Roman" w:hAnsi="Times New Roman" w:cs="Times New Roman"/>
          <w:sz w:val="28"/>
          <w:szCs w:val="28"/>
        </w:rPr>
        <w:t xml:space="preserve">, общественных структур. </w:t>
      </w:r>
    </w:p>
    <w:p w:rsidR="003B699C" w:rsidRPr="003B699C" w:rsidRDefault="003B699C" w:rsidP="003B69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постановлением  администрации. Для рассмотрения конфликтных и спорных вопросов в работе комиссии могут привлекаться независимые эксперты.</w:t>
      </w:r>
    </w:p>
    <w:p w:rsidR="003B699C" w:rsidRPr="003B699C" w:rsidRDefault="003B699C" w:rsidP="003B69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В целях выполнения своих функций комиссия вправе запрашивать и получать от уполномоченных лиц и органов, включая детские оздоровительные учреждения, необходимые документы и сведения.</w:t>
      </w:r>
    </w:p>
    <w:p w:rsidR="003B699C" w:rsidRPr="003B699C" w:rsidRDefault="003B699C" w:rsidP="003B699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законодательством Российской Федерации, законодательными  и нормативными актами Архангельской области, администрации Красноборского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B699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B699C" w:rsidRPr="004E5A48" w:rsidRDefault="003B699C" w:rsidP="003B699C">
      <w:pPr>
        <w:jc w:val="both"/>
        <w:rPr>
          <w:sz w:val="28"/>
          <w:szCs w:val="28"/>
        </w:rPr>
      </w:pPr>
    </w:p>
    <w:p w:rsidR="003B699C" w:rsidRPr="003B699C" w:rsidRDefault="003B699C" w:rsidP="003B699C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9C">
        <w:rPr>
          <w:rFonts w:ascii="Times New Roman" w:hAnsi="Times New Roman" w:cs="Times New Roman"/>
          <w:b/>
          <w:sz w:val="28"/>
          <w:szCs w:val="28"/>
        </w:rPr>
        <w:t>ПОЛНОМОЧИЯ И ФУНКЦИИ КОМИССИИ</w:t>
      </w:r>
    </w:p>
    <w:p w:rsidR="003B699C" w:rsidRPr="003B699C" w:rsidRDefault="003B699C" w:rsidP="003B6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99C" w:rsidRDefault="003B699C" w:rsidP="0038387A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9C">
        <w:rPr>
          <w:rFonts w:ascii="Times New Roman" w:hAnsi="Times New Roman" w:cs="Times New Roman"/>
          <w:b/>
          <w:sz w:val="28"/>
          <w:szCs w:val="28"/>
        </w:rPr>
        <w:t>2.1</w:t>
      </w:r>
      <w:r w:rsidR="000866F5">
        <w:rPr>
          <w:rFonts w:ascii="Times New Roman" w:hAnsi="Times New Roman" w:cs="Times New Roman"/>
          <w:b/>
          <w:sz w:val="28"/>
          <w:szCs w:val="28"/>
        </w:rPr>
        <w:t>.</w:t>
      </w:r>
      <w:r w:rsidRPr="003B699C">
        <w:rPr>
          <w:rFonts w:ascii="Times New Roman" w:hAnsi="Times New Roman" w:cs="Times New Roman"/>
          <w:b/>
          <w:sz w:val="28"/>
          <w:szCs w:val="28"/>
        </w:rPr>
        <w:t xml:space="preserve"> Полномочия и функции комиссии:</w:t>
      </w:r>
    </w:p>
    <w:p w:rsidR="003B699C" w:rsidRPr="003B699C" w:rsidRDefault="003B699C" w:rsidP="0038387A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9C" w:rsidRPr="003B699C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1)  координирует деятельность всех структур, ведомств и организаций, участвующих в обеспечении отдыха, оздоровления и занятости детей;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2) участвует в разработке и совершенствовании концепции развития сферы отдыха, оздоровления и занятости детей;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lastRenderedPageBreak/>
        <w:t xml:space="preserve">3) вырабатывает предложения по расходованию средств, выделенных из областного бюджета,  из бюджета </w:t>
      </w:r>
      <w:r w:rsidR="0038387A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38387A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 xml:space="preserve">4) организует информационно-методическое обеспечение деятельности организаций, осуществляющих отдых, оздоровление и занятость детей;  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5) формирует реестр организаций, осуществляющих отдых, оздоровление детей;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6) проводит анализ состояния дел в сфере отдыха, оздоровления и занятости детей;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7) организует работу по изучению и обобщению опыта учреждений и организаций области и других регионов по проведению оздоровительной кампании детей;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8) участвует в экспертизе нормативных документов по вопросам, относящимся к компетенции комиссии;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9) организует проверку работы учреждений детского отдыха и оздоровления, независимо от ведомственной принадлежности;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10) рассматривает обращения граждан;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11) освещает свою деятельность в средствах массовой информации;</w:t>
      </w:r>
    </w:p>
    <w:p w:rsidR="003B699C" w:rsidRPr="003B699C" w:rsidRDefault="003B699C" w:rsidP="0046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9C">
        <w:rPr>
          <w:rFonts w:ascii="Times New Roman" w:hAnsi="Times New Roman" w:cs="Times New Roman"/>
          <w:sz w:val="28"/>
          <w:szCs w:val="28"/>
        </w:rPr>
        <w:t>12) информирует главу администрации о ходе оздоровительной кампании детей.</w:t>
      </w:r>
    </w:p>
    <w:p w:rsidR="003B699C" w:rsidRDefault="003B699C" w:rsidP="00465F08">
      <w:pPr>
        <w:spacing w:after="0"/>
        <w:ind w:firstLine="709"/>
        <w:jc w:val="both"/>
        <w:rPr>
          <w:sz w:val="28"/>
          <w:szCs w:val="28"/>
        </w:rPr>
      </w:pPr>
    </w:p>
    <w:p w:rsidR="003B699C" w:rsidRPr="0038387A" w:rsidRDefault="003B699C" w:rsidP="003838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7A">
        <w:rPr>
          <w:rFonts w:ascii="Times New Roman" w:hAnsi="Times New Roman" w:cs="Times New Roman"/>
          <w:b/>
          <w:sz w:val="28"/>
          <w:szCs w:val="28"/>
        </w:rPr>
        <w:t>2.2</w:t>
      </w:r>
      <w:r w:rsidR="000866F5">
        <w:rPr>
          <w:rFonts w:ascii="Times New Roman" w:hAnsi="Times New Roman" w:cs="Times New Roman"/>
          <w:b/>
          <w:sz w:val="28"/>
          <w:szCs w:val="28"/>
        </w:rPr>
        <w:t>.</w:t>
      </w:r>
      <w:r w:rsidRPr="0038387A">
        <w:rPr>
          <w:rFonts w:ascii="Times New Roman" w:hAnsi="Times New Roman" w:cs="Times New Roman"/>
          <w:b/>
          <w:sz w:val="28"/>
          <w:szCs w:val="28"/>
        </w:rPr>
        <w:t xml:space="preserve"> Полномочия и функции Управления образования</w:t>
      </w:r>
      <w:r w:rsidR="000866F5">
        <w:rPr>
          <w:rFonts w:ascii="Times New Roman" w:hAnsi="Times New Roman" w:cs="Times New Roman"/>
          <w:b/>
          <w:sz w:val="28"/>
          <w:szCs w:val="28"/>
        </w:rPr>
        <w:t xml:space="preserve"> администрации Красноборского муниципального округа</w:t>
      </w:r>
      <w:r w:rsidRPr="0038387A">
        <w:rPr>
          <w:rFonts w:ascii="Times New Roman" w:hAnsi="Times New Roman" w:cs="Times New Roman"/>
          <w:b/>
          <w:sz w:val="28"/>
          <w:szCs w:val="28"/>
        </w:rPr>
        <w:t>:</w:t>
      </w:r>
    </w:p>
    <w:p w:rsidR="003B699C" w:rsidRPr="0038387A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7A">
        <w:rPr>
          <w:rFonts w:ascii="Times New Roman" w:hAnsi="Times New Roman" w:cs="Times New Roman"/>
          <w:sz w:val="28"/>
          <w:szCs w:val="28"/>
        </w:rPr>
        <w:t xml:space="preserve">1) разрабатывает и реализует в пределах своей компетенции муниципальные программы </w:t>
      </w:r>
      <w:r w:rsidR="00A46D28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A46D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8387A">
        <w:rPr>
          <w:rFonts w:ascii="Times New Roman" w:hAnsi="Times New Roman" w:cs="Times New Roman"/>
          <w:sz w:val="28"/>
          <w:szCs w:val="28"/>
        </w:rPr>
        <w:t>, направленные на организацию и обеспечение отдыха и оздоровления детей;</w:t>
      </w:r>
    </w:p>
    <w:p w:rsidR="003B699C" w:rsidRPr="0038387A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7A">
        <w:rPr>
          <w:rFonts w:ascii="Times New Roman" w:hAnsi="Times New Roman" w:cs="Times New Roman"/>
          <w:sz w:val="28"/>
          <w:szCs w:val="28"/>
        </w:rPr>
        <w:t xml:space="preserve">2) осуществляет в пределах своей компетенции информационно- методическое обеспечение деятельности и кадровую поддержку организаций отдыха и оздоровления детей, расположенных на территории </w:t>
      </w:r>
      <w:r w:rsidR="00A46D28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A46D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8387A">
        <w:rPr>
          <w:rFonts w:ascii="Times New Roman" w:hAnsi="Times New Roman" w:cs="Times New Roman"/>
          <w:sz w:val="28"/>
          <w:szCs w:val="28"/>
        </w:rPr>
        <w:t>;</w:t>
      </w:r>
    </w:p>
    <w:p w:rsidR="003B699C" w:rsidRPr="0038387A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7A">
        <w:rPr>
          <w:rFonts w:ascii="Times New Roman" w:hAnsi="Times New Roman" w:cs="Times New Roman"/>
          <w:sz w:val="28"/>
          <w:szCs w:val="28"/>
        </w:rPr>
        <w:t>3) заключает соглашения о сотрудничестве с общественными организациями и учреждениями для регулирования отношений по вопросам летнего отдыха;</w:t>
      </w:r>
    </w:p>
    <w:p w:rsidR="003B699C" w:rsidRPr="0038387A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7A">
        <w:rPr>
          <w:rFonts w:ascii="Times New Roman" w:hAnsi="Times New Roman" w:cs="Times New Roman"/>
          <w:sz w:val="28"/>
          <w:szCs w:val="28"/>
        </w:rPr>
        <w:t>4) организует проверку готовности лагерей с дневным пребыванием детей на баз</w:t>
      </w:r>
      <w:r w:rsidR="00A46D28">
        <w:rPr>
          <w:rFonts w:ascii="Times New Roman" w:hAnsi="Times New Roman" w:cs="Times New Roman"/>
          <w:sz w:val="28"/>
          <w:szCs w:val="28"/>
        </w:rPr>
        <w:t>е муниципальных образовательных</w:t>
      </w:r>
      <w:r w:rsidRPr="0038387A">
        <w:rPr>
          <w:rFonts w:ascii="Times New Roman" w:hAnsi="Times New Roman" w:cs="Times New Roman"/>
          <w:sz w:val="28"/>
          <w:szCs w:val="28"/>
        </w:rPr>
        <w:t xml:space="preserve"> учреждений района, детского оздоровительного лагеря «Заря»;</w:t>
      </w:r>
    </w:p>
    <w:p w:rsidR="003B699C" w:rsidRPr="0038387A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7A">
        <w:rPr>
          <w:rFonts w:ascii="Times New Roman" w:hAnsi="Times New Roman" w:cs="Times New Roman"/>
          <w:sz w:val="28"/>
          <w:szCs w:val="28"/>
        </w:rPr>
        <w:t>5) обеспечивает  контроль  за  деятельностью лагерей с дневным пребыванием  и  детского оздоровительного лагеря «Заря»;</w:t>
      </w:r>
    </w:p>
    <w:p w:rsidR="003B699C" w:rsidRPr="0038387A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7A">
        <w:rPr>
          <w:rFonts w:ascii="Times New Roman" w:hAnsi="Times New Roman" w:cs="Times New Roman"/>
          <w:sz w:val="28"/>
          <w:szCs w:val="28"/>
        </w:rPr>
        <w:t xml:space="preserve">6) осуществляет контроль за целевым использованием средств бюджета муниципального </w:t>
      </w:r>
      <w:r w:rsidR="00A46D28">
        <w:rPr>
          <w:rFonts w:ascii="Times New Roman" w:hAnsi="Times New Roman" w:cs="Times New Roman"/>
          <w:sz w:val="28"/>
          <w:szCs w:val="28"/>
        </w:rPr>
        <w:t>округа</w:t>
      </w:r>
      <w:r w:rsidRPr="0038387A">
        <w:rPr>
          <w:rFonts w:ascii="Times New Roman" w:hAnsi="Times New Roman" w:cs="Times New Roman"/>
          <w:sz w:val="28"/>
          <w:szCs w:val="28"/>
        </w:rPr>
        <w:t xml:space="preserve"> и средств, предоставленных в форме субсидий из областного бюджета;</w:t>
      </w:r>
    </w:p>
    <w:p w:rsidR="003B699C" w:rsidRPr="0038387A" w:rsidRDefault="003B699C" w:rsidP="0038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7A">
        <w:rPr>
          <w:rFonts w:ascii="Times New Roman" w:hAnsi="Times New Roman" w:cs="Times New Roman"/>
          <w:sz w:val="28"/>
          <w:szCs w:val="28"/>
        </w:rPr>
        <w:t>7)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7940CA" w:rsidRDefault="007940CA" w:rsidP="000866F5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0CA" w:rsidRDefault="007940CA" w:rsidP="00A46D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0D" w:rsidRDefault="00D0690D" w:rsidP="00A46D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9C" w:rsidRDefault="003B699C" w:rsidP="00A46D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D28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Pr="00A46D28">
        <w:rPr>
          <w:rFonts w:ascii="Times New Roman" w:hAnsi="Times New Roman" w:cs="Times New Roman"/>
          <w:sz w:val="28"/>
          <w:szCs w:val="28"/>
        </w:rPr>
        <w:t xml:space="preserve">. </w:t>
      </w:r>
      <w:r w:rsidRPr="00A46D28">
        <w:rPr>
          <w:rFonts w:ascii="Times New Roman" w:hAnsi="Times New Roman" w:cs="Times New Roman"/>
          <w:b/>
          <w:sz w:val="28"/>
          <w:szCs w:val="28"/>
        </w:rPr>
        <w:t>Полномочия и функции ГБУЗ АО «Красноборская центральная районная больница»</w:t>
      </w:r>
      <w:r w:rsidR="000866F5">
        <w:rPr>
          <w:rFonts w:ascii="Times New Roman" w:hAnsi="Times New Roman" w:cs="Times New Roman"/>
          <w:b/>
          <w:sz w:val="28"/>
          <w:szCs w:val="28"/>
        </w:rPr>
        <w:t>:</w:t>
      </w:r>
    </w:p>
    <w:p w:rsidR="00A46D28" w:rsidRPr="00A46D28" w:rsidRDefault="00A46D28" w:rsidP="00A46D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 xml:space="preserve">1) формирует банк данных о детях, состоящих на диспансерном учете в лечебно-профилактических учреждениях </w:t>
      </w:r>
      <w:r w:rsidR="00A46D28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A46D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46D28">
        <w:rPr>
          <w:rFonts w:ascii="Times New Roman" w:hAnsi="Times New Roman" w:cs="Times New Roman"/>
          <w:sz w:val="28"/>
          <w:szCs w:val="28"/>
        </w:rPr>
        <w:t xml:space="preserve"> и нуждающихся в санаторно-курортном оздоровлении;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2) обеспечивает проведение профилактических осмотров персонала, направляемого для работы в организации отдыха и оздоровления детей, и медицинских осмотров детей при оформлении временной занятости в летний период, медицинские осмотры (обследования) детей, направляемых в оздоровительные учреждения;     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3) участвует в пределах своей компетенции в организации оказания медицинской помощи несовершеннолетним в период оздоровления и организованного отдыха в соответствии с порядком, утвержденным федеральным органом исполнительной власти, осуществляющим выработку государственной политики и нормативное правовое регулирование в сфере здравоохранения;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 4) осуществляет в пределах своей компетенции информационно- методическое обеспечение деятельности и кадровую поддержку организаций отдыха и оздоровления детей, а также оказывает им содействие в организации медицинского сопровождения организованных групп детей к месту отдыха и обратно;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 xml:space="preserve">5) принимает в пределах своей компетенции меры, направленные на сохранение и развитие инфраструктуры отдыха, оздоровления и занятости детей, предотвращение перепрофилирования организаций отдыха, оздоровления и занятости детей, расположенных на территории </w:t>
      </w:r>
      <w:r w:rsidR="00A46D28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A46D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46D28">
        <w:rPr>
          <w:rFonts w:ascii="Times New Roman" w:hAnsi="Times New Roman" w:cs="Times New Roman"/>
          <w:sz w:val="28"/>
          <w:szCs w:val="28"/>
        </w:rPr>
        <w:t>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6) обеспечивает выдачу справок детям, работникам детских оздоровительных учреждений и сопровождающим лицам организованных групп детей об отсутствии контактов с инфекционными больными за три дня до отъезда в загородные оздоровительные лагеря или открытия учреждений с дневным пребыванием;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7)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3B699C" w:rsidRDefault="003B699C" w:rsidP="00A46D28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46D28">
        <w:rPr>
          <w:rFonts w:ascii="Times New Roman" w:hAnsi="Times New Roman"/>
          <w:sz w:val="28"/>
          <w:szCs w:val="28"/>
        </w:rPr>
        <w:t xml:space="preserve">2.4. Полномочия и функции ГКУ Архангельской области ОСЗН по Красноборскому </w:t>
      </w:r>
      <w:r w:rsidRPr="00EA26A3">
        <w:rPr>
          <w:rFonts w:ascii="Times New Roman" w:hAnsi="Times New Roman"/>
          <w:sz w:val="28"/>
          <w:szCs w:val="28"/>
        </w:rPr>
        <w:t>району</w:t>
      </w:r>
      <w:r w:rsidRPr="00A46D28">
        <w:rPr>
          <w:rFonts w:ascii="Times New Roman" w:hAnsi="Times New Roman"/>
          <w:b w:val="0"/>
          <w:sz w:val="28"/>
          <w:szCs w:val="28"/>
        </w:rPr>
        <w:t>:</w:t>
      </w:r>
    </w:p>
    <w:p w:rsidR="00A46D28" w:rsidRPr="00A46D28" w:rsidRDefault="00A46D28" w:rsidP="00A46D28"/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 xml:space="preserve">1) осуществляет в пределах своей компетенции информационно- методическое обеспечение деятельности организаций отдыха и оздоровления детей в </w:t>
      </w:r>
      <w:r w:rsidR="00A46D28" w:rsidRPr="003B699C">
        <w:rPr>
          <w:rFonts w:ascii="Times New Roman" w:hAnsi="Times New Roman" w:cs="Times New Roman"/>
          <w:sz w:val="28"/>
          <w:szCs w:val="28"/>
        </w:rPr>
        <w:t>Красноборско</w:t>
      </w:r>
      <w:r w:rsidR="00A46D28">
        <w:rPr>
          <w:rFonts w:ascii="Times New Roman" w:hAnsi="Times New Roman" w:cs="Times New Roman"/>
          <w:sz w:val="28"/>
          <w:szCs w:val="28"/>
        </w:rPr>
        <w:t>м муниципальном округе</w:t>
      </w:r>
      <w:r w:rsidRPr="00A46D28">
        <w:rPr>
          <w:rFonts w:ascii="Times New Roman" w:hAnsi="Times New Roman" w:cs="Times New Roman"/>
          <w:sz w:val="28"/>
          <w:szCs w:val="28"/>
        </w:rPr>
        <w:t>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 xml:space="preserve">2) осуществляет сбор, анализ и оперативное доведение информации об организации и обеспечении отдыха и оздоровления детей до сведения органов администрации </w:t>
      </w:r>
      <w:r w:rsidR="00A46D28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A46D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6D28" w:rsidRPr="00A46D28">
        <w:rPr>
          <w:rFonts w:ascii="Times New Roman" w:hAnsi="Times New Roman" w:cs="Times New Roman"/>
          <w:sz w:val="28"/>
          <w:szCs w:val="28"/>
        </w:rPr>
        <w:t xml:space="preserve"> </w:t>
      </w:r>
      <w:r w:rsidRPr="00A46D28">
        <w:rPr>
          <w:rFonts w:ascii="Times New Roman" w:hAnsi="Times New Roman" w:cs="Times New Roman"/>
          <w:sz w:val="28"/>
          <w:szCs w:val="28"/>
        </w:rPr>
        <w:t>и заинтересованных организаций в сфере организации и обеспечения отдыха и оздоровления;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3) организует и обеспечивает в пределах своей компетенции отдых и оздоровление детей, состоящих на диспансерном учете в лечебно-</w:t>
      </w:r>
      <w:r w:rsidRPr="00A46D28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профилактических учреждениях </w:t>
      </w:r>
      <w:r w:rsidR="00A46D28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A46D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6D28" w:rsidRPr="00A46D28">
        <w:rPr>
          <w:rFonts w:ascii="Times New Roman" w:hAnsi="Times New Roman" w:cs="Times New Roman"/>
          <w:sz w:val="28"/>
          <w:szCs w:val="28"/>
        </w:rPr>
        <w:t xml:space="preserve"> </w:t>
      </w:r>
      <w:r w:rsidRPr="00A46D28">
        <w:rPr>
          <w:rFonts w:ascii="Times New Roman" w:hAnsi="Times New Roman" w:cs="Times New Roman"/>
          <w:sz w:val="28"/>
          <w:szCs w:val="28"/>
        </w:rPr>
        <w:t>и нуждающихся в санаторно-курортном оздоровлении, детей, находящихся в трудной жизненной ситуации, в том числе детей, проживающих в малоимущих семьях, детей, оставшихся без попечения родителей, детей, находящихся в социально опасном положении, детей – инвалидов;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 xml:space="preserve">4) принимает в пределах своей компетенции меры, направленные на сохранение и развитие инфраструктуры отдыха, оздоровления и занятости детей, предотвращение перепрофилирования организаций отдыха, оздоровления и занятости детей, расположенных на территории </w:t>
      </w:r>
      <w:r w:rsidR="00CB2287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CB22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46D28">
        <w:rPr>
          <w:rFonts w:ascii="Times New Roman" w:hAnsi="Times New Roman" w:cs="Times New Roman"/>
          <w:sz w:val="28"/>
          <w:szCs w:val="28"/>
        </w:rPr>
        <w:t>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5) осуществляет контроль за целевым и адресным распределением путевок по линии Министерства труда, занятости и социального развития  Архангельской области;</w:t>
      </w:r>
    </w:p>
    <w:p w:rsidR="003B699C" w:rsidRPr="00A46D28" w:rsidRDefault="003B699C" w:rsidP="00A4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28">
        <w:rPr>
          <w:rFonts w:ascii="Times New Roman" w:hAnsi="Times New Roman" w:cs="Times New Roman"/>
          <w:sz w:val="28"/>
          <w:szCs w:val="28"/>
        </w:rPr>
        <w:t>6)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3B699C" w:rsidRDefault="003B699C" w:rsidP="00A46D28">
      <w:pPr>
        <w:spacing w:after="0"/>
        <w:ind w:firstLine="709"/>
        <w:jc w:val="both"/>
        <w:rPr>
          <w:sz w:val="28"/>
          <w:szCs w:val="28"/>
        </w:rPr>
      </w:pPr>
    </w:p>
    <w:p w:rsidR="003B699C" w:rsidRPr="00CB2287" w:rsidRDefault="003B699C" w:rsidP="003B699C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87">
        <w:rPr>
          <w:rFonts w:ascii="Times New Roman" w:hAnsi="Times New Roman" w:cs="Times New Roman"/>
          <w:b/>
          <w:sz w:val="28"/>
          <w:szCs w:val="28"/>
        </w:rPr>
        <w:t xml:space="preserve">Полномочия и функции отдела по делам молодёжи, семьи и спорта администрации </w:t>
      </w:r>
      <w:r w:rsidR="00CB2287" w:rsidRPr="00CB2287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округа:</w:t>
      </w:r>
      <w:r w:rsidRPr="00CB2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99C" w:rsidRPr="00CB2287" w:rsidRDefault="003B699C" w:rsidP="00CB2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9C" w:rsidRPr="00CB2287" w:rsidRDefault="003B699C" w:rsidP="00C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87">
        <w:rPr>
          <w:rFonts w:ascii="Times New Roman" w:hAnsi="Times New Roman" w:cs="Times New Roman"/>
          <w:sz w:val="28"/>
          <w:szCs w:val="28"/>
        </w:rPr>
        <w:t>1) осуществляет в пределах своей компетенции информационно- методическое обеспечение деятельности специализированных (профильных) лагерей, а также иных организаций отдыха и оздоровления детей;</w:t>
      </w:r>
    </w:p>
    <w:p w:rsidR="003B699C" w:rsidRPr="00CB2287" w:rsidRDefault="003B699C" w:rsidP="00C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87">
        <w:rPr>
          <w:rFonts w:ascii="Times New Roman" w:hAnsi="Times New Roman" w:cs="Times New Roman"/>
          <w:sz w:val="28"/>
          <w:szCs w:val="28"/>
        </w:rPr>
        <w:t> 2) осуществляет меры по профилактике безнадзорности и правонарушений несовершеннолетних, в том числе содействует созданию в период школьных каникул для детей в возрасте от 14 до 17 лет (включительно) специализированных лагерей, проведению целевых смен;</w:t>
      </w:r>
    </w:p>
    <w:p w:rsidR="003B699C" w:rsidRPr="00CB2287" w:rsidRDefault="003B699C" w:rsidP="00C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87">
        <w:rPr>
          <w:rFonts w:ascii="Times New Roman" w:hAnsi="Times New Roman" w:cs="Times New Roman"/>
          <w:sz w:val="28"/>
          <w:szCs w:val="28"/>
        </w:rPr>
        <w:t>3) оказывает организационно – методическую помощь организаторам лагерей с дневным пребыванием детей при общеобразовательных учреждениях, ДОЛ «Заря» в проведении спортивных  мероприятий для детей в период летних школьных каникул;</w:t>
      </w:r>
    </w:p>
    <w:p w:rsidR="003B699C" w:rsidRPr="00CB2287" w:rsidRDefault="003B699C" w:rsidP="00C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87">
        <w:rPr>
          <w:rFonts w:ascii="Times New Roman" w:hAnsi="Times New Roman" w:cs="Times New Roman"/>
          <w:sz w:val="28"/>
          <w:szCs w:val="28"/>
        </w:rPr>
        <w:t xml:space="preserve">4) принимает меры по организации временных рабочих мест для несовершеннолетних граждан в возрасте от 14 до 18 лет, обратив особое внимание на подростков, состоящих на профилактическом учёте в ПДН </w:t>
      </w:r>
      <w:r w:rsidR="00D96A7F">
        <w:rPr>
          <w:rFonts w:ascii="Times New Roman" w:hAnsi="Times New Roman" w:cs="Times New Roman"/>
          <w:sz w:val="28"/>
          <w:szCs w:val="28"/>
        </w:rPr>
        <w:t>М</w:t>
      </w:r>
      <w:r w:rsidRPr="00CB2287">
        <w:rPr>
          <w:rFonts w:ascii="Times New Roman" w:hAnsi="Times New Roman" w:cs="Times New Roman"/>
          <w:sz w:val="28"/>
          <w:szCs w:val="28"/>
        </w:rPr>
        <w:t>О</w:t>
      </w:r>
      <w:r w:rsidR="00D96A7F">
        <w:rPr>
          <w:rFonts w:ascii="Times New Roman" w:hAnsi="Times New Roman" w:cs="Times New Roman"/>
          <w:sz w:val="28"/>
          <w:szCs w:val="28"/>
        </w:rPr>
        <w:t xml:space="preserve"> </w:t>
      </w:r>
      <w:r w:rsidRPr="00CB2287">
        <w:rPr>
          <w:rFonts w:ascii="Times New Roman" w:hAnsi="Times New Roman" w:cs="Times New Roman"/>
          <w:sz w:val="28"/>
          <w:szCs w:val="28"/>
        </w:rPr>
        <w:t>МВД России «Красноборский», в комиссии по делам несовершеннолетних и защите их прав</w:t>
      </w:r>
      <w:r w:rsidR="000866F5">
        <w:rPr>
          <w:rFonts w:ascii="Times New Roman" w:hAnsi="Times New Roman" w:cs="Times New Roman"/>
          <w:sz w:val="28"/>
          <w:szCs w:val="28"/>
        </w:rPr>
        <w:t>;</w:t>
      </w:r>
      <w:r w:rsidRPr="00CB2287">
        <w:rPr>
          <w:rFonts w:ascii="Times New Roman" w:hAnsi="Times New Roman" w:cs="Times New Roman"/>
          <w:sz w:val="28"/>
          <w:szCs w:val="28"/>
        </w:rPr>
        <w:t>    </w:t>
      </w:r>
    </w:p>
    <w:p w:rsidR="003B699C" w:rsidRPr="00CB2287" w:rsidRDefault="003B699C" w:rsidP="00CB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87">
        <w:rPr>
          <w:rFonts w:ascii="Times New Roman" w:hAnsi="Times New Roman" w:cs="Times New Roman"/>
          <w:sz w:val="28"/>
          <w:szCs w:val="28"/>
        </w:rPr>
        <w:t> 5)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3B699C" w:rsidRDefault="003B699C" w:rsidP="00CB2287">
      <w:pPr>
        <w:spacing w:after="0"/>
        <w:ind w:firstLine="709"/>
        <w:jc w:val="both"/>
        <w:rPr>
          <w:sz w:val="28"/>
          <w:szCs w:val="28"/>
        </w:rPr>
      </w:pPr>
    </w:p>
    <w:p w:rsidR="003B699C" w:rsidRPr="00D96A7F" w:rsidRDefault="003B699C" w:rsidP="00D96A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7F">
        <w:rPr>
          <w:rFonts w:ascii="Times New Roman" w:hAnsi="Times New Roman" w:cs="Times New Roman"/>
          <w:b/>
          <w:sz w:val="28"/>
          <w:szCs w:val="28"/>
        </w:rPr>
        <w:t xml:space="preserve">2.6.  Полномочия и функции отдела культуры и туризма администрации </w:t>
      </w:r>
      <w:r w:rsidR="00D96A7F" w:rsidRPr="00D96A7F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Pr="00D96A7F">
        <w:rPr>
          <w:rFonts w:ascii="Times New Roman" w:hAnsi="Times New Roman" w:cs="Times New Roman"/>
          <w:b/>
          <w:sz w:val="28"/>
          <w:szCs w:val="28"/>
        </w:rPr>
        <w:t>: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1) оказывает организационно – методическую помощь учреждениям культуры и образования в организации работы с детьми в период каникул;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2) устанавливает день бесплатного посещения музея для организованных групп детей по предварительным заявкам руководителей оздоровительных лагерей;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lastRenderedPageBreak/>
        <w:t>3) организует работу муниципальных учреждений культуры с  д</w:t>
      </w:r>
      <w:r w:rsidR="00EA26A3">
        <w:rPr>
          <w:rFonts w:ascii="Times New Roman" w:hAnsi="Times New Roman" w:cs="Times New Roman"/>
          <w:sz w:val="28"/>
          <w:szCs w:val="28"/>
        </w:rPr>
        <w:t>етьми  в период летних каникул.</w:t>
      </w:r>
    </w:p>
    <w:p w:rsidR="00D96A7F" w:rsidRDefault="00D96A7F" w:rsidP="00D96A7F">
      <w:pPr>
        <w:spacing w:after="0"/>
        <w:ind w:firstLine="709"/>
        <w:jc w:val="both"/>
        <w:rPr>
          <w:b/>
          <w:sz w:val="28"/>
          <w:szCs w:val="28"/>
        </w:rPr>
      </w:pPr>
    </w:p>
    <w:p w:rsidR="003B699C" w:rsidRPr="007940CA" w:rsidRDefault="003B699C" w:rsidP="00D96A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8F8">
        <w:rPr>
          <w:rFonts w:ascii="Times New Roman" w:hAnsi="Times New Roman" w:cs="Times New Roman"/>
          <w:b/>
          <w:sz w:val="28"/>
          <w:szCs w:val="28"/>
        </w:rPr>
        <w:t xml:space="preserve">2.7. Полномочия и функции </w:t>
      </w:r>
      <w:r w:rsidR="004848F8" w:rsidRPr="004848F8">
        <w:rPr>
          <w:rFonts w:ascii="Times New Roman" w:hAnsi="Times New Roman" w:cs="Times New Roman"/>
          <w:b/>
          <w:sz w:val="28"/>
          <w:szCs w:val="28"/>
        </w:rPr>
        <w:t>Кадрового центра по Красноборскому округу</w:t>
      </w:r>
      <w:r w:rsidRPr="004848F8">
        <w:rPr>
          <w:rFonts w:ascii="Times New Roman" w:hAnsi="Times New Roman" w:cs="Times New Roman"/>
          <w:b/>
          <w:sz w:val="28"/>
          <w:szCs w:val="28"/>
        </w:rPr>
        <w:t>:</w:t>
      </w:r>
    </w:p>
    <w:p w:rsidR="00D96A7F" w:rsidRPr="00173D53" w:rsidRDefault="00D96A7F" w:rsidP="00D96A7F">
      <w:pPr>
        <w:spacing w:after="0"/>
        <w:ind w:firstLine="709"/>
        <w:jc w:val="center"/>
        <w:rPr>
          <w:b/>
          <w:sz w:val="28"/>
          <w:szCs w:val="28"/>
        </w:rPr>
      </w:pP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1) осуществляет мероприятия по организации профессиональной ориентации в целях выбора сферы деятельности (профессии), трудоустройства и профессионального обучения детей, достигших возраста 14 лет;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2) осуществляет мероприятия по организации временного трудоустройства детей в возрасте от 14 до 17 лет (включительно) в свободное от учебы время;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3) обеспечивает информирование несовершеннолетних граждан о возможностях временного трудоустройства на период летних школьных каникул через средства массовой информации;</w:t>
      </w:r>
    </w:p>
    <w:p w:rsidR="003B699C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4)  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D96A7F" w:rsidRPr="00D96A7F" w:rsidRDefault="00D96A7F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9C" w:rsidRPr="007940CA" w:rsidRDefault="003B699C" w:rsidP="00D96A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CA">
        <w:rPr>
          <w:rFonts w:ascii="Times New Roman" w:hAnsi="Times New Roman" w:cs="Times New Roman"/>
          <w:b/>
          <w:sz w:val="28"/>
          <w:szCs w:val="28"/>
        </w:rPr>
        <w:t xml:space="preserve">2.8. Полномочия и функции </w:t>
      </w:r>
      <w:r w:rsidR="00D96A7F" w:rsidRPr="007940CA">
        <w:rPr>
          <w:rFonts w:ascii="Times New Roman" w:hAnsi="Times New Roman" w:cs="Times New Roman"/>
          <w:b/>
          <w:sz w:val="28"/>
          <w:szCs w:val="28"/>
        </w:rPr>
        <w:t>М</w:t>
      </w:r>
      <w:r w:rsidRPr="007940CA">
        <w:rPr>
          <w:rFonts w:ascii="Times New Roman" w:hAnsi="Times New Roman" w:cs="Times New Roman"/>
          <w:b/>
          <w:sz w:val="28"/>
          <w:szCs w:val="28"/>
        </w:rPr>
        <w:t>О</w:t>
      </w:r>
      <w:r w:rsidR="00D96A7F" w:rsidRPr="0079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CA">
        <w:rPr>
          <w:rFonts w:ascii="Times New Roman" w:hAnsi="Times New Roman" w:cs="Times New Roman"/>
          <w:b/>
          <w:sz w:val="28"/>
          <w:szCs w:val="28"/>
        </w:rPr>
        <w:t>МВД России «Красноборский»:</w:t>
      </w:r>
    </w:p>
    <w:p w:rsidR="00D96A7F" w:rsidRPr="00577485" w:rsidRDefault="00D96A7F" w:rsidP="00D96A7F">
      <w:pPr>
        <w:spacing w:after="0"/>
        <w:ind w:firstLine="709"/>
        <w:jc w:val="both"/>
        <w:rPr>
          <w:b/>
          <w:sz w:val="28"/>
          <w:szCs w:val="28"/>
        </w:rPr>
      </w:pP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1) принимает меры по обеспечению общественного порядка и безопасности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и оздоровления;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2) принимает  необходимые меры по предотвращению детского дорожно - транспортного  травматизма  и созданию условий для безопасного нахождения детей на улицах;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3) составляет и направляет в Управление образования</w:t>
      </w:r>
      <w:r w:rsidR="000866F5">
        <w:rPr>
          <w:rFonts w:ascii="Times New Roman" w:hAnsi="Times New Roman" w:cs="Times New Roman"/>
          <w:sz w:val="28"/>
          <w:szCs w:val="28"/>
        </w:rPr>
        <w:t xml:space="preserve"> администрации Красноборского муниципального округа</w:t>
      </w:r>
      <w:r w:rsidRPr="00D96A7F">
        <w:rPr>
          <w:rFonts w:ascii="Times New Roman" w:hAnsi="Times New Roman" w:cs="Times New Roman"/>
          <w:sz w:val="28"/>
          <w:szCs w:val="28"/>
        </w:rPr>
        <w:t xml:space="preserve"> списки детей и подростков, состоящих на учёте в органах внутренних дел, и особо нуждающихся в организации отдыха, оздоровления и занятости в летний период;</w:t>
      </w:r>
    </w:p>
    <w:p w:rsidR="003B699C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 xml:space="preserve">4) обеспечивает контроль за занятостью детей и подростков, состоящих на учете в ПДН  </w:t>
      </w:r>
      <w:r w:rsidR="00D96A7F">
        <w:rPr>
          <w:rFonts w:ascii="Times New Roman" w:hAnsi="Times New Roman" w:cs="Times New Roman"/>
          <w:sz w:val="28"/>
          <w:szCs w:val="28"/>
        </w:rPr>
        <w:t>М</w:t>
      </w:r>
      <w:r w:rsidRPr="00D96A7F">
        <w:rPr>
          <w:rFonts w:ascii="Times New Roman" w:hAnsi="Times New Roman" w:cs="Times New Roman"/>
          <w:sz w:val="28"/>
          <w:szCs w:val="28"/>
        </w:rPr>
        <w:t>О</w:t>
      </w:r>
      <w:r w:rsidR="00D96A7F">
        <w:rPr>
          <w:rFonts w:ascii="Times New Roman" w:hAnsi="Times New Roman" w:cs="Times New Roman"/>
          <w:sz w:val="28"/>
          <w:szCs w:val="28"/>
        </w:rPr>
        <w:t xml:space="preserve"> </w:t>
      </w:r>
      <w:r w:rsidRPr="00D96A7F">
        <w:rPr>
          <w:rFonts w:ascii="Times New Roman" w:hAnsi="Times New Roman" w:cs="Times New Roman"/>
          <w:sz w:val="28"/>
          <w:szCs w:val="28"/>
        </w:rPr>
        <w:t>МВД</w:t>
      </w:r>
      <w:r w:rsidR="00D96A7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96A7F">
        <w:rPr>
          <w:rFonts w:ascii="Times New Roman" w:hAnsi="Times New Roman" w:cs="Times New Roman"/>
          <w:sz w:val="28"/>
          <w:szCs w:val="28"/>
        </w:rPr>
        <w:t xml:space="preserve"> «Красноборский».</w:t>
      </w:r>
    </w:p>
    <w:p w:rsidR="00D96A7F" w:rsidRPr="00D96A7F" w:rsidRDefault="00D96A7F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7F" w:rsidRDefault="003B699C" w:rsidP="007940C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7F">
        <w:rPr>
          <w:rFonts w:ascii="Times New Roman" w:hAnsi="Times New Roman" w:cs="Times New Roman"/>
          <w:b/>
          <w:sz w:val="28"/>
          <w:szCs w:val="28"/>
        </w:rPr>
        <w:t xml:space="preserve">2.9. Полномочия и функции ТО Роспотребнадзора в г. Котласе, Котласском, Верхнетоемском и Красноборском </w:t>
      </w:r>
      <w:r w:rsidR="00D96A7F">
        <w:rPr>
          <w:rFonts w:ascii="Times New Roman" w:hAnsi="Times New Roman" w:cs="Times New Roman"/>
          <w:b/>
          <w:sz w:val="28"/>
          <w:szCs w:val="28"/>
        </w:rPr>
        <w:t>округах</w:t>
      </w:r>
      <w:r w:rsidRPr="00D96A7F">
        <w:rPr>
          <w:rFonts w:ascii="Times New Roman" w:hAnsi="Times New Roman" w:cs="Times New Roman"/>
          <w:b/>
          <w:sz w:val="28"/>
          <w:szCs w:val="28"/>
        </w:rPr>
        <w:t>:</w:t>
      </w:r>
    </w:p>
    <w:p w:rsidR="007940CA" w:rsidRPr="007940CA" w:rsidRDefault="007940CA" w:rsidP="007940C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1)</w:t>
      </w:r>
      <w:r w:rsidR="000866F5">
        <w:rPr>
          <w:rFonts w:ascii="Times New Roman" w:hAnsi="Times New Roman" w:cs="Times New Roman"/>
          <w:sz w:val="28"/>
          <w:szCs w:val="28"/>
        </w:rPr>
        <w:t xml:space="preserve"> </w:t>
      </w:r>
      <w:r w:rsidRPr="00D96A7F">
        <w:rPr>
          <w:rFonts w:ascii="Times New Roman" w:hAnsi="Times New Roman" w:cs="Times New Roman"/>
          <w:sz w:val="28"/>
          <w:szCs w:val="28"/>
        </w:rPr>
        <w:t xml:space="preserve">осуществляет государственный санитарно - эпидемиологический надзор в организациях  отдыха и оздоровления детей и </w:t>
      </w:r>
      <w:r w:rsidRPr="00D96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A7F">
        <w:rPr>
          <w:rFonts w:ascii="Times New Roman" w:hAnsi="Times New Roman" w:cs="Times New Roman"/>
          <w:sz w:val="28"/>
          <w:szCs w:val="28"/>
        </w:rPr>
        <w:t>при перевозке организованных групп детей к местам отдыха и обратно.</w:t>
      </w:r>
    </w:p>
    <w:p w:rsidR="00F14BBF" w:rsidRDefault="00F14BBF" w:rsidP="00D96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BF" w:rsidRDefault="00F14BBF" w:rsidP="00D96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BF" w:rsidRDefault="00F14BBF" w:rsidP="00D96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9C" w:rsidRPr="00D96A7F" w:rsidRDefault="003B699C" w:rsidP="00D96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7F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 РАБОТЫ  КОМИССИИ</w:t>
      </w:r>
    </w:p>
    <w:p w:rsidR="003B699C" w:rsidRPr="00D96A7F" w:rsidRDefault="003B699C" w:rsidP="00D9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 xml:space="preserve">        3.1. Комиссию возглавляет председатель.</w:t>
      </w:r>
    </w:p>
    <w:p w:rsidR="003B699C" w:rsidRPr="00D96A7F" w:rsidRDefault="003B699C" w:rsidP="00D9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 xml:space="preserve">        3.2. Председатель имеет одного заместителя. </w:t>
      </w:r>
    </w:p>
    <w:p w:rsidR="003B699C" w:rsidRPr="00D96A7F" w:rsidRDefault="003B699C" w:rsidP="00D9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 xml:space="preserve">       3.3. Заседания комиссии проводятся по мере необходимости, но не реже 1 раза в квартал.</w:t>
      </w:r>
    </w:p>
    <w:p w:rsidR="003B699C" w:rsidRPr="00D96A7F" w:rsidRDefault="003B699C" w:rsidP="00D9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 xml:space="preserve">         3.4. Для решения отдельных вопросов могут создаваться временные группы из числа членов комиссии. В качестве консультантов рабочих групп могут привлекаться муниципальные служащие органов местного самоуправления </w:t>
      </w:r>
      <w:r w:rsidR="007940CA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7940C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96A7F">
        <w:rPr>
          <w:rFonts w:ascii="Times New Roman" w:hAnsi="Times New Roman" w:cs="Times New Roman"/>
          <w:sz w:val="28"/>
          <w:szCs w:val="28"/>
        </w:rPr>
        <w:t>, служащие государственных учреждений, специалисты общественных   структур.</w:t>
      </w:r>
    </w:p>
    <w:p w:rsidR="003B699C" w:rsidRPr="00D96A7F" w:rsidRDefault="003B699C" w:rsidP="00D9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 xml:space="preserve">        3.5. Решения комиссии принимаются простым большинством голосов присутствующих на заседании членов путем открытого голосования и оформляются протоколом.</w:t>
      </w:r>
    </w:p>
    <w:p w:rsidR="003B699C" w:rsidRPr="00D96A7F" w:rsidRDefault="003B699C" w:rsidP="00D9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7F">
        <w:rPr>
          <w:rFonts w:ascii="Times New Roman" w:hAnsi="Times New Roman" w:cs="Times New Roman"/>
          <w:sz w:val="28"/>
          <w:szCs w:val="28"/>
        </w:rPr>
        <w:t>3.6. Протоколы заседаний ведет секретарь. Срок хранения протоколов – один год.</w:t>
      </w:r>
    </w:p>
    <w:p w:rsidR="003B699C" w:rsidRPr="007940CA" w:rsidRDefault="003B699C" w:rsidP="00F14BBF">
      <w:pPr>
        <w:rPr>
          <w:rFonts w:ascii="Times New Roman" w:hAnsi="Times New Roman" w:cs="Times New Roman"/>
          <w:sz w:val="28"/>
          <w:szCs w:val="28"/>
        </w:rPr>
        <w:sectPr w:rsidR="003B699C" w:rsidRPr="007940CA" w:rsidSect="00F14BBF">
          <w:headerReference w:type="default" r:id="rId9"/>
          <w:pgSz w:w="11906" w:h="16838"/>
          <w:pgMar w:top="567" w:right="851" w:bottom="284" w:left="1701" w:header="278" w:footer="403" w:gutter="0"/>
          <w:cols w:space="720"/>
          <w:docGrid w:linePitch="299"/>
        </w:sectPr>
      </w:pPr>
      <w:r w:rsidRPr="00D96A7F">
        <w:rPr>
          <w:rFonts w:ascii="Times New Roman" w:hAnsi="Times New Roman" w:cs="Times New Roman"/>
          <w:sz w:val="28"/>
          <w:szCs w:val="28"/>
        </w:rPr>
        <w:t>3.7.</w:t>
      </w:r>
      <w:r w:rsidR="000866F5">
        <w:rPr>
          <w:rFonts w:ascii="Times New Roman" w:hAnsi="Times New Roman" w:cs="Times New Roman"/>
          <w:sz w:val="28"/>
          <w:szCs w:val="28"/>
        </w:rPr>
        <w:t xml:space="preserve"> </w:t>
      </w:r>
      <w:r w:rsidRPr="00D96A7F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ра</w:t>
      </w:r>
      <w:r w:rsidR="00F14BBF">
        <w:rPr>
          <w:rFonts w:ascii="Times New Roman" w:hAnsi="Times New Roman" w:cs="Times New Roman"/>
          <w:sz w:val="28"/>
          <w:szCs w:val="28"/>
        </w:rPr>
        <w:t xml:space="preserve">боты комиссии осуществляет </w:t>
      </w:r>
      <w:r w:rsidRPr="00D96A7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40CA" w:rsidRPr="003B699C">
        <w:rPr>
          <w:rFonts w:ascii="Times New Roman" w:hAnsi="Times New Roman" w:cs="Times New Roman"/>
          <w:sz w:val="28"/>
          <w:szCs w:val="28"/>
        </w:rPr>
        <w:t>Красноборского</w:t>
      </w:r>
      <w:r w:rsidR="007940C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0690D">
        <w:rPr>
          <w:rFonts w:ascii="Times New Roman" w:hAnsi="Times New Roman" w:cs="Times New Roman"/>
          <w:sz w:val="28"/>
          <w:szCs w:val="28"/>
        </w:rPr>
        <w:t>.</w:t>
      </w:r>
    </w:p>
    <w:p w:rsidR="003E61D7" w:rsidRDefault="003E61D7" w:rsidP="00F14BBF"/>
    <w:sectPr w:rsidR="003E61D7" w:rsidSect="004C723C">
      <w:headerReference w:type="default" r:id="rId10"/>
      <w:pgSz w:w="11906" w:h="16838"/>
      <w:pgMar w:top="568" w:right="850" w:bottom="709" w:left="1701" w:header="426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95" w:rsidRDefault="00594C95" w:rsidP="00F94823">
      <w:pPr>
        <w:spacing w:after="0" w:line="240" w:lineRule="auto"/>
      </w:pPr>
      <w:r>
        <w:separator/>
      </w:r>
    </w:p>
  </w:endnote>
  <w:endnote w:type="continuationSeparator" w:id="1">
    <w:p w:rsidR="00594C95" w:rsidRDefault="00594C95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95" w:rsidRDefault="00594C95" w:rsidP="00F94823">
      <w:pPr>
        <w:spacing w:after="0" w:line="240" w:lineRule="auto"/>
      </w:pPr>
      <w:r>
        <w:separator/>
      </w:r>
    </w:p>
  </w:footnote>
  <w:footnote w:type="continuationSeparator" w:id="1">
    <w:p w:rsidR="00594C95" w:rsidRDefault="00594C95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CA" w:rsidRPr="007940CA" w:rsidRDefault="007940CA" w:rsidP="00592F66">
    <w:pPr>
      <w:pStyle w:val="a5"/>
      <w:tabs>
        <w:tab w:val="clear" w:pos="9355"/>
        <w:tab w:val="left" w:pos="8445"/>
        <w:tab w:val="right" w:pos="9354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DE" w:rsidRPr="00E64BDE" w:rsidRDefault="00E64BDE" w:rsidP="00E64BDE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EE0791"/>
    <w:multiLevelType w:val="hybridMultilevel"/>
    <w:tmpl w:val="AA4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83E1D"/>
    <w:multiLevelType w:val="multilevel"/>
    <w:tmpl w:val="212844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EC4CCF"/>
    <w:multiLevelType w:val="hybridMultilevel"/>
    <w:tmpl w:val="CAB6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22CB"/>
    <w:multiLevelType w:val="hybridMultilevel"/>
    <w:tmpl w:val="033093FC"/>
    <w:lvl w:ilvl="0" w:tplc="A5ECBC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792254"/>
    <w:multiLevelType w:val="multilevel"/>
    <w:tmpl w:val="5BF08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674"/>
    <w:rsid w:val="00007C4C"/>
    <w:rsid w:val="000136F9"/>
    <w:rsid w:val="000238DB"/>
    <w:rsid w:val="000431D9"/>
    <w:rsid w:val="00064718"/>
    <w:rsid w:val="0008579E"/>
    <w:rsid w:val="000866F5"/>
    <w:rsid w:val="000E0348"/>
    <w:rsid w:val="000E3318"/>
    <w:rsid w:val="001020F2"/>
    <w:rsid w:val="00142F93"/>
    <w:rsid w:val="00224178"/>
    <w:rsid w:val="00232B3D"/>
    <w:rsid w:val="00243407"/>
    <w:rsid w:val="00267234"/>
    <w:rsid w:val="002817C0"/>
    <w:rsid w:val="0031475B"/>
    <w:rsid w:val="0038387A"/>
    <w:rsid w:val="003B699C"/>
    <w:rsid w:val="003D1683"/>
    <w:rsid w:val="003E61D7"/>
    <w:rsid w:val="00422979"/>
    <w:rsid w:val="00465F08"/>
    <w:rsid w:val="00467559"/>
    <w:rsid w:val="004848F8"/>
    <w:rsid w:val="004C4D47"/>
    <w:rsid w:val="004C723C"/>
    <w:rsid w:val="00592F66"/>
    <w:rsid w:val="00594C95"/>
    <w:rsid w:val="005A309C"/>
    <w:rsid w:val="005A3FF2"/>
    <w:rsid w:val="005B3CC6"/>
    <w:rsid w:val="006561DF"/>
    <w:rsid w:val="006F7361"/>
    <w:rsid w:val="007940CA"/>
    <w:rsid w:val="00845B7F"/>
    <w:rsid w:val="008673B0"/>
    <w:rsid w:val="00871ED4"/>
    <w:rsid w:val="00873FFD"/>
    <w:rsid w:val="00887BD3"/>
    <w:rsid w:val="008A6C20"/>
    <w:rsid w:val="008D02E0"/>
    <w:rsid w:val="008F0318"/>
    <w:rsid w:val="0097190B"/>
    <w:rsid w:val="00A13C73"/>
    <w:rsid w:val="00A34E35"/>
    <w:rsid w:val="00A46D28"/>
    <w:rsid w:val="00A91A92"/>
    <w:rsid w:val="00A93778"/>
    <w:rsid w:val="00A9500F"/>
    <w:rsid w:val="00AD09BA"/>
    <w:rsid w:val="00AD6818"/>
    <w:rsid w:val="00AF7752"/>
    <w:rsid w:val="00B277B9"/>
    <w:rsid w:val="00B3153E"/>
    <w:rsid w:val="00BC5DFE"/>
    <w:rsid w:val="00BE043D"/>
    <w:rsid w:val="00C132C3"/>
    <w:rsid w:val="00C31DBE"/>
    <w:rsid w:val="00C47ED2"/>
    <w:rsid w:val="00C910F9"/>
    <w:rsid w:val="00CB2287"/>
    <w:rsid w:val="00D0690D"/>
    <w:rsid w:val="00D0789C"/>
    <w:rsid w:val="00D5546E"/>
    <w:rsid w:val="00D723BB"/>
    <w:rsid w:val="00D96A7F"/>
    <w:rsid w:val="00DB706D"/>
    <w:rsid w:val="00E05674"/>
    <w:rsid w:val="00E11A89"/>
    <w:rsid w:val="00E46348"/>
    <w:rsid w:val="00E64BDE"/>
    <w:rsid w:val="00E83CD8"/>
    <w:rsid w:val="00E965C2"/>
    <w:rsid w:val="00EA26A3"/>
    <w:rsid w:val="00EE1B52"/>
    <w:rsid w:val="00EE5452"/>
    <w:rsid w:val="00F14BBF"/>
    <w:rsid w:val="00F94823"/>
    <w:rsid w:val="00FC409E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3B69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3B699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3B6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R\Desktop\&#1053;&#1055;&#1040;%20&#1052;&#1042;&#1050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5BE3-C069-4FCE-8141-C5040BF0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348</TotalTime>
  <Pages>9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UPR</cp:lastModifiedBy>
  <cp:revision>21</cp:revision>
  <cp:lastPrinted>2024-02-28T09:40:00Z</cp:lastPrinted>
  <dcterms:created xsi:type="dcterms:W3CDTF">2024-01-11T08:42:00Z</dcterms:created>
  <dcterms:modified xsi:type="dcterms:W3CDTF">2024-03-01T13:24:00Z</dcterms:modified>
</cp:coreProperties>
</file>