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B632B" w14:textId="77777777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7136B534" wp14:editId="5AD28F8A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8666D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676E3C89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0B1544EA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841BF5" w14:textId="1977620F" w:rsidR="00825BB4" w:rsidRDefault="005A309C" w:rsidP="0066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  <w:r w:rsidR="000E472E"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14:paraId="13F9873C" w14:textId="77777777" w:rsidR="006623DF" w:rsidRDefault="006623DF" w:rsidP="00662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1E6A" w14:textId="450F14B0" w:rsidR="00825BB4" w:rsidRDefault="005A309C" w:rsidP="006623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6623DF">
        <w:rPr>
          <w:rFonts w:ascii="Times New Roman" w:hAnsi="Times New Roman" w:cs="Times New Roman"/>
          <w:sz w:val="28"/>
          <w:szCs w:val="28"/>
        </w:rPr>
        <w:t>04</w:t>
      </w:r>
      <w:r w:rsidR="00B63430">
        <w:rPr>
          <w:rFonts w:ascii="Times New Roman" w:hAnsi="Times New Roman" w:cs="Times New Roman"/>
          <w:sz w:val="28"/>
          <w:szCs w:val="28"/>
        </w:rPr>
        <w:t xml:space="preserve"> </w:t>
      </w:r>
      <w:r w:rsidR="0084773B">
        <w:rPr>
          <w:rFonts w:ascii="Times New Roman" w:hAnsi="Times New Roman" w:cs="Times New Roman"/>
          <w:sz w:val="28"/>
          <w:szCs w:val="28"/>
        </w:rPr>
        <w:t>апреля</w:t>
      </w:r>
      <w:r w:rsidRPr="00232B3D">
        <w:rPr>
          <w:rFonts w:ascii="Times New Roman" w:hAnsi="Times New Roman" w:cs="Times New Roman"/>
          <w:sz w:val="28"/>
          <w:szCs w:val="28"/>
        </w:rPr>
        <w:t xml:space="preserve"> 20</w:t>
      </w:r>
      <w:r w:rsidR="00B63430">
        <w:rPr>
          <w:rFonts w:ascii="Times New Roman" w:hAnsi="Times New Roman" w:cs="Times New Roman"/>
          <w:sz w:val="28"/>
          <w:szCs w:val="28"/>
        </w:rPr>
        <w:t>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472E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6623DF">
        <w:rPr>
          <w:rFonts w:ascii="Times New Roman" w:hAnsi="Times New Roman" w:cs="Times New Roman"/>
          <w:sz w:val="28"/>
          <w:szCs w:val="28"/>
        </w:rPr>
        <w:t>280</w:t>
      </w:r>
      <w:r w:rsidR="000E472E"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14:paraId="4294AFB6" w14:textId="77777777" w:rsidR="006623DF" w:rsidRDefault="006623DF" w:rsidP="006623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826EB6" w14:textId="4961D0AB" w:rsidR="001020F2" w:rsidRPr="000E472E" w:rsidRDefault="001020F2" w:rsidP="00825BB4">
      <w:pPr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3DB90655" w14:textId="77777777" w:rsidR="001020F2" w:rsidRPr="001020F2" w:rsidRDefault="001020F2" w:rsidP="000E472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7464F33" w14:textId="2B4BA89E" w:rsidR="004E2035" w:rsidRPr="004E2035" w:rsidRDefault="001D45C7" w:rsidP="0084773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О </w:t>
      </w:r>
      <w:r w:rsidR="0084773B">
        <w:rPr>
          <w:rFonts w:ascii="Times New Roman" w:eastAsia="Calibri" w:hAnsi="Times New Roman" w:cs="Calibri"/>
          <w:b/>
          <w:sz w:val="28"/>
          <w:szCs w:val="28"/>
          <w:lang w:eastAsia="en-US"/>
        </w:rPr>
        <w:t>проведении конкурса рисунков на тему «Влияние изменения климата на охрану труда и здоровье»</w:t>
      </w:r>
      <w:r w:rsidR="004E2035" w:rsidRPr="004E2035"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 xml:space="preserve"> </w:t>
      </w:r>
    </w:p>
    <w:p w14:paraId="5B603B3E" w14:textId="7CF9D191" w:rsidR="00B63430" w:rsidRPr="0062720F" w:rsidRDefault="00B63430" w:rsidP="006272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9A2BA58" w14:textId="77777777" w:rsidR="001145E5" w:rsidRPr="005A309C" w:rsidRDefault="001145E5" w:rsidP="000E47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33049D1" w14:textId="4D881CB1" w:rsidR="0084773B" w:rsidRPr="0084773B" w:rsidRDefault="0084773B" w:rsidP="005609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В целях государственного управления охраной труда на территории </w:t>
      </w:r>
      <w:proofErr w:type="spellStart"/>
      <w:r w:rsidRPr="00560926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Pr="005609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>, улучшения условий и охраны труда, предупреждения производственного травматизма и профессиональной заболеваемости,</w:t>
      </w:r>
      <w:r w:rsidRPr="00847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560926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Pr="005609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560926" w:rsidRPr="00560926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092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560926" w:rsidRPr="0056092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560926" w:rsidRPr="00560926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560926" w:rsidRPr="005609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926" w:rsidRPr="00560926">
        <w:rPr>
          <w:rFonts w:ascii="Times New Roman" w:eastAsia="Times New Roman" w:hAnsi="Times New Roman" w:cs="Times New Roman"/>
          <w:sz w:val="28"/>
          <w:szCs w:val="28"/>
        </w:rPr>
        <w:t xml:space="preserve">от 04.03.2024 № 185 «О координационном совете по охране труда при администрации </w:t>
      </w:r>
      <w:proofErr w:type="spellStart"/>
      <w:r w:rsidR="00560926" w:rsidRPr="00560926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560926" w:rsidRPr="005609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Архангельской области», администрация </w:t>
      </w:r>
      <w:proofErr w:type="spellStart"/>
      <w:r w:rsidR="00560926" w:rsidRPr="00560926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560926" w:rsidRPr="005609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Pr="0084773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14:paraId="0E8C8BE7" w14:textId="427F781B" w:rsidR="0084773B" w:rsidRPr="0084773B" w:rsidRDefault="0084773B" w:rsidP="0084773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73B">
        <w:rPr>
          <w:rFonts w:ascii="Times New Roman" w:eastAsia="Times New Roman" w:hAnsi="Times New Roman" w:cs="Times New Roman"/>
          <w:sz w:val="28"/>
          <w:szCs w:val="28"/>
        </w:rPr>
        <w:tab/>
        <w:t xml:space="preserve">1.  Провести конкурс </w:t>
      </w:r>
      <w:r w:rsidR="003007F6">
        <w:rPr>
          <w:rFonts w:ascii="Times New Roman" w:eastAsia="Times New Roman" w:hAnsi="Times New Roman" w:cs="Times New Roman"/>
          <w:sz w:val="28"/>
          <w:szCs w:val="28"/>
        </w:rPr>
        <w:t xml:space="preserve">рисунков на тему «Влияние изменения климата на охрану труда и здоровье» 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(далее – Конкурс) с </w:t>
      </w:r>
      <w:r w:rsidR="003007F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7F6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007F6">
        <w:rPr>
          <w:rFonts w:ascii="Times New Roman" w:eastAsia="Times New Roman" w:hAnsi="Times New Roman" w:cs="Times New Roman"/>
          <w:sz w:val="28"/>
          <w:szCs w:val="28"/>
        </w:rPr>
        <w:t>24 мая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007F6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40DFE081" w14:textId="3E8DA394" w:rsidR="0084773B" w:rsidRPr="0084773B" w:rsidRDefault="0084773B" w:rsidP="0084773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73B">
        <w:rPr>
          <w:rFonts w:ascii="Times New Roman" w:eastAsia="Times New Roman" w:hAnsi="Times New Roman" w:cs="Times New Roman"/>
          <w:sz w:val="28"/>
          <w:szCs w:val="28"/>
        </w:rPr>
        <w:tab/>
        <w:t xml:space="preserve">2. Утвердить </w:t>
      </w:r>
      <w:r w:rsidR="006623DF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проведении конкурса </w:t>
      </w:r>
      <w:r w:rsidR="003007F6">
        <w:rPr>
          <w:rFonts w:ascii="Times New Roman" w:eastAsia="Times New Roman" w:hAnsi="Times New Roman" w:cs="Times New Roman"/>
          <w:sz w:val="28"/>
          <w:szCs w:val="28"/>
        </w:rPr>
        <w:t>рисунков на тему «Влияние изменения климата на охрану труда и здоровье»</w:t>
      </w:r>
      <w:r w:rsidR="006623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B4888E" w14:textId="0C3F1035" w:rsidR="0084773B" w:rsidRPr="0084773B" w:rsidRDefault="0084773B" w:rsidP="00847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3. Рекомендовать руководителям образовательных учреждений, осуществляющих образовательную деятельность на территории </w:t>
      </w:r>
      <w:proofErr w:type="spellStart"/>
      <w:r w:rsidR="003007F6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3007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>, принять участие в Конкурсе.</w:t>
      </w:r>
    </w:p>
    <w:p w14:paraId="39B1912B" w14:textId="25FE0713" w:rsidR="0084773B" w:rsidRPr="0084773B" w:rsidRDefault="0084773B" w:rsidP="006623DF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4. Главному специалисту </w:t>
      </w:r>
      <w:r w:rsidR="00865B5C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отдела администрации </w:t>
      </w:r>
      <w:proofErr w:type="spellStart"/>
      <w:r w:rsidR="00865B5C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865B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773B">
        <w:rPr>
          <w:rFonts w:ascii="Times New Roman" w:eastAsia="Times New Roman" w:hAnsi="Times New Roman" w:cs="Times New Roman"/>
          <w:sz w:val="28"/>
          <w:szCs w:val="28"/>
        </w:rPr>
        <w:t>Тропиной</w:t>
      </w:r>
      <w:proofErr w:type="spellEnd"/>
      <w:r w:rsidRPr="0084773B">
        <w:rPr>
          <w:rFonts w:ascii="Times New Roman" w:eastAsia="Times New Roman" w:hAnsi="Times New Roman" w:cs="Times New Roman"/>
          <w:sz w:val="28"/>
          <w:szCs w:val="28"/>
        </w:rPr>
        <w:t xml:space="preserve"> Т.А. осуществить организацию и проведение Конкурса.</w:t>
      </w:r>
    </w:p>
    <w:p w14:paraId="6C1AF47D" w14:textId="58BA23CE" w:rsidR="0084773B" w:rsidRPr="0084773B" w:rsidRDefault="006623DF" w:rsidP="00847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4773B" w:rsidRPr="0084773B">
        <w:rPr>
          <w:rFonts w:ascii="Times New Roman" w:eastAsia="Times New Roman" w:hAnsi="Times New Roman" w:cs="Times New Roman"/>
          <w:sz w:val="28"/>
          <w:szCs w:val="28"/>
        </w:rPr>
        <w:t xml:space="preserve">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865B5C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865B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84773B" w:rsidRPr="00847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B133C5" w14:textId="6E998052" w:rsidR="0002549F" w:rsidRDefault="0002549F" w:rsidP="0002549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1DCC892" w14:textId="77777777" w:rsidR="006623DF" w:rsidRPr="0002549F" w:rsidRDefault="006623DF" w:rsidP="0002549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ED5F5A1" w14:textId="77777777" w:rsidR="006623DF" w:rsidRDefault="006623DF" w:rsidP="000254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обязанности</w:t>
      </w:r>
    </w:p>
    <w:p w14:paraId="22DC328E" w14:textId="4ABABC44" w:rsidR="0002549F" w:rsidRPr="0002549F" w:rsidRDefault="006623DF" w:rsidP="000254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02549F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0254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2549F">
        <w:rPr>
          <w:rFonts w:ascii="Times New Roman" w:hAnsi="Times New Roman" w:cs="Times New Roman"/>
          <w:sz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02549F">
        <w:rPr>
          <w:rFonts w:ascii="Times New Roman" w:hAnsi="Times New Roman" w:cs="Times New Roman"/>
          <w:sz w:val="28"/>
        </w:rPr>
        <w:t xml:space="preserve">муниципального округа                                 </w:t>
      </w:r>
      <w:r>
        <w:rPr>
          <w:rFonts w:ascii="Times New Roman" w:hAnsi="Times New Roman" w:cs="Times New Roman"/>
          <w:sz w:val="28"/>
        </w:rPr>
        <w:t xml:space="preserve">С.Д. </w:t>
      </w:r>
      <w:proofErr w:type="spellStart"/>
      <w:r>
        <w:rPr>
          <w:rFonts w:ascii="Times New Roman" w:hAnsi="Times New Roman" w:cs="Times New Roman"/>
          <w:sz w:val="28"/>
        </w:rPr>
        <w:t>Загрийчук</w:t>
      </w:r>
      <w:proofErr w:type="spellEnd"/>
      <w:r w:rsidR="0002549F">
        <w:rPr>
          <w:rFonts w:ascii="Times New Roman" w:hAnsi="Times New Roman" w:cs="Times New Roman"/>
          <w:sz w:val="28"/>
        </w:rPr>
        <w:t xml:space="preserve">  </w:t>
      </w:r>
    </w:p>
    <w:p w14:paraId="6AAD2F85" w14:textId="5E074967" w:rsidR="006623DF" w:rsidRDefault="006623DF" w:rsidP="00865B5C">
      <w:pPr>
        <w:spacing w:after="0" w:line="240" w:lineRule="auto"/>
        <w:jc w:val="right"/>
        <w:rPr>
          <w:b/>
        </w:rPr>
      </w:pPr>
    </w:p>
    <w:p w14:paraId="5897CF61" w14:textId="77777777" w:rsidR="006623DF" w:rsidRDefault="006623DF" w:rsidP="00865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76D7B37" w14:textId="77777777" w:rsidR="006623DF" w:rsidRDefault="006623DF" w:rsidP="00865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B25BE01" w14:textId="4B5D3F26" w:rsidR="00865B5C" w:rsidRPr="00865B5C" w:rsidRDefault="006623DF" w:rsidP="00865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Утверждено</w:t>
      </w:r>
      <w:r w:rsidR="00E5667E">
        <w:rPr>
          <w:rFonts w:ascii="Times New Roman" w:eastAsia="Times New Roman" w:hAnsi="Times New Roman" w:cs="Times New Roman"/>
          <w:sz w:val="20"/>
          <w:szCs w:val="20"/>
        </w:rPr>
        <w:t>:</w:t>
      </w:r>
      <w:r w:rsidR="00865B5C" w:rsidRPr="00865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F6EBFB" w14:textId="35ADC815" w:rsidR="00865B5C" w:rsidRPr="00865B5C" w:rsidRDefault="00865B5C" w:rsidP="00865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5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Pr="00865B5C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="006623DF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865B5C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округа</w:t>
      </w:r>
      <w:r w:rsidRPr="00865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6623DF"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 w:rsidRPr="00865B5C">
        <w:rPr>
          <w:rFonts w:ascii="Times New Roman" w:eastAsia="Times New Roman" w:hAnsi="Times New Roman" w:cs="Times New Roman"/>
          <w:sz w:val="20"/>
          <w:szCs w:val="20"/>
        </w:rPr>
        <w:t xml:space="preserve">  20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proofErr w:type="gramEnd"/>
      <w:r w:rsidRPr="00865B5C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6623DF">
        <w:rPr>
          <w:rFonts w:ascii="Times New Roman" w:eastAsia="Times New Roman" w:hAnsi="Times New Roman" w:cs="Times New Roman"/>
          <w:sz w:val="20"/>
          <w:szCs w:val="20"/>
        </w:rPr>
        <w:t xml:space="preserve"> 280</w:t>
      </w:r>
      <w:r w:rsidRPr="00865B5C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14:paraId="48C7B7D4" w14:textId="77777777" w:rsidR="00865B5C" w:rsidRPr="00865B5C" w:rsidRDefault="00865B5C" w:rsidP="00865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0E409F9" w14:textId="77777777" w:rsidR="00865B5C" w:rsidRPr="00865B5C" w:rsidRDefault="00865B5C" w:rsidP="00865B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ПОЛОЖЕНИЕ</w:t>
      </w:r>
    </w:p>
    <w:p w14:paraId="6C2B9A4E" w14:textId="77777777" w:rsidR="008F1FC7" w:rsidRDefault="00865B5C" w:rsidP="00865B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bCs/>
          <w:iCs/>
          <w:sz w:val="26"/>
          <w:szCs w:val="26"/>
        </w:rPr>
        <w:t>о проведении конкурса</w:t>
      </w:r>
      <w:r w:rsidR="00EA488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рисунков</w:t>
      </w:r>
      <w:r w:rsidR="008F1FC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на тему </w:t>
      </w:r>
    </w:p>
    <w:p w14:paraId="375F53A6" w14:textId="37D47224" w:rsidR="00865B5C" w:rsidRPr="00865B5C" w:rsidRDefault="008F1FC7" w:rsidP="00865B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«Влияние изменения климата на охрану труда и здоровье»</w:t>
      </w:r>
    </w:p>
    <w:p w14:paraId="5F18D800" w14:textId="72D89EA4" w:rsidR="00865B5C" w:rsidRPr="00865B5C" w:rsidRDefault="00AA4E6B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72369E4" w14:textId="77777777" w:rsidR="00865B5C" w:rsidRPr="00865B5C" w:rsidRDefault="00865B5C" w:rsidP="0086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A22D45" w14:textId="77777777" w:rsidR="00865B5C" w:rsidRPr="00865B5C" w:rsidRDefault="00865B5C" w:rsidP="00865B5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14:paraId="5CAF5095" w14:textId="2EF7E421" w:rsidR="00865B5C" w:rsidRPr="00865B5C" w:rsidRDefault="00865B5C" w:rsidP="00865B5C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bCs/>
          <w:iCs/>
          <w:sz w:val="26"/>
          <w:szCs w:val="26"/>
        </w:rPr>
        <w:t>1.</w:t>
      </w:r>
      <w:proofErr w:type="gramStart"/>
      <w:r w:rsidRPr="00865B5C">
        <w:rPr>
          <w:rFonts w:ascii="Times New Roman" w:eastAsia="Times New Roman" w:hAnsi="Times New Roman" w:cs="Times New Roman"/>
          <w:bCs/>
          <w:iCs/>
          <w:sz w:val="26"/>
          <w:szCs w:val="26"/>
        </w:rPr>
        <w:t>1.Конкурс</w:t>
      </w:r>
      <w:proofErr w:type="gramEnd"/>
      <w:r w:rsidR="00EA488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рисунков</w:t>
      </w:r>
      <w:r w:rsidRPr="00865B5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EA488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на тему </w:t>
      </w:r>
      <w:r w:rsidRPr="00865B5C">
        <w:rPr>
          <w:rFonts w:ascii="Times New Roman" w:eastAsia="Times New Roman" w:hAnsi="Times New Roman" w:cs="Times New Roman"/>
          <w:bCs/>
          <w:iCs/>
          <w:sz w:val="26"/>
          <w:szCs w:val="26"/>
        </w:rPr>
        <w:t>«</w:t>
      </w:r>
      <w:r w:rsidR="00EA488E">
        <w:rPr>
          <w:rFonts w:ascii="Times New Roman" w:eastAsia="Times New Roman" w:hAnsi="Times New Roman" w:cs="Times New Roman"/>
          <w:bCs/>
          <w:iCs/>
          <w:sz w:val="26"/>
          <w:szCs w:val="26"/>
        </w:rPr>
        <w:t>Влияние изменения климата на охрану труда и здоровье</w:t>
      </w:r>
      <w:r w:rsidRPr="00865B5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» (далее - </w:t>
      </w:r>
      <w:r w:rsidR="00EA488E">
        <w:rPr>
          <w:rFonts w:ascii="Times New Roman" w:eastAsia="Times New Roman" w:hAnsi="Times New Roman" w:cs="Times New Roman"/>
          <w:bCs/>
          <w:iCs/>
          <w:sz w:val="26"/>
          <w:szCs w:val="26"/>
        </w:rPr>
        <w:t>К</w:t>
      </w:r>
      <w:r w:rsidRPr="00865B5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онкурс) проводится среди образовательных учреждений, расположенных на территории </w:t>
      </w:r>
      <w:proofErr w:type="spellStart"/>
      <w:r w:rsidR="00EA488E">
        <w:rPr>
          <w:rFonts w:ascii="Times New Roman" w:eastAsia="Times New Roman" w:hAnsi="Times New Roman" w:cs="Times New Roman"/>
          <w:bCs/>
          <w:iCs/>
          <w:sz w:val="26"/>
          <w:szCs w:val="26"/>
        </w:rPr>
        <w:t>Красноборского</w:t>
      </w:r>
      <w:proofErr w:type="spellEnd"/>
      <w:r w:rsidR="00EA488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муниципального округа</w:t>
      </w:r>
      <w:r w:rsidRPr="00865B5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(далее – образовательные учреждения). </w:t>
      </w:r>
    </w:p>
    <w:p w14:paraId="6E81F80A" w14:textId="312AB032" w:rsidR="000C09BD" w:rsidRPr="00865B5C" w:rsidRDefault="00865B5C" w:rsidP="000C0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>1.2. Настоящее Положение определяет порядок и условия проведения конкурса.</w:t>
      </w:r>
      <w:bookmarkStart w:id="1" w:name="_Hlk162878484"/>
    </w:p>
    <w:bookmarkEnd w:id="1"/>
    <w:p w14:paraId="118F897D" w14:textId="449FF52C" w:rsidR="00865B5C" w:rsidRPr="00865B5C" w:rsidRDefault="00865B5C" w:rsidP="00C0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C09B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>. Цел</w:t>
      </w:r>
      <w:r w:rsidR="00EA488E" w:rsidRPr="00C02037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 конкурса:</w:t>
      </w:r>
      <w:r w:rsidR="00C02037" w:rsidRPr="00C02037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у подрастающего поколения понимания значимости безопасности труда, сохранения жизни и здоровья работников в процессе трудовой деятельности, через художественное творчество</w:t>
      </w:r>
      <w:r w:rsidR="009D708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9A2B0B" w14:textId="50D6CB8A" w:rsidR="00865B5C" w:rsidRPr="00C02037" w:rsidRDefault="00865B5C" w:rsidP="00865B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C09B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09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>Задачи конкурса:</w:t>
      </w:r>
    </w:p>
    <w:p w14:paraId="17163E9A" w14:textId="1B9058C8" w:rsidR="00C02037" w:rsidRPr="00C02037" w:rsidRDefault="00C02037" w:rsidP="00C02037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02037">
        <w:rPr>
          <w:sz w:val="26"/>
          <w:szCs w:val="26"/>
        </w:rPr>
        <w:t>- стимулирование интереса у обучающихся образовательных организаций и воспитанников дошкольных образовательных организаций к пополнению и углублению знаний по охране труда;</w:t>
      </w:r>
    </w:p>
    <w:p w14:paraId="121E1202" w14:textId="5CE14FA6" w:rsidR="00865B5C" w:rsidRPr="00865B5C" w:rsidRDefault="00C02037" w:rsidP="00C02037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02037">
        <w:rPr>
          <w:sz w:val="26"/>
          <w:szCs w:val="26"/>
        </w:rPr>
        <w:t> - формирование внимательного отношения подрастающего поколения к вопросам безопасности труда и сохранения здоровья.</w:t>
      </w:r>
    </w:p>
    <w:p w14:paraId="26A59F1C" w14:textId="73EB593C" w:rsidR="00865B5C" w:rsidRPr="00865B5C" w:rsidRDefault="00865B5C" w:rsidP="006623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C09B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. Организатор конкурса: администрация </w:t>
      </w:r>
      <w:proofErr w:type="spellStart"/>
      <w:r w:rsidR="00C02037">
        <w:rPr>
          <w:rFonts w:ascii="Times New Roman" w:eastAsia="Times New Roman" w:hAnsi="Times New Roman" w:cs="Times New Roman"/>
          <w:sz w:val="26"/>
          <w:szCs w:val="26"/>
        </w:rPr>
        <w:t>Красноборского</w:t>
      </w:r>
      <w:proofErr w:type="spellEnd"/>
      <w:r w:rsidR="00C0203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Архангельской области. </w:t>
      </w:r>
    </w:p>
    <w:p w14:paraId="3AD5BA7B" w14:textId="768C623D" w:rsidR="00865B5C" w:rsidRPr="00865B5C" w:rsidRDefault="00865B5C" w:rsidP="0086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1.6. Проведение конкурса, его информационное сопровождение осуществляет </w:t>
      </w:r>
      <w:r w:rsidR="00C02037">
        <w:rPr>
          <w:rFonts w:ascii="Times New Roman" w:eastAsia="Times New Roman" w:hAnsi="Times New Roman" w:cs="Times New Roman"/>
          <w:sz w:val="26"/>
          <w:szCs w:val="26"/>
        </w:rPr>
        <w:t xml:space="preserve">юридический 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отдел </w:t>
      </w:r>
      <w:r w:rsidR="00C0203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C02037">
        <w:rPr>
          <w:rFonts w:ascii="Times New Roman" w:eastAsia="Times New Roman" w:hAnsi="Times New Roman" w:cs="Times New Roman"/>
          <w:sz w:val="26"/>
          <w:szCs w:val="26"/>
        </w:rPr>
        <w:t>Красноборского</w:t>
      </w:r>
      <w:proofErr w:type="spellEnd"/>
      <w:r w:rsidR="00C0203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 (Тропина Татьяна Андреевна).</w:t>
      </w:r>
    </w:p>
    <w:p w14:paraId="345FDB33" w14:textId="00813A18" w:rsidR="00865B5C" w:rsidRPr="00865B5C" w:rsidRDefault="00865B5C" w:rsidP="0086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1.7. Экспертную оценку участников конкурса осуществляет координационный совет по охране труда при администрации </w:t>
      </w:r>
      <w:proofErr w:type="spellStart"/>
      <w:r w:rsidR="00C02037">
        <w:rPr>
          <w:rFonts w:ascii="Times New Roman" w:eastAsia="Times New Roman" w:hAnsi="Times New Roman" w:cs="Times New Roman"/>
          <w:sz w:val="26"/>
          <w:szCs w:val="26"/>
        </w:rPr>
        <w:t>Красноборского</w:t>
      </w:r>
      <w:proofErr w:type="spellEnd"/>
      <w:r w:rsidR="00C0203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Архангельской области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 (далее - координационный совет).</w:t>
      </w:r>
    </w:p>
    <w:p w14:paraId="5C68F730" w14:textId="77777777" w:rsidR="00865B5C" w:rsidRPr="00865B5C" w:rsidRDefault="00865B5C" w:rsidP="00865B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DFC71A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>2. Участники конкурса</w:t>
      </w:r>
    </w:p>
    <w:p w14:paraId="40E6020B" w14:textId="77777777" w:rsidR="00865B5C" w:rsidRPr="00865B5C" w:rsidRDefault="00865B5C" w:rsidP="0086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E18997" w14:textId="77777777" w:rsidR="00C02037" w:rsidRPr="00C02037" w:rsidRDefault="00C02037" w:rsidP="00C02037">
      <w:pPr>
        <w:tabs>
          <w:tab w:val="left" w:pos="1440"/>
          <w:tab w:val="num" w:pos="1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2037">
        <w:rPr>
          <w:rFonts w:ascii="Times New Roman" w:eastAsia="Times New Roman" w:hAnsi="Times New Roman" w:cs="Times New Roman"/>
          <w:sz w:val="26"/>
          <w:szCs w:val="26"/>
        </w:rPr>
        <w:t>Участниками Конкурса могут выступать дети в 3 возрастных категориях:</w:t>
      </w:r>
    </w:p>
    <w:p w14:paraId="1A6833DC" w14:textId="77777777" w:rsidR="00C02037" w:rsidRPr="00C02037" w:rsidRDefault="00C02037" w:rsidP="009D7084">
      <w:pPr>
        <w:tabs>
          <w:tab w:val="left" w:pos="1440"/>
          <w:tab w:val="num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2037">
        <w:rPr>
          <w:rFonts w:ascii="Times New Roman" w:eastAsia="Times New Roman" w:hAnsi="Times New Roman" w:cs="Times New Roman"/>
          <w:sz w:val="26"/>
          <w:szCs w:val="26"/>
        </w:rPr>
        <w:t>1 категория – «Дошкольник» в возрасте от 5 до 7 лет;</w:t>
      </w:r>
    </w:p>
    <w:p w14:paraId="2A9A35C5" w14:textId="77777777" w:rsidR="00C02037" w:rsidRPr="00C02037" w:rsidRDefault="00C02037" w:rsidP="009D7084">
      <w:pPr>
        <w:tabs>
          <w:tab w:val="left" w:pos="1440"/>
          <w:tab w:val="num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2037">
        <w:rPr>
          <w:rFonts w:ascii="Times New Roman" w:eastAsia="Times New Roman" w:hAnsi="Times New Roman" w:cs="Times New Roman"/>
          <w:sz w:val="26"/>
          <w:szCs w:val="26"/>
        </w:rPr>
        <w:t>2 категория – «Школьник младших классов» в возрасте от 7 до 12 лет;</w:t>
      </w:r>
    </w:p>
    <w:p w14:paraId="790D9EE7" w14:textId="1659A5E7" w:rsidR="00C02037" w:rsidRDefault="00C02037" w:rsidP="009D7084">
      <w:pPr>
        <w:tabs>
          <w:tab w:val="left" w:pos="1440"/>
          <w:tab w:val="num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2037">
        <w:rPr>
          <w:rFonts w:ascii="Times New Roman" w:eastAsia="Times New Roman" w:hAnsi="Times New Roman" w:cs="Times New Roman"/>
          <w:sz w:val="26"/>
          <w:szCs w:val="26"/>
        </w:rPr>
        <w:t>3 категория – «Школьник старших классов» в возрасте от 13 до 18 лет.</w:t>
      </w:r>
    </w:p>
    <w:p w14:paraId="083E4518" w14:textId="629B8132" w:rsidR="000C09BD" w:rsidRDefault="000C09BD" w:rsidP="00C02037">
      <w:pPr>
        <w:tabs>
          <w:tab w:val="left" w:pos="1440"/>
          <w:tab w:val="num" w:pos="1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каждой возрастной категории работы подразделяются на группы:</w:t>
      </w:r>
    </w:p>
    <w:p w14:paraId="02B844BE" w14:textId="3FDAC380" w:rsidR="000C09BD" w:rsidRDefault="000C09BD" w:rsidP="009D7084">
      <w:pPr>
        <w:pStyle w:val="a9"/>
        <w:numPr>
          <w:ilvl w:val="0"/>
          <w:numId w:val="18"/>
        </w:numPr>
        <w:tabs>
          <w:tab w:val="left" w:pos="1440"/>
          <w:tab w:val="num" w:pos="199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Работа выполнена самостоятельно одним автором</w:t>
      </w:r>
      <w:r w:rsidR="000D039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F9BBFC9" w14:textId="36174E3B" w:rsidR="000C09BD" w:rsidRPr="000C09BD" w:rsidRDefault="000C09BD" w:rsidP="009D7084">
      <w:pPr>
        <w:pStyle w:val="a9"/>
        <w:numPr>
          <w:ilvl w:val="0"/>
          <w:numId w:val="18"/>
        </w:numPr>
        <w:tabs>
          <w:tab w:val="left" w:pos="1440"/>
          <w:tab w:val="num" w:pos="199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 выполнена группой </w:t>
      </w:r>
      <w:r w:rsidR="000D0391">
        <w:rPr>
          <w:rFonts w:ascii="Times New Roman" w:eastAsia="Times New Roman" w:hAnsi="Times New Roman" w:cs="Times New Roman"/>
          <w:sz w:val="26"/>
          <w:szCs w:val="26"/>
        </w:rPr>
        <w:t>авторов.</w:t>
      </w:r>
    </w:p>
    <w:p w14:paraId="16C988B5" w14:textId="77777777" w:rsidR="00865B5C" w:rsidRPr="00865B5C" w:rsidRDefault="00865B5C" w:rsidP="00865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8F90179" w14:textId="49880F32" w:rsidR="00473FCD" w:rsidRDefault="00865B5C" w:rsidP="0047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473FCD">
        <w:rPr>
          <w:rFonts w:ascii="Times New Roman" w:eastAsia="Times New Roman" w:hAnsi="Times New Roman" w:cs="Times New Roman"/>
          <w:sz w:val="26"/>
          <w:szCs w:val="26"/>
        </w:rPr>
        <w:t>Порядок и сроки проведения Конкурса</w:t>
      </w:r>
    </w:p>
    <w:p w14:paraId="03BBCAB5" w14:textId="565C378D" w:rsidR="00473FCD" w:rsidRDefault="00473FCD" w:rsidP="0047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CC0619" w14:textId="5AF744FB" w:rsidR="00473FCD" w:rsidRPr="00031D18" w:rsidRDefault="00473FCD" w:rsidP="00473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Pr="00031D18">
        <w:rPr>
          <w:rFonts w:ascii="Times New Roman" w:eastAsia="Times New Roman" w:hAnsi="Times New Roman" w:cs="Times New Roman"/>
          <w:sz w:val="26"/>
          <w:szCs w:val="26"/>
        </w:rPr>
        <w:t>На Конкурс принимаются детские рисунки на тему «Влияние изменения климата на охрану труда и здоровье», которые могут отображать:</w:t>
      </w:r>
    </w:p>
    <w:p w14:paraId="5B1E471F" w14:textId="0DDF1214" w:rsidR="00473FCD" w:rsidRPr="00031D18" w:rsidRDefault="00473FCD" w:rsidP="00473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D18">
        <w:rPr>
          <w:rFonts w:ascii="Times New Roman" w:eastAsia="Times New Roman" w:hAnsi="Times New Roman" w:cs="Times New Roman"/>
          <w:sz w:val="26"/>
          <w:szCs w:val="26"/>
        </w:rPr>
        <w:lastRenderedPageBreak/>
        <w:t>-различные профессии и специальности в процессе выполнения работы с применением специальной одежды и других средств индивидуальной защиты в условиях изменения климата;</w:t>
      </w:r>
    </w:p>
    <w:p w14:paraId="41C54C2E" w14:textId="7C636177" w:rsidR="00473FCD" w:rsidRPr="00031D18" w:rsidRDefault="00473FCD" w:rsidP="00473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D1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31D18" w:rsidRPr="00031D18">
        <w:rPr>
          <w:rFonts w:ascii="Times New Roman" w:eastAsia="Times New Roman" w:hAnsi="Times New Roman" w:cs="Times New Roman"/>
          <w:sz w:val="26"/>
          <w:szCs w:val="26"/>
        </w:rPr>
        <w:t xml:space="preserve">изменение условий труда и </w:t>
      </w:r>
      <w:r w:rsidRPr="00031D18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 w:rsidR="00031D18" w:rsidRPr="00031D18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31D18">
        <w:rPr>
          <w:rFonts w:ascii="Times New Roman" w:eastAsia="Times New Roman" w:hAnsi="Times New Roman" w:cs="Times New Roman"/>
          <w:sz w:val="26"/>
          <w:szCs w:val="26"/>
        </w:rPr>
        <w:t xml:space="preserve"> охраны труда </w:t>
      </w:r>
      <w:r w:rsidR="00031D18" w:rsidRPr="00031D18">
        <w:rPr>
          <w:rFonts w:ascii="Times New Roman" w:eastAsia="Times New Roman" w:hAnsi="Times New Roman" w:cs="Times New Roman"/>
          <w:sz w:val="26"/>
          <w:szCs w:val="26"/>
        </w:rPr>
        <w:t>при изменении температуры воздуха и погодных условий;</w:t>
      </w:r>
    </w:p>
    <w:p w14:paraId="0B9F10A3" w14:textId="0B7B50E4" w:rsidR="00031D18" w:rsidRPr="00031D18" w:rsidRDefault="00031D18" w:rsidP="00473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D18">
        <w:rPr>
          <w:rFonts w:ascii="Times New Roman" w:eastAsia="Times New Roman" w:hAnsi="Times New Roman" w:cs="Times New Roman"/>
          <w:sz w:val="26"/>
          <w:szCs w:val="26"/>
        </w:rPr>
        <w:t xml:space="preserve">- призывы работать безопасно для работников профессий, на которых в процессе </w:t>
      </w:r>
      <w:r w:rsidR="009D7084"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</w:t>
      </w:r>
      <w:r w:rsidRPr="00031D18">
        <w:rPr>
          <w:rFonts w:ascii="Times New Roman" w:eastAsia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оказывает </w:t>
      </w:r>
      <w:r w:rsidRPr="00031D18">
        <w:rPr>
          <w:rFonts w:ascii="Times New Roman" w:eastAsia="Times New Roman" w:hAnsi="Times New Roman" w:cs="Times New Roman"/>
          <w:sz w:val="26"/>
          <w:szCs w:val="26"/>
        </w:rPr>
        <w:t>воздейств</w:t>
      </w:r>
      <w:r>
        <w:rPr>
          <w:rFonts w:ascii="Times New Roman" w:eastAsia="Times New Roman" w:hAnsi="Times New Roman" w:cs="Times New Roman"/>
          <w:sz w:val="26"/>
          <w:szCs w:val="26"/>
        </w:rPr>
        <w:t>ие</w:t>
      </w:r>
      <w:r w:rsidRPr="00031D18">
        <w:rPr>
          <w:rFonts w:ascii="Times New Roman" w:eastAsia="Times New Roman" w:hAnsi="Times New Roman" w:cs="Times New Roman"/>
          <w:sz w:val="26"/>
          <w:szCs w:val="26"/>
        </w:rPr>
        <w:t xml:space="preserve"> изменение температурного режима и погодных условий. </w:t>
      </w:r>
    </w:p>
    <w:p w14:paraId="47C8DA16" w14:textId="61169A80" w:rsidR="000C09BD" w:rsidRDefault="000C09BD" w:rsidP="000C0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Конкурс проводится с </w:t>
      </w:r>
      <w:r>
        <w:rPr>
          <w:rFonts w:ascii="Times New Roman" w:eastAsia="Times New Roman" w:hAnsi="Times New Roman" w:cs="Times New Roman"/>
          <w:sz w:val="26"/>
          <w:szCs w:val="26"/>
        </w:rPr>
        <w:t>15 апреля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24 мая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 года, итоги конкурса подводятся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мая 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9AFD5FB" w14:textId="15D8C17C" w:rsidR="00473FCD" w:rsidRDefault="000C09BD" w:rsidP="009D7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3.3. </w:t>
      </w:r>
      <w:r w:rsidR="00A917F1" w:rsidRPr="00865B5C">
        <w:rPr>
          <w:rFonts w:ascii="Times New Roman" w:eastAsia="Times New Roman" w:hAnsi="Times New Roman" w:cs="Times New Roman"/>
          <w:sz w:val="26"/>
          <w:szCs w:val="26"/>
        </w:rPr>
        <w:t xml:space="preserve">Конкурсные работы предоставляются в </w:t>
      </w:r>
      <w:r w:rsidR="00A917F1">
        <w:rPr>
          <w:rFonts w:ascii="Times New Roman" w:eastAsia="Times New Roman" w:hAnsi="Times New Roman" w:cs="Times New Roman"/>
          <w:sz w:val="26"/>
          <w:szCs w:val="26"/>
        </w:rPr>
        <w:t xml:space="preserve">юридический </w:t>
      </w:r>
      <w:r w:rsidR="00A917F1" w:rsidRPr="00865B5C">
        <w:rPr>
          <w:rFonts w:ascii="Times New Roman" w:eastAsia="Times New Roman" w:hAnsi="Times New Roman" w:cs="Times New Roman"/>
          <w:sz w:val="26"/>
          <w:szCs w:val="26"/>
        </w:rPr>
        <w:t xml:space="preserve">отдел </w:t>
      </w:r>
      <w:r w:rsidR="00A917F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917F1">
        <w:rPr>
          <w:rFonts w:ascii="Times New Roman" w:eastAsia="Times New Roman" w:hAnsi="Times New Roman" w:cs="Times New Roman"/>
          <w:sz w:val="26"/>
          <w:szCs w:val="26"/>
        </w:rPr>
        <w:t>Красноборского</w:t>
      </w:r>
      <w:proofErr w:type="spellEnd"/>
      <w:r w:rsidR="00A917F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proofErr w:type="gramStart"/>
      <w:r w:rsidR="00A917F1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A917F1" w:rsidRPr="00865B5C">
        <w:rPr>
          <w:rFonts w:ascii="Times New Roman" w:eastAsia="Times New Roman" w:hAnsi="Times New Roman" w:cs="Times New Roman"/>
          <w:sz w:val="26"/>
          <w:szCs w:val="26"/>
        </w:rPr>
        <w:t xml:space="preserve">  по</w:t>
      </w:r>
      <w:proofErr w:type="gramEnd"/>
      <w:r w:rsidR="00A917F1" w:rsidRPr="00865B5C">
        <w:rPr>
          <w:rFonts w:ascii="Times New Roman" w:eastAsia="Times New Roman" w:hAnsi="Times New Roman" w:cs="Times New Roman"/>
          <w:sz w:val="26"/>
          <w:szCs w:val="26"/>
        </w:rPr>
        <w:t xml:space="preserve"> адресу: ул. Гагарина, д. 7 а, с. Красноборск, </w:t>
      </w:r>
      <w:proofErr w:type="spellStart"/>
      <w:r w:rsidR="00A917F1" w:rsidRPr="00865B5C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A917F1" w:rsidRPr="00865B5C">
        <w:rPr>
          <w:rFonts w:ascii="Times New Roman" w:eastAsia="Times New Roman" w:hAnsi="Times New Roman" w:cs="Times New Roman"/>
          <w:sz w:val="26"/>
          <w:szCs w:val="26"/>
        </w:rPr>
        <w:t>. 22 (телефон для справок 3-18-54, ответственный – Тропина Татьяна Андреевна)</w:t>
      </w:r>
      <w:r w:rsidR="00A917F1">
        <w:rPr>
          <w:rFonts w:ascii="Times New Roman" w:eastAsia="Times New Roman" w:hAnsi="Times New Roman" w:cs="Times New Roman"/>
          <w:sz w:val="26"/>
          <w:szCs w:val="26"/>
        </w:rPr>
        <w:t xml:space="preserve"> не позднее 24 мая 2024 года</w:t>
      </w:r>
      <w:r w:rsidR="002D7FB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1BEDB79" w14:textId="77777777" w:rsidR="00473FCD" w:rsidRDefault="00473FCD" w:rsidP="0047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8E56E1" w14:textId="028155D8" w:rsidR="00865B5C" w:rsidRPr="002D7FBC" w:rsidRDefault="00865B5C" w:rsidP="002D7FBC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D7FBC">
        <w:rPr>
          <w:rFonts w:ascii="Times New Roman" w:eastAsia="Times New Roman" w:hAnsi="Times New Roman" w:cs="Times New Roman"/>
          <w:sz w:val="26"/>
          <w:szCs w:val="26"/>
        </w:rPr>
        <w:t>Требования к работам, представляемым на конкурс</w:t>
      </w:r>
    </w:p>
    <w:p w14:paraId="0BA7C863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EBF3EDA" w14:textId="63F025A8" w:rsidR="00865B5C" w:rsidRDefault="002D7FBC" w:rsidP="00694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6623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>К каждой работе, представляемой на конкурс, прилагается заявка по форме согласно приложению к настоящему Положению.</w:t>
      </w:r>
    </w:p>
    <w:p w14:paraId="74FDD606" w14:textId="665CC6DE" w:rsidR="00865B5C" w:rsidRPr="00865B5C" w:rsidRDefault="002D7FBC" w:rsidP="006944B0">
      <w:pPr>
        <w:tabs>
          <w:tab w:val="left" w:pos="1440"/>
          <w:tab w:val="num" w:pos="199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r w:rsidRPr="002D7FBC">
        <w:rPr>
          <w:rFonts w:ascii="Times New Roman" w:eastAsia="Times New Roman" w:hAnsi="Times New Roman" w:cs="Times New Roman"/>
          <w:sz w:val="26"/>
          <w:szCs w:val="26"/>
        </w:rPr>
        <w:t>К участию в Конкурсе допускаются детские рисунки формата А4 (210 мм</w:t>
      </w:r>
      <w:r w:rsidR="006944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7FBC">
        <w:rPr>
          <w:rFonts w:ascii="Times New Roman" w:eastAsia="Times New Roman" w:hAnsi="Times New Roman" w:cs="Times New Roman"/>
          <w:sz w:val="26"/>
          <w:szCs w:val="26"/>
        </w:rPr>
        <w:t>х 297 мм), A5 (148 мм х 210 мм), которые могут быть выполнены на любом материале (ватман, картон, холст, и так далее), исполнены в любой технике рисования (масло, акварель, гуашь, пастель, мелки, цветные карандаши, фломастеры, смешанная техника и так далее) и отвечающие целям и задачам конкурса, без рамок и ламинирования.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E2871D1" w14:textId="5B4F134A" w:rsidR="00865B5C" w:rsidRDefault="00972282" w:rsidP="00694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>. Каждая конкурсная работа в правом нижнем углу должна иметь этикетку размером 6*5 см.,</w:t>
      </w:r>
      <w:r w:rsidR="002D7FBC">
        <w:rPr>
          <w:rFonts w:ascii="Times New Roman" w:eastAsia="Times New Roman" w:hAnsi="Times New Roman" w:cs="Times New Roman"/>
          <w:sz w:val="26"/>
          <w:szCs w:val="26"/>
        </w:rPr>
        <w:t xml:space="preserve"> в компьютерном варианте </w:t>
      </w:r>
      <w:r>
        <w:rPr>
          <w:rFonts w:ascii="Times New Roman" w:eastAsia="Times New Roman" w:hAnsi="Times New Roman" w:cs="Times New Roman"/>
          <w:sz w:val="26"/>
          <w:szCs w:val="26"/>
        </w:rPr>
        <w:t>с информацией,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 xml:space="preserve"> в которой указывается: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фамилия, имя, возраст автора, 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образовательного учреждения, </w:t>
      </w:r>
      <w:r w:rsidR="002D7FBC">
        <w:rPr>
          <w:rFonts w:ascii="Times New Roman" w:eastAsia="Times New Roman" w:hAnsi="Times New Roman" w:cs="Times New Roman"/>
          <w:sz w:val="26"/>
          <w:szCs w:val="26"/>
        </w:rPr>
        <w:t xml:space="preserve">группа, 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 xml:space="preserve">класс, </w:t>
      </w:r>
      <w:r w:rsidR="002D7FBC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>название творческой группы, выполнившей работу.</w:t>
      </w:r>
    </w:p>
    <w:p w14:paraId="5241D448" w14:textId="7AD496C6" w:rsidR="00972282" w:rsidRPr="00865B5C" w:rsidRDefault="00972282" w:rsidP="008C4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Calibri" w:eastAsia="Times New Roman" w:hAnsi="Calibri" w:cs="Times New Roman"/>
          <w:sz w:val="28"/>
          <w:szCs w:val="28"/>
        </w:rPr>
        <w:t xml:space="preserve">. </w:t>
      </w:r>
      <w:r w:rsidRPr="00972282">
        <w:rPr>
          <w:rFonts w:ascii="Times New Roman" w:eastAsia="Times New Roman" w:hAnsi="Times New Roman" w:cs="Times New Roman"/>
          <w:sz w:val="26"/>
          <w:szCs w:val="26"/>
        </w:rPr>
        <w:t xml:space="preserve">Работы, несвоевременно представленные на конкурс, либо оформленные не в соответствии с требованиями к конкурсным работам, установленными настоящим </w:t>
      </w:r>
      <w:r w:rsidR="006623D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72282">
        <w:rPr>
          <w:rFonts w:ascii="Times New Roman" w:eastAsia="Times New Roman" w:hAnsi="Times New Roman" w:cs="Times New Roman"/>
          <w:sz w:val="26"/>
          <w:szCs w:val="26"/>
        </w:rPr>
        <w:t>оложением, к рассмотрению и участию в конкурсе не принимаются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0A3541D" w14:textId="77777777" w:rsidR="00865B5C" w:rsidRPr="00865B5C" w:rsidRDefault="00865B5C" w:rsidP="00865B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85CCDC" w14:textId="6B17A08B" w:rsidR="00865B5C" w:rsidRPr="00865B5C" w:rsidRDefault="006944B0" w:rsidP="00972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 xml:space="preserve">. Критерии </w:t>
      </w:r>
      <w:r w:rsidR="00972282">
        <w:rPr>
          <w:rFonts w:ascii="Times New Roman" w:eastAsia="Times New Roman" w:hAnsi="Times New Roman" w:cs="Times New Roman"/>
          <w:sz w:val="26"/>
          <w:szCs w:val="26"/>
        </w:rPr>
        <w:t>оценки конкурсных работ</w:t>
      </w:r>
    </w:p>
    <w:p w14:paraId="1B10D171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F3F9465" w14:textId="77777777" w:rsidR="00865B5C" w:rsidRPr="00865B5C" w:rsidRDefault="00865B5C" w:rsidP="00865B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работы оцениваются по пятибалльной шкале по каждому критерию оценки. Критериями оценки работ являются: </w:t>
      </w:r>
    </w:p>
    <w:p w14:paraId="752CD74E" w14:textId="77777777" w:rsidR="00865B5C" w:rsidRPr="00865B5C" w:rsidRDefault="00865B5C" w:rsidP="0086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>1) соответствие целям и тематике конкурса;</w:t>
      </w:r>
    </w:p>
    <w:p w14:paraId="544CCBD6" w14:textId="77777777" w:rsidR="00865B5C" w:rsidRPr="00865B5C" w:rsidRDefault="00865B5C" w:rsidP="0086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>2) познавательная направленность;</w:t>
      </w:r>
    </w:p>
    <w:p w14:paraId="2134BE5D" w14:textId="77777777" w:rsidR="00865B5C" w:rsidRPr="00865B5C" w:rsidRDefault="00865B5C" w:rsidP="0086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>3) качество исполнения;</w:t>
      </w:r>
    </w:p>
    <w:p w14:paraId="7F77C5A8" w14:textId="77777777" w:rsidR="00865B5C" w:rsidRPr="00865B5C" w:rsidRDefault="00865B5C" w:rsidP="0086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4) новизна и оригинальность. </w:t>
      </w:r>
    </w:p>
    <w:p w14:paraId="30E6B000" w14:textId="77777777" w:rsidR="00865B5C" w:rsidRPr="00865B5C" w:rsidRDefault="00865B5C" w:rsidP="00865B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5BF3B5" w14:textId="6200CF7F" w:rsidR="00865B5C" w:rsidRPr="00865B5C" w:rsidRDefault="006944B0" w:rsidP="00972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>. Подведение итогов конкурса</w:t>
      </w:r>
    </w:p>
    <w:p w14:paraId="28A15038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F8F2DF7" w14:textId="31FAFA72" w:rsidR="00865B5C" w:rsidRPr="00865B5C" w:rsidRDefault="006944B0" w:rsidP="0086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 xml:space="preserve">.1. Координационный совет определяет среди участников конкурса победителей и призеров. </w:t>
      </w:r>
    </w:p>
    <w:p w14:paraId="42E32A5B" w14:textId="71B532F3" w:rsidR="00865B5C" w:rsidRPr="00865B5C" w:rsidRDefault="006944B0" w:rsidP="0086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 xml:space="preserve">.2. Победителями конкурса признаются участники конкурса, которые по сумме начисленных баллов набрали наибольшее их количество. В случае, если участники имеют одинаковое количество баллов, вопрос решается путем 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голосования. Результаты голосования и решение координационного совета заносятся в протокол. </w:t>
      </w:r>
    </w:p>
    <w:p w14:paraId="1FDCC5CB" w14:textId="6D9AF0B0" w:rsidR="00865B5C" w:rsidRPr="00865B5C" w:rsidRDefault="006944B0" w:rsidP="0086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 xml:space="preserve">.3. На основании протокола координационного совета готовится проект </w:t>
      </w:r>
      <w:r w:rsidR="006623DF">
        <w:rPr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A4E6B">
        <w:rPr>
          <w:rFonts w:ascii="Times New Roman" w:eastAsia="Times New Roman" w:hAnsi="Times New Roman" w:cs="Times New Roman"/>
          <w:sz w:val="26"/>
          <w:szCs w:val="26"/>
        </w:rPr>
        <w:t>Красноборского</w:t>
      </w:r>
      <w:proofErr w:type="spellEnd"/>
      <w:r w:rsidR="00AA4E6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39CC353" w14:textId="0EB348F0" w:rsidR="00865B5C" w:rsidRPr="00865B5C" w:rsidRDefault="006944B0" w:rsidP="0086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>.4 Победителям конкурса вручаются дипломы, а участникам конкурса - сертификаты об участии.</w:t>
      </w:r>
    </w:p>
    <w:p w14:paraId="5FFE4B66" w14:textId="5773CD78" w:rsidR="00865B5C" w:rsidRPr="00865B5C" w:rsidRDefault="006944B0" w:rsidP="0086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 xml:space="preserve">.5. Дипломы вручаются в торжественной обстановке главой </w:t>
      </w:r>
      <w:proofErr w:type="spellStart"/>
      <w:r w:rsidR="00AA4E6B">
        <w:rPr>
          <w:rFonts w:ascii="Times New Roman" w:eastAsia="Times New Roman" w:hAnsi="Times New Roman" w:cs="Times New Roman"/>
          <w:sz w:val="26"/>
          <w:szCs w:val="26"/>
        </w:rPr>
        <w:t>Красноборского</w:t>
      </w:r>
      <w:proofErr w:type="spellEnd"/>
      <w:r w:rsidR="00AA4E6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 xml:space="preserve"> или лицом, им уполномоченным.</w:t>
      </w:r>
    </w:p>
    <w:p w14:paraId="399F78D3" w14:textId="2305F794" w:rsidR="00865B5C" w:rsidRPr="00865B5C" w:rsidRDefault="006944B0" w:rsidP="0086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865B5C" w:rsidRPr="00865B5C">
        <w:rPr>
          <w:rFonts w:ascii="Times New Roman" w:eastAsia="Times New Roman" w:hAnsi="Times New Roman" w:cs="Times New Roman"/>
          <w:sz w:val="26"/>
          <w:szCs w:val="26"/>
        </w:rPr>
        <w:t xml:space="preserve">.6. Условия и итоги конкурса освещаются в средствах массовой информации. </w:t>
      </w:r>
    </w:p>
    <w:p w14:paraId="35EAF84A" w14:textId="77777777" w:rsidR="00865B5C" w:rsidRPr="00865B5C" w:rsidRDefault="00865B5C" w:rsidP="00865B5C">
      <w:pPr>
        <w:spacing w:after="0" w:line="240" w:lineRule="auto"/>
        <w:ind w:left="567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5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2440D38" w14:textId="77777777" w:rsidR="00865B5C" w:rsidRPr="00BF29DF" w:rsidRDefault="00865B5C" w:rsidP="00865B5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F29D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14:paraId="57BBEB1E" w14:textId="0E6CACCE" w:rsidR="00865B5C" w:rsidRPr="00BF29DF" w:rsidRDefault="00865B5C" w:rsidP="00865B5C">
      <w:pPr>
        <w:spacing w:after="0" w:line="240" w:lineRule="auto"/>
        <w:ind w:right="-1" w:firstLine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29DF">
        <w:rPr>
          <w:rFonts w:ascii="Times New Roman" w:eastAsia="Times New Roman" w:hAnsi="Times New Roman" w:cs="Times New Roman"/>
          <w:sz w:val="20"/>
          <w:szCs w:val="20"/>
        </w:rPr>
        <w:t>к Положению о конкурсе</w:t>
      </w:r>
      <w:r w:rsidR="008F1FC7" w:rsidRPr="00BF29DF">
        <w:rPr>
          <w:rFonts w:ascii="Times New Roman" w:eastAsia="Times New Roman" w:hAnsi="Times New Roman" w:cs="Times New Roman"/>
          <w:sz w:val="20"/>
          <w:szCs w:val="20"/>
        </w:rPr>
        <w:t xml:space="preserve"> рисунков на тему </w:t>
      </w:r>
      <w:r w:rsidRPr="00BF29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AAFBB60" w14:textId="6C108F3D" w:rsidR="00865B5C" w:rsidRPr="00BF29DF" w:rsidRDefault="00865B5C" w:rsidP="008F1FC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F29DF">
        <w:rPr>
          <w:rFonts w:ascii="Times New Roman" w:eastAsia="Times New Roman" w:hAnsi="Times New Roman" w:cs="Times New Roman"/>
          <w:bCs/>
          <w:iCs/>
          <w:sz w:val="20"/>
          <w:szCs w:val="20"/>
        </w:rPr>
        <w:t>«</w:t>
      </w:r>
      <w:r w:rsidR="008F1FC7" w:rsidRPr="00BF29DF">
        <w:rPr>
          <w:rFonts w:ascii="Times New Roman" w:eastAsia="Times New Roman" w:hAnsi="Times New Roman" w:cs="Times New Roman"/>
          <w:bCs/>
          <w:iCs/>
          <w:sz w:val="20"/>
          <w:szCs w:val="20"/>
        </w:rPr>
        <w:t>Влияние изменения климата на охрану труда и здоровье</w:t>
      </w:r>
      <w:r w:rsidRPr="00BF29DF">
        <w:rPr>
          <w:rFonts w:ascii="Times New Roman" w:eastAsia="Times New Roman" w:hAnsi="Times New Roman" w:cs="Times New Roman"/>
          <w:bCs/>
          <w:iCs/>
          <w:sz w:val="20"/>
          <w:szCs w:val="20"/>
        </w:rPr>
        <w:t>»</w:t>
      </w:r>
    </w:p>
    <w:p w14:paraId="5BA8ECDB" w14:textId="77777777" w:rsidR="00865B5C" w:rsidRPr="00865B5C" w:rsidRDefault="00865B5C" w:rsidP="00865B5C">
      <w:pPr>
        <w:spacing w:after="0" w:line="240" w:lineRule="auto"/>
        <w:ind w:right="-1" w:firstLine="60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14:paraId="7A9384D7" w14:textId="58C8DC69" w:rsidR="00865B5C" w:rsidRPr="00865B5C" w:rsidRDefault="00AA4E6B" w:rsidP="0086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65B5C"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9827B" wp14:editId="5F0DAFD0">
                <wp:simplePos x="0" y="0"/>
                <wp:positionH relativeFrom="column">
                  <wp:posOffset>3729990</wp:posOffset>
                </wp:positionH>
                <wp:positionV relativeFrom="paragraph">
                  <wp:posOffset>187960</wp:posOffset>
                </wp:positionV>
                <wp:extent cx="2219325" cy="989965"/>
                <wp:effectExtent l="0" t="0" r="28575" b="196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01E" w14:textId="15444D3B" w:rsidR="00865B5C" w:rsidRPr="00AA4E6B" w:rsidRDefault="00865B5C" w:rsidP="00865B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A4E6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Главе </w:t>
                            </w:r>
                            <w:proofErr w:type="spellStart"/>
                            <w:r w:rsidR="00AA4E6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Красноборского</w:t>
                            </w:r>
                            <w:proofErr w:type="spellEnd"/>
                            <w:r w:rsidR="00AA4E6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муниципального округа</w:t>
                            </w:r>
                            <w:r w:rsidRPr="00AA4E6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CF13F4E" w14:textId="33E1DCEA" w:rsidR="00865B5C" w:rsidRPr="0054394B" w:rsidRDefault="00AA4E6B" w:rsidP="00865B5C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Е.А. Вяткину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9827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3.7pt;margin-top:14.8pt;width:174.75pt;height: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">
                <v:textbox>
                  <w:txbxContent>
                    <w:p w14:paraId="093F501E" w14:textId="15444D3B" w:rsidR="00865B5C" w:rsidRPr="00AA4E6B" w:rsidRDefault="00865B5C" w:rsidP="00865B5C">
                      <w:pPr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A4E6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Главе </w:t>
                      </w:r>
                      <w:proofErr w:type="spellStart"/>
                      <w:r w:rsidR="00AA4E6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Красноборского</w:t>
                      </w:r>
                      <w:proofErr w:type="spellEnd"/>
                      <w:r w:rsidR="00AA4E6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муниципального округа</w:t>
                      </w:r>
                      <w:r w:rsidRPr="00AA4E6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CF13F4E" w14:textId="33E1DCEA" w:rsidR="00865B5C" w:rsidRPr="0054394B" w:rsidRDefault="00AA4E6B" w:rsidP="00865B5C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Е.А. Вяткину</w:t>
                      </w:r>
                    </w:p>
                  </w:txbxContent>
                </v:textbox>
              </v:shape>
            </w:pict>
          </mc:Fallback>
        </mc:AlternateContent>
      </w:r>
    </w:p>
    <w:p w14:paraId="085C32E8" w14:textId="719E1642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4199910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7511F026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C36CCE0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D5E9CF1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1B7B525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AD4659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0B27B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BCC9C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551CA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FF9969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b/>
          <w:sz w:val="26"/>
          <w:szCs w:val="26"/>
        </w:rPr>
        <w:t>Заявка</w:t>
      </w:r>
    </w:p>
    <w:p w14:paraId="04676049" w14:textId="77777777" w:rsidR="00AA4E6B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на участие в конкурсе </w:t>
      </w:r>
      <w:r w:rsidR="00AA4E6B">
        <w:rPr>
          <w:rFonts w:ascii="Times New Roman" w:eastAsia="Times New Roman" w:hAnsi="Times New Roman" w:cs="Times New Roman"/>
          <w:sz w:val="26"/>
          <w:szCs w:val="26"/>
        </w:rPr>
        <w:t xml:space="preserve">рисунков на тему: </w:t>
      </w:r>
    </w:p>
    <w:p w14:paraId="70AD21B1" w14:textId="6D26CBDA" w:rsidR="00865B5C" w:rsidRPr="00865B5C" w:rsidRDefault="00AA4E6B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«Влияние изменения климата на охрану труда и здоровье»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CF26741" w14:textId="77777777" w:rsidR="00865B5C" w:rsidRPr="00865B5C" w:rsidRDefault="00865B5C" w:rsidP="0086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00E71" w14:textId="77777777" w:rsidR="00865B5C" w:rsidRPr="00865B5C" w:rsidRDefault="00865B5C" w:rsidP="00865B5C">
      <w:pPr>
        <w:suppressAutoHyphens/>
        <w:spacing w:after="0" w:line="240" w:lineRule="auto"/>
        <w:ind w:right="-1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65B5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7E6D91E" w14:textId="77777777" w:rsidR="00865B5C" w:rsidRPr="00865B5C" w:rsidRDefault="00865B5C" w:rsidP="00865B5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5B5C">
        <w:rPr>
          <w:rFonts w:ascii="Times New Roman" w:eastAsia="Times New Roman" w:hAnsi="Times New Roman" w:cs="Times New Roman"/>
          <w:sz w:val="20"/>
          <w:szCs w:val="20"/>
        </w:rPr>
        <w:t>(полное наименование образовательного учреждения участника конкурса, контактный телефон)</w:t>
      </w:r>
    </w:p>
    <w:p w14:paraId="6E244C75" w14:textId="77777777" w:rsidR="00865B5C" w:rsidRPr="00865B5C" w:rsidRDefault="00865B5C" w:rsidP="00865B5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1960863" w14:textId="24332369" w:rsidR="00865B5C" w:rsidRPr="00865B5C" w:rsidRDefault="00865B5C" w:rsidP="00865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>Заявляет о своем намерении принять участие в конкурсе</w:t>
      </w:r>
      <w:r w:rsidR="00AA4E6B" w:rsidRPr="00AA4E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4E6B">
        <w:rPr>
          <w:rFonts w:ascii="Times New Roman" w:eastAsia="Times New Roman" w:hAnsi="Times New Roman" w:cs="Times New Roman"/>
          <w:sz w:val="26"/>
          <w:szCs w:val="26"/>
        </w:rPr>
        <w:t>рисунков на тему: «Влияние изменения климата на охрану труда и здоровье»</w:t>
      </w:r>
      <w:r w:rsidRPr="00865B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3CC7662" w14:textId="77777777" w:rsidR="00865B5C" w:rsidRPr="00865B5C" w:rsidRDefault="00865B5C" w:rsidP="00865B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>С Положением о проведении конкурса ознакомлены и согласны.</w:t>
      </w:r>
    </w:p>
    <w:p w14:paraId="05E68531" w14:textId="77777777" w:rsidR="00865B5C" w:rsidRPr="00865B5C" w:rsidRDefault="00865B5C" w:rsidP="00865B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9063EB" w14:textId="77777777" w:rsidR="00865B5C" w:rsidRPr="00865B5C" w:rsidRDefault="00865B5C" w:rsidP="00865B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sz w:val="26"/>
          <w:szCs w:val="26"/>
        </w:rPr>
        <w:t>В конкурсе принимают участие: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7"/>
        <w:gridCol w:w="1550"/>
        <w:gridCol w:w="2645"/>
        <w:gridCol w:w="2233"/>
      </w:tblGrid>
      <w:tr w:rsidR="00865B5C" w:rsidRPr="00865B5C" w14:paraId="1F6A5EBC" w14:textId="77777777" w:rsidTr="002F7C71">
        <w:tc>
          <w:tcPr>
            <w:tcW w:w="540" w:type="dxa"/>
            <w:vAlign w:val="center"/>
          </w:tcPr>
          <w:p w14:paraId="79561445" w14:textId="77777777" w:rsidR="00865B5C" w:rsidRPr="00865B5C" w:rsidRDefault="00865B5C" w:rsidP="00865B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6549C77" w14:textId="77777777" w:rsidR="00865B5C" w:rsidRPr="00865B5C" w:rsidRDefault="00865B5C" w:rsidP="00865B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5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3" w:type="dxa"/>
            <w:vAlign w:val="center"/>
          </w:tcPr>
          <w:p w14:paraId="270375BF" w14:textId="264346B8" w:rsidR="00865B5C" w:rsidRPr="00865B5C" w:rsidRDefault="00865B5C" w:rsidP="00865B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5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творческой группы</w:t>
            </w:r>
            <w:r w:rsidR="00631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1AEF" w:rsidRPr="000B62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B6259" w:rsidRPr="000B62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заполняется </w:t>
            </w:r>
            <w:r w:rsidR="00631AEF" w:rsidRPr="000B62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работа выполняется творческой группой)</w:t>
            </w:r>
          </w:p>
        </w:tc>
        <w:tc>
          <w:tcPr>
            <w:tcW w:w="1560" w:type="dxa"/>
            <w:vAlign w:val="center"/>
          </w:tcPr>
          <w:p w14:paraId="4AC8E53F" w14:textId="43B43541" w:rsidR="00865B5C" w:rsidRPr="00865B5C" w:rsidRDefault="00865B5C" w:rsidP="00865B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5C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</w:t>
            </w:r>
            <w:r w:rsidR="00631A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5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80F78F5" w14:textId="77777777" w:rsidR="00865B5C" w:rsidRPr="00865B5C" w:rsidRDefault="00865B5C" w:rsidP="00865B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5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  <w:vAlign w:val="center"/>
          </w:tcPr>
          <w:p w14:paraId="24A00507" w14:textId="77777777" w:rsidR="00865B5C" w:rsidRPr="00865B5C" w:rsidRDefault="00865B5C" w:rsidP="00865B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5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14:paraId="29EDB5F6" w14:textId="77777777" w:rsidR="00865B5C" w:rsidRPr="00865B5C" w:rsidRDefault="00865B5C" w:rsidP="00865B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педагога-куратора</w:t>
            </w:r>
          </w:p>
        </w:tc>
      </w:tr>
      <w:tr w:rsidR="00865B5C" w:rsidRPr="00865B5C" w14:paraId="76DDA0E7" w14:textId="77777777" w:rsidTr="002F7C71">
        <w:tc>
          <w:tcPr>
            <w:tcW w:w="540" w:type="dxa"/>
          </w:tcPr>
          <w:p w14:paraId="4EC106E5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E326CA9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7F77B2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1FBB82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694DE2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B5C" w:rsidRPr="00865B5C" w14:paraId="7D197EBA" w14:textId="77777777" w:rsidTr="002F7C71">
        <w:tc>
          <w:tcPr>
            <w:tcW w:w="540" w:type="dxa"/>
          </w:tcPr>
          <w:p w14:paraId="2F72BAE6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F78E27E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95ECEA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AEB17E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DBD224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B5C" w:rsidRPr="00865B5C" w14:paraId="7EE455D5" w14:textId="77777777" w:rsidTr="002F7C71">
        <w:tc>
          <w:tcPr>
            <w:tcW w:w="540" w:type="dxa"/>
          </w:tcPr>
          <w:p w14:paraId="561F99A2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555C3A1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3EC0EC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7BD184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2155C6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B5C" w:rsidRPr="00865B5C" w14:paraId="484A0866" w14:textId="77777777" w:rsidTr="002F7C71">
        <w:tc>
          <w:tcPr>
            <w:tcW w:w="540" w:type="dxa"/>
          </w:tcPr>
          <w:p w14:paraId="18BDCDF8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4936F72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2745C6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ACA334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FDFFC5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B5C" w:rsidRPr="00865B5C" w14:paraId="7388B0A0" w14:textId="77777777" w:rsidTr="002F7C71">
        <w:tc>
          <w:tcPr>
            <w:tcW w:w="540" w:type="dxa"/>
          </w:tcPr>
          <w:p w14:paraId="5B31171B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5504FC9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1197DA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FB6B20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4977E0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B5C" w:rsidRPr="00865B5C" w14:paraId="04B0209C" w14:textId="77777777" w:rsidTr="002F7C71">
        <w:tc>
          <w:tcPr>
            <w:tcW w:w="540" w:type="dxa"/>
          </w:tcPr>
          <w:p w14:paraId="5DECEBAD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51A27EF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7ADEBB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BF7CC7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22DE1E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B5C" w:rsidRPr="00865B5C" w14:paraId="33D56192" w14:textId="77777777" w:rsidTr="002F7C71">
        <w:tc>
          <w:tcPr>
            <w:tcW w:w="540" w:type="dxa"/>
          </w:tcPr>
          <w:p w14:paraId="73DFAFF3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76DEEB7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6BE2FB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EFA4BA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8F62FD" w14:textId="77777777" w:rsidR="00865B5C" w:rsidRPr="00865B5C" w:rsidRDefault="00865B5C" w:rsidP="00865B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0CF9D4" w14:textId="77777777" w:rsidR="00865B5C" w:rsidRPr="00865B5C" w:rsidRDefault="00865B5C" w:rsidP="00865B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9010C" w14:textId="77777777" w:rsidR="00865B5C" w:rsidRPr="00865B5C" w:rsidRDefault="00865B5C" w:rsidP="00865B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A0AB0" w14:textId="77777777" w:rsidR="00865B5C" w:rsidRPr="00865B5C" w:rsidRDefault="00865B5C" w:rsidP="00865B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90045" w14:textId="77777777" w:rsidR="00865B5C" w:rsidRPr="00865B5C" w:rsidRDefault="00865B5C" w:rsidP="00865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F9C1421" w14:textId="77777777" w:rsidR="00865B5C" w:rsidRPr="00865B5C" w:rsidRDefault="00865B5C" w:rsidP="0086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D379D" w14:textId="77777777" w:rsidR="00865B5C" w:rsidRPr="00865B5C" w:rsidRDefault="00865B5C" w:rsidP="00865B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7B0E7FB8" w14:textId="1ECA01D9" w:rsidR="00956AF1" w:rsidRPr="00631AEF" w:rsidRDefault="00AA4E6B" w:rsidP="00631AEF">
      <w:pPr>
        <w:tabs>
          <w:tab w:val="left" w:pos="7938"/>
        </w:tabs>
        <w:jc w:val="both"/>
        <w:rPr>
          <w:sz w:val="26"/>
          <w:szCs w:val="26"/>
        </w:rPr>
      </w:pPr>
      <w:r w:rsidRPr="00865B5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F9E7A" wp14:editId="45A3EEA7">
                <wp:simplePos x="0" y="0"/>
                <wp:positionH relativeFrom="column">
                  <wp:posOffset>4000500</wp:posOffset>
                </wp:positionH>
                <wp:positionV relativeFrom="paragraph">
                  <wp:posOffset>106680</wp:posOffset>
                </wp:positionV>
                <wp:extent cx="2286000" cy="650240"/>
                <wp:effectExtent l="0" t="0" r="19050" b="165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DB105" w14:textId="77777777" w:rsidR="00865B5C" w:rsidRPr="00AA4E6B" w:rsidRDefault="00865B5C" w:rsidP="00865B5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4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Регистрационный №_______</w:t>
                            </w:r>
                          </w:p>
                          <w:p w14:paraId="014CCA69" w14:textId="77777777" w:rsidR="00865B5C" w:rsidRPr="00AA4E6B" w:rsidRDefault="00865B5C" w:rsidP="00865B5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4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Дата регистрации </w:t>
                            </w:r>
                            <w:proofErr w:type="gramStart"/>
                            <w:r w:rsidRPr="00AA4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заявки:_</w:t>
                            </w:r>
                            <w:proofErr w:type="gramEnd"/>
                            <w:r w:rsidRPr="00AA4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F9E7A" id="Надпись 1" o:spid="_x0000_s1027" type="#_x0000_t202" style="position:absolute;left:0;text-align:left;margin-left:315pt;margin-top:8.4pt;width:180pt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">
                <v:textbox>
                  <w:txbxContent>
                    <w:p w14:paraId="2D0DB105" w14:textId="77777777" w:rsidR="00865B5C" w:rsidRPr="00AA4E6B" w:rsidRDefault="00865B5C" w:rsidP="00865B5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4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Регистрационный №_______</w:t>
                      </w:r>
                    </w:p>
                    <w:p w14:paraId="014CCA69" w14:textId="77777777" w:rsidR="00865B5C" w:rsidRPr="00AA4E6B" w:rsidRDefault="00865B5C" w:rsidP="00865B5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4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Дата регистрации </w:t>
                      </w:r>
                      <w:proofErr w:type="gramStart"/>
                      <w:r w:rsidRPr="00AA4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заявки:_</w:t>
                      </w:r>
                      <w:proofErr w:type="gramEnd"/>
                      <w:r w:rsidRPr="00AA4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6AF1" w:rsidRPr="00631AEF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DAFFB" w14:textId="77777777" w:rsidR="00197703" w:rsidRDefault="00197703" w:rsidP="00F94823">
      <w:pPr>
        <w:spacing w:after="0" w:line="240" w:lineRule="auto"/>
      </w:pPr>
      <w:r>
        <w:separator/>
      </w:r>
    </w:p>
  </w:endnote>
  <w:endnote w:type="continuationSeparator" w:id="0">
    <w:p w14:paraId="1B7E7F4A" w14:textId="77777777" w:rsidR="00197703" w:rsidRDefault="00197703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A545D" w14:textId="77777777" w:rsidR="00197703" w:rsidRDefault="00197703" w:rsidP="00F94823">
      <w:pPr>
        <w:spacing w:after="0" w:line="240" w:lineRule="auto"/>
      </w:pPr>
      <w:r>
        <w:separator/>
      </w:r>
    </w:p>
  </w:footnote>
  <w:footnote w:type="continuationSeparator" w:id="0">
    <w:p w14:paraId="65AEF77E" w14:textId="77777777" w:rsidR="00197703" w:rsidRDefault="00197703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31CB"/>
    <w:multiLevelType w:val="multilevel"/>
    <w:tmpl w:val="E7E87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77E13B4"/>
    <w:multiLevelType w:val="singleLevel"/>
    <w:tmpl w:val="0E4249C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7B772D"/>
    <w:multiLevelType w:val="singleLevel"/>
    <w:tmpl w:val="A044D8F2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2D64A35"/>
    <w:multiLevelType w:val="hybridMultilevel"/>
    <w:tmpl w:val="FB442BF8"/>
    <w:lvl w:ilvl="0" w:tplc="DDD25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6F01B2"/>
    <w:multiLevelType w:val="singleLevel"/>
    <w:tmpl w:val="8836F172"/>
    <w:lvl w:ilvl="0">
      <w:start w:val="3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8F5A14"/>
    <w:multiLevelType w:val="singleLevel"/>
    <w:tmpl w:val="08BC6F24"/>
    <w:lvl w:ilvl="0">
      <w:start w:val="18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0C3628"/>
    <w:multiLevelType w:val="hybridMultilevel"/>
    <w:tmpl w:val="72EAF210"/>
    <w:lvl w:ilvl="0" w:tplc="1506C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980B6C"/>
    <w:multiLevelType w:val="singleLevel"/>
    <w:tmpl w:val="C94026F6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5F06783"/>
    <w:multiLevelType w:val="singleLevel"/>
    <w:tmpl w:val="A3DEEEAE"/>
    <w:lvl w:ilvl="0">
      <w:start w:val="1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C60771"/>
    <w:multiLevelType w:val="hybridMultilevel"/>
    <w:tmpl w:val="0076228A"/>
    <w:lvl w:ilvl="0" w:tplc="5EFE8FB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11718A"/>
    <w:multiLevelType w:val="singleLevel"/>
    <w:tmpl w:val="F72AA7B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5C00C87"/>
    <w:multiLevelType w:val="singleLevel"/>
    <w:tmpl w:val="93BE822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520DC1"/>
    <w:multiLevelType w:val="hybridMultilevel"/>
    <w:tmpl w:val="2ADE01D6"/>
    <w:lvl w:ilvl="0" w:tplc="21DC3DB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D72F5"/>
    <w:multiLevelType w:val="hybridMultilevel"/>
    <w:tmpl w:val="EA683D5C"/>
    <w:lvl w:ilvl="0" w:tplc="B3A2D35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A5E5541"/>
    <w:multiLevelType w:val="singleLevel"/>
    <w:tmpl w:val="B19C4C12"/>
    <w:lvl w:ilvl="0">
      <w:start w:val="1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CF83832"/>
    <w:multiLevelType w:val="hybridMultilevel"/>
    <w:tmpl w:val="AAAE4F86"/>
    <w:lvl w:ilvl="0" w:tplc="7396C3BC">
      <w:start w:val="1"/>
      <w:numFmt w:val="decimal"/>
      <w:lvlText w:val="%1."/>
      <w:lvlJc w:val="left"/>
      <w:pPr>
        <w:ind w:left="1211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DBC235C"/>
    <w:multiLevelType w:val="singleLevel"/>
    <w:tmpl w:val="8E166AC8"/>
    <w:lvl w:ilvl="0">
      <w:start w:val="6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EC52313"/>
    <w:multiLevelType w:val="singleLevel"/>
    <w:tmpl w:val="80EE9D34"/>
    <w:lvl w:ilvl="0">
      <w:start w:val="13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6"/>
  </w:num>
  <w:num w:numId="5">
    <w:abstractNumId w:val="14"/>
  </w:num>
  <w:num w:numId="6">
    <w:abstractNumId w:val="15"/>
  </w:num>
  <w:num w:numId="7">
    <w:abstractNumId w:val="17"/>
  </w:num>
  <w:num w:numId="8">
    <w:abstractNumId w:val="18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  <w:num w:numId="13">
    <w:abstractNumId w:val="11"/>
  </w:num>
  <w:num w:numId="14">
    <w:abstractNumId w:val="12"/>
  </w:num>
  <w:num w:numId="15">
    <w:abstractNumId w:val="5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9F"/>
    <w:rsid w:val="0002549F"/>
    <w:rsid w:val="00031D18"/>
    <w:rsid w:val="000431D9"/>
    <w:rsid w:val="00055607"/>
    <w:rsid w:val="0005787C"/>
    <w:rsid w:val="00064718"/>
    <w:rsid w:val="0007795E"/>
    <w:rsid w:val="0008579E"/>
    <w:rsid w:val="000B6259"/>
    <w:rsid w:val="000C09BD"/>
    <w:rsid w:val="000C1A79"/>
    <w:rsid w:val="000D0391"/>
    <w:rsid w:val="000E472E"/>
    <w:rsid w:val="001020F2"/>
    <w:rsid w:val="001145E5"/>
    <w:rsid w:val="00142F93"/>
    <w:rsid w:val="00151CB8"/>
    <w:rsid w:val="00173C5F"/>
    <w:rsid w:val="001934ED"/>
    <w:rsid w:val="0019572C"/>
    <w:rsid w:val="00197703"/>
    <w:rsid w:val="001A2001"/>
    <w:rsid w:val="001A627E"/>
    <w:rsid w:val="001D45C7"/>
    <w:rsid w:val="001F13F2"/>
    <w:rsid w:val="00200D8A"/>
    <w:rsid w:val="00207C54"/>
    <w:rsid w:val="00210F0A"/>
    <w:rsid w:val="00214941"/>
    <w:rsid w:val="0021528E"/>
    <w:rsid w:val="0021637F"/>
    <w:rsid w:val="00232B3D"/>
    <w:rsid w:val="0023447D"/>
    <w:rsid w:val="00241140"/>
    <w:rsid w:val="00243407"/>
    <w:rsid w:val="00267234"/>
    <w:rsid w:val="00293BCB"/>
    <w:rsid w:val="002A4632"/>
    <w:rsid w:val="002C483D"/>
    <w:rsid w:val="002D7FBC"/>
    <w:rsid w:val="002E2866"/>
    <w:rsid w:val="002E4273"/>
    <w:rsid w:val="002E7B40"/>
    <w:rsid w:val="003007F6"/>
    <w:rsid w:val="00321092"/>
    <w:rsid w:val="0032337F"/>
    <w:rsid w:val="003B654B"/>
    <w:rsid w:val="003C349A"/>
    <w:rsid w:val="003D1683"/>
    <w:rsid w:val="003D55CB"/>
    <w:rsid w:val="003F3514"/>
    <w:rsid w:val="00404724"/>
    <w:rsid w:val="00422979"/>
    <w:rsid w:val="00444E20"/>
    <w:rsid w:val="00455C0B"/>
    <w:rsid w:val="00462648"/>
    <w:rsid w:val="00466E23"/>
    <w:rsid w:val="00473FCD"/>
    <w:rsid w:val="004C3AC5"/>
    <w:rsid w:val="004E2035"/>
    <w:rsid w:val="004F5103"/>
    <w:rsid w:val="005109E1"/>
    <w:rsid w:val="0052509C"/>
    <w:rsid w:val="00531615"/>
    <w:rsid w:val="00560926"/>
    <w:rsid w:val="00560ED5"/>
    <w:rsid w:val="005A309C"/>
    <w:rsid w:val="005B1DC6"/>
    <w:rsid w:val="005C4A80"/>
    <w:rsid w:val="005E605C"/>
    <w:rsid w:val="00621EF7"/>
    <w:rsid w:val="0062720F"/>
    <w:rsid w:val="00630ECD"/>
    <w:rsid w:val="00631AEF"/>
    <w:rsid w:val="006561DF"/>
    <w:rsid w:val="0066169D"/>
    <w:rsid w:val="006623DF"/>
    <w:rsid w:val="00685CA3"/>
    <w:rsid w:val="006944B0"/>
    <w:rsid w:val="006B36FA"/>
    <w:rsid w:val="006C5FC3"/>
    <w:rsid w:val="006D4A46"/>
    <w:rsid w:val="007758BB"/>
    <w:rsid w:val="007D26BC"/>
    <w:rsid w:val="00807052"/>
    <w:rsid w:val="008104F9"/>
    <w:rsid w:val="00825BB4"/>
    <w:rsid w:val="00841188"/>
    <w:rsid w:val="0084773B"/>
    <w:rsid w:val="00865B5C"/>
    <w:rsid w:val="008C434C"/>
    <w:rsid w:val="008D60C8"/>
    <w:rsid w:val="008F0D8B"/>
    <w:rsid w:val="008F1FC7"/>
    <w:rsid w:val="00956AF1"/>
    <w:rsid w:val="00966F8B"/>
    <w:rsid w:val="0097190B"/>
    <w:rsid w:val="00972282"/>
    <w:rsid w:val="009C2D1F"/>
    <w:rsid w:val="009C6F16"/>
    <w:rsid w:val="009D7084"/>
    <w:rsid w:val="00A13C73"/>
    <w:rsid w:val="00A277C8"/>
    <w:rsid w:val="00A34E35"/>
    <w:rsid w:val="00A409FC"/>
    <w:rsid w:val="00A74399"/>
    <w:rsid w:val="00A82847"/>
    <w:rsid w:val="00A917F1"/>
    <w:rsid w:val="00AA4E6B"/>
    <w:rsid w:val="00AA4F3C"/>
    <w:rsid w:val="00AF7752"/>
    <w:rsid w:val="00B00C40"/>
    <w:rsid w:val="00B366CB"/>
    <w:rsid w:val="00B63430"/>
    <w:rsid w:val="00B9481F"/>
    <w:rsid w:val="00BD0745"/>
    <w:rsid w:val="00BE1C46"/>
    <w:rsid w:val="00BE3DB6"/>
    <w:rsid w:val="00BF29DF"/>
    <w:rsid w:val="00BF4022"/>
    <w:rsid w:val="00C02037"/>
    <w:rsid w:val="00C1210C"/>
    <w:rsid w:val="00C1627A"/>
    <w:rsid w:val="00C54E45"/>
    <w:rsid w:val="00C70DB2"/>
    <w:rsid w:val="00CA2774"/>
    <w:rsid w:val="00D0789C"/>
    <w:rsid w:val="00D37FF8"/>
    <w:rsid w:val="00D50BD7"/>
    <w:rsid w:val="00D5546E"/>
    <w:rsid w:val="00D723BB"/>
    <w:rsid w:val="00D96180"/>
    <w:rsid w:val="00E12974"/>
    <w:rsid w:val="00E16E91"/>
    <w:rsid w:val="00E16FE1"/>
    <w:rsid w:val="00E2020E"/>
    <w:rsid w:val="00E233C9"/>
    <w:rsid w:val="00E5667E"/>
    <w:rsid w:val="00E603E1"/>
    <w:rsid w:val="00E965C2"/>
    <w:rsid w:val="00EA488E"/>
    <w:rsid w:val="00F146BA"/>
    <w:rsid w:val="00F260F1"/>
    <w:rsid w:val="00F75894"/>
    <w:rsid w:val="00F87F55"/>
    <w:rsid w:val="00F94823"/>
    <w:rsid w:val="00FB48B6"/>
    <w:rsid w:val="00FC417A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1354"/>
  <w15:docId w15:val="{6384DD41-F931-4C02-A6F7-96D72342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34"/>
    <w:qFormat/>
    <w:rsid w:val="008104F9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F758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F75894"/>
    <w:rPr>
      <w:rFonts w:ascii="Times New Roman" w:hAnsi="Times New Roman" w:cs="Times New Roman"/>
      <w:i/>
      <w:iCs/>
      <w:spacing w:val="-10"/>
      <w:sz w:val="26"/>
      <w:szCs w:val="26"/>
    </w:rPr>
  </w:style>
  <w:style w:type="paragraph" w:customStyle="1" w:styleId="Style2">
    <w:name w:val="Style2"/>
    <w:basedOn w:val="a"/>
    <w:uiPriority w:val="99"/>
    <w:rsid w:val="00F75894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75894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75894"/>
    <w:pPr>
      <w:widowControl w:val="0"/>
      <w:autoSpaceDE w:val="0"/>
      <w:autoSpaceDN w:val="0"/>
      <w:adjustRightInd w:val="0"/>
      <w:spacing w:after="0" w:line="307" w:lineRule="exact"/>
      <w:ind w:firstLine="5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5894"/>
    <w:pPr>
      <w:widowControl w:val="0"/>
      <w:autoSpaceDE w:val="0"/>
      <w:autoSpaceDN w:val="0"/>
      <w:adjustRightInd w:val="0"/>
      <w:spacing w:after="0" w:line="310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75894"/>
    <w:pPr>
      <w:widowControl w:val="0"/>
      <w:autoSpaceDE w:val="0"/>
      <w:autoSpaceDN w:val="0"/>
      <w:adjustRightInd w:val="0"/>
      <w:spacing w:after="0" w:line="307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75894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F75894"/>
    <w:rPr>
      <w:rFonts w:ascii="Arial Narrow" w:hAnsi="Arial Narrow" w:cs="Arial Narrow"/>
      <w:sz w:val="30"/>
      <w:szCs w:val="30"/>
    </w:rPr>
  </w:style>
  <w:style w:type="table" w:styleId="aa">
    <w:name w:val="Table Grid"/>
    <w:basedOn w:val="a1"/>
    <w:uiPriority w:val="59"/>
    <w:rsid w:val="0056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0779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unhideWhenUsed/>
    <w:rsid w:val="0007795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7795E"/>
  </w:style>
  <w:style w:type="paragraph" w:styleId="ae">
    <w:name w:val="Normal (Web)"/>
    <w:basedOn w:val="a"/>
    <w:uiPriority w:val="99"/>
    <w:unhideWhenUsed/>
    <w:rsid w:val="00C0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55;&#1056;&#1048;&#1050;&#1040;&#1047;&#1067;,%20&#1055;&#1054;&#1057;&#1058;&#1040;&#1053;&#1054;&#1042;&#1051;&#1045;&#1053;&#1048;&#1071;,%20&#1056;&#1040;&#1057;&#1055;&#1054;&#1056;&#1071;&#1046;&#1045;&#1053;&#1048;&#1071;\&#1055;&#1086;&#1089;&#1090;&#1072;&#1085;&#1086;&#1074;&#1083;&#1077;&#1085;&#1080;&#1077;\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479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KUMI7</dc:creator>
  <cp:lastModifiedBy>User</cp:lastModifiedBy>
  <cp:revision>11</cp:revision>
  <cp:lastPrinted>2024-04-05T07:45:00Z</cp:lastPrinted>
  <dcterms:created xsi:type="dcterms:W3CDTF">2024-04-01T09:23:00Z</dcterms:created>
  <dcterms:modified xsi:type="dcterms:W3CDTF">2024-04-05T13:33:00Z</dcterms:modified>
</cp:coreProperties>
</file>