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350C62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5A309C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                             </w:t>
      </w:r>
      <w:r>
        <w:rPr>
          <w:b/>
          <w:bCs/>
          <w:color w:val="000000"/>
          <w:sz w:val="26"/>
          <w:szCs w:val="26"/>
        </w:rPr>
        <w:tab/>
      </w:r>
    </w:p>
    <w:p w:rsidR="00D7320E" w:rsidRDefault="00D7320E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</w:p>
    <w:p w:rsidR="005A309C" w:rsidRPr="00E03DD4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D4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E03DD4">
        <w:rPr>
          <w:rFonts w:ascii="Times New Roman" w:hAnsi="Times New Roman" w:cs="Times New Roman"/>
          <w:b/>
          <w:sz w:val="26"/>
          <w:szCs w:val="26"/>
        </w:rPr>
        <w:t>Р</w:t>
      </w:r>
      <w:r w:rsidRPr="00E03DD4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E03DD4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D4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3E357F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CE6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357F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E6233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6233" w:rsidRPr="003E357F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27614" w:rsidRDefault="005A309C" w:rsidP="00CE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>от</w:t>
      </w:r>
      <w:r w:rsidR="00827614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="004B7D16"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3E357F">
        <w:rPr>
          <w:rFonts w:ascii="Times New Roman" w:hAnsi="Times New Roman" w:cs="Times New Roman"/>
          <w:sz w:val="28"/>
          <w:szCs w:val="28"/>
        </w:rPr>
        <w:t>20</w:t>
      </w:r>
      <w:r w:rsidR="00F65471" w:rsidRPr="003E357F">
        <w:rPr>
          <w:rFonts w:ascii="Times New Roman" w:hAnsi="Times New Roman" w:cs="Times New Roman"/>
          <w:sz w:val="28"/>
          <w:szCs w:val="28"/>
        </w:rPr>
        <w:t>2</w:t>
      </w:r>
      <w:r w:rsidR="00CB5F83" w:rsidRPr="003E357F">
        <w:rPr>
          <w:rFonts w:ascii="Times New Roman" w:hAnsi="Times New Roman" w:cs="Times New Roman"/>
          <w:sz w:val="28"/>
          <w:szCs w:val="28"/>
        </w:rPr>
        <w:t>4</w:t>
      </w:r>
      <w:r w:rsidR="00EB64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5057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Pr="003E357F">
        <w:rPr>
          <w:rFonts w:ascii="Times New Roman" w:hAnsi="Times New Roman" w:cs="Times New Roman"/>
          <w:sz w:val="28"/>
          <w:szCs w:val="28"/>
        </w:rPr>
        <w:t xml:space="preserve">№ </w:t>
      </w:r>
      <w:r w:rsidR="004B7D16">
        <w:rPr>
          <w:rFonts w:ascii="Times New Roman" w:hAnsi="Times New Roman" w:cs="Times New Roman"/>
          <w:sz w:val="28"/>
          <w:szCs w:val="28"/>
        </w:rPr>
        <w:t>1126</w:t>
      </w:r>
    </w:p>
    <w:p w:rsidR="00CE6233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33" w:rsidRPr="003E357F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E62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A8414B" w:rsidRDefault="00A8414B" w:rsidP="00CE6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233" w:rsidRPr="00990440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8C3" w:rsidRDefault="00406249" w:rsidP="0005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3879E1" w:rsidRPr="000518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8C3" w:rsidRDefault="000518C3" w:rsidP="0005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031149">
        <w:rPr>
          <w:rFonts w:ascii="Times New Roman" w:hAnsi="Times New Roman" w:cs="Times New Roman"/>
          <w:b/>
          <w:sz w:val="28"/>
          <w:szCs w:val="28"/>
        </w:rPr>
        <w:t>«Пр</w:t>
      </w:r>
      <w:r w:rsidRPr="000518C3">
        <w:rPr>
          <w:rFonts w:ascii="Times New Roman" w:hAnsi="Times New Roman" w:cs="Times New Roman"/>
          <w:b/>
          <w:sz w:val="28"/>
          <w:szCs w:val="28"/>
        </w:rPr>
        <w:t>иняти</w:t>
      </w:r>
      <w:r w:rsidR="005E1B6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8C3" w:rsidRDefault="000518C3" w:rsidP="0005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3">
        <w:rPr>
          <w:rFonts w:ascii="Times New Roman" w:hAnsi="Times New Roman" w:cs="Times New Roman"/>
          <w:b/>
          <w:sz w:val="28"/>
          <w:szCs w:val="28"/>
        </w:rPr>
        <w:t xml:space="preserve">решения о подготовке документации по планировке </w:t>
      </w:r>
    </w:p>
    <w:p w:rsidR="000518C3" w:rsidRDefault="000518C3" w:rsidP="0005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3">
        <w:rPr>
          <w:rFonts w:ascii="Times New Roman" w:hAnsi="Times New Roman" w:cs="Times New Roman"/>
          <w:b/>
          <w:sz w:val="28"/>
          <w:szCs w:val="28"/>
        </w:rPr>
        <w:t>территории,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8C3">
        <w:rPr>
          <w:rFonts w:ascii="Times New Roman" w:hAnsi="Times New Roman" w:cs="Times New Roman"/>
          <w:b/>
          <w:sz w:val="28"/>
          <w:szCs w:val="28"/>
        </w:rPr>
        <w:t xml:space="preserve">расположенной на территории </w:t>
      </w:r>
    </w:p>
    <w:p w:rsidR="000518C3" w:rsidRDefault="000518C3" w:rsidP="0005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3">
        <w:rPr>
          <w:rFonts w:ascii="Times New Roman" w:hAnsi="Times New Roman" w:cs="Times New Roman"/>
          <w:b/>
          <w:sz w:val="28"/>
          <w:szCs w:val="28"/>
        </w:rPr>
        <w:t xml:space="preserve">Красноборского муниципального округа </w:t>
      </w:r>
    </w:p>
    <w:p w:rsidR="000518C3" w:rsidRPr="000518C3" w:rsidRDefault="000518C3" w:rsidP="0005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3">
        <w:rPr>
          <w:rFonts w:ascii="Times New Roman" w:hAnsi="Times New Roman" w:cs="Times New Roman"/>
          <w:b/>
          <w:sz w:val="28"/>
          <w:szCs w:val="28"/>
        </w:rPr>
        <w:t>Архангельской области»</w:t>
      </w:r>
    </w:p>
    <w:p w:rsidR="000518C3" w:rsidRPr="00990440" w:rsidRDefault="000518C3" w:rsidP="00990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233" w:rsidRPr="00990440" w:rsidRDefault="00CE6233" w:rsidP="0099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9" w:rsidRPr="00990440" w:rsidRDefault="00072CC9" w:rsidP="0099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8136FE" w:rsidRPr="00990440">
        <w:rPr>
          <w:rFonts w:ascii="Times New Roman" w:hAnsi="Times New Roman" w:cs="Times New Roman"/>
          <w:sz w:val="28"/>
          <w:szCs w:val="28"/>
        </w:rPr>
        <w:t>со стать</w:t>
      </w:r>
      <w:r w:rsidR="00900B2B" w:rsidRPr="00990440">
        <w:rPr>
          <w:rFonts w:ascii="Times New Roman" w:hAnsi="Times New Roman" w:cs="Times New Roman"/>
          <w:sz w:val="28"/>
          <w:szCs w:val="28"/>
        </w:rPr>
        <w:t>ями</w:t>
      </w:r>
      <w:r w:rsidR="008136FE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EB64DB" w:rsidRPr="00990440">
        <w:rPr>
          <w:rFonts w:ascii="Times New Roman" w:hAnsi="Times New Roman" w:cs="Times New Roman"/>
          <w:sz w:val="28"/>
          <w:szCs w:val="28"/>
        </w:rPr>
        <w:t>4</w:t>
      </w:r>
      <w:r w:rsidR="00990440">
        <w:rPr>
          <w:rFonts w:ascii="Times New Roman" w:hAnsi="Times New Roman" w:cs="Times New Roman"/>
          <w:sz w:val="28"/>
          <w:szCs w:val="28"/>
        </w:rPr>
        <w:t xml:space="preserve">1 </w:t>
      </w:r>
      <w:r w:rsidR="00900B2B" w:rsidRPr="00990440">
        <w:rPr>
          <w:rFonts w:ascii="Times New Roman" w:hAnsi="Times New Roman" w:cs="Times New Roman"/>
          <w:sz w:val="28"/>
          <w:szCs w:val="28"/>
        </w:rPr>
        <w:t>-</w:t>
      </w:r>
      <w:r w:rsid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900B2B" w:rsidRPr="00990440">
        <w:rPr>
          <w:rFonts w:ascii="Times New Roman" w:hAnsi="Times New Roman" w:cs="Times New Roman"/>
          <w:sz w:val="28"/>
          <w:szCs w:val="28"/>
        </w:rPr>
        <w:t>46</w:t>
      </w:r>
      <w:r w:rsidR="008136FE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Pr="00990440">
        <w:rPr>
          <w:rFonts w:ascii="Times New Roman" w:hAnsi="Times New Roman" w:cs="Times New Roman"/>
          <w:sz w:val="28"/>
          <w:szCs w:val="28"/>
        </w:rPr>
        <w:t>Градостроительн</w:t>
      </w:r>
      <w:r w:rsidR="008136FE" w:rsidRPr="00990440">
        <w:rPr>
          <w:rFonts w:ascii="Times New Roman" w:hAnsi="Times New Roman" w:cs="Times New Roman"/>
          <w:sz w:val="28"/>
          <w:szCs w:val="28"/>
        </w:rPr>
        <w:t>ого</w:t>
      </w:r>
      <w:r w:rsidRPr="0099044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36FE" w:rsidRPr="00990440">
        <w:rPr>
          <w:rFonts w:ascii="Times New Roman" w:hAnsi="Times New Roman" w:cs="Times New Roman"/>
          <w:sz w:val="28"/>
          <w:szCs w:val="28"/>
        </w:rPr>
        <w:t>а</w:t>
      </w:r>
      <w:r w:rsidRPr="0099044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879E1" w:rsidRPr="00990440">
        <w:rPr>
          <w:rFonts w:ascii="Times New Roman" w:hAnsi="Times New Roman" w:cs="Times New Roman"/>
          <w:sz w:val="28"/>
          <w:szCs w:val="28"/>
        </w:rPr>
        <w:t xml:space="preserve">статьей 16 Федерального закона от 06.10.2003 </w:t>
      </w:r>
      <w:r w:rsidR="009904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79E1" w:rsidRPr="00990440">
        <w:rPr>
          <w:rFonts w:ascii="Times New Roman" w:hAnsi="Times New Roman" w:cs="Times New Roman"/>
          <w:sz w:val="28"/>
          <w:szCs w:val="28"/>
        </w:rPr>
        <w:t>№ 131-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3879E1" w:rsidRPr="0099044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406249" w:rsidRPr="00990440">
        <w:rPr>
          <w:rFonts w:ascii="Times New Roman" w:hAnsi="Times New Roman" w:cs="Times New Roman"/>
          <w:sz w:val="28"/>
          <w:szCs w:val="28"/>
        </w:rPr>
        <w:t xml:space="preserve">, </w:t>
      </w:r>
      <w:r w:rsidR="005E1B62"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="00E03DD4" w:rsidRPr="00990440">
        <w:rPr>
          <w:rFonts w:ascii="Times New Roman" w:hAnsi="Times New Roman" w:cs="Times New Roman"/>
          <w:sz w:val="28"/>
          <w:szCs w:val="28"/>
        </w:rPr>
        <w:t>Федеральн</w:t>
      </w:r>
      <w:r w:rsidR="005E1B62">
        <w:rPr>
          <w:rFonts w:ascii="Times New Roman" w:hAnsi="Times New Roman" w:cs="Times New Roman"/>
          <w:sz w:val="28"/>
          <w:szCs w:val="28"/>
        </w:rPr>
        <w:t>ого</w:t>
      </w:r>
      <w:r w:rsidR="00E03DD4" w:rsidRPr="00990440">
        <w:rPr>
          <w:rFonts w:ascii="Times New Roman" w:hAnsi="Times New Roman" w:cs="Times New Roman"/>
          <w:sz w:val="28"/>
          <w:szCs w:val="28"/>
        </w:rPr>
        <w:t xml:space="preserve"> закона от 27</w:t>
      </w:r>
      <w:r w:rsidR="005E1B62">
        <w:rPr>
          <w:rFonts w:ascii="Times New Roman" w:hAnsi="Times New Roman" w:cs="Times New Roman"/>
          <w:sz w:val="28"/>
          <w:szCs w:val="28"/>
        </w:rPr>
        <w:t>.07.</w:t>
      </w:r>
      <w:r w:rsidR="00E03DD4" w:rsidRPr="00990440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9904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3DD4" w:rsidRPr="00990440">
        <w:rPr>
          <w:rFonts w:ascii="Times New Roman" w:hAnsi="Times New Roman" w:cs="Times New Roman"/>
          <w:sz w:val="28"/>
          <w:szCs w:val="28"/>
        </w:rPr>
        <w:t>№ 210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E03DD4" w:rsidRPr="00990440">
        <w:rPr>
          <w:rFonts w:ascii="Times New Roman" w:hAnsi="Times New Roman" w:cs="Times New Roman"/>
          <w:sz w:val="28"/>
          <w:szCs w:val="28"/>
        </w:rPr>
        <w:t>-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E03DD4" w:rsidRPr="00990440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406249" w:rsidRPr="00990440">
        <w:rPr>
          <w:rFonts w:ascii="Times New Roman" w:hAnsi="Times New Roman" w:cs="Times New Roman"/>
          <w:sz w:val="28"/>
          <w:szCs w:val="28"/>
        </w:rPr>
        <w:t>администрация Красноборского муниципального округа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406249" w:rsidRPr="009904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45CF3" w:rsidRPr="00990440" w:rsidRDefault="00406249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9E0616" w:rsidRPr="00990440">
        <w:rPr>
          <w:rFonts w:ascii="Times New Roman" w:hAnsi="Times New Roman" w:cs="Times New Roman"/>
          <w:sz w:val="28"/>
          <w:szCs w:val="28"/>
        </w:rPr>
        <w:t xml:space="preserve">по </w:t>
      </w:r>
      <w:r w:rsidRPr="00990440">
        <w:rPr>
          <w:rFonts w:ascii="Times New Roman" w:hAnsi="Times New Roman" w:cs="Times New Roman"/>
          <w:sz w:val="28"/>
          <w:szCs w:val="28"/>
        </w:rPr>
        <w:t>предоставлени</w:t>
      </w:r>
      <w:r w:rsidR="009E0616" w:rsidRPr="00990440">
        <w:rPr>
          <w:rFonts w:ascii="Times New Roman" w:hAnsi="Times New Roman" w:cs="Times New Roman"/>
          <w:sz w:val="28"/>
          <w:szCs w:val="28"/>
        </w:rPr>
        <w:t>ю</w:t>
      </w:r>
      <w:r w:rsidRPr="0099044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5E1B62">
        <w:rPr>
          <w:rFonts w:ascii="Times New Roman" w:hAnsi="Times New Roman" w:cs="Times New Roman"/>
          <w:sz w:val="28"/>
          <w:szCs w:val="28"/>
        </w:rPr>
        <w:t>«П</w:t>
      </w:r>
      <w:r w:rsidR="000518C3">
        <w:rPr>
          <w:rFonts w:ascii="Times New Roman" w:hAnsi="Times New Roman" w:cs="Times New Roman"/>
          <w:sz w:val="28"/>
          <w:szCs w:val="28"/>
        </w:rPr>
        <w:t>риняти</w:t>
      </w:r>
      <w:r w:rsidR="005E1B62">
        <w:rPr>
          <w:rFonts w:ascii="Times New Roman" w:hAnsi="Times New Roman" w:cs="Times New Roman"/>
          <w:sz w:val="28"/>
          <w:szCs w:val="28"/>
        </w:rPr>
        <w:t>е</w:t>
      </w:r>
      <w:r w:rsidR="000518C3">
        <w:rPr>
          <w:rFonts w:ascii="Times New Roman" w:hAnsi="Times New Roman" w:cs="Times New Roman"/>
          <w:sz w:val="28"/>
          <w:szCs w:val="28"/>
        </w:rPr>
        <w:t xml:space="preserve"> решения о подготовке </w:t>
      </w:r>
      <w:r w:rsidR="00900B2B" w:rsidRPr="00990440">
        <w:rPr>
          <w:rFonts w:ascii="Times New Roman" w:hAnsi="Times New Roman" w:cs="Times New Roman"/>
          <w:sz w:val="28"/>
          <w:szCs w:val="28"/>
        </w:rPr>
        <w:t>документации по планировке территории, расположенной на территории Красноборского муниципального округа Архангельской области</w:t>
      </w:r>
      <w:r w:rsidR="005E1B62">
        <w:rPr>
          <w:rFonts w:ascii="Times New Roman" w:hAnsi="Times New Roman" w:cs="Times New Roman"/>
          <w:sz w:val="28"/>
          <w:szCs w:val="28"/>
        </w:rPr>
        <w:t>»</w:t>
      </w:r>
      <w:r w:rsidR="00900B2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Pr="00990440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E45CF3" w:rsidRPr="00990440" w:rsidRDefault="00E23013" w:rsidP="0099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>2</w:t>
      </w:r>
      <w:r w:rsidR="00E45CF3" w:rsidRPr="00990440">
        <w:rPr>
          <w:rFonts w:ascii="Times New Roman" w:hAnsi="Times New Roman" w:cs="Times New Roman"/>
          <w:sz w:val="28"/>
          <w:szCs w:val="28"/>
        </w:rPr>
        <w:t>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Красноборского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990440" w:rsidRDefault="006C2CFD" w:rsidP="0099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ab/>
      </w:r>
      <w:r w:rsidR="00E23013" w:rsidRPr="00990440">
        <w:rPr>
          <w:rFonts w:ascii="Times New Roman" w:hAnsi="Times New Roman" w:cs="Times New Roman"/>
          <w:sz w:val="28"/>
          <w:szCs w:val="28"/>
        </w:rPr>
        <w:t>3</w:t>
      </w:r>
      <w:r w:rsidRPr="0099044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03DD4" w:rsidRPr="00990440">
        <w:rPr>
          <w:rFonts w:ascii="Times New Roman" w:hAnsi="Times New Roman" w:cs="Times New Roman"/>
          <w:sz w:val="28"/>
          <w:szCs w:val="28"/>
        </w:rPr>
        <w:t>и</w:t>
      </w:r>
      <w:r w:rsidRPr="00990440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5E1B62">
        <w:rPr>
          <w:rFonts w:ascii="Times New Roman" w:hAnsi="Times New Roman" w:cs="Times New Roman"/>
          <w:sz w:val="28"/>
          <w:szCs w:val="28"/>
        </w:rPr>
        <w:t>е</w:t>
      </w:r>
      <w:r w:rsidRPr="0099044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«Красноборский муниципальный район» от </w:t>
      </w:r>
      <w:r w:rsidR="00990440" w:rsidRPr="00990440">
        <w:rPr>
          <w:rFonts w:ascii="Times New Roman" w:hAnsi="Times New Roman" w:cs="Times New Roman"/>
          <w:sz w:val="28"/>
          <w:szCs w:val="28"/>
        </w:rPr>
        <w:t>14.09.2021</w:t>
      </w:r>
      <w:r w:rsidRPr="00990440">
        <w:rPr>
          <w:rFonts w:ascii="Times New Roman" w:hAnsi="Times New Roman" w:cs="Times New Roman"/>
          <w:sz w:val="28"/>
          <w:szCs w:val="28"/>
        </w:rPr>
        <w:t xml:space="preserve"> № </w:t>
      </w:r>
      <w:r w:rsidR="00990440" w:rsidRPr="00990440">
        <w:rPr>
          <w:rFonts w:ascii="Times New Roman" w:hAnsi="Times New Roman" w:cs="Times New Roman"/>
          <w:sz w:val="28"/>
          <w:szCs w:val="28"/>
        </w:rPr>
        <w:t>6</w:t>
      </w:r>
      <w:r w:rsidR="000518C3">
        <w:rPr>
          <w:rFonts w:ascii="Times New Roman" w:hAnsi="Times New Roman" w:cs="Times New Roman"/>
          <w:sz w:val="28"/>
          <w:szCs w:val="28"/>
        </w:rPr>
        <w:t>14</w:t>
      </w:r>
      <w:r w:rsidRPr="00990440">
        <w:rPr>
          <w:rFonts w:ascii="Times New Roman" w:hAnsi="Times New Roman" w:cs="Times New Roman"/>
          <w:sz w:val="28"/>
          <w:szCs w:val="28"/>
        </w:rPr>
        <w:t xml:space="preserve"> «</w:t>
      </w:r>
      <w:r w:rsidR="00990440" w:rsidRPr="0099044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990440" w:rsidRPr="0099044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</w:t>
      </w:r>
      <w:r w:rsidR="000518C3">
        <w:rPr>
          <w:rFonts w:ascii="Times New Roman" w:hAnsi="Times New Roman" w:cs="Times New Roman"/>
          <w:sz w:val="28"/>
          <w:szCs w:val="28"/>
        </w:rPr>
        <w:t xml:space="preserve">по принятию решения о подготовке </w:t>
      </w:r>
      <w:r w:rsidR="00990440" w:rsidRPr="00990440">
        <w:rPr>
          <w:rFonts w:ascii="Times New Roman" w:hAnsi="Times New Roman" w:cs="Times New Roman"/>
          <w:sz w:val="28"/>
          <w:szCs w:val="28"/>
        </w:rPr>
        <w:t>документации по планировке территории, расположенной на территории муниципального образования «Красноборский муниципальный район»</w:t>
      </w:r>
      <w:r w:rsidR="00990440">
        <w:rPr>
          <w:rFonts w:ascii="Times New Roman" w:hAnsi="Times New Roman" w:cs="Times New Roman"/>
          <w:sz w:val="28"/>
          <w:szCs w:val="28"/>
        </w:rPr>
        <w:t>.</w:t>
      </w:r>
    </w:p>
    <w:p w:rsidR="00595777" w:rsidRPr="00990440" w:rsidRDefault="00990440" w:rsidP="0099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013" w:rsidRPr="00990440">
        <w:rPr>
          <w:rFonts w:ascii="Times New Roman" w:hAnsi="Times New Roman" w:cs="Times New Roman"/>
          <w:sz w:val="28"/>
          <w:szCs w:val="28"/>
        </w:rPr>
        <w:t>4</w:t>
      </w:r>
      <w:r w:rsidR="00406249" w:rsidRPr="0099044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 w:rsidR="005E1B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6249" w:rsidRPr="00990440">
        <w:rPr>
          <w:rFonts w:ascii="Times New Roman" w:hAnsi="Times New Roman" w:cs="Times New Roman"/>
          <w:sz w:val="28"/>
          <w:szCs w:val="28"/>
        </w:rPr>
        <w:t>Красноборск</w:t>
      </w:r>
      <w:r w:rsidR="008136FE" w:rsidRPr="00990440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406249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8136FE" w:rsidRPr="00990440">
        <w:rPr>
          <w:rFonts w:ascii="Times New Roman" w:hAnsi="Times New Roman" w:cs="Times New Roman"/>
          <w:sz w:val="28"/>
          <w:szCs w:val="28"/>
        </w:rPr>
        <w:t>округа</w:t>
      </w:r>
      <w:r w:rsidR="003879E1" w:rsidRPr="00990440">
        <w:rPr>
          <w:rFonts w:ascii="Times New Roman" w:hAnsi="Times New Roman" w:cs="Times New Roman"/>
          <w:sz w:val="28"/>
          <w:szCs w:val="28"/>
        </w:rPr>
        <w:t>.</w:t>
      </w:r>
    </w:p>
    <w:p w:rsidR="00E03DD4" w:rsidRPr="00990440" w:rsidRDefault="00E03DD4" w:rsidP="00990440">
      <w:pPr>
        <w:pStyle w:val="1"/>
        <w:jc w:val="both"/>
        <w:rPr>
          <w:b w:val="0"/>
          <w:szCs w:val="28"/>
        </w:rPr>
      </w:pPr>
    </w:p>
    <w:p w:rsidR="00E03DD4" w:rsidRPr="00990440" w:rsidRDefault="00E03DD4" w:rsidP="00990440">
      <w:pPr>
        <w:pStyle w:val="1"/>
        <w:jc w:val="both"/>
        <w:rPr>
          <w:b w:val="0"/>
          <w:szCs w:val="28"/>
        </w:rPr>
      </w:pPr>
    </w:p>
    <w:p w:rsidR="00595777" w:rsidRPr="00990440" w:rsidRDefault="00595777" w:rsidP="00990440">
      <w:pPr>
        <w:pStyle w:val="1"/>
        <w:jc w:val="both"/>
        <w:rPr>
          <w:b w:val="0"/>
          <w:szCs w:val="28"/>
        </w:rPr>
      </w:pPr>
      <w:r w:rsidRPr="00990440">
        <w:rPr>
          <w:b w:val="0"/>
          <w:szCs w:val="28"/>
        </w:rPr>
        <w:t xml:space="preserve">Глава Красноборского </w:t>
      </w:r>
    </w:p>
    <w:p w:rsidR="00422979" w:rsidRPr="00990440" w:rsidRDefault="00595777" w:rsidP="0099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 xml:space="preserve">муниципального округа      </w:t>
      </w:r>
      <w:r w:rsidR="00990440">
        <w:rPr>
          <w:rFonts w:ascii="Times New Roman" w:hAnsi="Times New Roman" w:cs="Times New Roman"/>
          <w:sz w:val="28"/>
          <w:szCs w:val="28"/>
        </w:rPr>
        <w:t xml:space="preserve"> 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</w:t>
      </w:r>
      <w:r w:rsidR="003E357F" w:rsidRPr="00990440">
        <w:rPr>
          <w:rFonts w:ascii="Times New Roman" w:hAnsi="Times New Roman" w:cs="Times New Roman"/>
          <w:sz w:val="28"/>
          <w:szCs w:val="28"/>
        </w:rPr>
        <w:t xml:space="preserve">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B2D" w:rsidRPr="00990440">
        <w:rPr>
          <w:rFonts w:ascii="Times New Roman" w:hAnsi="Times New Roman" w:cs="Times New Roman"/>
          <w:sz w:val="28"/>
          <w:szCs w:val="28"/>
        </w:rPr>
        <w:t xml:space="preserve">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6FE" w:rsidRPr="009904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Е.А. Вяткин</w:t>
      </w:r>
    </w:p>
    <w:sectPr w:rsidR="00422979" w:rsidRPr="00990440" w:rsidSect="00E03DD4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8CB" w:rsidRDefault="009E78CB" w:rsidP="00F94823">
      <w:pPr>
        <w:spacing w:after="0" w:line="240" w:lineRule="auto"/>
      </w:pPr>
      <w:r>
        <w:separator/>
      </w:r>
    </w:p>
  </w:endnote>
  <w:endnote w:type="continuationSeparator" w:id="0">
    <w:p w:rsidR="009E78CB" w:rsidRDefault="009E78CB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8CB" w:rsidRDefault="009E78CB" w:rsidP="00F94823">
      <w:pPr>
        <w:spacing w:after="0" w:line="240" w:lineRule="auto"/>
      </w:pPr>
      <w:r>
        <w:separator/>
      </w:r>
    </w:p>
  </w:footnote>
  <w:footnote w:type="continuationSeparator" w:id="0">
    <w:p w:rsidR="009E78CB" w:rsidRDefault="009E78CB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58715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C5"/>
    <w:rsid w:val="00031149"/>
    <w:rsid w:val="00033E2F"/>
    <w:rsid w:val="00035057"/>
    <w:rsid w:val="000431D9"/>
    <w:rsid w:val="000518C3"/>
    <w:rsid w:val="00064718"/>
    <w:rsid w:val="00072CC9"/>
    <w:rsid w:val="0008579E"/>
    <w:rsid w:val="00093DEC"/>
    <w:rsid w:val="00096D44"/>
    <w:rsid w:val="000A3515"/>
    <w:rsid w:val="000C6CB2"/>
    <w:rsid w:val="001020F2"/>
    <w:rsid w:val="0011700E"/>
    <w:rsid w:val="00142F93"/>
    <w:rsid w:val="001645AD"/>
    <w:rsid w:val="0016487B"/>
    <w:rsid w:val="00192FC5"/>
    <w:rsid w:val="001B3029"/>
    <w:rsid w:val="001C1FF7"/>
    <w:rsid w:val="001E24C7"/>
    <w:rsid w:val="001E2A04"/>
    <w:rsid w:val="002027C9"/>
    <w:rsid w:val="002111FB"/>
    <w:rsid w:val="00232B3D"/>
    <w:rsid w:val="00243407"/>
    <w:rsid w:val="00251F0A"/>
    <w:rsid w:val="00267234"/>
    <w:rsid w:val="00300B25"/>
    <w:rsid w:val="00324B5C"/>
    <w:rsid w:val="00347878"/>
    <w:rsid w:val="00350C62"/>
    <w:rsid w:val="003879E1"/>
    <w:rsid w:val="0039430D"/>
    <w:rsid w:val="00395294"/>
    <w:rsid w:val="003A4BC0"/>
    <w:rsid w:val="003D1683"/>
    <w:rsid w:val="003E18FB"/>
    <w:rsid w:val="003E357F"/>
    <w:rsid w:val="004046CE"/>
    <w:rsid w:val="00406249"/>
    <w:rsid w:val="004104E0"/>
    <w:rsid w:val="00415776"/>
    <w:rsid w:val="00422979"/>
    <w:rsid w:val="00440B03"/>
    <w:rsid w:val="004567B3"/>
    <w:rsid w:val="004849DF"/>
    <w:rsid w:val="004A3EA2"/>
    <w:rsid w:val="004B7D16"/>
    <w:rsid w:val="00563DF6"/>
    <w:rsid w:val="00584E0E"/>
    <w:rsid w:val="00595777"/>
    <w:rsid w:val="005A309C"/>
    <w:rsid w:val="005C1960"/>
    <w:rsid w:val="005C4C6E"/>
    <w:rsid w:val="005E1B62"/>
    <w:rsid w:val="006075C9"/>
    <w:rsid w:val="00630AD0"/>
    <w:rsid w:val="006561DF"/>
    <w:rsid w:val="0065773A"/>
    <w:rsid w:val="006C2CFD"/>
    <w:rsid w:val="006D7562"/>
    <w:rsid w:val="00740A2D"/>
    <w:rsid w:val="007426F9"/>
    <w:rsid w:val="00760A35"/>
    <w:rsid w:val="008136FE"/>
    <w:rsid w:val="00825CC7"/>
    <w:rsid w:val="00827614"/>
    <w:rsid w:val="00870A02"/>
    <w:rsid w:val="008841C5"/>
    <w:rsid w:val="008A4934"/>
    <w:rsid w:val="00900B2B"/>
    <w:rsid w:val="0096726B"/>
    <w:rsid w:val="00970456"/>
    <w:rsid w:val="0097190B"/>
    <w:rsid w:val="00971F73"/>
    <w:rsid w:val="00990440"/>
    <w:rsid w:val="009E0616"/>
    <w:rsid w:val="009E3C19"/>
    <w:rsid w:val="009E78CB"/>
    <w:rsid w:val="009F3EB8"/>
    <w:rsid w:val="00A13C73"/>
    <w:rsid w:val="00A14AE0"/>
    <w:rsid w:val="00A345A0"/>
    <w:rsid w:val="00A34E35"/>
    <w:rsid w:val="00A46BB6"/>
    <w:rsid w:val="00A8414B"/>
    <w:rsid w:val="00AF7752"/>
    <w:rsid w:val="00B46D1C"/>
    <w:rsid w:val="00BA17CE"/>
    <w:rsid w:val="00BE2A0B"/>
    <w:rsid w:val="00C119E9"/>
    <w:rsid w:val="00C31174"/>
    <w:rsid w:val="00C42092"/>
    <w:rsid w:val="00C46732"/>
    <w:rsid w:val="00C53CDD"/>
    <w:rsid w:val="00C64615"/>
    <w:rsid w:val="00C96B2D"/>
    <w:rsid w:val="00C973BC"/>
    <w:rsid w:val="00CB5F83"/>
    <w:rsid w:val="00CD3668"/>
    <w:rsid w:val="00CE6233"/>
    <w:rsid w:val="00CE6C55"/>
    <w:rsid w:val="00D0789C"/>
    <w:rsid w:val="00D5546E"/>
    <w:rsid w:val="00D64431"/>
    <w:rsid w:val="00D723BB"/>
    <w:rsid w:val="00D7320E"/>
    <w:rsid w:val="00D736FB"/>
    <w:rsid w:val="00D75736"/>
    <w:rsid w:val="00DD3572"/>
    <w:rsid w:val="00E03DD4"/>
    <w:rsid w:val="00E23013"/>
    <w:rsid w:val="00E45CF3"/>
    <w:rsid w:val="00E64028"/>
    <w:rsid w:val="00E965C2"/>
    <w:rsid w:val="00EB5A13"/>
    <w:rsid w:val="00EB64DB"/>
    <w:rsid w:val="00ED76B4"/>
    <w:rsid w:val="00EE0F93"/>
    <w:rsid w:val="00F079E4"/>
    <w:rsid w:val="00F65471"/>
    <w:rsid w:val="00F94823"/>
    <w:rsid w:val="00FC76A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FE8C"/>
  <w15:docId w15:val="{D7327359-163A-4823-9BBD-B82E9940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06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3879E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rsid w:val="003879E1"/>
    <w:rPr>
      <w:rFonts w:ascii="Times New Roman" w:eastAsia="Calibri" w:hAnsi="Times New Roman" w:cs="Times New Roman"/>
      <w:b/>
      <w:bCs/>
      <w:sz w:val="24"/>
      <w:szCs w:val="24"/>
    </w:rPr>
  </w:style>
  <w:style w:type="character" w:styleId="ab">
    <w:name w:val="Strong"/>
    <w:qFormat/>
    <w:rsid w:val="00E0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2024-12-04T09:16:00Z</cp:lastPrinted>
  <dcterms:created xsi:type="dcterms:W3CDTF">2024-11-06T09:30:00Z</dcterms:created>
  <dcterms:modified xsi:type="dcterms:W3CDTF">2024-12-17T13:12:00Z</dcterms:modified>
</cp:coreProperties>
</file>