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350C62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5A309C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6"/>
          <w:szCs w:val="26"/>
        </w:rPr>
        <w:t xml:space="preserve">                               </w:t>
      </w:r>
      <w:r>
        <w:rPr>
          <w:b/>
          <w:bCs/>
          <w:color w:val="000000"/>
          <w:sz w:val="26"/>
          <w:szCs w:val="26"/>
        </w:rPr>
        <w:tab/>
      </w:r>
    </w:p>
    <w:p w:rsidR="00D7320E" w:rsidRDefault="00D7320E" w:rsidP="00350C62">
      <w:pPr>
        <w:tabs>
          <w:tab w:val="center" w:pos="4677"/>
          <w:tab w:val="left" w:pos="814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</w:p>
    <w:p w:rsidR="005A309C" w:rsidRPr="00E03DD4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E03DD4">
        <w:rPr>
          <w:rFonts w:ascii="Times New Roman" w:hAnsi="Times New Roman" w:cs="Times New Roman"/>
          <w:b/>
          <w:sz w:val="26"/>
          <w:szCs w:val="26"/>
        </w:rPr>
        <w:t>Р</w:t>
      </w:r>
      <w:r w:rsidRPr="00E03DD4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Pr="00E03DD4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D4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3E357F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3E357F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357F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827614" w:rsidRPr="003E357F" w:rsidRDefault="005A309C" w:rsidP="00827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>от</w:t>
      </w:r>
      <w:r w:rsidR="00827614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="00E03DD4">
        <w:rPr>
          <w:rFonts w:ascii="Times New Roman" w:hAnsi="Times New Roman" w:cs="Times New Roman"/>
          <w:sz w:val="28"/>
          <w:szCs w:val="28"/>
        </w:rPr>
        <w:t>17 апреля</w:t>
      </w:r>
      <w:r w:rsidRPr="003E357F">
        <w:rPr>
          <w:rFonts w:ascii="Times New Roman" w:hAnsi="Times New Roman" w:cs="Times New Roman"/>
          <w:sz w:val="28"/>
          <w:szCs w:val="28"/>
        </w:rPr>
        <w:t xml:space="preserve"> 20</w:t>
      </w:r>
      <w:r w:rsidR="00F65471" w:rsidRPr="003E357F">
        <w:rPr>
          <w:rFonts w:ascii="Times New Roman" w:hAnsi="Times New Roman" w:cs="Times New Roman"/>
          <w:sz w:val="28"/>
          <w:szCs w:val="28"/>
        </w:rPr>
        <w:t>2</w:t>
      </w:r>
      <w:r w:rsidR="00CB5F83" w:rsidRPr="003E357F">
        <w:rPr>
          <w:rFonts w:ascii="Times New Roman" w:hAnsi="Times New Roman" w:cs="Times New Roman"/>
          <w:sz w:val="28"/>
          <w:szCs w:val="28"/>
        </w:rPr>
        <w:t>4</w:t>
      </w:r>
      <w:r w:rsidRPr="003E35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357F">
        <w:rPr>
          <w:rFonts w:ascii="Times New Roman" w:hAnsi="Times New Roman" w:cs="Times New Roman"/>
          <w:sz w:val="28"/>
          <w:szCs w:val="28"/>
        </w:rPr>
        <w:tab/>
      </w:r>
      <w:r w:rsidR="00035057" w:rsidRPr="003E357F">
        <w:rPr>
          <w:rFonts w:ascii="Times New Roman" w:hAnsi="Times New Roman" w:cs="Times New Roman"/>
          <w:sz w:val="28"/>
          <w:szCs w:val="28"/>
        </w:rPr>
        <w:t xml:space="preserve"> </w:t>
      </w:r>
      <w:r w:rsidRPr="003E357F">
        <w:rPr>
          <w:rFonts w:ascii="Times New Roman" w:hAnsi="Times New Roman" w:cs="Times New Roman"/>
          <w:sz w:val="28"/>
          <w:szCs w:val="28"/>
        </w:rPr>
        <w:t xml:space="preserve">№ </w:t>
      </w:r>
      <w:r w:rsidR="00E03DD4">
        <w:rPr>
          <w:rFonts w:ascii="Times New Roman" w:hAnsi="Times New Roman" w:cs="Times New Roman"/>
          <w:sz w:val="28"/>
          <w:szCs w:val="28"/>
        </w:rPr>
        <w:t>340</w:t>
      </w:r>
    </w:p>
    <w:p w:rsidR="00827614" w:rsidRDefault="00827614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614" w:rsidRDefault="00827614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6B2D" w:rsidRPr="00827614" w:rsidRDefault="00C96B2D" w:rsidP="00827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F65471" w:rsidRDefault="00F65471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4B" w:rsidRDefault="00A8414B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9E1" w:rsidRPr="003879E1" w:rsidRDefault="00406249" w:rsidP="003879E1">
      <w:pPr>
        <w:pStyle w:val="a9"/>
        <w:rPr>
          <w:sz w:val="28"/>
          <w:szCs w:val="28"/>
        </w:rPr>
      </w:pPr>
      <w:r w:rsidRPr="003879E1">
        <w:rPr>
          <w:sz w:val="28"/>
          <w:szCs w:val="28"/>
        </w:rPr>
        <w:t>Об утверждении административного регламента</w:t>
      </w:r>
      <w:r w:rsidR="003879E1" w:rsidRPr="003879E1">
        <w:rPr>
          <w:sz w:val="28"/>
          <w:szCs w:val="28"/>
        </w:rPr>
        <w:t xml:space="preserve"> по</w:t>
      </w:r>
      <w:r w:rsidR="009E0616" w:rsidRPr="003879E1">
        <w:rPr>
          <w:sz w:val="28"/>
          <w:szCs w:val="28"/>
        </w:rPr>
        <w:t xml:space="preserve"> </w:t>
      </w:r>
      <w:r w:rsidR="003879E1" w:rsidRPr="003879E1">
        <w:rPr>
          <w:sz w:val="28"/>
          <w:szCs w:val="28"/>
        </w:rPr>
        <w:t>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Красноборского муниципального округа Архангельской области»</w:t>
      </w:r>
    </w:p>
    <w:p w:rsidR="003E357F" w:rsidRPr="003E357F" w:rsidRDefault="003E357F" w:rsidP="00387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49" w:rsidRPr="003879E1" w:rsidRDefault="00072CC9" w:rsidP="006C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7F">
        <w:rPr>
          <w:rFonts w:ascii="Times New Roman" w:hAnsi="Times New Roman" w:cs="Times New Roman"/>
          <w:sz w:val="28"/>
          <w:szCs w:val="28"/>
        </w:rPr>
        <w:tab/>
      </w:r>
      <w:r w:rsidRPr="003879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136FE" w:rsidRPr="003879E1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ED76B4" w:rsidRPr="003879E1">
        <w:rPr>
          <w:rFonts w:ascii="Times New Roman" w:hAnsi="Times New Roman" w:cs="Times New Roman"/>
          <w:sz w:val="28"/>
          <w:szCs w:val="28"/>
        </w:rPr>
        <w:t>51</w:t>
      </w:r>
      <w:r w:rsidR="008136FE" w:rsidRPr="003879E1">
        <w:rPr>
          <w:rFonts w:ascii="Times New Roman" w:hAnsi="Times New Roman" w:cs="Times New Roman"/>
          <w:sz w:val="28"/>
          <w:szCs w:val="28"/>
        </w:rPr>
        <w:t xml:space="preserve"> </w:t>
      </w:r>
      <w:r w:rsidRPr="003879E1">
        <w:rPr>
          <w:rFonts w:ascii="Times New Roman" w:hAnsi="Times New Roman" w:cs="Times New Roman"/>
          <w:sz w:val="28"/>
          <w:szCs w:val="28"/>
        </w:rPr>
        <w:t>Градостроительн</w:t>
      </w:r>
      <w:r w:rsidR="008136FE" w:rsidRPr="003879E1">
        <w:rPr>
          <w:rFonts w:ascii="Times New Roman" w:hAnsi="Times New Roman" w:cs="Times New Roman"/>
          <w:sz w:val="28"/>
          <w:szCs w:val="28"/>
        </w:rPr>
        <w:t>ого</w:t>
      </w:r>
      <w:r w:rsidRPr="003879E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36FE" w:rsidRPr="003879E1">
        <w:rPr>
          <w:rFonts w:ascii="Times New Roman" w:hAnsi="Times New Roman" w:cs="Times New Roman"/>
          <w:sz w:val="28"/>
          <w:szCs w:val="28"/>
        </w:rPr>
        <w:t>а</w:t>
      </w:r>
      <w:r w:rsidRPr="003879E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879E1" w:rsidRPr="003879E1">
        <w:rPr>
          <w:rFonts w:ascii="Times New Roman" w:hAnsi="Times New Roman" w:cs="Times New Roman"/>
          <w:sz w:val="28"/>
          <w:szCs w:val="28"/>
        </w:rPr>
        <w:t>со статьей 16 Федерального закона от 06.10.2003 № 131-ФЗ «Об общих принципах организации местного самоуправления в Российской Федерации»</w:t>
      </w:r>
      <w:r w:rsidR="00406249" w:rsidRPr="003879E1">
        <w:rPr>
          <w:rFonts w:ascii="Times New Roman" w:hAnsi="Times New Roman" w:cs="Times New Roman"/>
          <w:sz w:val="28"/>
          <w:szCs w:val="28"/>
        </w:rPr>
        <w:t xml:space="preserve">, </w:t>
      </w:r>
      <w:r w:rsidR="00E03DD4" w:rsidRPr="00FF7AC1">
        <w:rPr>
          <w:rFonts w:ascii="Times New Roman" w:hAnsi="Times New Roman" w:cs="Times New Roman"/>
          <w:sz w:val="28"/>
          <w:szCs w:val="28"/>
        </w:rPr>
        <w:t>Федеральными законами от 27 июля 2010 года № 210-ФЗ «Об организации</w:t>
      </w:r>
      <w:r w:rsidR="00E03DD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="00E03DD4" w:rsidRPr="00FF7AC1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E03DD4">
        <w:rPr>
          <w:rFonts w:ascii="Times New Roman" w:hAnsi="Times New Roman" w:cs="Times New Roman"/>
          <w:sz w:val="28"/>
          <w:szCs w:val="28"/>
        </w:rPr>
        <w:t xml:space="preserve">, </w:t>
      </w:r>
      <w:r w:rsidR="00406249" w:rsidRPr="003879E1">
        <w:rPr>
          <w:rFonts w:ascii="Times New Roman" w:hAnsi="Times New Roman" w:cs="Times New Roman"/>
          <w:sz w:val="28"/>
          <w:szCs w:val="28"/>
        </w:rPr>
        <w:t>администрация Красноборского муниципального округа</w:t>
      </w:r>
      <w:r w:rsidR="00E03D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79E1" w:rsidRPr="0038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249" w:rsidRPr="003879E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6249" w:rsidRPr="003879E1" w:rsidRDefault="00406249" w:rsidP="006C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E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="009E0616" w:rsidRPr="003879E1">
        <w:rPr>
          <w:rFonts w:ascii="Times New Roman" w:hAnsi="Times New Roman" w:cs="Times New Roman"/>
          <w:sz w:val="28"/>
          <w:szCs w:val="28"/>
        </w:rPr>
        <w:t xml:space="preserve">по </w:t>
      </w:r>
      <w:r w:rsidRPr="003879E1">
        <w:rPr>
          <w:rFonts w:ascii="Times New Roman" w:hAnsi="Times New Roman" w:cs="Times New Roman"/>
          <w:sz w:val="28"/>
          <w:szCs w:val="28"/>
        </w:rPr>
        <w:t>предоставлени</w:t>
      </w:r>
      <w:r w:rsidR="009E0616" w:rsidRPr="003879E1">
        <w:rPr>
          <w:rFonts w:ascii="Times New Roman" w:hAnsi="Times New Roman" w:cs="Times New Roman"/>
          <w:sz w:val="28"/>
          <w:szCs w:val="28"/>
        </w:rPr>
        <w:t>ю</w:t>
      </w:r>
      <w:r w:rsidRPr="003879E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879E1" w:rsidRPr="003879E1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Красноборского муниципального округа Архангельской области</w:t>
      </w:r>
      <w:r w:rsidR="00ED76B4" w:rsidRPr="003879E1">
        <w:rPr>
          <w:rFonts w:ascii="Times New Roman" w:hAnsi="Times New Roman" w:cs="Times New Roman"/>
          <w:sz w:val="28"/>
          <w:szCs w:val="28"/>
        </w:rPr>
        <w:t xml:space="preserve">. </w:t>
      </w:r>
      <w:r w:rsidRPr="003879E1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E45CF3" w:rsidRPr="00E45CF3" w:rsidRDefault="00E45CF3" w:rsidP="00E4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F3">
        <w:rPr>
          <w:rFonts w:ascii="Times New Roman" w:hAnsi="Times New Roman" w:cs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E45CF3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E45CF3" w:rsidRPr="00E45CF3" w:rsidRDefault="00E45CF3" w:rsidP="00E4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F3">
        <w:rPr>
          <w:rFonts w:ascii="Times New Roman" w:hAnsi="Times New Roman" w:cs="Times New Roman"/>
          <w:sz w:val="28"/>
          <w:szCs w:val="28"/>
        </w:rPr>
        <w:t>Установить, что в случаях, предусмотренных соглашением о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hAnsi="Times New Roman" w:cs="Times New Roman"/>
          <w:sz w:val="28"/>
          <w:szCs w:val="28"/>
        </w:rPr>
        <w:t xml:space="preserve"> не осуществляются.</w:t>
      </w:r>
    </w:p>
    <w:p w:rsidR="00E45CF3" w:rsidRPr="00E45CF3" w:rsidRDefault="00E45CF3" w:rsidP="00E4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CF3">
        <w:rPr>
          <w:rFonts w:ascii="Times New Roman" w:hAnsi="Times New Roman" w:cs="Times New Roman"/>
          <w:sz w:val="28"/>
          <w:szCs w:val="28"/>
        </w:rPr>
        <w:t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Красноборс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E45CF3">
        <w:rPr>
          <w:rFonts w:ascii="Times New Roman" w:hAnsi="Times New Roman" w:cs="Times New Roman"/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</w:t>
      </w:r>
    </w:p>
    <w:p w:rsidR="00E03DD4" w:rsidRDefault="006C2CFD" w:rsidP="00E0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E1">
        <w:rPr>
          <w:rFonts w:ascii="Times New Roman" w:hAnsi="Times New Roman" w:cs="Times New Roman"/>
          <w:sz w:val="28"/>
          <w:szCs w:val="28"/>
        </w:rPr>
        <w:tab/>
      </w:r>
      <w:r w:rsidR="00E45CF3">
        <w:rPr>
          <w:rFonts w:ascii="Times New Roman" w:hAnsi="Times New Roman" w:cs="Times New Roman"/>
          <w:sz w:val="28"/>
          <w:szCs w:val="28"/>
        </w:rPr>
        <w:t>4</w:t>
      </w:r>
      <w:r w:rsidRPr="003879E1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03DD4">
        <w:rPr>
          <w:rFonts w:ascii="Times New Roman" w:hAnsi="Times New Roman" w:cs="Times New Roman"/>
          <w:sz w:val="28"/>
          <w:szCs w:val="28"/>
        </w:rPr>
        <w:t>и</w:t>
      </w:r>
      <w:r w:rsidRPr="003879E1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муниципального образования «Красноборский муниципальный район»</w:t>
      </w:r>
      <w:r w:rsidR="00E03DD4">
        <w:rPr>
          <w:rFonts w:ascii="Times New Roman" w:hAnsi="Times New Roman" w:cs="Times New Roman"/>
          <w:sz w:val="28"/>
          <w:szCs w:val="28"/>
        </w:rPr>
        <w:t>:</w:t>
      </w:r>
    </w:p>
    <w:p w:rsidR="006C2CFD" w:rsidRDefault="00E03DD4" w:rsidP="00E0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−</w:t>
      </w:r>
      <w:r w:rsidR="006C2CFD" w:rsidRPr="003879E1">
        <w:rPr>
          <w:rFonts w:ascii="Times New Roman" w:hAnsi="Times New Roman" w:cs="Times New Roman"/>
          <w:sz w:val="28"/>
          <w:szCs w:val="28"/>
        </w:rPr>
        <w:t xml:space="preserve"> от 10.09.2019 № 40</w:t>
      </w:r>
      <w:r w:rsidR="00ED76B4" w:rsidRPr="003879E1">
        <w:rPr>
          <w:rFonts w:ascii="Times New Roman" w:hAnsi="Times New Roman" w:cs="Times New Roman"/>
          <w:sz w:val="28"/>
          <w:szCs w:val="28"/>
        </w:rPr>
        <w:t>5</w:t>
      </w:r>
      <w:r w:rsidR="006C2CFD" w:rsidRPr="003879E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</w:t>
      </w:r>
      <w:r w:rsidR="00ED76B4" w:rsidRPr="003879E1">
        <w:rPr>
          <w:rFonts w:ascii="Times New Roman" w:hAnsi="Times New Roman" w:cs="Times New Roman"/>
          <w:sz w:val="28"/>
          <w:szCs w:val="28"/>
        </w:rPr>
        <w:t xml:space="preserve">разрешений на строительства, реконструкции объектов капитального строительства, </w:t>
      </w:r>
      <w:r w:rsidR="006C2CFD" w:rsidRPr="003879E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район»;</w:t>
      </w:r>
    </w:p>
    <w:p w:rsidR="00E03DD4" w:rsidRDefault="00E03DD4" w:rsidP="00E0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03DD4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E03D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17.04.2020</w:t>
      </w:r>
      <w:r w:rsidRPr="00E03DD4">
        <w:rPr>
          <w:rFonts w:ascii="Times New Roman" w:hAnsi="Times New Roman" w:cs="Times New Roman"/>
          <w:sz w:val="28"/>
          <w:szCs w:val="28"/>
        </w:rPr>
        <w:t xml:space="preserve"> г  №  191 О внесении изменений в</w:t>
      </w:r>
      <w:r w:rsidRPr="00E03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DD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03DD4">
        <w:rPr>
          <w:rFonts w:ascii="Times New Roman" w:hAnsi="Times New Roman" w:cs="Times New Roman"/>
          <w:sz w:val="28"/>
          <w:szCs w:val="28"/>
        </w:rPr>
        <w:t>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«Красноборский муниципальный район»;</w:t>
      </w:r>
    </w:p>
    <w:p w:rsidR="00E03DD4" w:rsidRPr="003879E1" w:rsidRDefault="00E03DD4" w:rsidP="006C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03DD4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E03D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14.09.2021</w:t>
      </w:r>
      <w:r w:rsidRPr="00E03DD4">
        <w:rPr>
          <w:rFonts w:ascii="Times New Roman" w:hAnsi="Times New Roman" w:cs="Times New Roman"/>
          <w:sz w:val="28"/>
          <w:szCs w:val="28"/>
        </w:rPr>
        <w:t xml:space="preserve"> г  №  191 О внесении изменений в</w:t>
      </w:r>
      <w:r w:rsidRPr="00E03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DD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03DD4">
        <w:rPr>
          <w:rFonts w:ascii="Times New Roman" w:hAnsi="Times New Roman" w:cs="Times New Roman"/>
          <w:sz w:val="28"/>
          <w:szCs w:val="28"/>
        </w:rPr>
        <w:t>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«Красноборский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777" w:rsidRPr="003879E1" w:rsidRDefault="00E45CF3" w:rsidP="00E03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6249" w:rsidRPr="003879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Красноборск</w:t>
      </w:r>
      <w:r w:rsidR="008136FE" w:rsidRPr="003879E1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406249" w:rsidRPr="003879E1">
        <w:rPr>
          <w:rFonts w:ascii="Times New Roman" w:hAnsi="Times New Roman" w:cs="Times New Roman"/>
          <w:sz w:val="28"/>
          <w:szCs w:val="28"/>
        </w:rPr>
        <w:t xml:space="preserve"> </w:t>
      </w:r>
      <w:r w:rsidR="008136FE" w:rsidRPr="003879E1">
        <w:rPr>
          <w:rFonts w:ascii="Times New Roman" w:hAnsi="Times New Roman" w:cs="Times New Roman"/>
          <w:sz w:val="28"/>
          <w:szCs w:val="28"/>
        </w:rPr>
        <w:t>округа</w:t>
      </w:r>
      <w:r w:rsidR="003879E1" w:rsidRPr="003879E1">
        <w:rPr>
          <w:rFonts w:ascii="Times New Roman" w:hAnsi="Times New Roman" w:cs="Times New Roman"/>
          <w:sz w:val="28"/>
          <w:szCs w:val="28"/>
        </w:rPr>
        <w:t>.</w:t>
      </w:r>
    </w:p>
    <w:p w:rsidR="00E03DD4" w:rsidRDefault="00E03DD4" w:rsidP="006C2CFD">
      <w:pPr>
        <w:pStyle w:val="1"/>
        <w:jc w:val="both"/>
        <w:rPr>
          <w:b w:val="0"/>
          <w:szCs w:val="28"/>
        </w:rPr>
      </w:pPr>
    </w:p>
    <w:p w:rsidR="00E03DD4" w:rsidRDefault="00E03DD4" w:rsidP="006C2CFD">
      <w:pPr>
        <w:pStyle w:val="1"/>
        <w:jc w:val="both"/>
        <w:rPr>
          <w:b w:val="0"/>
          <w:szCs w:val="28"/>
        </w:rPr>
      </w:pPr>
    </w:p>
    <w:p w:rsidR="00595777" w:rsidRPr="003879E1" w:rsidRDefault="00595777" w:rsidP="006C2CFD">
      <w:pPr>
        <w:pStyle w:val="1"/>
        <w:jc w:val="both"/>
        <w:rPr>
          <w:b w:val="0"/>
          <w:szCs w:val="28"/>
        </w:rPr>
      </w:pPr>
      <w:r w:rsidRPr="003879E1">
        <w:rPr>
          <w:b w:val="0"/>
          <w:szCs w:val="28"/>
        </w:rPr>
        <w:t xml:space="preserve">Глава Красноборского </w:t>
      </w:r>
    </w:p>
    <w:p w:rsidR="00422979" w:rsidRPr="006C2CFD" w:rsidRDefault="00595777" w:rsidP="006C2C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9E1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</w:t>
      </w:r>
      <w:r w:rsidR="003E357F" w:rsidRPr="003879E1">
        <w:rPr>
          <w:rFonts w:ascii="Times New Roman" w:hAnsi="Times New Roman" w:cs="Times New Roman"/>
          <w:sz w:val="28"/>
          <w:szCs w:val="28"/>
        </w:rPr>
        <w:t xml:space="preserve">  </w:t>
      </w:r>
      <w:r w:rsidRPr="003879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2D" w:rsidRPr="003879E1">
        <w:rPr>
          <w:rFonts w:ascii="Times New Roman" w:hAnsi="Times New Roman" w:cs="Times New Roman"/>
          <w:sz w:val="28"/>
          <w:szCs w:val="28"/>
        </w:rPr>
        <w:t xml:space="preserve">    </w:t>
      </w:r>
      <w:r w:rsidRPr="003879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6FE" w:rsidRPr="003879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9E1">
        <w:rPr>
          <w:rFonts w:ascii="Times New Roman" w:hAnsi="Times New Roman" w:cs="Times New Roman"/>
          <w:sz w:val="28"/>
          <w:szCs w:val="28"/>
        </w:rPr>
        <w:t xml:space="preserve">    Е.А. Вяткин</w:t>
      </w:r>
    </w:p>
    <w:sectPr w:rsidR="00422979" w:rsidRPr="006C2CFD" w:rsidSect="00E03DD4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04" w:rsidRDefault="001E2A04" w:rsidP="00F94823">
      <w:pPr>
        <w:spacing w:after="0" w:line="240" w:lineRule="auto"/>
      </w:pPr>
      <w:r>
        <w:separator/>
      </w:r>
    </w:p>
  </w:endnote>
  <w:endnote w:type="continuationSeparator" w:id="1">
    <w:p w:rsidR="001E2A04" w:rsidRDefault="001E2A0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04" w:rsidRDefault="001E2A04" w:rsidP="00F94823">
      <w:pPr>
        <w:spacing w:after="0" w:line="240" w:lineRule="auto"/>
      </w:pPr>
      <w:r>
        <w:separator/>
      </w:r>
    </w:p>
  </w:footnote>
  <w:footnote w:type="continuationSeparator" w:id="1">
    <w:p w:rsidR="001E2A04" w:rsidRDefault="001E2A0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C5"/>
    <w:rsid w:val="00033E2F"/>
    <w:rsid w:val="00035057"/>
    <w:rsid w:val="000431D9"/>
    <w:rsid w:val="00064718"/>
    <w:rsid w:val="00072CC9"/>
    <w:rsid w:val="0008579E"/>
    <w:rsid w:val="00093DEC"/>
    <w:rsid w:val="00096D44"/>
    <w:rsid w:val="000A3515"/>
    <w:rsid w:val="001020F2"/>
    <w:rsid w:val="0011700E"/>
    <w:rsid w:val="00142F93"/>
    <w:rsid w:val="001645AD"/>
    <w:rsid w:val="0016487B"/>
    <w:rsid w:val="00192FC5"/>
    <w:rsid w:val="001B3029"/>
    <w:rsid w:val="001C1FF7"/>
    <w:rsid w:val="001E24C7"/>
    <w:rsid w:val="001E2A04"/>
    <w:rsid w:val="002027C9"/>
    <w:rsid w:val="002111FB"/>
    <w:rsid w:val="00232B3D"/>
    <w:rsid w:val="00243407"/>
    <w:rsid w:val="00267234"/>
    <w:rsid w:val="00300B25"/>
    <w:rsid w:val="00324B5C"/>
    <w:rsid w:val="00347878"/>
    <w:rsid w:val="00350C62"/>
    <w:rsid w:val="003879E1"/>
    <w:rsid w:val="0039430D"/>
    <w:rsid w:val="003A4BC0"/>
    <w:rsid w:val="003D1683"/>
    <w:rsid w:val="003E18FB"/>
    <w:rsid w:val="003E357F"/>
    <w:rsid w:val="004046CE"/>
    <w:rsid w:val="00406249"/>
    <w:rsid w:val="004104E0"/>
    <w:rsid w:val="00415776"/>
    <w:rsid w:val="00422979"/>
    <w:rsid w:val="00440B03"/>
    <w:rsid w:val="004567B3"/>
    <w:rsid w:val="004849DF"/>
    <w:rsid w:val="004A3EA2"/>
    <w:rsid w:val="00563DF6"/>
    <w:rsid w:val="00584E0E"/>
    <w:rsid w:val="00595777"/>
    <w:rsid w:val="005A309C"/>
    <w:rsid w:val="006075C9"/>
    <w:rsid w:val="00630AD0"/>
    <w:rsid w:val="006561DF"/>
    <w:rsid w:val="0065773A"/>
    <w:rsid w:val="006C2CFD"/>
    <w:rsid w:val="006D7562"/>
    <w:rsid w:val="00740A2D"/>
    <w:rsid w:val="007426F9"/>
    <w:rsid w:val="008136FE"/>
    <w:rsid w:val="00825CC7"/>
    <w:rsid w:val="00827614"/>
    <w:rsid w:val="008841C5"/>
    <w:rsid w:val="008A4934"/>
    <w:rsid w:val="0097190B"/>
    <w:rsid w:val="00971F73"/>
    <w:rsid w:val="009E0616"/>
    <w:rsid w:val="00A13C73"/>
    <w:rsid w:val="00A14AE0"/>
    <w:rsid w:val="00A345A0"/>
    <w:rsid w:val="00A34E35"/>
    <w:rsid w:val="00A46BB6"/>
    <w:rsid w:val="00A8414B"/>
    <w:rsid w:val="00AF7752"/>
    <w:rsid w:val="00B46D1C"/>
    <w:rsid w:val="00BA17CE"/>
    <w:rsid w:val="00BE2A0B"/>
    <w:rsid w:val="00C119E9"/>
    <w:rsid w:val="00C31174"/>
    <w:rsid w:val="00C42092"/>
    <w:rsid w:val="00C46732"/>
    <w:rsid w:val="00C53CDD"/>
    <w:rsid w:val="00C64615"/>
    <w:rsid w:val="00C96B2D"/>
    <w:rsid w:val="00C973BC"/>
    <w:rsid w:val="00CB5F83"/>
    <w:rsid w:val="00CD3668"/>
    <w:rsid w:val="00CE6C55"/>
    <w:rsid w:val="00D0789C"/>
    <w:rsid w:val="00D5546E"/>
    <w:rsid w:val="00D64431"/>
    <w:rsid w:val="00D723BB"/>
    <w:rsid w:val="00D7320E"/>
    <w:rsid w:val="00D736FB"/>
    <w:rsid w:val="00DD3572"/>
    <w:rsid w:val="00E03DD4"/>
    <w:rsid w:val="00E45CF3"/>
    <w:rsid w:val="00E64028"/>
    <w:rsid w:val="00E965C2"/>
    <w:rsid w:val="00EB5A13"/>
    <w:rsid w:val="00ED76B4"/>
    <w:rsid w:val="00EE0F93"/>
    <w:rsid w:val="00F079E4"/>
    <w:rsid w:val="00F65471"/>
    <w:rsid w:val="00F94823"/>
    <w:rsid w:val="00FC76AD"/>
    <w:rsid w:val="00FE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0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3879E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3879E1"/>
    <w:rPr>
      <w:rFonts w:ascii="Times New Roman" w:eastAsia="Calibri" w:hAnsi="Times New Roman" w:cs="Times New Roman"/>
      <w:b/>
      <w:bCs/>
      <w:sz w:val="24"/>
      <w:szCs w:val="24"/>
    </w:rPr>
  </w:style>
  <w:style w:type="character" w:styleId="ab">
    <w:name w:val="Strong"/>
    <w:qFormat/>
    <w:rsid w:val="00E03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2024-04-10T08:48:00Z</cp:lastPrinted>
  <dcterms:created xsi:type="dcterms:W3CDTF">2024-02-12T06:48:00Z</dcterms:created>
  <dcterms:modified xsi:type="dcterms:W3CDTF">2024-04-19T12:06:00Z</dcterms:modified>
</cp:coreProperties>
</file>