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350C62" w:rsidP="00350C62">
      <w:pPr>
        <w:tabs>
          <w:tab w:val="center" w:pos="4677"/>
          <w:tab w:val="left" w:pos="8145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="005A309C"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6"/>
          <w:szCs w:val="26"/>
        </w:rPr>
        <w:t xml:space="preserve">                               </w:t>
      </w:r>
      <w:r>
        <w:rPr>
          <w:b/>
          <w:bCs/>
          <w:color w:val="000000"/>
          <w:sz w:val="26"/>
          <w:szCs w:val="26"/>
        </w:rPr>
        <w:tab/>
      </w:r>
    </w:p>
    <w:p w:rsidR="00D7320E" w:rsidRDefault="00D7320E" w:rsidP="00350C62">
      <w:pPr>
        <w:tabs>
          <w:tab w:val="center" w:pos="4677"/>
          <w:tab w:val="left" w:pos="8145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</w:p>
    <w:p w:rsidR="005A309C" w:rsidRPr="00FF7AC1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AC1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 w:rsidRPr="00FF7AC1">
        <w:rPr>
          <w:rFonts w:ascii="Times New Roman" w:hAnsi="Times New Roman" w:cs="Times New Roman"/>
          <w:b/>
          <w:sz w:val="26"/>
          <w:szCs w:val="26"/>
        </w:rPr>
        <w:t>Р</w:t>
      </w:r>
      <w:r w:rsidRPr="00FF7AC1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Pr="00FF7AC1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AC1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3E357F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09C" w:rsidRPr="003E357F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E357F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827614" w:rsidRPr="003E357F" w:rsidRDefault="005A309C" w:rsidP="00827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57F">
        <w:rPr>
          <w:rFonts w:ascii="Times New Roman" w:hAnsi="Times New Roman" w:cs="Times New Roman"/>
          <w:sz w:val="28"/>
          <w:szCs w:val="28"/>
        </w:rPr>
        <w:t>от</w:t>
      </w:r>
      <w:r w:rsidR="00827614" w:rsidRPr="003E357F">
        <w:rPr>
          <w:rFonts w:ascii="Times New Roman" w:hAnsi="Times New Roman" w:cs="Times New Roman"/>
          <w:sz w:val="28"/>
          <w:szCs w:val="28"/>
        </w:rPr>
        <w:t xml:space="preserve"> </w:t>
      </w:r>
      <w:r w:rsidR="00FF7AC1">
        <w:rPr>
          <w:rFonts w:ascii="Times New Roman" w:hAnsi="Times New Roman" w:cs="Times New Roman"/>
          <w:sz w:val="28"/>
          <w:szCs w:val="28"/>
        </w:rPr>
        <w:t>17 апреля</w:t>
      </w:r>
      <w:r w:rsidRPr="003E357F">
        <w:rPr>
          <w:rFonts w:ascii="Times New Roman" w:hAnsi="Times New Roman" w:cs="Times New Roman"/>
          <w:sz w:val="28"/>
          <w:szCs w:val="28"/>
        </w:rPr>
        <w:t xml:space="preserve"> 20</w:t>
      </w:r>
      <w:r w:rsidR="00F65471" w:rsidRPr="003E357F">
        <w:rPr>
          <w:rFonts w:ascii="Times New Roman" w:hAnsi="Times New Roman" w:cs="Times New Roman"/>
          <w:sz w:val="28"/>
          <w:szCs w:val="28"/>
        </w:rPr>
        <w:t>2</w:t>
      </w:r>
      <w:r w:rsidR="00CB5F83" w:rsidRPr="003E357F">
        <w:rPr>
          <w:rFonts w:ascii="Times New Roman" w:hAnsi="Times New Roman" w:cs="Times New Roman"/>
          <w:sz w:val="28"/>
          <w:szCs w:val="28"/>
        </w:rPr>
        <w:t>4</w:t>
      </w:r>
      <w:r w:rsidRPr="003E357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357F">
        <w:rPr>
          <w:rFonts w:ascii="Times New Roman" w:hAnsi="Times New Roman" w:cs="Times New Roman"/>
          <w:sz w:val="28"/>
          <w:szCs w:val="28"/>
        </w:rPr>
        <w:tab/>
      </w:r>
      <w:r w:rsidR="00035057" w:rsidRPr="003E357F">
        <w:rPr>
          <w:rFonts w:ascii="Times New Roman" w:hAnsi="Times New Roman" w:cs="Times New Roman"/>
          <w:sz w:val="28"/>
          <w:szCs w:val="28"/>
        </w:rPr>
        <w:t xml:space="preserve"> </w:t>
      </w:r>
      <w:r w:rsidRPr="003E357F">
        <w:rPr>
          <w:rFonts w:ascii="Times New Roman" w:hAnsi="Times New Roman" w:cs="Times New Roman"/>
          <w:sz w:val="28"/>
          <w:szCs w:val="28"/>
        </w:rPr>
        <w:t xml:space="preserve">№ </w:t>
      </w:r>
      <w:r w:rsidR="00FF7AC1">
        <w:rPr>
          <w:rFonts w:ascii="Times New Roman" w:hAnsi="Times New Roman" w:cs="Times New Roman"/>
          <w:sz w:val="28"/>
          <w:szCs w:val="28"/>
        </w:rPr>
        <w:t>338</w:t>
      </w:r>
    </w:p>
    <w:p w:rsidR="00827614" w:rsidRDefault="00827614" w:rsidP="008276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7614" w:rsidRDefault="00827614" w:rsidP="008276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6B2D" w:rsidRPr="00827614" w:rsidRDefault="00C96B2D" w:rsidP="008276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F65471" w:rsidRDefault="00F65471" w:rsidP="00F65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57F" w:rsidRPr="003E357F" w:rsidRDefault="00406249" w:rsidP="00406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7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3E357F" w:rsidRPr="003E357F" w:rsidRDefault="00406249" w:rsidP="00406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7F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</w:p>
    <w:p w:rsidR="00406249" w:rsidRPr="003E357F" w:rsidRDefault="003E357F" w:rsidP="00406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7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Pr="003E357F">
        <w:rPr>
          <w:rFonts w:ascii="Times New Roman" w:hAnsi="Times New Roman" w:cs="Times New Roman"/>
          <w:b/>
          <w:sz w:val="28"/>
          <w:szCs w:val="28"/>
        </w:rPr>
        <w:t>Выдача градостроительного плана земельн</w:t>
      </w:r>
      <w:r w:rsidR="00FF7AC1">
        <w:rPr>
          <w:rFonts w:ascii="Times New Roman" w:hAnsi="Times New Roman" w:cs="Times New Roman"/>
          <w:b/>
          <w:sz w:val="28"/>
          <w:szCs w:val="28"/>
        </w:rPr>
        <w:t>ого</w:t>
      </w:r>
      <w:r w:rsidR="003B4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57F">
        <w:rPr>
          <w:rFonts w:ascii="Times New Roman" w:hAnsi="Times New Roman" w:cs="Times New Roman"/>
          <w:b/>
          <w:sz w:val="28"/>
          <w:szCs w:val="28"/>
        </w:rPr>
        <w:t>участк</w:t>
      </w:r>
      <w:r w:rsidR="00FF7AC1">
        <w:rPr>
          <w:rFonts w:ascii="Times New Roman" w:hAnsi="Times New Roman" w:cs="Times New Roman"/>
          <w:b/>
          <w:sz w:val="28"/>
          <w:szCs w:val="28"/>
        </w:rPr>
        <w:t>а</w:t>
      </w:r>
      <w:r w:rsidR="003B4333">
        <w:rPr>
          <w:rFonts w:ascii="Times New Roman" w:hAnsi="Times New Roman" w:cs="Times New Roman"/>
          <w:b/>
          <w:sz w:val="28"/>
          <w:szCs w:val="28"/>
        </w:rPr>
        <w:t>»</w:t>
      </w:r>
    </w:p>
    <w:p w:rsidR="003E357F" w:rsidRDefault="003E357F" w:rsidP="00406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AC1" w:rsidRPr="003E357F" w:rsidRDefault="00FF7AC1" w:rsidP="00406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333" w:rsidRPr="003879E1" w:rsidRDefault="00072CC9" w:rsidP="003B4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57F">
        <w:rPr>
          <w:rFonts w:ascii="Times New Roman" w:hAnsi="Times New Roman" w:cs="Times New Roman"/>
          <w:sz w:val="28"/>
          <w:szCs w:val="28"/>
        </w:rPr>
        <w:tab/>
      </w:r>
      <w:r w:rsidR="003B4333" w:rsidRPr="003879E1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3B4333">
        <w:rPr>
          <w:rFonts w:ascii="Times New Roman" w:hAnsi="Times New Roman" w:cs="Times New Roman"/>
          <w:sz w:val="28"/>
          <w:szCs w:val="28"/>
        </w:rPr>
        <w:t>57.3</w:t>
      </w:r>
      <w:r w:rsidR="003B4333" w:rsidRPr="003879E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16 Фе</w:t>
      </w:r>
      <w:r w:rsidR="00FF7AC1">
        <w:rPr>
          <w:rFonts w:ascii="Times New Roman" w:hAnsi="Times New Roman" w:cs="Times New Roman"/>
          <w:sz w:val="28"/>
          <w:szCs w:val="28"/>
        </w:rPr>
        <w:t xml:space="preserve">дерального закона от 06.10.2003              </w:t>
      </w:r>
      <w:r w:rsidR="003B4333" w:rsidRPr="003879E1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FF7AC1" w:rsidRPr="00FF7AC1">
        <w:rPr>
          <w:rFonts w:ascii="Times New Roman" w:hAnsi="Times New Roman" w:cs="Times New Roman"/>
          <w:sz w:val="28"/>
          <w:szCs w:val="28"/>
        </w:rPr>
        <w:t xml:space="preserve">Федеральными законами от 27 июля 2010 года </w:t>
      </w:r>
      <w:r w:rsidR="00FF7AC1">
        <w:rPr>
          <w:rFonts w:ascii="Times New Roman" w:hAnsi="Times New Roman" w:cs="Times New Roman"/>
          <w:sz w:val="28"/>
          <w:szCs w:val="28"/>
        </w:rPr>
        <w:t xml:space="preserve">       </w:t>
      </w:r>
      <w:r w:rsidR="00FF7AC1" w:rsidRPr="00FF7AC1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</w:t>
      </w:r>
      <w:r w:rsidR="00FF7AC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7AC1" w:rsidRPr="00FF7AC1"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="00FF7AC1">
        <w:rPr>
          <w:szCs w:val="28"/>
          <w:lang w:eastAsia="zh-CN"/>
        </w:rPr>
        <w:t xml:space="preserve"> </w:t>
      </w:r>
      <w:r w:rsidR="003B4333" w:rsidRPr="003879E1">
        <w:rPr>
          <w:rFonts w:ascii="Times New Roman" w:hAnsi="Times New Roman" w:cs="Times New Roman"/>
          <w:sz w:val="28"/>
          <w:szCs w:val="28"/>
        </w:rPr>
        <w:t xml:space="preserve">администрация Красноборского муниципального округа </w:t>
      </w:r>
      <w:r w:rsidR="003B4333" w:rsidRPr="003879E1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06249" w:rsidRPr="003E357F" w:rsidRDefault="003B4333" w:rsidP="003B4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6249" w:rsidRPr="003E357F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 w:rsidR="008136FE" w:rsidRPr="003E35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072CC9" w:rsidRPr="003E357F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</w:t>
      </w:r>
      <w:r w:rsidR="00FF7AC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357F" w:rsidRPr="003E357F">
        <w:rPr>
          <w:rFonts w:ascii="Times New Roman" w:hAnsi="Times New Roman" w:cs="Times New Roman"/>
          <w:sz w:val="28"/>
          <w:szCs w:val="28"/>
        </w:rPr>
        <w:t xml:space="preserve"> </w:t>
      </w:r>
      <w:r w:rsidR="00406249" w:rsidRPr="003E357F">
        <w:rPr>
          <w:rFonts w:ascii="Times New Roman" w:hAnsi="Times New Roman" w:cs="Times New Roman"/>
          <w:sz w:val="28"/>
          <w:szCs w:val="28"/>
        </w:rPr>
        <w:t>(далее – административный регламент).</w:t>
      </w:r>
    </w:p>
    <w:p w:rsidR="005D2742" w:rsidRPr="00E45CF3" w:rsidRDefault="005D2742" w:rsidP="005D2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CF3">
        <w:rPr>
          <w:rFonts w:ascii="Times New Roman" w:eastAsia="Times New Roman" w:hAnsi="Times New Roman" w:cs="Times New Roman"/>
          <w:sz w:val="28"/>
          <w:szCs w:val="28"/>
        </w:rPr>
        <w:t>2.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Красноборс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E45CF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E45CF3">
        <w:rPr>
          <w:rFonts w:ascii="Times New Roman" w:eastAsia="Times New Roman" w:hAnsi="Times New Roman" w:cs="Times New Roman"/>
          <w:sz w:val="28"/>
          <w:szCs w:val="28"/>
        </w:rPr>
        <w:t xml:space="preserve"> 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:rsidR="005D2742" w:rsidRPr="00E45CF3" w:rsidRDefault="005D2742" w:rsidP="005D2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CF3">
        <w:rPr>
          <w:rFonts w:ascii="Times New Roman" w:eastAsia="Times New Roman" w:hAnsi="Times New Roman" w:cs="Times New Roman"/>
          <w:sz w:val="28"/>
          <w:szCs w:val="28"/>
        </w:rPr>
        <w:t>Установить, что в случаях, предусмотренных соглашением о взаимодействии между администрацией Красноборс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E45CF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E45CF3">
        <w:rPr>
          <w:rFonts w:ascii="Times New Roman" w:eastAsia="Times New Roman" w:hAnsi="Times New Roman" w:cs="Times New Roman"/>
          <w:sz w:val="28"/>
          <w:szCs w:val="28"/>
        </w:rPr>
        <w:t xml:space="preserve">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</w:t>
      </w:r>
      <w:r w:rsidRPr="00E45CF3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администрацией Красноборс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E45CF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E45CF3">
        <w:rPr>
          <w:rFonts w:ascii="Times New Roman" w:eastAsia="Times New Roman" w:hAnsi="Times New Roman" w:cs="Times New Roman"/>
          <w:sz w:val="28"/>
          <w:szCs w:val="28"/>
        </w:rPr>
        <w:t xml:space="preserve"> не осуществляются.</w:t>
      </w:r>
    </w:p>
    <w:p w:rsidR="005D2742" w:rsidRPr="00E45CF3" w:rsidRDefault="005D2742" w:rsidP="005D2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CF3">
        <w:rPr>
          <w:rFonts w:ascii="Times New Roman" w:eastAsia="Times New Roman" w:hAnsi="Times New Roman" w:cs="Times New Roman"/>
          <w:sz w:val="28"/>
          <w:szCs w:val="28"/>
        </w:rPr>
        <w:t>3.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Красноборс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E45CF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E45CF3">
        <w:rPr>
          <w:rFonts w:ascii="Times New Roman" w:eastAsia="Times New Roman" w:hAnsi="Times New Roman" w:cs="Times New Roman"/>
          <w:sz w:val="28"/>
          <w:szCs w:val="28"/>
        </w:rPr>
        <w:t xml:space="preserve"> и министерством связи и информационных технологий Архангельской области и в течение срока действия такого соглашения.</w:t>
      </w:r>
    </w:p>
    <w:p w:rsidR="00FF7AC1" w:rsidRPr="00C213E7" w:rsidRDefault="006C2CFD" w:rsidP="00C21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3E7">
        <w:rPr>
          <w:rFonts w:ascii="Times New Roman" w:hAnsi="Times New Roman" w:cs="Times New Roman"/>
          <w:sz w:val="28"/>
          <w:szCs w:val="28"/>
        </w:rPr>
        <w:tab/>
      </w:r>
      <w:r w:rsidR="005D2742" w:rsidRPr="00C213E7">
        <w:rPr>
          <w:rFonts w:ascii="Times New Roman" w:hAnsi="Times New Roman" w:cs="Times New Roman"/>
          <w:sz w:val="28"/>
          <w:szCs w:val="28"/>
        </w:rPr>
        <w:t>4</w:t>
      </w:r>
      <w:r w:rsidRPr="00C213E7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FF7AC1" w:rsidRPr="00C213E7">
        <w:rPr>
          <w:rFonts w:ascii="Times New Roman" w:hAnsi="Times New Roman" w:cs="Times New Roman"/>
          <w:sz w:val="28"/>
          <w:szCs w:val="28"/>
        </w:rPr>
        <w:t>и</w:t>
      </w:r>
      <w:r w:rsidRPr="00C213E7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FF7AC1" w:rsidRPr="00C213E7">
        <w:rPr>
          <w:rFonts w:ascii="Times New Roman" w:hAnsi="Times New Roman" w:cs="Times New Roman"/>
          <w:sz w:val="28"/>
          <w:szCs w:val="28"/>
        </w:rPr>
        <w:t>я</w:t>
      </w:r>
      <w:r w:rsidRPr="00C213E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«Красноборский муниципальный район»</w:t>
      </w:r>
      <w:r w:rsidR="00FF7AC1" w:rsidRPr="00C213E7">
        <w:rPr>
          <w:rFonts w:ascii="Times New Roman" w:hAnsi="Times New Roman" w:cs="Times New Roman"/>
          <w:sz w:val="28"/>
          <w:szCs w:val="28"/>
        </w:rPr>
        <w:t>:</w:t>
      </w:r>
    </w:p>
    <w:p w:rsidR="00FF7AC1" w:rsidRPr="00C213E7" w:rsidRDefault="00FF7AC1" w:rsidP="00C21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3E7">
        <w:rPr>
          <w:rFonts w:ascii="Times New Roman" w:hAnsi="Times New Roman" w:cs="Times New Roman"/>
          <w:sz w:val="28"/>
          <w:szCs w:val="28"/>
        </w:rPr>
        <w:tab/>
        <w:t>−</w:t>
      </w:r>
      <w:r w:rsidR="006C2CFD" w:rsidRPr="00C213E7">
        <w:rPr>
          <w:rFonts w:ascii="Times New Roman" w:hAnsi="Times New Roman" w:cs="Times New Roman"/>
          <w:sz w:val="28"/>
          <w:szCs w:val="28"/>
        </w:rPr>
        <w:t xml:space="preserve"> от 10.09.2019 № 407 «Об утверждении административного регламента предоставления муниципальной услуги «Выдача градостроительных планов земельных участков, расположенных на территории муниципального образования «Кра</w:t>
      </w:r>
      <w:r w:rsidR="008136FE" w:rsidRPr="00C213E7">
        <w:rPr>
          <w:rFonts w:ascii="Times New Roman" w:hAnsi="Times New Roman" w:cs="Times New Roman"/>
          <w:sz w:val="28"/>
          <w:szCs w:val="28"/>
        </w:rPr>
        <w:t>сноборский муниципальный район»</w:t>
      </w:r>
      <w:r w:rsidRPr="00C213E7">
        <w:rPr>
          <w:rFonts w:ascii="Times New Roman" w:hAnsi="Times New Roman" w:cs="Times New Roman"/>
          <w:sz w:val="28"/>
          <w:szCs w:val="28"/>
        </w:rPr>
        <w:t>;</w:t>
      </w:r>
    </w:p>
    <w:p w:rsidR="00FF7AC1" w:rsidRPr="00C213E7" w:rsidRDefault="00C213E7" w:rsidP="00C213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3E7">
        <w:rPr>
          <w:rFonts w:ascii="Times New Roman" w:hAnsi="Times New Roman" w:cs="Times New Roman"/>
          <w:sz w:val="28"/>
          <w:szCs w:val="28"/>
        </w:rPr>
        <w:tab/>
      </w:r>
      <w:r w:rsidR="00FF7AC1" w:rsidRPr="00C213E7">
        <w:rPr>
          <w:rFonts w:ascii="Times New Roman" w:hAnsi="Times New Roman" w:cs="Times New Roman"/>
          <w:sz w:val="28"/>
          <w:szCs w:val="28"/>
        </w:rPr>
        <w:t>− от 08</w:t>
      </w:r>
      <w:r w:rsidR="00C53BDF">
        <w:rPr>
          <w:rFonts w:ascii="Times New Roman" w:hAnsi="Times New Roman" w:cs="Times New Roman"/>
          <w:sz w:val="28"/>
          <w:szCs w:val="28"/>
        </w:rPr>
        <w:t>.10.</w:t>
      </w:r>
      <w:r w:rsidR="00FF7AC1" w:rsidRPr="00C213E7">
        <w:rPr>
          <w:rFonts w:ascii="Times New Roman" w:hAnsi="Times New Roman" w:cs="Times New Roman"/>
          <w:sz w:val="28"/>
          <w:szCs w:val="28"/>
        </w:rPr>
        <w:t xml:space="preserve">2020 г  №  577 </w:t>
      </w:r>
      <w:r w:rsidRPr="00C213E7">
        <w:rPr>
          <w:rFonts w:ascii="Times New Roman" w:hAnsi="Times New Roman" w:cs="Times New Roman"/>
          <w:sz w:val="28"/>
          <w:szCs w:val="28"/>
        </w:rPr>
        <w:t>«</w:t>
      </w:r>
      <w:r w:rsidR="00FF7AC1" w:rsidRPr="00C213E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F7AC1" w:rsidRPr="00C213E7">
        <w:rPr>
          <w:rStyle w:val="aa"/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  <w:r w:rsidR="00FF7AC1" w:rsidRPr="00C213E7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FF7AC1" w:rsidRPr="00C213E7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градостроительных планов земельных участков, расположенных на территории муниципального</w:t>
      </w:r>
      <w:r w:rsidRPr="00C213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7AC1" w:rsidRPr="00C213E7">
        <w:rPr>
          <w:rFonts w:ascii="Times New Roman" w:hAnsi="Times New Roman" w:cs="Times New Roman"/>
          <w:sz w:val="28"/>
          <w:szCs w:val="28"/>
        </w:rPr>
        <w:t>образования «Красноборский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13E7" w:rsidRPr="00C213E7" w:rsidRDefault="00C213E7" w:rsidP="00C213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13E7">
        <w:rPr>
          <w:rFonts w:ascii="Times New Roman" w:hAnsi="Times New Roman" w:cs="Times New Roman"/>
          <w:sz w:val="28"/>
          <w:szCs w:val="28"/>
        </w:rPr>
        <w:t>− от 14</w:t>
      </w:r>
      <w:r w:rsidR="00C53BDF">
        <w:rPr>
          <w:rFonts w:ascii="Times New Roman" w:hAnsi="Times New Roman" w:cs="Times New Roman"/>
          <w:sz w:val="28"/>
          <w:szCs w:val="28"/>
        </w:rPr>
        <w:t>.09.</w:t>
      </w:r>
      <w:r w:rsidRPr="00C213E7">
        <w:rPr>
          <w:rFonts w:ascii="Times New Roman" w:hAnsi="Times New Roman" w:cs="Times New Roman"/>
          <w:sz w:val="28"/>
          <w:szCs w:val="28"/>
        </w:rPr>
        <w:t>2021 года  №  603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E7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Pr="00C213E7">
        <w:rPr>
          <w:rStyle w:val="aa"/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  <w:r w:rsidRPr="00C213E7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C213E7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градостроительных планов земельных участков, расположенных на территории муниципального</w:t>
      </w:r>
      <w:r w:rsidRPr="00C213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13E7">
        <w:rPr>
          <w:rFonts w:ascii="Times New Roman" w:hAnsi="Times New Roman" w:cs="Times New Roman"/>
          <w:sz w:val="28"/>
          <w:szCs w:val="28"/>
        </w:rPr>
        <w:t>образования «Красноборский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249" w:rsidRPr="003E357F" w:rsidRDefault="005D2742" w:rsidP="006C2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6249" w:rsidRPr="003E357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подписания и подлежит размещению на официальном сайте </w:t>
      </w:r>
      <w:r w:rsidR="00C213E7" w:rsidRPr="00C213E7">
        <w:rPr>
          <w:rFonts w:ascii="Times New Roman" w:hAnsi="Times New Roman" w:cs="Times New Roman"/>
          <w:sz w:val="28"/>
          <w:szCs w:val="28"/>
        </w:rPr>
        <w:t>администрации</w:t>
      </w:r>
      <w:r w:rsidR="00C213E7">
        <w:rPr>
          <w:rFonts w:ascii="Times New Roman" w:hAnsi="Times New Roman" w:cs="Times New Roman"/>
          <w:sz w:val="28"/>
          <w:szCs w:val="28"/>
        </w:rPr>
        <w:t xml:space="preserve"> </w:t>
      </w:r>
      <w:r w:rsidR="00406249" w:rsidRPr="003E357F">
        <w:rPr>
          <w:rFonts w:ascii="Times New Roman" w:hAnsi="Times New Roman" w:cs="Times New Roman"/>
          <w:sz w:val="28"/>
          <w:szCs w:val="28"/>
        </w:rPr>
        <w:t>Красноборск</w:t>
      </w:r>
      <w:r w:rsidR="008136FE" w:rsidRPr="003E357F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406249" w:rsidRPr="003E357F">
        <w:rPr>
          <w:rFonts w:ascii="Times New Roman" w:hAnsi="Times New Roman" w:cs="Times New Roman"/>
          <w:sz w:val="28"/>
          <w:szCs w:val="28"/>
        </w:rPr>
        <w:t xml:space="preserve"> </w:t>
      </w:r>
      <w:r w:rsidR="008136FE" w:rsidRPr="003E357F">
        <w:rPr>
          <w:rFonts w:ascii="Times New Roman" w:hAnsi="Times New Roman" w:cs="Times New Roman"/>
          <w:sz w:val="28"/>
          <w:szCs w:val="28"/>
        </w:rPr>
        <w:t>округа</w:t>
      </w:r>
      <w:r w:rsidR="003B4333">
        <w:rPr>
          <w:rFonts w:ascii="Times New Roman" w:hAnsi="Times New Roman" w:cs="Times New Roman"/>
          <w:sz w:val="28"/>
          <w:szCs w:val="28"/>
        </w:rPr>
        <w:t>.</w:t>
      </w:r>
    </w:p>
    <w:p w:rsidR="00595777" w:rsidRDefault="00595777" w:rsidP="006C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3E7" w:rsidRDefault="00C213E7" w:rsidP="006C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3E7" w:rsidRPr="003E357F" w:rsidRDefault="00C213E7" w:rsidP="006C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777" w:rsidRPr="003E357F" w:rsidRDefault="00595777" w:rsidP="006C2CFD">
      <w:pPr>
        <w:pStyle w:val="1"/>
        <w:jc w:val="both"/>
        <w:rPr>
          <w:b w:val="0"/>
          <w:szCs w:val="28"/>
        </w:rPr>
      </w:pPr>
      <w:r w:rsidRPr="003E357F">
        <w:rPr>
          <w:b w:val="0"/>
          <w:szCs w:val="28"/>
        </w:rPr>
        <w:t xml:space="preserve">Глава Красноборского </w:t>
      </w:r>
    </w:p>
    <w:p w:rsidR="00595777" w:rsidRPr="003E357F" w:rsidRDefault="00595777" w:rsidP="006C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57F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</w:t>
      </w:r>
      <w:r w:rsidR="003E357F">
        <w:rPr>
          <w:rFonts w:ascii="Times New Roman" w:hAnsi="Times New Roman" w:cs="Times New Roman"/>
          <w:sz w:val="28"/>
          <w:szCs w:val="28"/>
        </w:rPr>
        <w:t xml:space="preserve">  </w:t>
      </w:r>
      <w:r w:rsidRPr="003E35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6B2D" w:rsidRPr="003E357F">
        <w:rPr>
          <w:rFonts w:ascii="Times New Roman" w:hAnsi="Times New Roman" w:cs="Times New Roman"/>
          <w:sz w:val="28"/>
          <w:szCs w:val="28"/>
        </w:rPr>
        <w:t xml:space="preserve">    </w:t>
      </w:r>
      <w:r w:rsidRPr="003E35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36FE" w:rsidRPr="003E357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357F">
        <w:rPr>
          <w:rFonts w:ascii="Times New Roman" w:hAnsi="Times New Roman" w:cs="Times New Roman"/>
          <w:sz w:val="28"/>
          <w:szCs w:val="28"/>
        </w:rPr>
        <w:t xml:space="preserve">    Е.А. Вяткин</w:t>
      </w:r>
    </w:p>
    <w:p w:rsidR="005A309C" w:rsidRPr="003E357F" w:rsidRDefault="00C96B2D" w:rsidP="006C2CFD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979" w:rsidRPr="006C2CFD" w:rsidRDefault="00422979" w:rsidP="006C2C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22979" w:rsidRPr="006C2CFD" w:rsidSect="003E357F">
      <w:pgSz w:w="11906" w:h="16838"/>
      <w:pgMar w:top="568" w:right="850" w:bottom="1418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244" w:rsidRDefault="008F7244" w:rsidP="00F94823">
      <w:pPr>
        <w:spacing w:after="0" w:line="240" w:lineRule="auto"/>
      </w:pPr>
      <w:r>
        <w:separator/>
      </w:r>
    </w:p>
  </w:endnote>
  <w:endnote w:type="continuationSeparator" w:id="1">
    <w:p w:rsidR="008F7244" w:rsidRDefault="008F7244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244" w:rsidRDefault="008F7244" w:rsidP="00F94823">
      <w:pPr>
        <w:spacing w:after="0" w:line="240" w:lineRule="auto"/>
      </w:pPr>
      <w:r>
        <w:separator/>
      </w:r>
    </w:p>
  </w:footnote>
  <w:footnote w:type="continuationSeparator" w:id="1">
    <w:p w:rsidR="008F7244" w:rsidRDefault="008F7244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41C5"/>
    <w:rsid w:val="00033E2F"/>
    <w:rsid w:val="00035057"/>
    <w:rsid w:val="000431D9"/>
    <w:rsid w:val="00064718"/>
    <w:rsid w:val="00072CC9"/>
    <w:rsid w:val="0008579E"/>
    <w:rsid w:val="00093DEC"/>
    <w:rsid w:val="00096D44"/>
    <w:rsid w:val="001020F2"/>
    <w:rsid w:val="0011700E"/>
    <w:rsid w:val="00142F93"/>
    <w:rsid w:val="0016487B"/>
    <w:rsid w:val="00192FC5"/>
    <w:rsid w:val="001B3029"/>
    <w:rsid w:val="001C1FF7"/>
    <w:rsid w:val="001E24C7"/>
    <w:rsid w:val="002111FB"/>
    <w:rsid w:val="00232B3D"/>
    <w:rsid w:val="00243407"/>
    <w:rsid w:val="00267234"/>
    <w:rsid w:val="002802F2"/>
    <w:rsid w:val="00324B5C"/>
    <w:rsid w:val="00347878"/>
    <w:rsid w:val="00350C62"/>
    <w:rsid w:val="0039430D"/>
    <w:rsid w:val="003A4BC0"/>
    <w:rsid w:val="003B4333"/>
    <w:rsid w:val="003D1683"/>
    <w:rsid w:val="003E18FB"/>
    <w:rsid w:val="003E357F"/>
    <w:rsid w:val="004046CE"/>
    <w:rsid w:val="00406249"/>
    <w:rsid w:val="004104E0"/>
    <w:rsid w:val="00415776"/>
    <w:rsid w:val="00422979"/>
    <w:rsid w:val="004849DF"/>
    <w:rsid w:val="004A3EA2"/>
    <w:rsid w:val="00563DF6"/>
    <w:rsid w:val="00584E0E"/>
    <w:rsid w:val="00595777"/>
    <w:rsid w:val="005A309C"/>
    <w:rsid w:val="005D2742"/>
    <w:rsid w:val="00630AD0"/>
    <w:rsid w:val="006561DF"/>
    <w:rsid w:val="006C2CFD"/>
    <w:rsid w:val="006D7356"/>
    <w:rsid w:val="006D7562"/>
    <w:rsid w:val="00740A2D"/>
    <w:rsid w:val="007426F9"/>
    <w:rsid w:val="00774A5D"/>
    <w:rsid w:val="008136FE"/>
    <w:rsid w:val="00825CC7"/>
    <w:rsid w:val="00827614"/>
    <w:rsid w:val="008841C5"/>
    <w:rsid w:val="008A4934"/>
    <w:rsid w:val="008F7244"/>
    <w:rsid w:val="00925DEA"/>
    <w:rsid w:val="0097190B"/>
    <w:rsid w:val="00971F73"/>
    <w:rsid w:val="00A13C73"/>
    <w:rsid w:val="00A14AE0"/>
    <w:rsid w:val="00A34E35"/>
    <w:rsid w:val="00A46EA9"/>
    <w:rsid w:val="00AF7752"/>
    <w:rsid w:val="00B46D1C"/>
    <w:rsid w:val="00BA17CE"/>
    <w:rsid w:val="00BE2A0B"/>
    <w:rsid w:val="00C119E9"/>
    <w:rsid w:val="00C213E7"/>
    <w:rsid w:val="00C31174"/>
    <w:rsid w:val="00C42092"/>
    <w:rsid w:val="00C46732"/>
    <w:rsid w:val="00C53BDF"/>
    <w:rsid w:val="00C53CDD"/>
    <w:rsid w:val="00C96B2D"/>
    <w:rsid w:val="00CB5F83"/>
    <w:rsid w:val="00CE6C55"/>
    <w:rsid w:val="00D01E40"/>
    <w:rsid w:val="00D0789C"/>
    <w:rsid w:val="00D5546E"/>
    <w:rsid w:val="00D64431"/>
    <w:rsid w:val="00D723BB"/>
    <w:rsid w:val="00D7320E"/>
    <w:rsid w:val="00D736FB"/>
    <w:rsid w:val="00DD3572"/>
    <w:rsid w:val="00DD4E0B"/>
    <w:rsid w:val="00E965C2"/>
    <w:rsid w:val="00EB5A13"/>
    <w:rsid w:val="00EE0F93"/>
    <w:rsid w:val="00F079E4"/>
    <w:rsid w:val="00F65471"/>
    <w:rsid w:val="00F94823"/>
    <w:rsid w:val="00FC76AD"/>
    <w:rsid w:val="00FE693A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paragraph" w:styleId="1">
    <w:name w:val="heading 1"/>
    <w:basedOn w:val="a"/>
    <w:next w:val="a"/>
    <w:link w:val="10"/>
    <w:qFormat/>
    <w:rsid w:val="008841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10">
    <w:name w:val="Заголовок 1 Знак"/>
    <w:basedOn w:val="a0"/>
    <w:link w:val="1"/>
    <w:rsid w:val="008841C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4062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Placeholder Text"/>
    <w:basedOn w:val="a0"/>
    <w:uiPriority w:val="99"/>
    <w:semiHidden/>
    <w:rsid w:val="003B4333"/>
    <w:rPr>
      <w:color w:val="808080"/>
    </w:rPr>
  </w:style>
  <w:style w:type="character" w:styleId="aa">
    <w:name w:val="Strong"/>
    <w:qFormat/>
    <w:rsid w:val="00FF7A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82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2024-04-19T12:07:00Z</cp:lastPrinted>
  <dcterms:created xsi:type="dcterms:W3CDTF">2024-02-08T09:35:00Z</dcterms:created>
  <dcterms:modified xsi:type="dcterms:W3CDTF">2024-04-19T12:07:00Z</dcterms:modified>
</cp:coreProperties>
</file>