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E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23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F94823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232B3D" w:rsidRPr="005A309C" w:rsidRDefault="00232B3D" w:rsidP="00232B3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309C" w:rsidRPr="005A309C" w:rsidRDefault="005A309C" w:rsidP="00232B3D">
      <w:pPr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П О С Т А Н О В Л Е Н И Е</w:t>
      </w:r>
    </w:p>
    <w:p w:rsidR="005A309C" w:rsidRDefault="00ED5434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232B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 w:rsidR="002F35F8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A309C" w:rsidRPr="00232B3D">
        <w:rPr>
          <w:rFonts w:ascii="Times New Roman" w:hAnsi="Times New Roman" w:cs="Times New Roman"/>
          <w:sz w:val="28"/>
          <w:szCs w:val="28"/>
        </w:rPr>
        <w:t>20</w:t>
      </w:r>
      <w:r w:rsidR="002F35F8">
        <w:rPr>
          <w:rFonts w:ascii="Times New Roman" w:hAnsi="Times New Roman" w:cs="Times New Roman"/>
          <w:sz w:val="28"/>
          <w:szCs w:val="28"/>
        </w:rPr>
        <w:t>24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35F8">
        <w:rPr>
          <w:rFonts w:ascii="Times New Roman" w:hAnsi="Times New Roman" w:cs="Times New Roman"/>
          <w:sz w:val="28"/>
          <w:szCs w:val="28"/>
        </w:rPr>
        <w:t xml:space="preserve"> </w:t>
      </w:r>
      <w:r w:rsidR="005A309C" w:rsidRPr="00232B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700</w:t>
      </w:r>
    </w:p>
    <w:p w:rsidR="00ED5434" w:rsidRPr="00232B3D" w:rsidRDefault="00ED5434" w:rsidP="00232B3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F2" w:rsidRDefault="001020F2" w:rsidP="001020F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1020F2" w:rsidRDefault="001020F2" w:rsidP="00ED5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434" w:rsidRPr="001020F2" w:rsidRDefault="00ED5434" w:rsidP="00F009D6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9461D4" w:rsidRPr="009461D4" w:rsidRDefault="009461D4" w:rsidP="009461D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1D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</w:t>
      </w:r>
    </w:p>
    <w:p w:rsidR="009461D4" w:rsidRPr="009461D4" w:rsidRDefault="009461D4" w:rsidP="009461D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1D4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комиссии по организации </w:t>
      </w:r>
    </w:p>
    <w:p w:rsidR="009461D4" w:rsidRPr="009461D4" w:rsidRDefault="009461D4" w:rsidP="009461D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1D4">
        <w:rPr>
          <w:rFonts w:ascii="Times New Roman" w:hAnsi="Times New Roman" w:cs="Times New Roman"/>
          <w:color w:val="000000"/>
          <w:sz w:val="28"/>
          <w:szCs w:val="28"/>
        </w:rPr>
        <w:t xml:space="preserve">и обеспечению отдыха, оздоровления и </w:t>
      </w:r>
    </w:p>
    <w:p w:rsidR="005A309C" w:rsidRPr="005A309C" w:rsidRDefault="009461D4" w:rsidP="009461D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1D4">
        <w:rPr>
          <w:rFonts w:ascii="Times New Roman" w:hAnsi="Times New Roman" w:cs="Times New Roman"/>
          <w:color w:val="000000"/>
          <w:sz w:val="28"/>
          <w:szCs w:val="28"/>
        </w:rPr>
        <w:t>занятости детей</w:t>
      </w:r>
    </w:p>
    <w:p w:rsidR="005A309C" w:rsidRPr="003E1134" w:rsidRDefault="005A309C" w:rsidP="005A30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</w:p>
    <w:p w:rsidR="005A309C" w:rsidRDefault="005A309C" w:rsidP="00ED543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5434" w:rsidRPr="005A309C" w:rsidRDefault="00ED5434" w:rsidP="002F35F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35F8" w:rsidRPr="002F35F8" w:rsidRDefault="002F35F8" w:rsidP="00F009D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В связи с кадровыми изменениями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администраци</w:t>
      </w:r>
      <w:r w:rsidR="009E57BF">
        <w:rPr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Красноборского муниципального округа Архангельской области </w:t>
      </w:r>
      <w:r w:rsidRPr="002F35F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2F35F8" w:rsidRPr="002F35F8" w:rsidRDefault="002F35F8" w:rsidP="00F009D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1. Внести в состав межведомственно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>й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комиссии по организации и обеспечению отдыха</w:t>
      </w:r>
      <w:r w:rsidR="00ED5434">
        <w:rPr>
          <w:rFonts w:ascii="Times New Roman" w:eastAsiaTheme="minorEastAsia" w:hAnsi="Times New Roman" w:cs="Times New Roman"/>
          <w:color w:val="000000"/>
          <w:sz w:val="28"/>
          <w:szCs w:val="28"/>
        </w:rPr>
        <w:t>, оздоровления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занятости детей, утверждённый постановлением администрации Красноборск</w:t>
      </w:r>
      <w:r w:rsidR="000D448D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муниципальн</w:t>
      </w:r>
      <w:r w:rsidR="000D448D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 округа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E81DFF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Архангельской области 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от </w:t>
      </w:r>
      <w:r w:rsidR="009B6ABD">
        <w:rPr>
          <w:rFonts w:ascii="Times New Roman" w:eastAsiaTheme="minorEastAsia" w:hAnsi="Times New Roman" w:cs="Times New Roman"/>
          <w:color w:val="000000"/>
          <w:sz w:val="28"/>
          <w:szCs w:val="28"/>
        </w:rPr>
        <w:t>21 февраля 2024 года №</w:t>
      </w:r>
      <w:r w:rsidR="00AF5DD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9B6ABD">
        <w:rPr>
          <w:rFonts w:ascii="Times New Roman" w:eastAsiaTheme="minorEastAsia" w:hAnsi="Times New Roman" w:cs="Times New Roman"/>
          <w:color w:val="000000"/>
          <w:sz w:val="28"/>
          <w:szCs w:val="28"/>
        </w:rPr>
        <w:t>144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3E1134" w:rsidRDefault="002F35F8" w:rsidP="00F009D6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1.1. Исключить из состава комиссии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2F35F8" w:rsidRPr="009B6ABD" w:rsidRDefault="00ED5434" w:rsidP="009B6A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Овчинникову Татьяну Васильевну, </w:t>
      </w:r>
      <w:r w:rsidR="002F35F8"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Копылову Юли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>ю</w:t>
      </w:r>
      <w:r w:rsidR="002F35F8"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2F35F8" w:rsidRPr="00F009D6">
        <w:rPr>
          <w:rFonts w:ascii="Times New Roman" w:eastAsiaTheme="minorEastAsia" w:hAnsi="Times New Roman" w:cs="Times New Roman"/>
          <w:color w:val="000000"/>
          <w:sz w:val="28"/>
          <w:szCs w:val="28"/>
        </w:rPr>
        <w:t>Олеговну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9B6ABD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F009D6">
        <w:rPr>
          <w:rFonts w:ascii="Times New Roman" w:eastAsiaTheme="minorEastAsia" w:hAnsi="Times New Roman" w:cs="Times New Roman"/>
          <w:color w:val="000000"/>
          <w:sz w:val="28"/>
          <w:szCs w:val="28"/>
        </w:rPr>
        <w:t>Патр</w:t>
      </w:r>
      <w:r w:rsidR="009B6ABD">
        <w:rPr>
          <w:rFonts w:ascii="Times New Roman" w:eastAsiaTheme="minorEastAsia" w:hAnsi="Times New Roman" w:cs="Times New Roman"/>
          <w:color w:val="000000"/>
          <w:sz w:val="28"/>
          <w:szCs w:val="28"/>
        </w:rPr>
        <w:t>а</w:t>
      </w:r>
      <w:r w:rsidR="00F009D6">
        <w:rPr>
          <w:rFonts w:ascii="Times New Roman" w:eastAsiaTheme="minorEastAsia" w:hAnsi="Times New Roman" w:cs="Times New Roman"/>
          <w:color w:val="000000"/>
          <w:sz w:val="28"/>
          <w:szCs w:val="28"/>
        </w:rPr>
        <w:t>кова Дмитрия Сергеевича</w:t>
      </w:r>
      <w:r w:rsidR="009B6ABD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3E1134" w:rsidRDefault="002F35F8" w:rsidP="00F009D6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1.2. Включить с состав комиссии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>:</w:t>
      </w:r>
    </w:p>
    <w:p w:rsidR="003E1134" w:rsidRDefault="002F35F8" w:rsidP="003370EF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>Бологову Елену Сергеевну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главн</w:t>
      </w:r>
      <w:r w:rsidR="009E57BF">
        <w:rPr>
          <w:rFonts w:ascii="Times New Roman" w:eastAsiaTheme="minorEastAsia" w:hAnsi="Times New Roman" w:cs="Times New Roman"/>
          <w:color w:val="000000"/>
          <w:sz w:val="28"/>
          <w:szCs w:val="28"/>
        </w:rPr>
        <w:t>ого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специалист</w:t>
      </w:r>
      <w:r w:rsidR="009E57BF">
        <w:rPr>
          <w:rFonts w:ascii="Times New Roman" w:eastAsiaTheme="minorEastAsia" w:hAnsi="Times New Roman" w:cs="Times New Roman"/>
          <w:color w:val="000000"/>
          <w:sz w:val="28"/>
          <w:szCs w:val="28"/>
        </w:rPr>
        <w:t>а</w:t>
      </w:r>
      <w:r w:rsidRPr="002F35F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отдела дошкольного, общего и дополнительного образования</w:t>
      </w:r>
      <w:r w:rsidR="003E1134" w:rsidRPr="003E1134">
        <w:rPr>
          <w:rFonts w:ascii="Times New Roman" w:hAnsi="Times New Roman" w:cs="Times New Roman"/>
          <w:sz w:val="28"/>
          <w:szCs w:val="28"/>
        </w:rPr>
        <w:t xml:space="preserve"> </w:t>
      </w:r>
      <w:r w:rsidR="003E1134" w:rsidRPr="00F009D6">
        <w:rPr>
          <w:rFonts w:ascii="Times New Roman" w:hAnsi="Times New Roman" w:cs="Times New Roman"/>
          <w:sz w:val="28"/>
          <w:szCs w:val="28"/>
        </w:rPr>
        <w:t>Управления образования администрации Красноборского муниципального округа</w:t>
      </w:r>
      <w:r w:rsidR="00ED5434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F009D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; </w:t>
      </w:r>
    </w:p>
    <w:p w:rsidR="005A309C" w:rsidRDefault="00F009D6" w:rsidP="003370EF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Глинскую Кристину Васильевну</w:t>
      </w:r>
      <w:r w:rsidR="003E1134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руководителя отдела по делам молод</w:t>
      </w:r>
      <w:r w:rsidR="00ED5434">
        <w:rPr>
          <w:rFonts w:ascii="Times New Roman" w:eastAsiaTheme="minorEastAsia" w:hAnsi="Times New Roman" w:cs="Times New Roman"/>
          <w:color w:val="000000"/>
          <w:sz w:val="28"/>
          <w:szCs w:val="28"/>
        </w:rPr>
        <w:t>ё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жи, семьи и спорта администрации Красноборского муниципального округа</w:t>
      </w:r>
      <w:r w:rsidR="00ED5434">
        <w:rPr>
          <w:rFonts w:ascii="Times New Roman" w:eastAsiaTheme="minorEastAsia" w:hAnsi="Times New Roman" w:cs="Times New Roman"/>
          <w:color w:val="000000"/>
          <w:sz w:val="28"/>
          <w:szCs w:val="28"/>
        </w:rPr>
        <w:t>, член комиссии.</w:t>
      </w:r>
    </w:p>
    <w:p w:rsidR="003E1134" w:rsidRDefault="00F009D6" w:rsidP="003370EF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2. 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 Архангельской области.</w:t>
      </w:r>
    </w:p>
    <w:p w:rsidR="009B6ABD" w:rsidRDefault="009B6ABD" w:rsidP="00ED5434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B6ABD" w:rsidRDefault="009B6ABD" w:rsidP="003E1134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E1134" w:rsidRPr="003E1134" w:rsidRDefault="003E1134" w:rsidP="003E1134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</w:p>
    <w:p w:rsidR="00F81D27" w:rsidRDefault="005A309C" w:rsidP="006E5357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="00A64D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2979" w:rsidRPr="006E5357" w:rsidRDefault="005A309C" w:rsidP="006E5357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A64D8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6A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F81D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9B6A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64D8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D54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Е.А. </w:t>
      </w:r>
      <w:r w:rsidR="00A64D8E" w:rsidRPr="00A64D8E">
        <w:rPr>
          <w:rFonts w:ascii="Times New Roman" w:hAnsi="Times New Roman" w:cs="Times New Roman"/>
          <w:bCs/>
          <w:color w:val="000000"/>
          <w:sz w:val="28"/>
          <w:szCs w:val="28"/>
        </w:rPr>
        <w:t>Вяткин</w:t>
      </w:r>
    </w:p>
    <w:sectPr w:rsidR="00422979" w:rsidRPr="006E5357" w:rsidSect="00F94823">
      <w:pgSz w:w="11906" w:h="16838"/>
      <w:pgMar w:top="568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A78" w:rsidRDefault="008A3A78" w:rsidP="00F94823">
      <w:pPr>
        <w:spacing w:after="0" w:line="240" w:lineRule="auto"/>
      </w:pPr>
      <w:r>
        <w:separator/>
      </w:r>
    </w:p>
  </w:endnote>
  <w:endnote w:type="continuationSeparator" w:id="0">
    <w:p w:rsidR="008A3A78" w:rsidRDefault="008A3A78" w:rsidP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A78" w:rsidRDefault="008A3A78" w:rsidP="00F94823">
      <w:pPr>
        <w:spacing w:after="0" w:line="240" w:lineRule="auto"/>
      </w:pPr>
      <w:r>
        <w:separator/>
      </w:r>
    </w:p>
  </w:footnote>
  <w:footnote w:type="continuationSeparator" w:id="0">
    <w:p w:rsidR="008A3A78" w:rsidRDefault="008A3A78" w:rsidP="00F9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D4"/>
    <w:rsid w:val="000431D9"/>
    <w:rsid w:val="00064718"/>
    <w:rsid w:val="0008579E"/>
    <w:rsid w:val="00086D63"/>
    <w:rsid w:val="00092509"/>
    <w:rsid w:val="000D448D"/>
    <w:rsid w:val="001020F2"/>
    <w:rsid w:val="001342BA"/>
    <w:rsid w:val="00142F93"/>
    <w:rsid w:val="00232B3D"/>
    <w:rsid w:val="00243407"/>
    <w:rsid w:val="00267234"/>
    <w:rsid w:val="002A1A31"/>
    <w:rsid w:val="002F35F8"/>
    <w:rsid w:val="003370EF"/>
    <w:rsid w:val="003D1683"/>
    <w:rsid w:val="003E1134"/>
    <w:rsid w:val="00422979"/>
    <w:rsid w:val="004F53F2"/>
    <w:rsid w:val="005A309C"/>
    <w:rsid w:val="006561DF"/>
    <w:rsid w:val="006E5357"/>
    <w:rsid w:val="008A3A78"/>
    <w:rsid w:val="009461D4"/>
    <w:rsid w:val="0097190B"/>
    <w:rsid w:val="009B6ABD"/>
    <w:rsid w:val="009E57BF"/>
    <w:rsid w:val="00A13C73"/>
    <w:rsid w:val="00A34E35"/>
    <w:rsid w:val="00A64D8E"/>
    <w:rsid w:val="00AF5DDA"/>
    <w:rsid w:val="00AF7752"/>
    <w:rsid w:val="00C420E4"/>
    <w:rsid w:val="00D02532"/>
    <w:rsid w:val="00D0789C"/>
    <w:rsid w:val="00D5546E"/>
    <w:rsid w:val="00D723BB"/>
    <w:rsid w:val="00E81DFF"/>
    <w:rsid w:val="00E965C2"/>
    <w:rsid w:val="00ED5434"/>
    <w:rsid w:val="00F009D6"/>
    <w:rsid w:val="00F81D27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2688"/>
  <w15:docId w15:val="{C3C8FA0E-9697-4DBB-B115-FA1CBAB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823"/>
  </w:style>
  <w:style w:type="paragraph" w:styleId="a7">
    <w:name w:val="footer"/>
    <w:basedOn w:val="a"/>
    <w:link w:val="a8"/>
    <w:uiPriority w:val="99"/>
    <w:semiHidden/>
    <w:unhideWhenUsed/>
    <w:rsid w:val="00F9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R\Desktop\&#1064;&#1040;&#1041;&#1051;&#1054;&#1053;&#1067;\&#1087;&#1086;&#1089;&#1090;&#1072;&#1085;&#1086;&#1074;&#1083;&#1077;&#1085;&#1080;&#1077;%20-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- копия.dotx</Template>
  <TotalTime>173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UPR</cp:lastModifiedBy>
  <cp:revision>9</cp:revision>
  <cp:lastPrinted>2024-08-23T06:49:00Z</cp:lastPrinted>
  <dcterms:created xsi:type="dcterms:W3CDTF">2024-08-16T07:24:00Z</dcterms:created>
  <dcterms:modified xsi:type="dcterms:W3CDTF">2024-08-23T06:51:00Z</dcterms:modified>
</cp:coreProperties>
</file>