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F37A94">
        <w:rPr>
          <w:rFonts w:ascii="Times New Roman" w:hAnsi="Times New Roman" w:cs="Times New Roman"/>
          <w:sz w:val="28"/>
          <w:szCs w:val="28"/>
        </w:rPr>
        <w:t>22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4A33B0">
        <w:rPr>
          <w:rFonts w:ascii="Times New Roman" w:hAnsi="Times New Roman" w:cs="Times New Roman"/>
          <w:sz w:val="28"/>
          <w:szCs w:val="28"/>
        </w:rPr>
        <w:t>апреля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sz w:val="28"/>
          <w:szCs w:val="28"/>
        </w:rPr>
        <w:t xml:space="preserve">№ </w:t>
      </w:r>
      <w:r w:rsidR="00F37A94">
        <w:rPr>
          <w:rFonts w:ascii="Times New Roman" w:hAnsi="Times New Roman" w:cs="Times New Roman"/>
          <w:sz w:val="28"/>
          <w:szCs w:val="28"/>
        </w:rPr>
        <w:t>358</w:t>
      </w:r>
    </w:p>
    <w:p w:rsidR="007362C3" w:rsidRPr="00232B3D" w:rsidRDefault="007362C3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1EA2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BB53B0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31E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1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1E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362C3" w:rsidRPr="00512A42" w:rsidRDefault="007362C3" w:rsidP="00BB5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B0" w:rsidRPr="00E750E6" w:rsidRDefault="00BB53B0" w:rsidP="00BB5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3B0" w:rsidRPr="00BB53B0" w:rsidRDefault="00BB53B0" w:rsidP="00BB53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362C3" w:rsidRDefault="00BB53B0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 w:rsidR="007362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B53B0" w:rsidRPr="00BB53B0" w:rsidRDefault="007362C3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B53B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округа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BB53B0">
        <w:rPr>
          <w:rFonts w:ascii="Times New Roman" w:hAnsi="Times New Roman" w:cs="Times New Roman"/>
          <w:bCs/>
          <w:sz w:val="28"/>
          <w:szCs w:val="28"/>
        </w:rPr>
        <w:t>5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B53B0">
        <w:rPr>
          <w:rFonts w:ascii="Times New Roman" w:hAnsi="Times New Roman" w:cs="Times New Roman"/>
          <w:bCs/>
          <w:sz w:val="28"/>
          <w:szCs w:val="28"/>
        </w:rPr>
        <w:t>6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B53B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BB53B0">
        <w:rPr>
          <w:rFonts w:ascii="Times New Roman" w:hAnsi="Times New Roman" w:cs="Times New Roman"/>
          <w:bCs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F6441F" w:rsidRPr="00892C11" w:rsidRDefault="00892C11" w:rsidP="00F64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F6441F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="00F6441F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F6441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F6441F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D72F8">
        <w:rPr>
          <w:rFonts w:ascii="Times New Roman" w:hAnsi="Times New Roman" w:cs="Times New Roman"/>
          <w:bCs/>
          <w:sz w:val="28"/>
          <w:szCs w:val="28"/>
        </w:rPr>
        <w:t>836 646,98</w:t>
      </w:r>
      <w:r w:rsidR="00F6441F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6441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6441F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F6441F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870;</w:t>
      </w:r>
    </w:p>
    <w:p w:rsidR="00BB53B0" w:rsidRDefault="00BB53B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б) 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администрации 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3C2D44">
        <w:rPr>
          <w:rFonts w:ascii="Times New Roman" w:hAnsi="Times New Roman" w:cs="Times New Roman"/>
          <w:bCs/>
          <w:spacing w:val="-6"/>
          <w:sz w:val="28"/>
          <w:szCs w:val="28"/>
        </w:rPr>
        <w:t>Проведение выборов Президента Российской Федерации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3C2D44">
        <w:rPr>
          <w:rFonts w:ascii="Times New Roman" w:hAnsi="Times New Roman" w:cs="Times New Roman"/>
          <w:bCs/>
          <w:spacing w:val="-8"/>
          <w:sz w:val="28"/>
          <w:szCs w:val="28"/>
        </w:rPr>
        <w:t>26</w:t>
      </w:r>
      <w:r w:rsidR="004A3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3C2D44">
        <w:rPr>
          <w:rFonts w:ascii="Times New Roman" w:hAnsi="Times New Roman" w:cs="Times New Roman"/>
          <w:bCs/>
          <w:spacing w:val="-8"/>
          <w:sz w:val="28"/>
          <w:szCs w:val="28"/>
        </w:rPr>
        <w:t>2</w:t>
      </w:r>
      <w:r w:rsidR="004A33B0">
        <w:rPr>
          <w:rFonts w:ascii="Times New Roman" w:hAnsi="Times New Roman" w:cs="Times New Roman"/>
          <w:bCs/>
          <w:spacing w:val="-8"/>
          <w:sz w:val="28"/>
          <w:szCs w:val="28"/>
        </w:rPr>
        <w:t>00</w:t>
      </w:r>
      <w:r w:rsidR="00892C11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92C1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41F">
        <w:rPr>
          <w:rFonts w:ascii="Times New Roman" w:hAnsi="Times New Roman" w:cs="Times New Roman"/>
          <w:bCs/>
          <w:sz w:val="28"/>
          <w:szCs w:val="28"/>
        </w:rPr>
        <w:t>0107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AEA" w:rsidRPr="00022AEA">
        <w:rPr>
          <w:rFonts w:ascii="Times New Roman" w:hAnsi="Times New Roman" w:cs="Times New Roman"/>
          <w:sz w:val="28"/>
          <w:szCs w:val="28"/>
        </w:rPr>
        <w:t>5700081200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41F">
        <w:rPr>
          <w:rFonts w:ascii="Times New Roman" w:hAnsi="Times New Roman" w:cs="Times New Roman"/>
          <w:bCs/>
          <w:sz w:val="28"/>
          <w:szCs w:val="28"/>
        </w:rPr>
        <w:t>244</w:t>
      </w:r>
      <w:r w:rsidR="00242430">
        <w:rPr>
          <w:rFonts w:ascii="Times New Roman" w:hAnsi="Times New Roman" w:cs="Times New Roman"/>
          <w:bCs/>
          <w:sz w:val="28"/>
          <w:szCs w:val="28"/>
        </w:rPr>
        <w:t>;</w:t>
      </w:r>
    </w:p>
    <w:p w:rsidR="003C2D44" w:rsidRDefault="003C2D44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883C22" w:rsidRPr="00883C2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Реализация мероприятий по обеспечению жильем молодых семей (субсидии бюджетам муниципальных районов, муниципальных округов, городских округов и городских поселений Архангельской области на софинансирование расходных </w:t>
      </w:r>
      <w:r w:rsidR="00883C22" w:rsidRPr="00883C22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жилья)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883C22">
        <w:rPr>
          <w:rFonts w:ascii="Times New Roman" w:hAnsi="Times New Roman" w:cs="Times New Roman"/>
          <w:bCs/>
          <w:spacing w:val="-8"/>
          <w:sz w:val="28"/>
          <w:szCs w:val="28"/>
        </w:rPr>
        <w:t>5 946,98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C22">
        <w:rPr>
          <w:rFonts w:ascii="Times New Roman" w:hAnsi="Times New Roman" w:cs="Times New Roman"/>
          <w:bCs/>
          <w:sz w:val="28"/>
          <w:szCs w:val="28"/>
        </w:rPr>
        <w:t>1004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C22" w:rsidRPr="00883C22">
        <w:rPr>
          <w:rFonts w:ascii="Times New Roman" w:hAnsi="Times New Roman" w:cs="Times New Roman"/>
          <w:bCs/>
          <w:sz w:val="28"/>
          <w:szCs w:val="28"/>
        </w:rPr>
        <w:t>0209W L4971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40F">
        <w:rPr>
          <w:rFonts w:ascii="Times New Roman" w:hAnsi="Times New Roman" w:cs="Times New Roman"/>
          <w:bCs/>
          <w:sz w:val="28"/>
          <w:szCs w:val="28"/>
        </w:rPr>
        <w:t>322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83C22" w:rsidRDefault="00883C22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883C22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культуры и искусства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85 000,00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0801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C22">
        <w:rPr>
          <w:rFonts w:ascii="Times New Roman" w:hAnsi="Times New Roman" w:cs="Times New Roman"/>
          <w:bCs/>
          <w:sz w:val="28"/>
          <w:szCs w:val="28"/>
        </w:rPr>
        <w:t>0600080500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612;</w:t>
      </w:r>
    </w:p>
    <w:p w:rsidR="00883C22" w:rsidRDefault="00883C22" w:rsidP="00883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E4040F" w:rsidRPr="00E4040F">
        <w:rPr>
          <w:rFonts w:ascii="Times New Roman" w:hAnsi="Times New Roman" w:cs="Times New Roman"/>
          <w:bCs/>
          <w:spacing w:val="-6"/>
          <w:sz w:val="28"/>
          <w:szCs w:val="28"/>
        </w:rPr>
        <w:t>Расходы на обеспечение деятельности подведомственных учреждений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19 500,00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0801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C22">
        <w:rPr>
          <w:rFonts w:ascii="Times New Roman" w:hAnsi="Times New Roman" w:cs="Times New Roman"/>
          <w:bCs/>
          <w:sz w:val="28"/>
          <w:szCs w:val="28"/>
        </w:rPr>
        <w:t>0600080200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611;</w:t>
      </w:r>
    </w:p>
    <w:p w:rsidR="00883C22" w:rsidRDefault="00883C22" w:rsidP="00883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022AEA" w:rsidRPr="00022AEA">
        <w:rPr>
          <w:rFonts w:ascii="Times New Roman" w:hAnsi="Times New Roman" w:cs="Times New Roman"/>
          <w:sz w:val="28"/>
          <w:szCs w:val="28"/>
        </w:rPr>
        <w:t>Разработка проектной и рабочей документации по благоустройству территории МБОУ «Красноборская средняя школа» в рамках капитального ремонта здания МБОУ «Красноборская средняя школа»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700 000,00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0702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162</w:t>
      </w:r>
      <w:r w:rsidRPr="00022AEA">
        <w:rPr>
          <w:rFonts w:ascii="Times New Roman" w:hAnsi="Times New Roman" w:cs="Times New Roman"/>
          <w:bCs/>
          <w:sz w:val="28"/>
          <w:szCs w:val="28"/>
        </w:rPr>
        <w:t>00</w:t>
      </w:r>
      <w:r w:rsidR="00022AEA" w:rsidRPr="00022AEA">
        <w:rPr>
          <w:rFonts w:ascii="Times New Roman" w:hAnsi="Times New Roman" w:cs="Times New Roman"/>
          <w:sz w:val="28"/>
          <w:szCs w:val="28"/>
        </w:rPr>
        <w:t>84150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243;</w:t>
      </w:r>
    </w:p>
    <w:p w:rsidR="009B1052" w:rsidRDefault="009B1052" w:rsidP="00883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9B1052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патриотического воспитания граждан и муниципальной молодежной политик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17 000,00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0707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0820080520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244;</w:t>
      </w:r>
    </w:p>
    <w:p w:rsidR="009B1052" w:rsidRDefault="009B1052" w:rsidP="009B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Управлению образования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6D72F8" w:rsidRPr="009B1052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патриотического воспитания граждан и муниципальной молодежной политик</w:t>
      </w:r>
      <w:r w:rsidR="006D72F8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17 000,00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875 0707 </w:t>
      </w:r>
      <w:r w:rsidR="006D72F8">
        <w:rPr>
          <w:rFonts w:ascii="Times New Roman" w:hAnsi="Times New Roman" w:cs="Times New Roman"/>
          <w:bCs/>
          <w:sz w:val="28"/>
          <w:szCs w:val="28"/>
        </w:rPr>
        <w:t>0820080520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612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210DB" w:rsidRPr="00892C11" w:rsidRDefault="000210DB" w:rsidP="00021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и)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сумму 1 000 000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,00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</w:t>
      </w:r>
      <w:r>
        <w:rPr>
          <w:rFonts w:ascii="Times New Roman" w:hAnsi="Times New Roman" w:cs="Times New Roman"/>
          <w:spacing w:val="-6"/>
          <w:sz w:val="28"/>
          <w:szCs w:val="28"/>
        </w:rPr>
        <w:t>00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0113 </w:t>
      </w:r>
      <w:r w:rsidRPr="004A33B0">
        <w:rPr>
          <w:rFonts w:ascii="Times New Roman" w:hAnsi="Times New Roman" w:cs="Times New Roman"/>
          <w:spacing w:val="-6"/>
          <w:sz w:val="28"/>
          <w:szCs w:val="28"/>
        </w:rPr>
        <w:t>58000Э8160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210DB" w:rsidRPr="00892C11" w:rsidRDefault="00F37A94" w:rsidP="00021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к</w:t>
      </w:r>
      <w:r w:rsidR="000210DB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) </w:t>
      </w:r>
      <w:r w:rsidR="000210DB">
        <w:rPr>
          <w:rFonts w:ascii="Times New Roman" w:hAnsi="Times New Roman" w:cs="Times New Roman"/>
          <w:bCs/>
          <w:spacing w:val="-8"/>
          <w:sz w:val="28"/>
          <w:szCs w:val="28"/>
        </w:rPr>
        <w:t>увеличить</w:t>
      </w:r>
      <w:r w:rsidR="000210DB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объем бюджетных ассигнований </w:t>
      </w:r>
      <w:r w:rsidR="000210D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0210D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210D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0210D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210D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210D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0210D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направлению расходов «</w:t>
      </w:r>
      <w:r w:rsidR="000210DB"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="000210D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0210DB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210DB">
        <w:rPr>
          <w:rFonts w:ascii="Times New Roman" w:hAnsi="Times New Roman" w:cs="Times New Roman"/>
          <w:bCs/>
          <w:sz w:val="28"/>
          <w:szCs w:val="28"/>
        </w:rPr>
        <w:t>сумму 1 000 000</w:t>
      </w:r>
      <w:r w:rsidR="000210DB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,00 </w:t>
      </w:r>
      <w:r w:rsidR="000210DB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0210DB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</w:t>
      </w:r>
      <w:r w:rsidR="000210DB"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0210DB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0113 </w:t>
      </w:r>
      <w:r w:rsidR="000210DB" w:rsidRPr="004A33B0">
        <w:rPr>
          <w:rFonts w:ascii="Times New Roman" w:hAnsi="Times New Roman" w:cs="Times New Roman"/>
          <w:spacing w:val="-6"/>
          <w:sz w:val="28"/>
          <w:szCs w:val="28"/>
        </w:rPr>
        <w:t>58000Э8160</w:t>
      </w:r>
      <w:r w:rsidR="000210DB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210DB">
        <w:rPr>
          <w:rFonts w:ascii="Times New Roman" w:hAnsi="Times New Roman" w:cs="Times New Roman"/>
          <w:spacing w:val="-6"/>
          <w:sz w:val="28"/>
          <w:szCs w:val="28"/>
        </w:rPr>
        <w:t>412</w:t>
      </w:r>
      <w:r w:rsidR="000210DB"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B53B0" w:rsidRPr="00BB53B0" w:rsidRDefault="007362C3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br/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BB53B0" w:rsidRPr="00BB53B0" w:rsidRDefault="00BB53B0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</w:t>
      </w:r>
      <w:r w:rsidRPr="00BB53B0">
        <w:rPr>
          <w:rFonts w:ascii="Times New Roman" w:hAnsi="Times New Roman" w:cs="Times New Roman"/>
          <w:sz w:val="28"/>
        </w:rPr>
        <w:lastRenderedPageBreak/>
        <w:t xml:space="preserve">источников финансирования дефицита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 w:rsidR="00DC4AF7"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 w:rsidR="00DC4AF7"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 w:rsidR="00DC4AF7"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4AF7"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BB53B0" w:rsidRPr="00BB53B0" w:rsidRDefault="00BB53B0" w:rsidP="00994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начальника финансового Управления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Н.С. Антуфьеву.</w:t>
      </w:r>
    </w:p>
    <w:p w:rsidR="00BB53B0" w:rsidRPr="00BB53B0" w:rsidRDefault="00BB53B0" w:rsidP="00994B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EA2" w:rsidRDefault="00931EA2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2C3" w:rsidRDefault="007362C3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0B" w:rsidRDefault="00C8010B" w:rsidP="00F94823">
      <w:pPr>
        <w:spacing w:after="0" w:line="240" w:lineRule="auto"/>
      </w:pPr>
      <w:r>
        <w:separator/>
      </w:r>
    </w:p>
  </w:endnote>
  <w:endnote w:type="continuationSeparator" w:id="1">
    <w:p w:rsidR="00C8010B" w:rsidRDefault="00C8010B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0B" w:rsidRDefault="00C8010B" w:rsidP="00F94823">
      <w:pPr>
        <w:spacing w:after="0" w:line="240" w:lineRule="auto"/>
      </w:pPr>
      <w:r>
        <w:separator/>
      </w:r>
    </w:p>
  </w:footnote>
  <w:footnote w:type="continuationSeparator" w:id="1">
    <w:p w:rsidR="00C8010B" w:rsidRDefault="00C8010B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10050"/>
    <w:rsid w:val="000210DB"/>
    <w:rsid w:val="00022AEA"/>
    <w:rsid w:val="000431D9"/>
    <w:rsid w:val="00064718"/>
    <w:rsid w:val="00083B70"/>
    <w:rsid w:val="0008579E"/>
    <w:rsid w:val="001020F2"/>
    <w:rsid w:val="001240D9"/>
    <w:rsid w:val="00142F93"/>
    <w:rsid w:val="00177731"/>
    <w:rsid w:val="001A0DA4"/>
    <w:rsid w:val="00213811"/>
    <w:rsid w:val="00232B3D"/>
    <w:rsid w:val="00242430"/>
    <w:rsid w:val="00243407"/>
    <w:rsid w:val="00252A28"/>
    <w:rsid w:val="00267234"/>
    <w:rsid w:val="002768D7"/>
    <w:rsid w:val="002962E6"/>
    <w:rsid w:val="002D69CD"/>
    <w:rsid w:val="003116F6"/>
    <w:rsid w:val="00314C23"/>
    <w:rsid w:val="00315639"/>
    <w:rsid w:val="003C2D44"/>
    <w:rsid w:val="003D1683"/>
    <w:rsid w:val="00422979"/>
    <w:rsid w:val="004A08D6"/>
    <w:rsid w:val="004A33B0"/>
    <w:rsid w:val="005A309C"/>
    <w:rsid w:val="006561DF"/>
    <w:rsid w:val="006D72F8"/>
    <w:rsid w:val="006F4DDF"/>
    <w:rsid w:val="00703755"/>
    <w:rsid w:val="00710DD6"/>
    <w:rsid w:val="007362C3"/>
    <w:rsid w:val="007960B9"/>
    <w:rsid w:val="007E17E9"/>
    <w:rsid w:val="0081031B"/>
    <w:rsid w:val="00883C22"/>
    <w:rsid w:val="00892C11"/>
    <w:rsid w:val="009132CE"/>
    <w:rsid w:val="00916239"/>
    <w:rsid w:val="00931EA2"/>
    <w:rsid w:val="00941D6E"/>
    <w:rsid w:val="0097190B"/>
    <w:rsid w:val="00994B42"/>
    <w:rsid w:val="009A1BAA"/>
    <w:rsid w:val="009B1052"/>
    <w:rsid w:val="009D343F"/>
    <w:rsid w:val="00A133FA"/>
    <w:rsid w:val="00A13C73"/>
    <w:rsid w:val="00A34E35"/>
    <w:rsid w:val="00AA558B"/>
    <w:rsid w:val="00AA7F86"/>
    <w:rsid w:val="00AD4154"/>
    <w:rsid w:val="00AF7752"/>
    <w:rsid w:val="00B30002"/>
    <w:rsid w:val="00B96450"/>
    <w:rsid w:val="00B97167"/>
    <w:rsid w:val="00BB53B0"/>
    <w:rsid w:val="00BD0DFF"/>
    <w:rsid w:val="00C437C7"/>
    <w:rsid w:val="00C8010B"/>
    <w:rsid w:val="00C90727"/>
    <w:rsid w:val="00CE023C"/>
    <w:rsid w:val="00D0789C"/>
    <w:rsid w:val="00D15292"/>
    <w:rsid w:val="00D5546E"/>
    <w:rsid w:val="00D723BB"/>
    <w:rsid w:val="00DC4AF7"/>
    <w:rsid w:val="00E4040F"/>
    <w:rsid w:val="00E965C2"/>
    <w:rsid w:val="00F275DB"/>
    <w:rsid w:val="00F34742"/>
    <w:rsid w:val="00F37A94"/>
    <w:rsid w:val="00F6441F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2024-04-25T05:35:00Z</cp:lastPrinted>
  <dcterms:created xsi:type="dcterms:W3CDTF">2024-04-19T09:44:00Z</dcterms:created>
  <dcterms:modified xsi:type="dcterms:W3CDTF">2024-04-25T05:35:00Z</dcterms:modified>
</cp:coreProperties>
</file>