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EC7DFF" w:rsidRDefault="00232B3D" w:rsidP="00EC7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9C" w:rsidRDefault="005A309C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C7DFF" w:rsidRPr="005A309C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5217">
        <w:rPr>
          <w:rFonts w:ascii="Times New Roman" w:hAnsi="Times New Roman" w:cs="Times New Roman"/>
          <w:sz w:val="28"/>
          <w:szCs w:val="28"/>
        </w:rPr>
        <w:t>14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AE5217">
        <w:rPr>
          <w:rFonts w:ascii="Times New Roman" w:hAnsi="Times New Roman" w:cs="Times New Roman"/>
          <w:sz w:val="28"/>
          <w:szCs w:val="28"/>
        </w:rPr>
        <w:t>903</w:t>
      </w:r>
    </w:p>
    <w:p w:rsidR="00EC7DFF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DFF" w:rsidRPr="00232B3D" w:rsidRDefault="00EC7DFF" w:rsidP="00EC7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EC7D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C7DFF" w:rsidRDefault="00EC7DFF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5217" w:rsidRDefault="00864F58" w:rsidP="00E53A2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06625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625">
        <w:rPr>
          <w:rFonts w:ascii="Times New Roman" w:hAnsi="Times New Roman" w:cs="Times New Roman"/>
          <w:color w:val="000000"/>
          <w:sz w:val="28"/>
          <w:szCs w:val="28"/>
        </w:rPr>
        <w:t>перечень проектов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93D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победителей </w:t>
      </w:r>
      <w:r w:rsidR="00E53A29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проектов развития территориального общественного </w:t>
      </w:r>
      <w:proofErr w:type="gramStart"/>
      <w:r w:rsidR="00E53A29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Красноборского муниципального </w:t>
      </w:r>
      <w:r w:rsidR="00E53A29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5B49E1" w:rsidRDefault="00E53A29" w:rsidP="00E53A2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A431C8" w:rsidRDefault="00682953" w:rsidP="00A4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</w:t>
      </w:r>
      <w:r w:rsidR="00E53A29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проектов развития территориального общественного самоуправления на территории Красноборского муниципального округа Архангельской </w:t>
      </w:r>
      <w:proofErr w:type="gramStart"/>
      <w:r w:rsidR="00E53A29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, 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gramEnd"/>
      <w:r w:rsidRPr="0068295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E53A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Красноборского муниципального округа 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53A29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3A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F336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82953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53A29">
        <w:rPr>
          <w:rFonts w:ascii="Times New Roman" w:hAnsi="Times New Roman" w:cs="Times New Roman"/>
          <w:color w:val="000000"/>
          <w:sz w:val="28"/>
          <w:szCs w:val="28"/>
        </w:rPr>
        <w:t>24 № 189</w:t>
      </w:r>
      <w:r w:rsidR="008F33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3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A309C"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09C"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D66814" w:rsidRDefault="00006625" w:rsidP="00232B3D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проектов – победителей </w:t>
      </w:r>
      <w:r w:rsidR="00E53A29">
        <w:rPr>
          <w:rFonts w:ascii="Times New Roman" w:hAnsi="Times New Roman" w:cs="Times New Roman"/>
          <w:color w:val="000000"/>
          <w:sz w:val="28"/>
          <w:szCs w:val="28"/>
        </w:rPr>
        <w:t>конкурса проектов развития</w:t>
      </w:r>
      <w:r w:rsidR="005F422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общественного самоуправления</w:t>
      </w:r>
      <w:r w:rsidR="00075AD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Красноборского муниципально</w:t>
      </w:r>
      <w:r w:rsidR="005F422A">
        <w:rPr>
          <w:rFonts w:ascii="Times New Roman" w:hAnsi="Times New Roman" w:cs="Times New Roman"/>
          <w:color w:val="000000"/>
          <w:sz w:val="28"/>
          <w:szCs w:val="28"/>
        </w:rPr>
        <w:t>го округа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К</w:t>
      </w:r>
      <w:r w:rsidR="00D6681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асно</w:t>
      </w:r>
      <w:r w:rsidR="00D66814">
        <w:rPr>
          <w:rFonts w:ascii="Times New Roman" w:hAnsi="Times New Roman" w:cs="Times New Roman"/>
          <w:color w:val="000000"/>
          <w:sz w:val="28"/>
          <w:szCs w:val="28"/>
        </w:rPr>
        <w:t>борского муниципального округа от 08.05.2024 № 382</w:t>
      </w:r>
      <w:r w:rsidR="00CF5E25">
        <w:rPr>
          <w:rFonts w:ascii="Times New Roman" w:hAnsi="Times New Roman" w:cs="Times New Roman"/>
          <w:color w:val="000000"/>
          <w:sz w:val="28"/>
          <w:szCs w:val="28"/>
        </w:rPr>
        <w:t>, с изменениями от 11.09.2024 № 810</w:t>
      </w:r>
      <w:r w:rsidR="00BD3D9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Перечень)</w:t>
      </w:r>
      <w:r w:rsidR="00864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81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BD3D96" w:rsidRDefault="00D66814" w:rsidP="00BD3D96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Изменить строк</w:t>
      </w:r>
      <w:r w:rsidR="00CF5E2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6C1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801A31">
        <w:rPr>
          <w:rFonts w:ascii="Times New Roman" w:hAnsi="Times New Roman" w:cs="Times New Roman"/>
          <w:color w:val="000000"/>
          <w:sz w:val="28"/>
          <w:szCs w:val="28"/>
        </w:rPr>
        <w:t>6, 7 и 8</w:t>
      </w:r>
      <w:r w:rsidR="00BD3D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3D96" w:rsidRPr="00BD3D96" w:rsidRDefault="00BD3D96" w:rsidP="00BD3D96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D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BD3D96">
        <w:rPr>
          <w:rFonts w:ascii="Times New Roman" w:hAnsi="Times New Roman" w:cs="Times New Roman"/>
          <w:bCs/>
          <w:color w:val="000000"/>
          <w:sz w:val="28"/>
          <w:szCs w:val="28"/>
        </w:rPr>
        <w:t>твердить в новой прилагаемой редакции.</w:t>
      </w:r>
    </w:p>
    <w:p w:rsidR="005A309C" w:rsidRPr="00490F6C" w:rsidRDefault="00BD3D96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162D2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</w:t>
      </w:r>
      <w:r w:rsidR="00473470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90F6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075AD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</w:t>
      </w:r>
      <w:r w:rsidR="00490F6C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422979" w:rsidRDefault="00422979" w:rsidP="00E45AED"/>
    <w:p w:rsidR="00914C4C" w:rsidRDefault="00914C4C">
      <w:r>
        <w:br w:type="page"/>
      </w:r>
    </w:p>
    <w:p w:rsidR="005448BB" w:rsidRDefault="005448BB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48BB" w:rsidSect="00AF212E">
          <w:pgSz w:w="11906" w:h="16838"/>
          <w:pgMar w:top="567" w:right="851" w:bottom="1134" w:left="1701" w:header="709" w:footer="970" w:gutter="0"/>
          <w:cols w:space="708"/>
          <w:docGrid w:linePitch="360"/>
        </w:sectPr>
      </w:pP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4C4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58B6">
        <w:rPr>
          <w:rFonts w:ascii="Times New Roman" w:hAnsi="Times New Roman" w:cs="Times New Roman"/>
          <w:sz w:val="28"/>
          <w:szCs w:val="28"/>
        </w:rPr>
        <w:t>08</w:t>
      </w:r>
      <w:r w:rsidR="008F3360">
        <w:rPr>
          <w:rFonts w:ascii="Times New Roman" w:hAnsi="Times New Roman" w:cs="Times New Roman"/>
          <w:sz w:val="28"/>
          <w:szCs w:val="28"/>
        </w:rPr>
        <w:t>.</w:t>
      </w:r>
      <w:r w:rsidR="000558B6">
        <w:rPr>
          <w:rFonts w:ascii="Times New Roman" w:hAnsi="Times New Roman" w:cs="Times New Roman"/>
          <w:sz w:val="28"/>
          <w:szCs w:val="28"/>
        </w:rPr>
        <w:t>05</w:t>
      </w:r>
      <w:r w:rsidR="008F3360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558B6">
        <w:rPr>
          <w:rFonts w:ascii="Times New Roman" w:hAnsi="Times New Roman" w:cs="Times New Roman"/>
          <w:sz w:val="28"/>
          <w:szCs w:val="28"/>
        </w:rPr>
        <w:t>382</w:t>
      </w:r>
    </w:p>
    <w:p w:rsidR="00A021A1" w:rsidRDefault="00A021A1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211855">
        <w:rPr>
          <w:rFonts w:ascii="Times New Roman" w:hAnsi="Times New Roman" w:cs="Times New Roman"/>
          <w:sz w:val="28"/>
          <w:szCs w:val="28"/>
        </w:rPr>
        <w:t>1</w:t>
      </w:r>
      <w:r w:rsidR="000558B6">
        <w:rPr>
          <w:rFonts w:ascii="Times New Roman" w:hAnsi="Times New Roman" w:cs="Times New Roman"/>
          <w:sz w:val="28"/>
          <w:szCs w:val="28"/>
        </w:rPr>
        <w:t>4</w:t>
      </w:r>
      <w:r w:rsidR="00211855">
        <w:rPr>
          <w:rFonts w:ascii="Times New Roman" w:hAnsi="Times New Roman" w:cs="Times New Roman"/>
          <w:sz w:val="28"/>
          <w:szCs w:val="28"/>
        </w:rPr>
        <w:t>.</w:t>
      </w:r>
      <w:r w:rsidR="000558B6">
        <w:rPr>
          <w:rFonts w:ascii="Times New Roman" w:hAnsi="Times New Roman" w:cs="Times New Roman"/>
          <w:sz w:val="28"/>
          <w:szCs w:val="28"/>
        </w:rPr>
        <w:t>10</w:t>
      </w:r>
      <w:r w:rsidR="00211855">
        <w:rPr>
          <w:rFonts w:ascii="Times New Roman" w:hAnsi="Times New Roman" w:cs="Times New Roman"/>
          <w:sz w:val="28"/>
          <w:szCs w:val="28"/>
        </w:rPr>
        <w:t>.2024</w:t>
      </w:r>
      <w:r w:rsidR="000558B6">
        <w:rPr>
          <w:rFonts w:ascii="Times New Roman" w:hAnsi="Times New Roman" w:cs="Times New Roman"/>
          <w:sz w:val="28"/>
          <w:szCs w:val="28"/>
        </w:rPr>
        <w:t xml:space="preserve"> № 903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4C4C" w:rsidRDefault="00914C4C" w:rsidP="00914C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8BB" w:rsidRDefault="00914C4C" w:rsidP="0054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5448BB">
        <w:rPr>
          <w:rFonts w:ascii="Times New Roman" w:hAnsi="Times New Roman" w:cs="Times New Roman"/>
          <w:sz w:val="28"/>
          <w:szCs w:val="28"/>
        </w:rPr>
        <w:t xml:space="preserve"> проектов –</w:t>
      </w:r>
    </w:p>
    <w:p w:rsidR="005448BB" w:rsidRDefault="005448BB" w:rsidP="00544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5F422A">
        <w:rPr>
          <w:rFonts w:ascii="Times New Roman" w:hAnsi="Times New Roman" w:cs="Times New Roman"/>
          <w:sz w:val="28"/>
          <w:szCs w:val="28"/>
        </w:rPr>
        <w:t>конкурса проектов развития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5448BB" w:rsidRDefault="005448BB" w:rsidP="00CE6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</w:t>
      </w:r>
      <w:r w:rsidR="00CE631B">
        <w:rPr>
          <w:rFonts w:ascii="Times New Roman" w:hAnsi="Times New Roman" w:cs="Times New Roman"/>
          <w:sz w:val="28"/>
          <w:szCs w:val="28"/>
        </w:rPr>
        <w:t>го округа Архангельской области</w:t>
      </w:r>
    </w:p>
    <w:p w:rsidR="00CE631B" w:rsidRDefault="00CE631B" w:rsidP="00CE6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1"/>
        <w:gridCol w:w="2871"/>
        <w:gridCol w:w="2513"/>
        <w:gridCol w:w="3044"/>
        <w:gridCol w:w="1840"/>
        <w:gridCol w:w="1414"/>
        <w:gridCol w:w="1413"/>
        <w:gridCol w:w="1491"/>
      </w:tblGrid>
      <w:tr w:rsidR="008F3360" w:rsidTr="00946350">
        <w:tc>
          <w:tcPr>
            <w:tcW w:w="0" w:type="auto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1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2513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044" w:type="dxa"/>
          </w:tcPr>
          <w:p w:rsidR="008F3360" w:rsidRDefault="008F3360" w:rsidP="008F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пункта, на территории которого реализуется проект</w:t>
            </w:r>
          </w:p>
        </w:tc>
        <w:tc>
          <w:tcPr>
            <w:tcW w:w="1840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мероприятия</w:t>
            </w:r>
          </w:p>
        </w:tc>
        <w:tc>
          <w:tcPr>
            <w:tcW w:w="1414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3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1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соглашения</w:t>
            </w:r>
          </w:p>
        </w:tc>
      </w:tr>
      <w:tr w:rsidR="008F3360" w:rsidTr="00946350">
        <w:tc>
          <w:tcPr>
            <w:tcW w:w="0" w:type="auto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8F3360" w:rsidRPr="003171FD" w:rsidRDefault="008F3360" w:rsidP="008F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Уфтюжане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8F3360" w:rsidRPr="003171FD" w:rsidRDefault="008F3360" w:rsidP="00317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 беседка</w:t>
            </w:r>
          </w:p>
        </w:tc>
        <w:tc>
          <w:tcPr>
            <w:tcW w:w="3044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Подол</w:t>
            </w:r>
          </w:p>
        </w:tc>
        <w:tc>
          <w:tcPr>
            <w:tcW w:w="1840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Симарев Н.А.</w:t>
            </w:r>
          </w:p>
        </w:tc>
        <w:tc>
          <w:tcPr>
            <w:tcW w:w="1414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117588,00</w:t>
            </w:r>
          </w:p>
        </w:tc>
        <w:tc>
          <w:tcPr>
            <w:tcW w:w="1413" w:type="dxa"/>
          </w:tcPr>
          <w:p w:rsidR="008F3360" w:rsidRPr="003171FD" w:rsidRDefault="008F3360" w:rsidP="0046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88191,00</w:t>
            </w:r>
          </w:p>
        </w:tc>
        <w:tc>
          <w:tcPr>
            <w:tcW w:w="1491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29397,00</w:t>
            </w:r>
          </w:p>
        </w:tc>
      </w:tr>
      <w:tr w:rsidR="00A46EC0" w:rsidTr="00946350">
        <w:tc>
          <w:tcPr>
            <w:tcW w:w="0" w:type="auto"/>
            <w:vMerge w:val="restart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vMerge w:val="restart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«Совет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  <w:vMerge w:val="restart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мост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р.Евда</w:t>
            </w:r>
            <w:proofErr w:type="spellEnd"/>
          </w:p>
        </w:tc>
        <w:tc>
          <w:tcPr>
            <w:tcW w:w="3044" w:type="dxa"/>
            <w:vMerge w:val="restart"/>
          </w:tcPr>
          <w:p w:rsidR="00A46EC0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Горчинская</w:t>
            </w:r>
            <w:proofErr w:type="spellEnd"/>
          </w:p>
        </w:tc>
        <w:tc>
          <w:tcPr>
            <w:tcW w:w="1840" w:type="dxa"/>
            <w:vMerge w:val="restart"/>
          </w:tcPr>
          <w:p w:rsidR="00A46EC0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А.Н.</w:t>
            </w:r>
          </w:p>
        </w:tc>
        <w:tc>
          <w:tcPr>
            <w:tcW w:w="1414" w:type="dxa"/>
            <w:vMerge w:val="restart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356770,00</w:t>
            </w:r>
          </w:p>
        </w:tc>
        <w:tc>
          <w:tcPr>
            <w:tcW w:w="1413" w:type="dxa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F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558B6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491" w:type="dxa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7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8B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946350" w:rsidTr="00946350">
        <w:tc>
          <w:tcPr>
            <w:tcW w:w="0" w:type="auto"/>
            <w:vMerge/>
          </w:tcPr>
          <w:p w:rsidR="00946350" w:rsidRPr="003171FD" w:rsidRDefault="009463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946350" w:rsidRDefault="00946350" w:rsidP="008F3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946350" w:rsidRDefault="009463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946350" w:rsidRDefault="009463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46350" w:rsidRDefault="009463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946350" w:rsidRDefault="009463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946350" w:rsidRDefault="0094635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</w:tcPr>
          <w:p w:rsidR="00946350" w:rsidRDefault="000558B6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19464,00</w:t>
            </w:r>
          </w:p>
        </w:tc>
      </w:tr>
      <w:tr w:rsidR="008F3360" w:rsidTr="00946350">
        <w:tc>
          <w:tcPr>
            <w:tcW w:w="0" w:type="auto"/>
            <w:vMerge w:val="restart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vMerge w:val="restart"/>
          </w:tcPr>
          <w:p w:rsidR="008F3360" w:rsidRPr="003171FD" w:rsidRDefault="008F3360" w:rsidP="008F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«Верхняя Уфтюга»</w:t>
            </w:r>
          </w:p>
        </w:tc>
        <w:tc>
          <w:tcPr>
            <w:tcW w:w="2513" w:type="dxa"/>
            <w:vMerge w:val="restart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сцена для мероприятий</w:t>
            </w:r>
          </w:p>
        </w:tc>
        <w:tc>
          <w:tcPr>
            <w:tcW w:w="3044" w:type="dxa"/>
            <w:vMerge w:val="restart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Верхняя Уфтюга</w:t>
            </w:r>
          </w:p>
        </w:tc>
        <w:tc>
          <w:tcPr>
            <w:tcW w:w="1840" w:type="dxa"/>
            <w:vMerge w:val="restart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Симарев Н.А.</w:t>
            </w:r>
          </w:p>
        </w:tc>
        <w:tc>
          <w:tcPr>
            <w:tcW w:w="1414" w:type="dxa"/>
            <w:vMerge w:val="restart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343165,00</w:t>
            </w:r>
          </w:p>
        </w:tc>
        <w:tc>
          <w:tcPr>
            <w:tcW w:w="1413" w:type="dxa"/>
          </w:tcPr>
          <w:p w:rsidR="008F3360" w:rsidRPr="003171FD" w:rsidRDefault="008F3360" w:rsidP="00B5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107262,07</w:t>
            </w:r>
          </w:p>
        </w:tc>
        <w:tc>
          <w:tcPr>
            <w:tcW w:w="1491" w:type="dxa"/>
          </w:tcPr>
          <w:p w:rsidR="008F3360" w:rsidRPr="003171FD" w:rsidRDefault="008F3360" w:rsidP="00B5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35754,02</w:t>
            </w:r>
          </w:p>
        </w:tc>
      </w:tr>
      <w:tr w:rsidR="008F3360" w:rsidTr="00946350">
        <w:tc>
          <w:tcPr>
            <w:tcW w:w="0" w:type="auto"/>
            <w:vMerge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8F3360" w:rsidRDefault="008F3360" w:rsidP="00EB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1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200148,91</w:t>
            </w:r>
          </w:p>
        </w:tc>
      </w:tr>
      <w:tr w:rsidR="00A46EC0" w:rsidTr="00946350">
        <w:tc>
          <w:tcPr>
            <w:tcW w:w="0" w:type="auto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«Комсомольский»</w:t>
            </w:r>
          </w:p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в движении</w:t>
            </w:r>
          </w:p>
        </w:tc>
        <w:tc>
          <w:tcPr>
            <w:tcW w:w="3044" w:type="dxa"/>
          </w:tcPr>
          <w:p w:rsidR="00A46EC0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</w:t>
            </w:r>
          </w:p>
        </w:tc>
        <w:tc>
          <w:tcPr>
            <w:tcW w:w="1840" w:type="dxa"/>
          </w:tcPr>
          <w:p w:rsidR="00A46EC0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С.И.</w:t>
            </w:r>
          </w:p>
        </w:tc>
        <w:tc>
          <w:tcPr>
            <w:tcW w:w="1414" w:type="dxa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8B6">
              <w:rPr>
                <w:rFonts w:ascii="Times New Roman" w:hAnsi="Times New Roman" w:cs="Times New Roman"/>
                <w:sz w:val="24"/>
                <w:szCs w:val="24"/>
              </w:rPr>
              <w:t>3347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491" w:type="dxa"/>
          </w:tcPr>
          <w:p w:rsidR="00A46EC0" w:rsidRPr="003171FD" w:rsidRDefault="00A46EC0" w:rsidP="00A4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8B6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8F3360" w:rsidTr="00946350">
        <w:tc>
          <w:tcPr>
            <w:tcW w:w="0" w:type="auto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8F3360" w:rsidRPr="003171FD" w:rsidRDefault="008F3360" w:rsidP="008F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«Дети рядом»</w:t>
            </w:r>
          </w:p>
        </w:tc>
        <w:tc>
          <w:tcPr>
            <w:tcW w:w="2513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тренажеров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</w:p>
        </w:tc>
        <w:tc>
          <w:tcPr>
            <w:tcW w:w="3044" w:type="dxa"/>
          </w:tcPr>
          <w:p w:rsidR="008F3360" w:rsidRDefault="008F3360" w:rsidP="008F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Большая</w:t>
            </w:r>
          </w:p>
        </w:tc>
        <w:tc>
          <w:tcPr>
            <w:tcW w:w="1840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414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312000,00</w:t>
            </w:r>
          </w:p>
        </w:tc>
        <w:tc>
          <w:tcPr>
            <w:tcW w:w="1413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234000,00</w:t>
            </w:r>
          </w:p>
        </w:tc>
        <w:tc>
          <w:tcPr>
            <w:tcW w:w="1491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78000,00</w:t>
            </w:r>
          </w:p>
        </w:tc>
      </w:tr>
      <w:tr w:rsidR="008F3360" w:rsidTr="00946350">
        <w:tc>
          <w:tcPr>
            <w:tcW w:w="0" w:type="auto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8F3360" w:rsidRPr="003171FD" w:rsidRDefault="008F3360" w:rsidP="008F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 будет лучше, чем вчера</w:t>
            </w:r>
          </w:p>
        </w:tc>
        <w:tc>
          <w:tcPr>
            <w:tcW w:w="3044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Сакулинская</w:t>
            </w:r>
            <w:proofErr w:type="spellEnd"/>
          </w:p>
        </w:tc>
        <w:tc>
          <w:tcPr>
            <w:tcW w:w="1840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Д.С.</w:t>
            </w:r>
          </w:p>
        </w:tc>
        <w:tc>
          <w:tcPr>
            <w:tcW w:w="1414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A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3" w:type="dxa"/>
          </w:tcPr>
          <w:p w:rsidR="008F3360" w:rsidRPr="003171FD" w:rsidRDefault="00801A31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94050</w:t>
            </w:r>
            <w:r w:rsidR="008F33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1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A3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3360" w:rsidTr="00946350">
        <w:tc>
          <w:tcPr>
            <w:tcW w:w="0" w:type="auto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:rsidR="008F3360" w:rsidRPr="003171FD" w:rsidRDefault="008F3360" w:rsidP="008F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«Возрождение»</w:t>
            </w:r>
          </w:p>
        </w:tc>
        <w:tc>
          <w:tcPr>
            <w:tcW w:w="2513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часовня</w:t>
            </w:r>
          </w:p>
        </w:tc>
        <w:tc>
          <w:tcPr>
            <w:tcW w:w="3044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Куликово</w:t>
            </w:r>
          </w:p>
        </w:tc>
        <w:tc>
          <w:tcPr>
            <w:tcW w:w="1840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4" w:type="dxa"/>
          </w:tcPr>
          <w:p w:rsidR="008F3360" w:rsidRPr="003171FD" w:rsidRDefault="00801A31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F3E">
              <w:rPr>
                <w:rFonts w:ascii="Times New Roman" w:hAnsi="Times New Roman" w:cs="Times New Roman"/>
                <w:sz w:val="24"/>
                <w:szCs w:val="24"/>
              </w:rPr>
              <w:t>10489</w:t>
            </w:r>
            <w:r w:rsidR="008F33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3" w:type="dxa"/>
          </w:tcPr>
          <w:p w:rsidR="008F3360" w:rsidRPr="003171FD" w:rsidRDefault="006B4A71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7F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66,75</w:t>
            </w:r>
          </w:p>
        </w:tc>
        <w:tc>
          <w:tcPr>
            <w:tcW w:w="1491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7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7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4A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4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3360" w:rsidTr="00946350">
        <w:tc>
          <w:tcPr>
            <w:tcW w:w="0" w:type="auto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8F3360" w:rsidRPr="003171FD" w:rsidRDefault="008F3360" w:rsidP="008F3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«Совет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3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Досуг.Солониха</w:t>
            </w:r>
            <w:proofErr w:type="spellEnd"/>
          </w:p>
        </w:tc>
        <w:tc>
          <w:tcPr>
            <w:tcW w:w="3044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Курорт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Солониха</w:t>
            </w:r>
            <w:proofErr w:type="spellEnd"/>
          </w:p>
        </w:tc>
        <w:tc>
          <w:tcPr>
            <w:tcW w:w="1840" w:type="dxa"/>
          </w:tcPr>
          <w:p w:rsidR="008F3360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А.Н.</w:t>
            </w:r>
          </w:p>
        </w:tc>
        <w:tc>
          <w:tcPr>
            <w:tcW w:w="1414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4A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3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A71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91" w:type="dxa"/>
          </w:tcPr>
          <w:p w:rsidR="008F3360" w:rsidRPr="003171FD" w:rsidRDefault="008F3360" w:rsidP="0054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4A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239BB" w:rsidRPr="003171FD" w:rsidTr="00625C2D">
        <w:tc>
          <w:tcPr>
            <w:tcW w:w="10809" w:type="dxa"/>
            <w:gridSpan w:val="5"/>
          </w:tcPr>
          <w:p w:rsidR="00B239BB" w:rsidRDefault="00B239BB" w:rsidP="00B239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4" w:type="dxa"/>
            <w:vAlign w:val="bottom"/>
          </w:tcPr>
          <w:p w:rsidR="00B239BB" w:rsidRPr="00B239BB" w:rsidRDefault="00851956" w:rsidP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0558B6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9BB" w:rsidRPr="00B239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3" w:type="dxa"/>
            <w:vAlign w:val="bottom"/>
          </w:tcPr>
          <w:p w:rsidR="00B239BB" w:rsidRPr="00B239BB" w:rsidRDefault="00B239BB" w:rsidP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BB"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1491" w:type="dxa"/>
            <w:vAlign w:val="bottom"/>
          </w:tcPr>
          <w:p w:rsidR="00B239BB" w:rsidRPr="00B239BB" w:rsidRDefault="00B239BB" w:rsidP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8B6">
              <w:rPr>
                <w:rFonts w:ascii="Times New Roman" w:hAnsi="Times New Roman" w:cs="Times New Roman"/>
                <w:sz w:val="24"/>
                <w:szCs w:val="24"/>
              </w:rPr>
              <w:t>68970</w:t>
            </w:r>
            <w:r w:rsidRPr="00B239BB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</w:tr>
    </w:tbl>
    <w:p w:rsidR="005448BB" w:rsidRPr="003171FD" w:rsidRDefault="005448BB" w:rsidP="00266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48BB" w:rsidRPr="003171FD" w:rsidSect="005448BB">
      <w:pgSz w:w="16838" w:h="11906" w:orient="landscape"/>
      <w:pgMar w:top="851" w:right="1134" w:bottom="1701" w:left="567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369D" w:rsidRDefault="005A369D" w:rsidP="00F94823">
      <w:pPr>
        <w:spacing w:after="0" w:line="240" w:lineRule="auto"/>
      </w:pPr>
      <w:r>
        <w:separator/>
      </w:r>
    </w:p>
  </w:endnote>
  <w:endnote w:type="continuationSeparator" w:id="0">
    <w:p w:rsidR="005A369D" w:rsidRDefault="005A369D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369D" w:rsidRDefault="005A369D" w:rsidP="00F94823">
      <w:pPr>
        <w:spacing w:after="0" w:line="240" w:lineRule="auto"/>
      </w:pPr>
      <w:r>
        <w:separator/>
      </w:r>
    </w:p>
  </w:footnote>
  <w:footnote w:type="continuationSeparator" w:id="0">
    <w:p w:rsidR="005A369D" w:rsidRDefault="005A369D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323F"/>
    <w:multiLevelType w:val="multilevel"/>
    <w:tmpl w:val="91A6F23E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 w16cid:durableId="175003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3E"/>
    <w:rsid w:val="000017CD"/>
    <w:rsid w:val="00006625"/>
    <w:rsid w:val="0001723B"/>
    <w:rsid w:val="000431D9"/>
    <w:rsid w:val="000558B6"/>
    <w:rsid w:val="00064718"/>
    <w:rsid w:val="00072177"/>
    <w:rsid w:val="00075ADB"/>
    <w:rsid w:val="0008579E"/>
    <w:rsid w:val="000A27E3"/>
    <w:rsid w:val="000B2F86"/>
    <w:rsid w:val="000F0741"/>
    <w:rsid w:val="000F4352"/>
    <w:rsid w:val="001020F2"/>
    <w:rsid w:val="00142F93"/>
    <w:rsid w:val="0016225B"/>
    <w:rsid w:val="00162D22"/>
    <w:rsid w:val="001E3CEF"/>
    <w:rsid w:val="00211855"/>
    <w:rsid w:val="00213627"/>
    <w:rsid w:val="00232B3D"/>
    <w:rsid w:val="00243407"/>
    <w:rsid w:val="0025097A"/>
    <w:rsid w:val="00266797"/>
    <w:rsid w:val="00267234"/>
    <w:rsid w:val="00272A47"/>
    <w:rsid w:val="00272C3E"/>
    <w:rsid w:val="00286957"/>
    <w:rsid w:val="002C2282"/>
    <w:rsid w:val="002D393D"/>
    <w:rsid w:val="003171FD"/>
    <w:rsid w:val="00352E25"/>
    <w:rsid w:val="00372F5C"/>
    <w:rsid w:val="00395752"/>
    <w:rsid w:val="003D1683"/>
    <w:rsid w:val="00422979"/>
    <w:rsid w:val="004258A4"/>
    <w:rsid w:val="00467DFF"/>
    <w:rsid w:val="00473470"/>
    <w:rsid w:val="00490F6C"/>
    <w:rsid w:val="004A354C"/>
    <w:rsid w:val="004C5F20"/>
    <w:rsid w:val="004D53C7"/>
    <w:rsid w:val="004F6E3A"/>
    <w:rsid w:val="0050428A"/>
    <w:rsid w:val="00527DF3"/>
    <w:rsid w:val="005448BB"/>
    <w:rsid w:val="00566738"/>
    <w:rsid w:val="00584CCC"/>
    <w:rsid w:val="005943A5"/>
    <w:rsid w:val="005A309C"/>
    <w:rsid w:val="005A369D"/>
    <w:rsid w:val="005B49E1"/>
    <w:rsid w:val="005B7A82"/>
    <w:rsid w:val="005D1D50"/>
    <w:rsid w:val="005F3979"/>
    <w:rsid w:val="005F422A"/>
    <w:rsid w:val="0063765C"/>
    <w:rsid w:val="0064700B"/>
    <w:rsid w:val="006561DF"/>
    <w:rsid w:val="00682953"/>
    <w:rsid w:val="006B4A71"/>
    <w:rsid w:val="006D7F3E"/>
    <w:rsid w:val="00760D02"/>
    <w:rsid w:val="00764191"/>
    <w:rsid w:val="007C3DD9"/>
    <w:rsid w:val="007D2A61"/>
    <w:rsid w:val="007D2B17"/>
    <w:rsid w:val="007D5650"/>
    <w:rsid w:val="007F2508"/>
    <w:rsid w:val="00801A31"/>
    <w:rsid w:val="00804BA3"/>
    <w:rsid w:val="0081310A"/>
    <w:rsid w:val="00843B0D"/>
    <w:rsid w:val="00845199"/>
    <w:rsid w:val="00851956"/>
    <w:rsid w:val="00864F58"/>
    <w:rsid w:val="008F3360"/>
    <w:rsid w:val="008F46CF"/>
    <w:rsid w:val="00914C4C"/>
    <w:rsid w:val="00923206"/>
    <w:rsid w:val="00946350"/>
    <w:rsid w:val="0097190B"/>
    <w:rsid w:val="00981224"/>
    <w:rsid w:val="00A021A1"/>
    <w:rsid w:val="00A13C73"/>
    <w:rsid w:val="00A34E35"/>
    <w:rsid w:val="00A431C8"/>
    <w:rsid w:val="00A46EC0"/>
    <w:rsid w:val="00A50298"/>
    <w:rsid w:val="00A5786A"/>
    <w:rsid w:val="00A95E53"/>
    <w:rsid w:val="00AA7B7E"/>
    <w:rsid w:val="00AE5217"/>
    <w:rsid w:val="00AF212E"/>
    <w:rsid w:val="00AF5434"/>
    <w:rsid w:val="00AF7752"/>
    <w:rsid w:val="00B239BB"/>
    <w:rsid w:val="00B279B1"/>
    <w:rsid w:val="00B30C39"/>
    <w:rsid w:val="00B36199"/>
    <w:rsid w:val="00B4203F"/>
    <w:rsid w:val="00B4322F"/>
    <w:rsid w:val="00B5386E"/>
    <w:rsid w:val="00B55CB5"/>
    <w:rsid w:val="00B835A0"/>
    <w:rsid w:val="00B91220"/>
    <w:rsid w:val="00B94B59"/>
    <w:rsid w:val="00BC4C49"/>
    <w:rsid w:val="00BD3D96"/>
    <w:rsid w:val="00C03DF0"/>
    <w:rsid w:val="00C23D0E"/>
    <w:rsid w:val="00CE631B"/>
    <w:rsid w:val="00CF5E25"/>
    <w:rsid w:val="00D03289"/>
    <w:rsid w:val="00D0789C"/>
    <w:rsid w:val="00D31AEA"/>
    <w:rsid w:val="00D5546E"/>
    <w:rsid w:val="00D657BD"/>
    <w:rsid w:val="00D66814"/>
    <w:rsid w:val="00D723BB"/>
    <w:rsid w:val="00D86D7E"/>
    <w:rsid w:val="00D93542"/>
    <w:rsid w:val="00DA2EEE"/>
    <w:rsid w:val="00DD4B1B"/>
    <w:rsid w:val="00E07017"/>
    <w:rsid w:val="00E45AED"/>
    <w:rsid w:val="00E53A29"/>
    <w:rsid w:val="00E965C2"/>
    <w:rsid w:val="00EB66C1"/>
    <w:rsid w:val="00EC7DFF"/>
    <w:rsid w:val="00EF4BBD"/>
    <w:rsid w:val="00F94823"/>
    <w:rsid w:val="00FA3431"/>
    <w:rsid w:val="00F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D7DA"/>
  <w15:docId w15:val="{28AFE8EA-6355-4BB3-A01E-68B25347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44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96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User</cp:lastModifiedBy>
  <cp:revision>7</cp:revision>
  <cp:lastPrinted>2024-09-11T05:59:00Z</cp:lastPrinted>
  <dcterms:created xsi:type="dcterms:W3CDTF">2024-10-11T06:16:00Z</dcterms:created>
  <dcterms:modified xsi:type="dcterms:W3CDTF">2024-10-15T12:45:00Z</dcterms:modified>
</cp:coreProperties>
</file>