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520B2" w:rsidRDefault="002520B2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B2" w:rsidRDefault="005A309C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Default="005A309C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ED5B09">
        <w:rPr>
          <w:rFonts w:ascii="Times New Roman" w:hAnsi="Times New Roman" w:cs="Times New Roman"/>
          <w:sz w:val="28"/>
          <w:szCs w:val="28"/>
        </w:rPr>
        <w:t>09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2520B2">
        <w:rPr>
          <w:rFonts w:ascii="Times New Roman" w:hAnsi="Times New Roman" w:cs="Times New Roman"/>
          <w:sz w:val="28"/>
          <w:szCs w:val="28"/>
        </w:rPr>
        <w:t>февраля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ED5B09">
        <w:rPr>
          <w:rFonts w:ascii="Times New Roman" w:hAnsi="Times New Roman" w:cs="Times New Roman"/>
          <w:sz w:val="28"/>
          <w:szCs w:val="28"/>
        </w:rPr>
        <w:t>24 года № 109</w:t>
      </w:r>
    </w:p>
    <w:p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0B2" w:rsidRPr="00232B3D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2520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76D3" w:rsidRDefault="002520B2" w:rsidP="002520B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0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2520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2520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520B2" w:rsidRPr="002520B2" w:rsidRDefault="002520B2" w:rsidP="002520B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0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постановление администрации </w:t>
      </w:r>
    </w:p>
    <w:p w:rsidR="002520B2" w:rsidRDefault="002520B2" w:rsidP="002520B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20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18 октября 2022 года № 870</w:t>
      </w:r>
    </w:p>
    <w:p w:rsidR="002520B2" w:rsidRDefault="002520B2" w:rsidP="002520B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20B2" w:rsidRPr="002520B2" w:rsidRDefault="002520B2" w:rsidP="002520B2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20B2" w:rsidRPr="002520B2" w:rsidRDefault="002520B2" w:rsidP="00252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0B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2520B2">
        <w:rPr>
          <w:rFonts w:ascii="Times New Roman" w:eastAsia="Calibri" w:hAnsi="Times New Roman" w:cs="Times New Roman"/>
          <w:sz w:val="26"/>
          <w:szCs w:val="26"/>
        </w:rPr>
        <w:br/>
        <w:t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йской Федерации», администрация </w:t>
      </w:r>
      <w:proofErr w:type="spellStart"/>
      <w:r w:rsidRPr="002520B2">
        <w:rPr>
          <w:rFonts w:ascii="Times New Roman" w:eastAsia="Calibri" w:hAnsi="Times New Roman" w:cs="Times New Roman"/>
          <w:sz w:val="26"/>
          <w:szCs w:val="26"/>
        </w:rPr>
        <w:t>Красноборск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2520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округа Архангельской области </w:t>
      </w:r>
      <w:r w:rsidRPr="002520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520B2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2520B2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я е </w:t>
      </w:r>
      <w:proofErr w:type="gramStart"/>
      <w:r w:rsidRPr="002520B2">
        <w:rPr>
          <w:rFonts w:ascii="Times New Roman" w:eastAsia="Calibri" w:hAnsi="Times New Roman" w:cs="Times New Roman"/>
          <w:b/>
          <w:sz w:val="26"/>
          <w:szCs w:val="26"/>
        </w:rPr>
        <w:t>т</w:t>
      </w:r>
      <w:proofErr w:type="gramEnd"/>
      <w:r w:rsidRPr="002520B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520B2" w:rsidRPr="002520B2" w:rsidRDefault="002520B2" w:rsidP="002520B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постановление </w:t>
      </w:r>
      <w:r w:rsidRPr="002520B2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Pr="002520B2">
        <w:rPr>
          <w:rFonts w:ascii="Times New Roman" w:eastAsia="Calibri" w:hAnsi="Times New Roman" w:cs="Times New Roman"/>
          <w:sz w:val="26"/>
          <w:szCs w:val="26"/>
        </w:rPr>
        <w:t>Красноборский</w:t>
      </w:r>
      <w:proofErr w:type="spellEnd"/>
      <w:r w:rsidRPr="002520B2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 Архангельской области от 18 октября 2022 года № 870 «</w:t>
      </w:r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>О дополнительных мерах социальной поддержки семьям проживающих на территории муниципального образования «</w:t>
      </w:r>
      <w:proofErr w:type="spellStart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>Красноборский</w:t>
      </w:r>
      <w:proofErr w:type="spellEnd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район»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</w:t>
      </w:r>
      <w:proofErr w:type="gramEnd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>задачи</w:t>
      </w:r>
      <w:proofErr w:type="gramEnd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(службы), </w:t>
      </w:r>
      <w:r w:rsidR="00ED5B09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>с изменениями от 09.11.2022 № 954</w:t>
      </w:r>
      <w:r w:rsidR="006F3DFC">
        <w:rPr>
          <w:rFonts w:ascii="Times New Roman" w:eastAsia="Calibri" w:hAnsi="Times New Roman" w:cs="Times New Roman"/>
          <w:sz w:val="26"/>
          <w:szCs w:val="26"/>
          <w:lang w:eastAsia="en-US"/>
        </w:rPr>
        <w:t>, от 28.11.2022 № 1015, от 20.06.2023 № 447</w:t>
      </w:r>
      <w:r w:rsidR="006976D3">
        <w:rPr>
          <w:rFonts w:ascii="Times New Roman" w:eastAsia="Calibri" w:hAnsi="Times New Roman" w:cs="Times New Roman"/>
          <w:sz w:val="26"/>
          <w:szCs w:val="26"/>
          <w:lang w:eastAsia="en-US"/>
        </w:rPr>
        <w:t>, от 19.09.2023 № 752</w:t>
      </w:r>
      <w:r w:rsidR="00ED5B09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bookmarkStart w:id="0" w:name="_GoBack"/>
      <w:bookmarkEnd w:id="0"/>
      <w:r w:rsidRPr="00252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постановление) следующие изменения:</w:t>
      </w:r>
    </w:p>
    <w:p w:rsidR="002520B2" w:rsidRPr="002520B2" w:rsidRDefault="002520B2" w:rsidP="002520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            1.1.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ab/>
        <w:t>В пункте 1 Постановления слова «до 3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>декабр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>я 2023 года» заменить словами «до 31 декабря 202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года».</w:t>
      </w:r>
    </w:p>
    <w:p w:rsidR="002520B2" w:rsidRPr="002520B2" w:rsidRDefault="002520B2" w:rsidP="002520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           1.2. В пун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>кте 3 Постановления слова «до 31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2023 года» заме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 xml:space="preserve">нить 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lastRenderedPageBreak/>
        <w:t>словами «до 31 декабря 2024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года».</w:t>
      </w:r>
    </w:p>
    <w:p w:rsidR="002520B2" w:rsidRPr="002520B2" w:rsidRDefault="002520B2" w:rsidP="002520B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        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6976D3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6976D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>округа Архангельской области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и действует по 31 декабря</w:t>
      </w:r>
      <w:r w:rsidR="006976D3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года включительно.</w:t>
      </w:r>
    </w:p>
    <w:p w:rsidR="002520B2" w:rsidRPr="002520B2" w:rsidRDefault="002520B2" w:rsidP="002520B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0B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6976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6976D3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sectPr w:rsidR="00422979" w:rsidSect="002520B2">
      <w:pgSz w:w="11906" w:h="16838"/>
      <w:pgMar w:top="851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11" w:rsidRDefault="00A11811" w:rsidP="00F94823">
      <w:pPr>
        <w:spacing w:after="0" w:line="240" w:lineRule="auto"/>
      </w:pPr>
      <w:r>
        <w:separator/>
      </w:r>
    </w:p>
  </w:endnote>
  <w:endnote w:type="continuationSeparator" w:id="0">
    <w:p w:rsidR="00A11811" w:rsidRDefault="00A1181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11" w:rsidRDefault="00A11811" w:rsidP="00F94823">
      <w:pPr>
        <w:spacing w:after="0" w:line="240" w:lineRule="auto"/>
      </w:pPr>
      <w:r>
        <w:separator/>
      </w:r>
    </w:p>
  </w:footnote>
  <w:footnote w:type="continuationSeparator" w:id="0">
    <w:p w:rsidR="00A11811" w:rsidRDefault="00A1181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B2"/>
    <w:rsid w:val="000431D9"/>
    <w:rsid w:val="00064718"/>
    <w:rsid w:val="0008579E"/>
    <w:rsid w:val="001020F2"/>
    <w:rsid w:val="00142F93"/>
    <w:rsid w:val="00232B3D"/>
    <w:rsid w:val="00243407"/>
    <w:rsid w:val="002520B2"/>
    <w:rsid w:val="00267234"/>
    <w:rsid w:val="003D1683"/>
    <w:rsid w:val="00422979"/>
    <w:rsid w:val="005A309C"/>
    <w:rsid w:val="006561DF"/>
    <w:rsid w:val="006976D3"/>
    <w:rsid w:val="006B1E7B"/>
    <w:rsid w:val="006F3DFC"/>
    <w:rsid w:val="0097190B"/>
    <w:rsid w:val="00A11811"/>
    <w:rsid w:val="00A13C73"/>
    <w:rsid w:val="00A34E35"/>
    <w:rsid w:val="00AF7752"/>
    <w:rsid w:val="00D0789C"/>
    <w:rsid w:val="00D5546E"/>
    <w:rsid w:val="00D723BB"/>
    <w:rsid w:val="00E965C2"/>
    <w:rsid w:val="00ED5B09"/>
    <w:rsid w:val="00F83308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4;&#1050;&#1056;&#1059;&#1043;\&#1064;&#1072;&#1073;&#1083;&#1086;&#1085;&#1099;%20&#1086;&#1082;&#1088;&#1091;&#1075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2024-02-13T06:09:00Z</cp:lastPrinted>
  <dcterms:created xsi:type="dcterms:W3CDTF">2024-02-13T06:09:00Z</dcterms:created>
  <dcterms:modified xsi:type="dcterms:W3CDTF">2024-02-13T06:09:00Z</dcterms:modified>
</cp:coreProperties>
</file>