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8E1733" w:rsidRDefault="007D2495" w:rsidP="00CE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08A">
        <w:rPr>
          <w:rFonts w:ascii="Times New Roman" w:hAnsi="Times New Roman" w:cs="Times New Roman"/>
          <w:sz w:val="28"/>
          <w:szCs w:val="28"/>
        </w:rPr>
        <w:t>т</w:t>
      </w:r>
      <w:r w:rsidR="00D57D38">
        <w:rPr>
          <w:rFonts w:ascii="Times New Roman" w:hAnsi="Times New Roman" w:cs="Times New Roman"/>
          <w:sz w:val="28"/>
          <w:szCs w:val="28"/>
        </w:rPr>
        <w:t xml:space="preserve"> </w:t>
      </w:r>
      <w:r w:rsidR="008E1733">
        <w:rPr>
          <w:rFonts w:ascii="Times New Roman" w:hAnsi="Times New Roman" w:cs="Times New Roman"/>
          <w:sz w:val="28"/>
          <w:szCs w:val="28"/>
        </w:rPr>
        <w:t>04</w:t>
      </w:r>
      <w:r w:rsidR="00D57D38">
        <w:rPr>
          <w:rFonts w:ascii="Times New Roman" w:hAnsi="Times New Roman" w:cs="Times New Roman"/>
          <w:sz w:val="28"/>
          <w:szCs w:val="28"/>
        </w:rPr>
        <w:t xml:space="preserve"> марта  2024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08A">
        <w:rPr>
          <w:rFonts w:ascii="Times New Roman" w:hAnsi="Times New Roman" w:cs="Times New Roman"/>
          <w:sz w:val="28"/>
          <w:szCs w:val="28"/>
        </w:rPr>
        <w:t xml:space="preserve">№ </w:t>
      </w:r>
      <w:r w:rsidR="008E1733">
        <w:rPr>
          <w:rFonts w:ascii="Times New Roman" w:hAnsi="Times New Roman" w:cs="Times New Roman"/>
          <w:sz w:val="28"/>
          <w:szCs w:val="28"/>
        </w:rPr>
        <w:t>186</w:t>
      </w:r>
    </w:p>
    <w:p w:rsidR="00CE51AF" w:rsidRDefault="00CE51AF" w:rsidP="00CE5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51AF" w:rsidRDefault="00CE51AF" w:rsidP="00CE5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020F2" w:rsidRDefault="001020F2" w:rsidP="00CE5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муниципальную программу     </w:t>
      </w:r>
    </w:p>
    <w:p w:rsidR="006F308A" w:rsidRPr="006F308A" w:rsidRDefault="006F308A" w:rsidP="006F308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5A309C" w:rsidRDefault="006F308A" w:rsidP="006F30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8E1733" w:rsidRPr="005A309C" w:rsidRDefault="008E1733" w:rsidP="006F308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Default="006F308A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proofErr w:type="spellStart"/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 решения Собрания депутатов от 2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2.02.2024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 xml:space="preserve">81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«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</w:t>
      </w:r>
      <w:proofErr w:type="spellStart"/>
      <w:r w:rsidRPr="006F308A">
        <w:rPr>
          <w:rFonts w:ascii="Times New Roman" w:hAnsi="Times New Roman" w:cs="Times New Roman"/>
          <w:color w:val="000000"/>
          <w:sz w:val="28"/>
          <w:szCs w:val="28"/>
        </w:rPr>
        <w:t>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0610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08579E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proofErr w:type="gramStart"/>
      <w:r w:rsidRPr="00987AC6">
        <w:rPr>
          <w:rFonts w:ascii="Times New Roman" w:hAnsi="Times New Roman"/>
          <w:sz w:val="28"/>
          <w:szCs w:val="28"/>
        </w:rPr>
        <w:t>в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7AC6">
        <w:rPr>
          <w:rFonts w:ascii="Times New Roman" w:hAnsi="Times New Roman"/>
          <w:sz w:val="28"/>
          <w:szCs w:val="28"/>
        </w:rPr>
        <w:t>Красноборском</w:t>
      </w:r>
      <w:proofErr w:type="gramEnd"/>
      <w:r w:rsidRPr="00987AC6">
        <w:rPr>
          <w:rFonts w:ascii="Times New Roman" w:hAnsi="Times New Roman"/>
          <w:sz w:val="28"/>
          <w:szCs w:val="28"/>
        </w:rPr>
        <w:t xml:space="preserve"> муниципальном округе, утвержденную постановлением администрации МО «</w:t>
      </w:r>
      <w:proofErr w:type="spellStart"/>
      <w:r w:rsidRPr="00987AC6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987AC6">
        <w:rPr>
          <w:rFonts w:ascii="Times New Roman" w:hAnsi="Times New Roman"/>
          <w:sz w:val="28"/>
          <w:szCs w:val="28"/>
        </w:rPr>
        <w:t xml:space="preserve">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702E32">
        <w:rPr>
          <w:rFonts w:ascii="Times New Roman" w:hAnsi="Times New Roman"/>
          <w:sz w:val="28"/>
          <w:szCs w:val="28"/>
        </w:rPr>
        <w:t>19.01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702E32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702E32">
        <w:rPr>
          <w:rFonts w:ascii="Times New Roman" w:hAnsi="Times New Roman"/>
          <w:sz w:val="28"/>
          <w:szCs w:val="28"/>
        </w:rPr>
        <w:t>31</w:t>
      </w:r>
      <w:r w:rsidRPr="00987AC6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«Объемы  и источники финансирования муниципальной программы» изложить в следующей редакции: </w:t>
      </w:r>
    </w:p>
    <w:p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«Общий объем финансирования -  </w:t>
      </w:r>
      <w:r w:rsidR="00910098">
        <w:rPr>
          <w:rFonts w:ascii="Times New Roman" w:hAnsi="Times New Roman"/>
          <w:sz w:val="28"/>
          <w:szCs w:val="28"/>
        </w:rPr>
        <w:t>2388922274,77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Pr="00987AC6">
        <w:rPr>
          <w:rFonts w:ascii="Times New Roman" w:hAnsi="Times New Roman"/>
          <w:sz w:val="28"/>
          <w:szCs w:val="28"/>
        </w:rPr>
        <w:t xml:space="preserve">рублей, в том числе средства </w:t>
      </w:r>
      <w:r w:rsidR="007D2495">
        <w:rPr>
          <w:rFonts w:ascii="Times New Roman" w:hAnsi="Times New Roman"/>
          <w:sz w:val="28"/>
          <w:szCs w:val="28"/>
        </w:rPr>
        <w:t xml:space="preserve"> муниципального </w:t>
      </w:r>
      <w:r w:rsidRPr="00987AC6">
        <w:rPr>
          <w:rFonts w:ascii="Times New Roman" w:hAnsi="Times New Roman"/>
          <w:sz w:val="28"/>
          <w:szCs w:val="28"/>
        </w:rPr>
        <w:t xml:space="preserve">бюджета </w:t>
      </w:r>
      <w:r w:rsidR="00910098">
        <w:rPr>
          <w:rFonts w:ascii="Times New Roman" w:hAnsi="Times New Roman"/>
          <w:sz w:val="28"/>
          <w:szCs w:val="28"/>
        </w:rPr>
        <w:t>–</w:t>
      </w:r>
      <w:r w:rsidR="007D2495">
        <w:rPr>
          <w:rFonts w:ascii="Times New Roman" w:hAnsi="Times New Roman"/>
          <w:sz w:val="28"/>
          <w:szCs w:val="28"/>
        </w:rPr>
        <w:t xml:space="preserve"> </w:t>
      </w:r>
      <w:r w:rsidR="00910098">
        <w:rPr>
          <w:rFonts w:ascii="Times New Roman" w:hAnsi="Times New Roman"/>
          <w:sz w:val="28"/>
          <w:szCs w:val="28"/>
        </w:rPr>
        <w:t>932297999,09</w:t>
      </w:r>
      <w:r w:rsidRPr="00987AC6">
        <w:rPr>
          <w:rFonts w:ascii="Times New Roman" w:hAnsi="Times New Roman"/>
          <w:sz w:val="28"/>
          <w:szCs w:val="28"/>
        </w:rPr>
        <w:t xml:space="preserve"> рублей, областной бюджет – </w:t>
      </w:r>
      <w:r w:rsidR="00910098">
        <w:rPr>
          <w:rFonts w:ascii="Times New Roman" w:hAnsi="Times New Roman"/>
          <w:sz w:val="28"/>
          <w:szCs w:val="28"/>
        </w:rPr>
        <w:t>1370010351,89</w:t>
      </w:r>
      <w:r w:rsidR="008E1733">
        <w:rPr>
          <w:rFonts w:ascii="Times New Roman" w:hAnsi="Times New Roman"/>
          <w:sz w:val="28"/>
          <w:szCs w:val="28"/>
        </w:rPr>
        <w:t xml:space="preserve"> рублей, </w:t>
      </w:r>
      <w:r w:rsidRPr="00987AC6">
        <w:rPr>
          <w:rFonts w:ascii="Times New Roman" w:hAnsi="Times New Roman"/>
          <w:sz w:val="28"/>
          <w:szCs w:val="28"/>
        </w:rPr>
        <w:t xml:space="preserve">федеральный бюджет -  </w:t>
      </w:r>
      <w:r w:rsidR="00910098">
        <w:rPr>
          <w:rFonts w:ascii="Times New Roman" w:hAnsi="Times New Roman"/>
          <w:sz w:val="28"/>
          <w:szCs w:val="28"/>
        </w:rPr>
        <w:t>85150923,79</w:t>
      </w:r>
      <w:r w:rsidRPr="00987AC6">
        <w:rPr>
          <w:rFonts w:ascii="Times New Roman" w:hAnsi="Times New Roman"/>
          <w:sz w:val="28"/>
          <w:szCs w:val="28"/>
        </w:rPr>
        <w:t xml:space="preserve"> рублей</w:t>
      </w:r>
      <w:r w:rsidR="008E1733">
        <w:rPr>
          <w:rFonts w:ascii="Times New Roman" w:hAnsi="Times New Roman"/>
          <w:sz w:val="28"/>
          <w:szCs w:val="28"/>
        </w:rPr>
        <w:t xml:space="preserve"> </w:t>
      </w:r>
      <w:r w:rsidR="008E1733" w:rsidRPr="008E1733">
        <w:rPr>
          <w:rFonts w:ascii="Times New Roman" w:hAnsi="Times New Roman"/>
          <w:sz w:val="28"/>
          <w:szCs w:val="28"/>
        </w:rPr>
        <w:t>внебюджетные</w:t>
      </w:r>
      <w:r w:rsidR="008E1733">
        <w:rPr>
          <w:rFonts w:ascii="Times New Roman" w:hAnsi="Times New Roman"/>
          <w:sz w:val="28"/>
          <w:szCs w:val="28"/>
        </w:rPr>
        <w:t xml:space="preserve"> источники -  1463000,00 рублей.</w:t>
      </w:r>
    </w:p>
    <w:p w:rsid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p w:rsidR="00CE51AF" w:rsidRPr="00987AC6" w:rsidRDefault="00CE51AF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8B54B6">
        <w:tc>
          <w:tcPr>
            <w:tcW w:w="1668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:rsidR="00210509" w:rsidRPr="008B54B6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8B5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54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5F9D" w:rsidRPr="00210509" w:rsidTr="008B54B6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2388922274,77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606558048,76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607154240,83</w:t>
            </w:r>
          </w:p>
        </w:tc>
        <w:tc>
          <w:tcPr>
            <w:tcW w:w="1843" w:type="dxa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605802855,86</w:t>
            </w:r>
          </w:p>
        </w:tc>
      </w:tr>
      <w:tr w:rsidR="00715F9D" w:rsidRPr="00210509" w:rsidTr="008B54B6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932297999,09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238362941,33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241541043,23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240410742,71</w:t>
            </w:r>
          </w:p>
        </w:tc>
      </w:tr>
      <w:tr w:rsidR="00715F9D" w:rsidRPr="00210509" w:rsidTr="008B54B6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1370010351,89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346212729,10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343784066,80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343438296,13</w:t>
            </w:r>
          </w:p>
        </w:tc>
      </w:tr>
      <w:tr w:rsidR="00715F9D" w:rsidRPr="00210509" w:rsidTr="008B54B6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85150923,79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21982378,33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21829130,80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21953817,02</w:t>
            </w:r>
          </w:p>
        </w:tc>
      </w:tr>
      <w:tr w:rsidR="00715F9D" w:rsidRPr="00210509" w:rsidTr="008B54B6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</w:p>
    <w:p w:rsidR="00210509" w:rsidRPr="00987AC6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 1.2. В паспорте подпрограммы № 1 «Развитие системы дошкольного и общего образования»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210509" w:rsidTr="00DF783F">
        <w:tc>
          <w:tcPr>
            <w:tcW w:w="1668" w:type="dxa"/>
          </w:tcPr>
          <w:p w:rsidR="00210509" w:rsidRPr="00DF783F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10509" w:rsidRPr="00DF783F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DF7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78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5F9D" w:rsidRPr="00210509" w:rsidTr="00DF783F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2152615359,83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545589492,53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553526166,14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552310928,53</w:t>
            </w:r>
          </w:p>
        </w:tc>
      </w:tr>
      <w:tr w:rsidR="00715F9D" w:rsidRPr="00210509" w:rsidTr="00DF783F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867360359,22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220681328,03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225999634,93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224869332,41</w:t>
            </w:r>
          </w:p>
        </w:tc>
      </w:tr>
      <w:tr w:rsidR="00715F9D" w:rsidRPr="00210509" w:rsidTr="00DF783F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1199224076,82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302925786,17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305697400,41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305487779,10</w:t>
            </w:r>
          </w:p>
        </w:tc>
      </w:tr>
      <w:tr w:rsidR="00715F9D" w:rsidRPr="00210509" w:rsidTr="00DF783F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85150923,79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21982378,33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21829130,80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21953817,02</w:t>
            </w:r>
          </w:p>
        </w:tc>
      </w:tr>
      <w:tr w:rsidR="00715F9D" w:rsidRPr="00210509" w:rsidTr="00DF783F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0509" w:rsidRPr="00210509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210509">
        <w:rPr>
          <w:rFonts w:ascii="Times New Roman" w:hAnsi="Times New Roman"/>
          <w:sz w:val="27"/>
          <w:szCs w:val="27"/>
        </w:rPr>
        <w:t xml:space="preserve">     </w:t>
      </w:r>
    </w:p>
    <w:p w:rsidR="00987AC6" w:rsidRPr="00752A68" w:rsidRDefault="00987AC6" w:rsidP="00752A68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752A68" w:rsidRPr="00752A68">
        <w:rPr>
          <w:rFonts w:ascii="Times New Roman" w:hAnsi="Times New Roman"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 1.</w:t>
      </w:r>
      <w:r w:rsidR="00715F9D">
        <w:rPr>
          <w:rFonts w:ascii="Times New Roman" w:hAnsi="Times New Roman"/>
          <w:sz w:val="28"/>
          <w:szCs w:val="28"/>
        </w:rPr>
        <w:t>3</w:t>
      </w:r>
      <w:r w:rsidRPr="00752A68">
        <w:rPr>
          <w:rFonts w:ascii="Times New Roman" w:hAnsi="Times New Roman"/>
          <w:sz w:val="28"/>
          <w:szCs w:val="28"/>
        </w:rPr>
        <w:t xml:space="preserve">. В паспорте подпрограммы № 6 «Обеспечение комплексной безопасности общеобразовательных учреждений» программы графу «Объем  и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701"/>
        <w:gridCol w:w="1417"/>
        <w:gridCol w:w="1276"/>
      </w:tblGrid>
      <w:tr w:rsidR="00987AC6" w:rsidRPr="00210509" w:rsidTr="00825240">
        <w:tc>
          <w:tcPr>
            <w:tcW w:w="1668" w:type="dxa"/>
          </w:tcPr>
          <w:p w:rsidR="00987AC6" w:rsidRPr="00987AC6" w:rsidRDefault="00987AC6" w:rsidP="00752A68">
            <w:pPr>
              <w:tabs>
                <w:tab w:val="left" w:pos="993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2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987AC6" w:rsidRPr="00987AC6" w:rsidRDefault="00987AC6" w:rsidP="00752A68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C6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715F9D" w:rsidRPr="00210509" w:rsidTr="00825240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11540939,58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3559475,58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6760488,00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610488,00</w:t>
            </w:r>
          </w:p>
        </w:tc>
        <w:tc>
          <w:tcPr>
            <w:tcW w:w="127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610488,00</w:t>
            </w:r>
          </w:p>
        </w:tc>
      </w:tr>
      <w:tr w:rsidR="00715F9D" w:rsidRPr="00210509" w:rsidTr="00825240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1586275,58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520543,58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455244,00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305244,00</w:t>
            </w:r>
          </w:p>
        </w:tc>
        <w:tc>
          <w:tcPr>
            <w:tcW w:w="127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305244,00</w:t>
            </w:r>
          </w:p>
        </w:tc>
      </w:tr>
      <w:tr w:rsidR="00715F9D" w:rsidRPr="00210509" w:rsidTr="00825240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9954664,00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3038932,00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6305244,00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305244,00</w:t>
            </w:r>
          </w:p>
        </w:tc>
        <w:tc>
          <w:tcPr>
            <w:tcW w:w="127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305244,00</w:t>
            </w:r>
          </w:p>
        </w:tc>
      </w:tr>
      <w:tr w:rsidR="00715F9D" w:rsidRPr="00210509" w:rsidTr="00825240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5F9D" w:rsidRPr="00210509" w:rsidTr="00825240">
        <w:tc>
          <w:tcPr>
            <w:tcW w:w="1668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52A68" w:rsidRDefault="00752A68" w:rsidP="00752A68">
      <w:pPr>
        <w:pStyle w:val="a9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</w:t>
      </w:r>
      <w:r w:rsidR="00210509" w:rsidRPr="00752A68">
        <w:rPr>
          <w:rFonts w:ascii="Times New Roman" w:hAnsi="Times New Roman"/>
          <w:sz w:val="28"/>
          <w:szCs w:val="28"/>
        </w:rPr>
        <w:t xml:space="preserve">      </w:t>
      </w:r>
    </w:p>
    <w:p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715F9D">
        <w:rPr>
          <w:rFonts w:ascii="Times New Roman" w:hAnsi="Times New Roman"/>
          <w:sz w:val="28"/>
          <w:szCs w:val="28"/>
        </w:rPr>
        <w:t>4</w:t>
      </w:r>
      <w:r w:rsidRPr="00752A68">
        <w:rPr>
          <w:rFonts w:ascii="Times New Roman" w:hAnsi="Times New Roman"/>
          <w:sz w:val="28"/>
          <w:szCs w:val="28"/>
        </w:rPr>
        <w:t>. Приложения № 2, № 4 к  программе изложить в новой прилагаемой редакции.</w:t>
      </w:r>
    </w:p>
    <w:p w:rsidR="00210509" w:rsidRPr="00752A68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752A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Т.В. </w:t>
      </w:r>
      <w:proofErr w:type="spellStart"/>
      <w:r w:rsidRPr="00752A68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Pr="00752A68">
        <w:rPr>
          <w:rFonts w:ascii="Times New Roman" w:hAnsi="Times New Roman"/>
          <w:sz w:val="28"/>
          <w:szCs w:val="28"/>
        </w:rPr>
        <w:t xml:space="preserve">. </w:t>
      </w:r>
    </w:p>
    <w:p w:rsidR="00210509" w:rsidRDefault="00210509" w:rsidP="0021050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68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75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D2495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52A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 w:cs="Times New Roman"/>
          <w:sz w:val="28"/>
          <w:szCs w:val="28"/>
        </w:rPr>
        <w:t>ого</w:t>
      </w:r>
      <w:r w:rsidRPr="00752A68">
        <w:rPr>
          <w:rFonts w:ascii="Times New Roman" w:hAnsi="Times New Roman" w:cs="Times New Roman"/>
          <w:sz w:val="28"/>
          <w:szCs w:val="28"/>
        </w:rPr>
        <w:t xml:space="preserve"> </w:t>
      </w:r>
      <w:r w:rsidR="007D2495">
        <w:rPr>
          <w:rFonts w:ascii="Times New Roman" w:hAnsi="Times New Roman" w:cs="Times New Roman"/>
          <w:sz w:val="28"/>
          <w:szCs w:val="28"/>
        </w:rPr>
        <w:t>округа</w:t>
      </w:r>
      <w:r w:rsidRPr="00752A68">
        <w:rPr>
          <w:rFonts w:ascii="Times New Roman" w:hAnsi="Times New Roman" w:cs="Times New Roman"/>
          <w:sz w:val="28"/>
          <w:szCs w:val="28"/>
        </w:rPr>
        <w:t>.</w:t>
      </w:r>
    </w:p>
    <w:p w:rsidR="008E1733" w:rsidRDefault="008E1733" w:rsidP="00210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2A68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7928AA" w:rsidRPr="007928AA" w:rsidRDefault="00715F9D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7928AA" w:rsidRPr="007928AA">
        <w:rPr>
          <w:rFonts w:ascii="Times New Roman" w:eastAsia="Calibri" w:hAnsi="Times New Roman" w:cs="Times New Roman"/>
          <w:lang w:eastAsia="en-US"/>
        </w:rPr>
        <w:t>риложение № 2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7928AA">
        <w:rPr>
          <w:rFonts w:ascii="Times New Roman" w:eastAsia="Calibri" w:hAnsi="Times New Roman" w:cs="Times New Roman"/>
          <w:lang w:eastAsia="en-US"/>
        </w:rPr>
        <w:t xml:space="preserve">  Красноборском</w:t>
      </w:r>
    </w:p>
    <w:p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proofErr w:type="gramStart"/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  <w:proofErr w:type="gramEnd"/>
    </w:p>
    <w:p w:rsidR="007928AA" w:rsidRP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15F9D" w:rsidRPr="00715F9D" w:rsidRDefault="00715F9D" w:rsidP="000F47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F9D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Финансовое </w:t>
      </w:r>
      <w:hyperlink w:anchor="P584" w:history="1">
        <w:r w:rsidRPr="00715F9D">
          <w:rPr>
            <w:rFonts w:ascii="Times New Roman" w:eastAsia="Times New Roman" w:hAnsi="Times New Roman" w:cs="Times New Roman"/>
            <w:b/>
            <w:sz w:val="28"/>
            <w:szCs w:val="28"/>
          </w:rPr>
          <w:t>обеспечение</w:t>
        </w:r>
      </w:hyperlink>
      <w:r w:rsidRPr="00715F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715F9D" w:rsidRPr="00715F9D" w:rsidRDefault="00715F9D" w:rsidP="00715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715F9D" w:rsidRPr="00715F9D" w:rsidTr="00715F9D">
        <w:trPr>
          <w:trHeight w:val="718"/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финансового обеспечения, рублей</w:t>
            </w:r>
          </w:p>
        </w:tc>
      </w:tr>
      <w:tr w:rsidR="00715F9D" w:rsidRPr="00715F9D" w:rsidTr="00715F9D">
        <w:trPr>
          <w:trHeight w:val="116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715F9D" w:rsidRPr="00715F9D" w:rsidTr="00715F9D">
        <w:trPr>
          <w:trHeight w:val="116"/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"Развитие образования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Красноборском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муниципальном округе"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2388922274,77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569407129,32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606558048,76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607154240,83</w:t>
            </w:r>
          </w:p>
        </w:tc>
        <w:tc>
          <w:tcPr>
            <w:tcW w:w="1559" w:type="dxa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605802855,86</w:t>
            </w:r>
          </w:p>
        </w:tc>
      </w:tr>
      <w:tr w:rsidR="00715F9D" w:rsidRPr="00715F9D" w:rsidTr="00715F9D">
        <w:trPr>
          <w:trHeight w:val="494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932297999,09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211983271,82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238362941,33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241541043,23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240410742,71</w:t>
            </w:r>
          </w:p>
        </w:tc>
      </w:tr>
      <w:tr w:rsidR="00715F9D" w:rsidRPr="00715F9D" w:rsidTr="00715F9D">
        <w:trPr>
          <w:trHeight w:val="491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1370010351,89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336575259,86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346212729,10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343784066,80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343438296,13</w:t>
            </w:r>
          </w:p>
        </w:tc>
      </w:tr>
      <w:tr w:rsidR="00715F9D" w:rsidRPr="00715F9D" w:rsidTr="00715F9D">
        <w:trPr>
          <w:trHeight w:val="508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85150923,79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21982378,33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21829130,80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21953817,02</w:t>
            </w:r>
          </w:p>
        </w:tc>
      </w:tr>
      <w:tr w:rsidR="00715F9D" w:rsidRPr="00715F9D" w:rsidTr="00715F9D">
        <w:trPr>
          <w:trHeight w:val="518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1 "Развитие системы дошкольного и общего </w:t>
            </w: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2152615359,83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501188772,63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545589492,53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553526166,14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552310928,53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867360359,22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195810063,85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220681328,03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225999634,93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224869332,41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1199224076,82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285113111,14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302925786,17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305697400,41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305487779,10</w:t>
            </w:r>
          </w:p>
        </w:tc>
      </w:tr>
      <w:tr w:rsidR="00715F9D" w:rsidRPr="00715F9D" w:rsidTr="00715F9D">
        <w:trPr>
          <w:trHeight w:val="527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85150923,79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21982378,33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21829130,80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21953817,02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дошкольного образования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284674218,00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71311757,00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284674218,00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71311757,00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"Повышение минимального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300663189,54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75688542,00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14086298,10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4000269,90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3434000,00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1936540,00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"Финансовое обеспечение  расходов за присмотр и уход  за детьми – инвалидами, детьми – сиротами и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родителей, а также за детьми с туберкулезной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3411122,30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trHeight w:val="2347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2. Предоставление общего образования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829132633,00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203920011,00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311195146,00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550278018,70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138420522,00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550278018,70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138420522,00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  <w:proofErr w:type="gramEnd"/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885987,22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216490,00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209783,32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223129,96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236583,94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565110,01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131670,00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134160,01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144480,00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154800,00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320877,21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84820,00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75623,31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78649,96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81783,94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  <w:proofErr w:type="gramEnd"/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6575522,00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1188854,00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6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52869615,00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25675442,38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5956533,76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6805971,35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6635525,87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6277411,40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25675,44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5956,53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6805,97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6635,53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6277,41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2564993,44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595074,47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679916,54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662889,03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627113,40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23084773,50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5355502,76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6119248,84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5966001,31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5644020,59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8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proofErr w:type="gramEnd"/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393103,68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248276,00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903340,00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602000,00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903340,00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602000,00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9384219,68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405489,67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3382588,19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187684,39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8109,79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67651,76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9196535,29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397379,88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3314936,43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3. Активизация деятельности по целевой подготовке студентов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4. Резервные средства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36084705,00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13728047,00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36084705,00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13728047,00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4791247,45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3530983,05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1200264,40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4791247,45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3530983,05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1200264,40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5. Организация воспитания и социализации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территории  </w:t>
            </w:r>
            <w:proofErr w:type="spell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проведение конкурсов профессионального мастерства на территории  </w:t>
            </w:r>
            <w:proofErr w:type="spell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10501649,39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3193625,82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3039274,31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2101849,06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2166900,20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2470638,30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7448011,09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2564274,31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7943649,39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2610625,82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1714274,31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1776849,06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1841900,20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1495638,30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6448011,09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1564274,31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Красноборская</w:t>
            </w:r>
            <w:proofErr w:type="spellEnd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2258000,0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583000,0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1325000,00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325000,0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975000,00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60221567,65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16677497,65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14169470,00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14787894,00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14586706,00</w:t>
            </w:r>
          </w:p>
        </w:tc>
      </w:tr>
      <w:tr w:rsidR="00715F9D" w:rsidRPr="00715F9D" w:rsidTr="00715F9D">
        <w:trPr>
          <w:trHeight w:val="475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6116323,65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1210048,65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1599885,00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1653194,00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1653196,00</w:t>
            </w:r>
          </w:p>
        </w:tc>
      </w:tr>
      <w:tr w:rsidR="00715F9D" w:rsidRPr="00715F9D" w:rsidTr="00715F9D">
        <w:trPr>
          <w:trHeight w:val="384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54105244,00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15467449,00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12569585,00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13134700,00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12933510,00</w:t>
            </w:r>
          </w:p>
        </w:tc>
      </w:tr>
      <w:tr w:rsidR="00715F9D" w:rsidRPr="00715F9D" w:rsidTr="00715F9D">
        <w:trPr>
          <w:trHeight w:val="408"/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Предоставление дополнительного образования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43068254,30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9880585,00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4255484,65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1116115,00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"Проведение  мероприятий,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r w:rsidRPr="00715F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12170818,70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3150663,70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2993385,00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3013346,00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3013424,00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1133829,00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180674,00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304385,00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324346,00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324424,00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11036989,70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2969989,70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303010,00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73385,00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4 "Развитие  школьного </w:t>
            </w: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 детско – юношеского спорта"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11540939,58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3559475,58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6760488,00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1586275,58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520543,58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455244,00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9954664,00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3038932,00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безопасности образовательных учреждений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1120620,00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970620,00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265000,00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"Укрепление материально – технической базы пищеблоков и столовых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2537288,00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705824,00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610488,00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1268644,00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1268644,00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305244,00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6000000,00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6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7 </w:t>
            </w: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"Организация и обеспечение деятельности образовательного процесса в образовательных учреждениях  </w:t>
            </w:r>
            <w:proofErr w:type="spellStart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Красноборского</w:t>
            </w:r>
            <w:proofErr w:type="spellEnd"/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48518208,25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13771183,35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45471095,20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12954684,30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104004550,07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30636574,29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23664639,62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24851673,33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24851662,83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13387" w:type="dxa"/>
            <w:gridSpan w:val="7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</w:t>
            </w: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96231242,93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21847839,62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23019873,33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23019862,83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 w:val="restart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7773307,14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1816800,00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5F9D" w:rsidRPr="00715F9D" w:rsidTr="00715F9D">
        <w:trPr>
          <w:jc w:val="center"/>
        </w:trPr>
        <w:tc>
          <w:tcPr>
            <w:tcW w:w="3135" w:type="dxa"/>
            <w:vMerge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15F9D" w:rsidRPr="00715F9D" w:rsidRDefault="00715F9D" w:rsidP="007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28AA" w:rsidRDefault="007928AA" w:rsidP="00715F9D">
      <w:pPr>
        <w:spacing w:after="0" w:line="240" w:lineRule="auto"/>
      </w:pPr>
    </w:p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928AA" w:rsidRDefault="007928AA"/>
    <w:p w:rsidR="007F77BF" w:rsidRDefault="007F77BF"/>
    <w:p w:rsidR="007F77BF" w:rsidRDefault="007F77BF"/>
    <w:p w:rsidR="007928AA" w:rsidRDefault="007928AA"/>
    <w:p w:rsidR="007928AA" w:rsidRDefault="007928AA">
      <w:r>
        <w:lastRenderedPageBreak/>
        <w:br w:type="page"/>
      </w:r>
    </w:p>
    <w:p w:rsidR="007928AA" w:rsidRDefault="007928AA">
      <w:pPr>
        <w:sectPr w:rsidR="007928AA" w:rsidSect="009B0D0A">
          <w:pgSz w:w="16838" w:h="11906" w:orient="landscape"/>
          <w:pgMar w:top="1701" w:right="567" w:bottom="851" w:left="1134" w:header="709" w:footer="970" w:gutter="0"/>
          <w:cols w:space="708"/>
          <w:docGrid w:linePitch="360"/>
        </w:sect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  Красноборском</w:t>
      </w:r>
    </w:p>
    <w:p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81"/>
      <w:bookmarkEnd w:id="1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воспитания и социализации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7928AA" w:rsidRPr="007928AA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 (процент);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993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17"/>
              <w:gridCol w:w="1276"/>
              <w:gridCol w:w="1276"/>
              <w:gridCol w:w="1275"/>
              <w:gridCol w:w="1276"/>
            </w:tblGrid>
            <w:tr w:rsidR="007928AA" w:rsidRPr="007928AA" w:rsidTr="00825240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7F77BF" w:rsidRPr="007928AA" w:rsidTr="008E1733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2388922274,77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569407129,32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606558048,76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607154240,83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605802855,86</w:t>
                  </w:r>
                </w:p>
              </w:tc>
            </w:tr>
            <w:tr w:rsidR="007F77BF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</w:t>
                  </w:r>
                </w:p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932297999,09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211983271,82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238362941,33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241541043,23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240410742,71</w:t>
                  </w:r>
                </w:p>
              </w:tc>
            </w:tr>
            <w:tr w:rsidR="007F77BF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1370010351,89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336575259,86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346212729,10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343784066,80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343438296,13</w:t>
                  </w:r>
                </w:p>
              </w:tc>
            </w:tr>
            <w:tr w:rsidR="007F77BF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Федеральный </w:t>
                  </w: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85150923,79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19385597,64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21982378,33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21829130,80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21953817,02</w:t>
                  </w:r>
                </w:p>
              </w:tc>
            </w:tr>
            <w:tr w:rsidR="007F77BF" w:rsidRPr="007928AA" w:rsidTr="007D2495"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</w:t>
                  </w:r>
                </w:p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394"/>
      <w:bookmarkEnd w:id="2"/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proofErr w:type="spellStart"/>
      <w:r w:rsidRPr="00AA6B76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Pr="00AA6B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школа».</w:t>
            </w:r>
          </w:p>
        </w:tc>
      </w:tr>
      <w:tr w:rsidR="007928AA" w:rsidRPr="007928AA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в МО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Красноборский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оля действующих ме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 в стр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Красноборская</w:t>
            </w:r>
            <w:proofErr w:type="spell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начальная  школа»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10501649,39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3039274,31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2166900,20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2470638,30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7448011,09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2564274,31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1691900,20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6B76" w:rsidRPr="007928AA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6" w:rsidRPr="00AA6B76" w:rsidRDefault="00AA6B76" w:rsidP="00A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Подпрограмма "Развитие системы дополнительного образования"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gram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</w:t>
            </w:r>
            <w:proofErr w:type="gramEnd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73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134"/>
              <w:gridCol w:w="1275"/>
              <w:gridCol w:w="1134"/>
              <w:gridCol w:w="1276"/>
              <w:gridCol w:w="2589"/>
            </w:tblGrid>
            <w:tr w:rsidR="007928AA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60221567,65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16677497,65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14169470,00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14787894,00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14586706,00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6116323,65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1210048,65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1599885,00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1653194,00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1653196,00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54105244,00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15467449,00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12569585,00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13134700,00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12933510,00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28DC" w:rsidRPr="007928AA" w:rsidTr="00A828DC"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28DC" w:rsidRPr="00A828DC" w:rsidRDefault="00A828DC" w:rsidP="00A828DC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обучающихся, 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спортивно-досуговой деятельностью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A828D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276"/>
              <w:gridCol w:w="1134"/>
              <w:gridCol w:w="1275"/>
              <w:gridCol w:w="1134"/>
              <w:gridCol w:w="992"/>
            </w:tblGrid>
            <w:tr w:rsidR="007928A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"Обеспечение комплексной безопасности общеобразовательных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учреждений"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 образовательных учреждений, в которых устранены  предписания надзорных органов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24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66"/>
              <w:gridCol w:w="1269"/>
              <w:gridCol w:w="1218"/>
              <w:gridCol w:w="1165"/>
              <w:gridCol w:w="1165"/>
            </w:tblGrid>
            <w:tr w:rsidR="007928AA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11540939,58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3559475,58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6760488,00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610488,00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610488,00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1586275,58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520543,58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9954664,00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3038932,00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305244,00</w:t>
                  </w:r>
                </w:p>
              </w:tc>
            </w:tr>
            <w:tr w:rsidR="007F77BF" w:rsidRPr="007928AA" w:rsidTr="00825240">
              <w:trPr>
                <w:trHeight w:val="183"/>
              </w:trPr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F77BF" w:rsidRPr="007928AA" w:rsidTr="00825240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77BF" w:rsidRPr="007F77BF" w:rsidRDefault="007F77BF" w:rsidP="007F77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77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граммы муниципальной программы </w:t>
      </w:r>
      <w:proofErr w:type="spellStart"/>
      <w:r w:rsidR="0045472A">
        <w:rPr>
          <w:rFonts w:ascii="Times New Roman" w:eastAsia="Times New Roman" w:hAnsi="Times New Roman" w:cs="Times New Roman"/>
          <w:sz w:val="20"/>
          <w:szCs w:val="20"/>
        </w:rPr>
        <w:t>Красноборского</w:t>
      </w:r>
      <w:proofErr w:type="spellEnd"/>
      <w:r w:rsidR="0045472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деятельности  образовательного процесса в образовательных учреждениях"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обеспечение деятельности  образовательного процесса в образовательных учреждениях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Сроки и этапы реализации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249"/>
              <w:gridCol w:w="1418"/>
              <w:gridCol w:w="1134"/>
              <w:gridCol w:w="992"/>
              <w:gridCol w:w="1746"/>
            </w:tblGrid>
            <w:tr w:rsidR="007928A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48518208,25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13771183,35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45471095,20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10724070,30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12954684,30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10896170,30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3047113,05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:rsidTr="006F3D76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72A" w:rsidRPr="0045472A" w:rsidRDefault="0045472A" w:rsidP="004547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proofErr w:type="spellStart"/>
      <w:r w:rsidRPr="007928AA">
        <w:rPr>
          <w:rFonts w:ascii="Times New Roman" w:eastAsia="Times New Roman" w:hAnsi="Times New Roman" w:cs="Times New Roman"/>
          <w:sz w:val="20"/>
          <w:szCs w:val="20"/>
        </w:rPr>
        <w:t>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</w:t>
      </w:r>
      <w:proofErr w:type="spellEnd"/>
      <w:r w:rsidR="006F3D7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proofErr w:type="spell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418"/>
              <w:gridCol w:w="1134"/>
              <w:gridCol w:w="1134"/>
              <w:gridCol w:w="1134"/>
              <w:gridCol w:w="1134"/>
            </w:tblGrid>
            <w:tr w:rsidR="007928AA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104004550,07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30636574,29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23664639,62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24851662,83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7773307,14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2292907,14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1816800,00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1831800,00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96231242,93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28343667,15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21847839,62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23019873,33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23019862,83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24159" w:rsidRPr="007928AA" w:rsidTr="006F3D76">
              <w:tc>
                <w:tcPr>
                  <w:tcW w:w="1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4159" w:rsidRPr="00024159" w:rsidRDefault="00024159" w:rsidP="000241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41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C9" w:rsidRDefault="00F973C9" w:rsidP="00F94823">
      <w:pPr>
        <w:spacing w:after="0" w:line="240" w:lineRule="auto"/>
      </w:pPr>
      <w:r>
        <w:separator/>
      </w:r>
    </w:p>
  </w:endnote>
  <w:endnote w:type="continuationSeparator" w:id="0">
    <w:p w:rsidR="00F973C9" w:rsidRDefault="00F973C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C9" w:rsidRDefault="00F973C9" w:rsidP="00F94823">
      <w:pPr>
        <w:spacing w:after="0" w:line="240" w:lineRule="auto"/>
      </w:pPr>
      <w:r>
        <w:separator/>
      </w:r>
    </w:p>
  </w:footnote>
  <w:footnote w:type="continuationSeparator" w:id="0">
    <w:p w:rsidR="00F973C9" w:rsidRDefault="00F973C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A"/>
    <w:rsid w:val="00024159"/>
    <w:rsid w:val="000431D9"/>
    <w:rsid w:val="000610ED"/>
    <w:rsid w:val="00064718"/>
    <w:rsid w:val="0008579E"/>
    <w:rsid w:val="000A28E8"/>
    <w:rsid w:val="000B7F80"/>
    <w:rsid w:val="000F478D"/>
    <w:rsid w:val="001020F2"/>
    <w:rsid w:val="00142F93"/>
    <w:rsid w:val="00151AAA"/>
    <w:rsid w:val="001B0DAC"/>
    <w:rsid w:val="00210509"/>
    <w:rsid w:val="00232B3D"/>
    <w:rsid w:val="00243407"/>
    <w:rsid w:val="00267234"/>
    <w:rsid w:val="00352A11"/>
    <w:rsid w:val="003D1683"/>
    <w:rsid w:val="00422979"/>
    <w:rsid w:val="0045472A"/>
    <w:rsid w:val="005A309C"/>
    <w:rsid w:val="006561DF"/>
    <w:rsid w:val="006648C5"/>
    <w:rsid w:val="006A55B8"/>
    <w:rsid w:val="006C7828"/>
    <w:rsid w:val="006F308A"/>
    <w:rsid w:val="006F3D76"/>
    <w:rsid w:val="00702E32"/>
    <w:rsid w:val="00715F9D"/>
    <w:rsid w:val="00752A68"/>
    <w:rsid w:val="007928AA"/>
    <w:rsid w:val="007D2495"/>
    <w:rsid w:val="007F77BF"/>
    <w:rsid w:val="00825240"/>
    <w:rsid w:val="008743E5"/>
    <w:rsid w:val="008B54B6"/>
    <w:rsid w:val="008E1733"/>
    <w:rsid w:val="008E7F55"/>
    <w:rsid w:val="00910098"/>
    <w:rsid w:val="0097190B"/>
    <w:rsid w:val="00987AC6"/>
    <w:rsid w:val="009B0D0A"/>
    <w:rsid w:val="009B48AB"/>
    <w:rsid w:val="009E2645"/>
    <w:rsid w:val="00A13C73"/>
    <w:rsid w:val="00A34E35"/>
    <w:rsid w:val="00A828DC"/>
    <w:rsid w:val="00AA6B76"/>
    <w:rsid w:val="00AB1A51"/>
    <w:rsid w:val="00AF7752"/>
    <w:rsid w:val="00C20859"/>
    <w:rsid w:val="00C6232F"/>
    <w:rsid w:val="00CE51AF"/>
    <w:rsid w:val="00D0789C"/>
    <w:rsid w:val="00D5546E"/>
    <w:rsid w:val="00D57D38"/>
    <w:rsid w:val="00D723BB"/>
    <w:rsid w:val="00DF783F"/>
    <w:rsid w:val="00DF7925"/>
    <w:rsid w:val="00E33403"/>
    <w:rsid w:val="00E834CE"/>
    <w:rsid w:val="00E965C2"/>
    <w:rsid w:val="00F0416C"/>
    <w:rsid w:val="00F94823"/>
    <w:rsid w:val="00F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ne number" w:uiPriority="0"/>
    <w:lsdException w:name="page number" w:uiPriority="0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link w:val="ConsPlusNormal0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26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Название Знак2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e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0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аголовок таблицы"/>
    <w:basedOn w:val="aff2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4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5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7">
    <w:name w:val="Intense Reference"/>
    <w:uiPriority w:val="32"/>
    <w:qFormat/>
    <w:rsid w:val="007928AA"/>
    <w:rPr>
      <w:b/>
      <w:sz w:val="24"/>
      <w:u w:val="single"/>
    </w:rPr>
  </w:style>
  <w:style w:type="character" w:styleId="aff8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9">
    <w:name w:val="FollowedHyperlink"/>
    <w:uiPriority w:val="99"/>
    <w:unhideWhenUsed/>
    <w:rsid w:val="007928AA"/>
    <w:rPr>
      <w:color w:val="800080"/>
      <w:u w:val="single"/>
    </w:rPr>
  </w:style>
  <w:style w:type="character" w:styleId="affa">
    <w:name w:val="line number"/>
    <w:rsid w:val="007928AA"/>
  </w:style>
  <w:style w:type="table" w:styleId="affb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8">
    <w:name w:val="Сетка таблицы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0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1">
    <w:name w:val="Сетка таблицы2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b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0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2024-03-07T08:26:00Z</cp:lastPrinted>
  <dcterms:created xsi:type="dcterms:W3CDTF">2024-03-07T08:22:00Z</dcterms:created>
  <dcterms:modified xsi:type="dcterms:W3CDTF">2024-03-07T08:30:00Z</dcterms:modified>
</cp:coreProperties>
</file>