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1CAC"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C71CAC">
        <w:rPr>
          <w:rFonts w:ascii="Times New Roman" w:hAnsi="Times New Roman" w:cs="Times New Roman"/>
          <w:sz w:val="28"/>
          <w:szCs w:val="28"/>
        </w:rPr>
        <w:t>1169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bookmarkStart w:id="0" w:name="_Hlk183444196"/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19.01.2024 № 29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1F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73718F">
        <w:rPr>
          <w:rFonts w:ascii="Times New Roman" w:eastAsia="Times New Roman" w:hAnsi="Times New Roman" w:cs="Times New Roman"/>
          <w:color w:val="000000"/>
          <w:sz w:val="28"/>
          <w:szCs w:val="28"/>
        </w:rPr>
        <w:t>, от 22.04.2024 № 357</w:t>
      </w:r>
      <w:r w:rsidR="00D51840">
        <w:rPr>
          <w:rFonts w:ascii="Times New Roman" w:eastAsia="Times New Roman" w:hAnsi="Times New Roman" w:cs="Times New Roman"/>
          <w:color w:val="000000"/>
          <w:sz w:val="28"/>
          <w:szCs w:val="28"/>
        </w:rPr>
        <w:t>, от 30.07.2024 № 641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</w:rPr>
        <w:t>, от 26.11.2024 № 1053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7F18B2" w:rsidRDefault="0073718F" w:rsidP="007F1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P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</w:p>
    <w:p w:rsidR="0073718F" w:rsidRDefault="0073718F" w:rsidP="007F1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ипальной программы составляет </w:t>
      </w:r>
      <w:r w:rsidR="007F18B2" w:rsidRPr="007F18B2">
        <w:rPr>
          <w:rFonts w:ascii="Times New Roman" w:hAnsi="Times New Roman" w:cs="Times New Roman"/>
          <w:color w:val="000000"/>
          <w:sz w:val="28"/>
          <w:szCs w:val="28"/>
        </w:rPr>
        <w:t>34524177,71</w:t>
      </w:r>
      <w:r w:rsidR="007F1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>руб., в том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средства местного бюджета –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F18B2">
        <w:rPr>
          <w:rFonts w:ascii="Times New Roman" w:hAnsi="Times New Roman" w:cs="Times New Roman"/>
          <w:color w:val="000000"/>
          <w:sz w:val="28"/>
          <w:szCs w:val="28"/>
        </w:rPr>
        <w:t>835568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,57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средства областного бюджета –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24453388,31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иные </w:t>
      </w:r>
      <w:r w:rsidR="00C71CAC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3235220,83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53C7" w:rsidRPr="004D53C7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7F18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CAC" w:rsidRDefault="00C71CAC" w:rsidP="0073718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490F6C" w:rsidRPr="0073718F" w:rsidRDefault="0073718F" w:rsidP="0073718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490F6C" w:rsidRPr="0073718F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="00C71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CAC">
        <w:rPr>
          <w:rFonts w:ascii="Times New Roman" w:hAnsi="Times New Roman" w:cs="Times New Roman"/>
          <w:color w:val="000000"/>
          <w:sz w:val="28"/>
          <w:szCs w:val="28"/>
        </w:rPr>
        <w:t xml:space="preserve">С.Д. </w:t>
      </w:r>
      <w:proofErr w:type="spellStart"/>
      <w:r w:rsidR="00C71CAC"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</w:p>
    <w:p w:rsidR="00170271" w:rsidRPr="00170271" w:rsidRDefault="00170271" w:rsidP="001702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027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70271" w:rsidRPr="00170271" w:rsidRDefault="00170271" w:rsidP="00170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27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70271" w:rsidRPr="00170271" w:rsidRDefault="00170271" w:rsidP="00170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271" w:rsidRPr="00170271" w:rsidRDefault="00170271" w:rsidP="00170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0271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170271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170271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</w:p>
    <w:p w:rsidR="00170271" w:rsidRPr="00170271" w:rsidRDefault="00170271" w:rsidP="00170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0271">
        <w:rPr>
          <w:rFonts w:ascii="Times New Roman" w:hAnsi="Times New Roman" w:cs="Times New Roman"/>
          <w:sz w:val="28"/>
          <w:szCs w:val="28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170271" w:rsidRDefault="00170271" w:rsidP="001702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0"/>
        <w:gridCol w:w="2004"/>
        <w:gridCol w:w="1436"/>
        <w:gridCol w:w="1324"/>
        <w:gridCol w:w="1384"/>
        <w:gridCol w:w="1324"/>
        <w:gridCol w:w="1324"/>
        <w:gridCol w:w="1324"/>
      </w:tblGrid>
      <w:tr w:rsidR="00917242" w:rsidTr="00EB376B">
        <w:tc>
          <w:tcPr>
            <w:tcW w:w="0" w:type="auto"/>
            <w:vMerge w:val="restart"/>
          </w:tcPr>
          <w:p w:rsidR="00170271" w:rsidRPr="006810B6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170271" w:rsidRPr="006810B6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170271" w:rsidRPr="006810B6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финансового обеспечения,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Default="00170271" w:rsidP="00170271">
            <w:pPr>
              <w:spacing w:line="240" w:lineRule="auto"/>
            </w:pPr>
          </w:p>
        </w:tc>
        <w:tc>
          <w:tcPr>
            <w:tcW w:w="0" w:type="auto"/>
            <w:vMerge/>
          </w:tcPr>
          <w:p w:rsidR="00170271" w:rsidRDefault="00170271" w:rsidP="00170271">
            <w:pPr>
              <w:spacing w:line="240" w:lineRule="auto"/>
            </w:pPr>
          </w:p>
        </w:tc>
        <w:tc>
          <w:tcPr>
            <w:tcW w:w="0" w:type="auto"/>
          </w:tcPr>
          <w:p w:rsidR="00170271" w:rsidRPr="006810B6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C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70271" w:rsidRPr="006810B6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70271" w:rsidRPr="006810B6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170271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170271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170271" w:rsidRDefault="00170271" w:rsidP="0017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C51CC" w:rsidTr="00EB376B">
        <w:trPr>
          <w:trHeight w:val="116"/>
        </w:trPr>
        <w:tc>
          <w:tcPr>
            <w:tcW w:w="0" w:type="auto"/>
            <w:vMerge w:val="restart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34524177,71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28158615,09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602800,0</w:t>
            </w:r>
          </w:p>
        </w:tc>
      </w:tr>
      <w:tr w:rsidR="001C51CC" w:rsidTr="00170271">
        <w:trPr>
          <w:trHeight w:val="287"/>
        </w:trPr>
        <w:tc>
          <w:tcPr>
            <w:tcW w:w="0" w:type="auto"/>
            <w:vMerge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6835568,57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4442688,74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570000,0</w:t>
            </w:r>
          </w:p>
        </w:tc>
      </w:tr>
      <w:tr w:rsidR="001C51CC" w:rsidTr="00170271">
        <w:trPr>
          <w:trHeight w:val="547"/>
        </w:trPr>
        <w:tc>
          <w:tcPr>
            <w:tcW w:w="0" w:type="auto"/>
            <w:vMerge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24453388,31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70271" w:rsidRPr="00170271" w:rsidRDefault="00170271" w:rsidP="001702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CC" w:rsidTr="00170271">
        <w:trPr>
          <w:trHeight w:val="427"/>
        </w:trPr>
        <w:tc>
          <w:tcPr>
            <w:tcW w:w="0" w:type="auto"/>
            <w:vMerge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3235220,83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696179,30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2463177,53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32800,0</w:t>
            </w:r>
          </w:p>
        </w:tc>
      </w:tr>
      <w:tr w:rsidR="001C51CC" w:rsidTr="00EB376B">
        <w:tc>
          <w:tcPr>
            <w:tcW w:w="0" w:type="auto"/>
            <w:vMerge w:val="restart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7357891,46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305000,0</w:t>
            </w:r>
          </w:p>
        </w:tc>
      </w:tr>
      <w:tr w:rsidR="001C51CC" w:rsidRPr="0036159B" w:rsidTr="00EB376B">
        <w:tc>
          <w:tcPr>
            <w:tcW w:w="0" w:type="auto"/>
            <w:vMerge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2115850,01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280000,0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170271">
        <w:trPr>
          <w:trHeight w:val="337"/>
        </w:trPr>
        <w:tc>
          <w:tcPr>
            <w:tcW w:w="0" w:type="auto"/>
            <w:vMerge/>
          </w:tcPr>
          <w:p w:rsidR="00170271" w:rsidRPr="00170271" w:rsidRDefault="00170271" w:rsidP="00170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993330,14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696179,3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170271" w:rsidRPr="00170271" w:rsidRDefault="00170271" w:rsidP="001702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71">
              <w:rPr>
                <w:rFonts w:ascii="Times New Roman" w:hAnsi="Times New Roman" w:cs="Times New Roman"/>
                <w:b/>
                <w:sz w:val="24"/>
                <w:szCs w:val="24"/>
              </w:rPr>
              <w:t>25000,0</w:t>
            </w:r>
          </w:p>
        </w:tc>
      </w:tr>
      <w:tr w:rsidR="001C51CC" w:rsidRPr="001C51CC" w:rsidTr="00EB376B">
        <w:tc>
          <w:tcPr>
            <w:tcW w:w="0" w:type="auto"/>
            <w:vMerge w:val="restart"/>
          </w:tcPr>
          <w:p w:rsidR="00170271" w:rsidRPr="00D50C6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70271" w:rsidRPr="00D50C6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конкурсов проектов территориального общественног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</w:t>
            </w: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CC">
              <w:rPr>
                <w:rFonts w:ascii="Times New Roman" w:eastAsia="Times New Roman" w:hAnsi="Times New Roman" w:cs="Times New Roman"/>
                <w:sz w:val="24"/>
                <w:szCs w:val="24"/>
              </w:rPr>
              <w:t>7327891,46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D50C66" w:rsidRDefault="00170271" w:rsidP="00EB376B"/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CC">
              <w:rPr>
                <w:rFonts w:ascii="Times New Roman" w:eastAsia="Times New Roman" w:hAnsi="Times New Roman" w:cs="Times New Roman"/>
                <w:sz w:val="24"/>
                <w:szCs w:val="24"/>
              </w:rPr>
              <w:t>2085850,01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D50C66" w:rsidRDefault="00170271" w:rsidP="00EB376B"/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D50C66" w:rsidRDefault="00170271" w:rsidP="00EB376B"/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5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1C51CC" w:rsidTr="001C51CC">
        <w:trPr>
          <w:trHeight w:val="259"/>
        </w:trPr>
        <w:tc>
          <w:tcPr>
            <w:tcW w:w="0" w:type="auto"/>
            <w:vMerge/>
          </w:tcPr>
          <w:p w:rsidR="00170271" w:rsidRPr="00D50C66" w:rsidRDefault="00170271" w:rsidP="001C51CC">
            <w:pPr>
              <w:spacing w:after="0"/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993330,14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696179,30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1C51CC" w:rsidRPr="001C51CC" w:rsidTr="00EB376B">
        <w:tc>
          <w:tcPr>
            <w:tcW w:w="0" w:type="auto"/>
            <w:vMerge w:val="restart"/>
          </w:tcPr>
          <w:p w:rsidR="00170271" w:rsidRPr="00D50C6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70271" w:rsidRPr="00D50C6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 w:val="restart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269400,0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97800,0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D5BE7" w:rsidRDefault="00170271" w:rsidP="00EB37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246000,0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D5BE7" w:rsidRDefault="00170271" w:rsidP="00EB37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D5BE7" w:rsidRDefault="00170271" w:rsidP="00EB37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D5BE7" w:rsidRDefault="00170271" w:rsidP="00EB37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23400,0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</w:tr>
      <w:tr w:rsidR="001C51CC" w:rsidTr="00EB376B">
        <w:tc>
          <w:tcPr>
            <w:tcW w:w="0" w:type="auto"/>
            <w:vMerge w:val="restart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и проведение мероприятий, направленных на активизацию 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Tr="001C51CC">
        <w:trPr>
          <w:trHeight w:val="601"/>
        </w:trPr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 w:val="restart"/>
          </w:tcPr>
          <w:p w:rsidR="00170271" w:rsidRPr="007C0C14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целевых проектов социально ориентированных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Tr="001C51CC">
        <w:trPr>
          <w:trHeight w:val="233"/>
        </w:trPr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6810B6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170271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</w:tr>
      <w:tr w:rsidR="001C51CC" w:rsidTr="001C51CC">
        <w:trPr>
          <w:trHeight w:val="297"/>
        </w:trPr>
        <w:tc>
          <w:tcPr>
            <w:tcW w:w="0" w:type="auto"/>
            <w:vMerge w:val="restart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«Инициативное бюджетирование»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26896886,25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26296886,25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1C51CC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4473718,56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3873718,56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200000,</w:t>
            </w:r>
            <w:r w:rsidR="001C5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70271" w:rsidRPr="001C51CC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CC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CA1F8D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CA1F8D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Tr="00EB376B">
        <w:tc>
          <w:tcPr>
            <w:tcW w:w="0" w:type="auto"/>
            <w:vMerge/>
          </w:tcPr>
          <w:p w:rsidR="00170271" w:rsidRPr="006810B6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1D5BE7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CA1F8D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590665" w:rsidRDefault="00170271" w:rsidP="001C51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 w:val="restart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26502886,25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26252886,25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4079718,56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3829718,56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 w:val="restart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1CC" w:rsidRPr="00917242" w:rsidTr="00EB376B">
        <w:tc>
          <w:tcPr>
            <w:tcW w:w="0" w:type="auto"/>
            <w:vMerge/>
          </w:tcPr>
          <w:p w:rsidR="00170271" w:rsidRPr="00917242" w:rsidRDefault="00170271" w:rsidP="00EB3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70271" w:rsidRPr="00917242" w:rsidRDefault="00170271" w:rsidP="009172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7185" w:rsidRPr="00917242" w:rsidRDefault="00F37185" w:rsidP="00170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37185" w:rsidRPr="00917242" w:rsidSect="00170271">
      <w:pgSz w:w="16838" w:h="11906" w:orient="landscape"/>
      <w:pgMar w:top="1701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792" w:rsidRDefault="003D0792" w:rsidP="00F94823">
      <w:pPr>
        <w:spacing w:after="0" w:line="240" w:lineRule="auto"/>
      </w:pPr>
      <w:r>
        <w:separator/>
      </w:r>
    </w:p>
  </w:endnote>
  <w:endnote w:type="continuationSeparator" w:id="0">
    <w:p w:rsidR="003D0792" w:rsidRDefault="003D0792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792" w:rsidRDefault="003D0792" w:rsidP="00F94823">
      <w:pPr>
        <w:spacing w:after="0" w:line="240" w:lineRule="auto"/>
      </w:pPr>
      <w:r>
        <w:separator/>
      </w:r>
    </w:p>
  </w:footnote>
  <w:footnote w:type="continuationSeparator" w:id="0">
    <w:p w:rsidR="003D0792" w:rsidRDefault="003D0792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000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229B8"/>
    <w:rsid w:val="00026513"/>
    <w:rsid w:val="000431D9"/>
    <w:rsid w:val="00064718"/>
    <w:rsid w:val="00065F0F"/>
    <w:rsid w:val="00072177"/>
    <w:rsid w:val="00075B59"/>
    <w:rsid w:val="0008579E"/>
    <w:rsid w:val="000E4F59"/>
    <w:rsid w:val="000F0741"/>
    <w:rsid w:val="001020F2"/>
    <w:rsid w:val="00142F93"/>
    <w:rsid w:val="00157058"/>
    <w:rsid w:val="0016225B"/>
    <w:rsid w:val="00170271"/>
    <w:rsid w:val="001A312E"/>
    <w:rsid w:val="001C51CC"/>
    <w:rsid w:val="001D0CA9"/>
    <w:rsid w:val="001D3A75"/>
    <w:rsid w:val="002075F4"/>
    <w:rsid w:val="00232B3D"/>
    <w:rsid w:val="00232CA7"/>
    <w:rsid w:val="0024086B"/>
    <w:rsid w:val="00243407"/>
    <w:rsid w:val="00267234"/>
    <w:rsid w:val="00272C3E"/>
    <w:rsid w:val="002D3EDE"/>
    <w:rsid w:val="002D63EC"/>
    <w:rsid w:val="003362D8"/>
    <w:rsid w:val="00395752"/>
    <w:rsid w:val="003B1FC9"/>
    <w:rsid w:val="003D0792"/>
    <w:rsid w:val="003D1683"/>
    <w:rsid w:val="003E6117"/>
    <w:rsid w:val="003F0712"/>
    <w:rsid w:val="003F0E97"/>
    <w:rsid w:val="003F3E77"/>
    <w:rsid w:val="00422979"/>
    <w:rsid w:val="004304F5"/>
    <w:rsid w:val="0043686A"/>
    <w:rsid w:val="00490F6C"/>
    <w:rsid w:val="00497C5E"/>
    <w:rsid w:val="004C5F20"/>
    <w:rsid w:val="004D53C7"/>
    <w:rsid w:val="004F6E3A"/>
    <w:rsid w:val="00532A2B"/>
    <w:rsid w:val="0053345B"/>
    <w:rsid w:val="00560DA9"/>
    <w:rsid w:val="005754C4"/>
    <w:rsid w:val="0058753E"/>
    <w:rsid w:val="005A1D8D"/>
    <w:rsid w:val="005A309C"/>
    <w:rsid w:val="0060063E"/>
    <w:rsid w:val="00624DE1"/>
    <w:rsid w:val="006561DF"/>
    <w:rsid w:val="006B5DA0"/>
    <w:rsid w:val="006C2158"/>
    <w:rsid w:val="00734DD6"/>
    <w:rsid w:val="0073718F"/>
    <w:rsid w:val="007446CF"/>
    <w:rsid w:val="00746B23"/>
    <w:rsid w:val="007552BC"/>
    <w:rsid w:val="00764191"/>
    <w:rsid w:val="00796D6B"/>
    <w:rsid w:val="007F0AC4"/>
    <w:rsid w:val="007F18B2"/>
    <w:rsid w:val="00804D61"/>
    <w:rsid w:val="008766A7"/>
    <w:rsid w:val="008A2AB5"/>
    <w:rsid w:val="008C2370"/>
    <w:rsid w:val="009156DE"/>
    <w:rsid w:val="00917242"/>
    <w:rsid w:val="009610F5"/>
    <w:rsid w:val="0097190B"/>
    <w:rsid w:val="00A13C73"/>
    <w:rsid w:val="00A17478"/>
    <w:rsid w:val="00A24A08"/>
    <w:rsid w:val="00A34E35"/>
    <w:rsid w:val="00A3659E"/>
    <w:rsid w:val="00A402CC"/>
    <w:rsid w:val="00A50298"/>
    <w:rsid w:val="00A512B4"/>
    <w:rsid w:val="00A630BE"/>
    <w:rsid w:val="00A65389"/>
    <w:rsid w:val="00A8691B"/>
    <w:rsid w:val="00AD1F1D"/>
    <w:rsid w:val="00AE36F3"/>
    <w:rsid w:val="00AF212E"/>
    <w:rsid w:val="00AF7752"/>
    <w:rsid w:val="00B369EC"/>
    <w:rsid w:val="00B4322F"/>
    <w:rsid w:val="00B771D9"/>
    <w:rsid w:val="00B96224"/>
    <w:rsid w:val="00BB05D3"/>
    <w:rsid w:val="00BF25AE"/>
    <w:rsid w:val="00C71CAC"/>
    <w:rsid w:val="00C773F0"/>
    <w:rsid w:val="00C92B4C"/>
    <w:rsid w:val="00CE5493"/>
    <w:rsid w:val="00CF06DB"/>
    <w:rsid w:val="00D0789C"/>
    <w:rsid w:val="00D1654C"/>
    <w:rsid w:val="00D51840"/>
    <w:rsid w:val="00D5546E"/>
    <w:rsid w:val="00D723BB"/>
    <w:rsid w:val="00D8756C"/>
    <w:rsid w:val="00E613B9"/>
    <w:rsid w:val="00E965C2"/>
    <w:rsid w:val="00EA4532"/>
    <w:rsid w:val="00EC0819"/>
    <w:rsid w:val="00EF12D1"/>
    <w:rsid w:val="00EF4BBD"/>
    <w:rsid w:val="00F1228C"/>
    <w:rsid w:val="00F37185"/>
    <w:rsid w:val="00F41201"/>
    <w:rsid w:val="00F6569A"/>
    <w:rsid w:val="00F810E0"/>
    <w:rsid w:val="00F8584D"/>
    <w:rsid w:val="00F94823"/>
    <w:rsid w:val="00FA3431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EAC"/>
  <w15:docId w15:val="{58C924C6-692F-4A8E-A3E8-D34E0A4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250-D3BE-4A7A-8C05-9BE213F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96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6</cp:revision>
  <cp:lastPrinted>2024-12-25T12:31:00Z</cp:lastPrinted>
  <dcterms:created xsi:type="dcterms:W3CDTF">2024-12-23T11:41:00Z</dcterms:created>
  <dcterms:modified xsi:type="dcterms:W3CDTF">2024-12-25T12:31:00Z</dcterms:modified>
</cp:coreProperties>
</file>