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CF06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CF06DB" w:rsidRDefault="00CF06DB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96224" w:rsidRPr="005A309C" w:rsidRDefault="00B96224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6224">
        <w:rPr>
          <w:rFonts w:ascii="Times New Roman" w:hAnsi="Times New Roman" w:cs="Times New Roman"/>
          <w:sz w:val="28"/>
          <w:szCs w:val="28"/>
        </w:rPr>
        <w:t>22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B96224">
        <w:rPr>
          <w:rFonts w:ascii="Times New Roman" w:hAnsi="Times New Roman" w:cs="Times New Roman"/>
          <w:sz w:val="28"/>
          <w:szCs w:val="28"/>
        </w:rPr>
        <w:t>357</w:t>
      </w:r>
    </w:p>
    <w:p w:rsidR="00CF06DB" w:rsidRDefault="00CF06DB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478" w:rsidRPr="00232B3D" w:rsidRDefault="00A1747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CF06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6DB" w:rsidRPr="00CF06DB" w:rsidRDefault="00CF06DB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изменений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6DB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06DB" w:rsidRPr="005A309C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</w:t>
      </w:r>
      <w:r w:rsidR="00207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CF06DB">
        <w:rPr>
          <w:rFonts w:ascii="Times New Roman" w:hAnsi="Times New Roman" w:cs="Times New Roman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8A2AB5" w:rsidP="00A3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местного самоуправления и развитие институтов гражданского общества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район»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>5.11.2020 № 638 (</w:t>
      </w:r>
      <w:r w:rsidR="00B771D9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19.01.2024 № 29) с изменениями             от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184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4D53C7" w:rsidRPr="004D53C7" w:rsidRDefault="00804D61" w:rsidP="00804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771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A17478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CF06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08"/>
      <w:bookmarkEnd w:id="0"/>
      <w:r w:rsidRPr="00A3659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3659E" w:rsidRDefault="00A3659E" w:rsidP="00A3659E">
      <w:pPr>
        <w:widowControl w:val="0"/>
        <w:autoSpaceDE w:val="0"/>
        <w:autoSpaceDN w:val="0"/>
        <w:adjustRightInd w:val="0"/>
        <w:spacing w:after="0"/>
        <w:jc w:val="right"/>
      </w:pPr>
      <w:r>
        <w:t xml:space="preserve">                                                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t>СВЕДЕНИЯ О ЦЕЛЕВЫХ ПОКАЗАТЕЛЯХ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t>ПЕРЕЧЕНЬ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</w:p>
    <w:p w:rsidR="00A3659E" w:rsidRDefault="00A3659E" w:rsidP="00A3659E">
      <w:pPr>
        <w:widowControl w:val="0"/>
        <w:autoSpaceDE w:val="0"/>
        <w:autoSpaceDN w:val="0"/>
        <w:adjustRightInd w:val="0"/>
        <w:spacing w:after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95"/>
        <w:gridCol w:w="4293"/>
        <w:gridCol w:w="1352"/>
        <w:gridCol w:w="630"/>
        <w:gridCol w:w="630"/>
        <w:gridCol w:w="630"/>
        <w:gridCol w:w="630"/>
        <w:gridCol w:w="630"/>
        <w:gridCol w:w="630"/>
      </w:tblGrid>
      <w:tr w:rsidR="00A3659E" w:rsidRPr="00787BE4" w:rsidTr="00A3659E">
        <w:trPr>
          <w:trHeight w:val="3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804D61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форм непосредственного осуществления населением 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через инструменты успешной реализации инициатив территориального общественного самоуправления, инициативного бюджетирования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инициативных проектов граждан, реализованных на территории 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7552BC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Развитие территориального общественного самоуправления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активизация органов территориального общественного самоуправления в Красноборск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8A2AB5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органов  ТОС, участвующих в конкурсе: «Лучшее ТОС», «Лучший член ТОС», «Лучший проект ТОС»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A3659E" w:rsidRPr="00A3659E" w:rsidRDefault="00A3659E" w:rsidP="00B7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активного населения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 в  работу территориальных общественных самоуправлений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населения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и общественную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сектора 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B7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некоммерческих организаций за исключением государственных (муниципальных) 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зарегистрированных на территории муниципального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Подпрограмма 3 Инициативное бюджетирование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развитие инициативного бюджетирования, вовлечение граждан в процесс выдвижения и реализации инициативных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B7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инициативных проектов граждан, реализованных на территории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7552BC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3659E" w:rsidRDefault="00A3659E" w:rsidP="00A365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659E" w:rsidRPr="00715C76" w:rsidRDefault="00A3659E" w:rsidP="00A365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A3659E" w:rsidRPr="00715C76" w:rsidRDefault="00A3659E" w:rsidP="00A365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A3659E" w:rsidRPr="00715C76" w:rsidRDefault="00A3659E" w:rsidP="00A3659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30"/>
        <w:gridCol w:w="6777"/>
        <w:gridCol w:w="1913"/>
      </w:tblGrid>
      <w:tr w:rsidR="00A3659E" w:rsidRPr="00715C76" w:rsidTr="00497C5E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 Порядок расчета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A3659E" w:rsidRPr="00715C76" w:rsidTr="00497C5E">
        <w:trPr>
          <w:trHeight w:val="400"/>
          <w:tblCellSpacing w:w="5" w:type="nil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D1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местного самоуправления и развитие институтов гражданского общества в Красноборск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659E" w:rsidRPr="00715C76" w:rsidTr="00497C5E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D1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органами ТОС в Красноборск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>отдела экономики</w:t>
            </w:r>
          </w:p>
        </w:tc>
      </w:tr>
      <w:tr w:rsidR="00A3659E" w:rsidRPr="00715C76" w:rsidTr="00497C5E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программы, на конец отчетного периода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A3659E" w:rsidRPr="00715C76" w:rsidTr="00497C5E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инициативных проектов граждан, реализованных на территории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C9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 граждан, реализованных на территории</w:t>
            </w:r>
            <w:r w:rsidR="0049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4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, на конец отчетного периода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A3659E" w:rsidTr="00497C5E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Развитие территориального общественного самоуправления                  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значимых проектов ТОС, 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FE5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проектов, реализованных органами ТОС в 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FE5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органов  ТОС, участвующих в конкурсе: «Лучшее ТОС», «Лучший член ТОС», «Лучший проект ТОС»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органов  ТОС, участвующих в конкурсах, организованных в текущем году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территориях осуществления территориального общественного самоуправления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вовлеченных в реализацию проектов СО НКО,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администрацией с целью активизации СО НКО,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некоммерческих организаций за исключением государственных (муниципальных) учреждений зарегистрированных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зарегистрированных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,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поддержки,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Подпрограмма 3. Инициативное бюджетирование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инициативных проектов граждан, реализованных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 граждан, реализованных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,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</w:tbl>
    <w:p w:rsidR="00A3659E" w:rsidRDefault="00A3659E" w:rsidP="00BB05D3">
      <w:pPr>
        <w:widowControl w:val="0"/>
        <w:autoSpaceDE w:val="0"/>
        <w:autoSpaceDN w:val="0"/>
        <w:adjustRightInd w:val="0"/>
        <w:spacing w:after="0"/>
        <w:jc w:val="both"/>
      </w:pPr>
    </w:p>
    <w:p w:rsidR="00A3659E" w:rsidRDefault="00A3659E" w:rsidP="00A3659E">
      <w:pPr>
        <w:widowControl w:val="0"/>
        <w:autoSpaceDE w:val="0"/>
        <w:autoSpaceDN w:val="0"/>
        <w:adjustRightInd w:val="0"/>
        <w:jc w:val="right"/>
        <w:outlineLvl w:val="1"/>
      </w:pPr>
    </w:p>
    <w:p w:rsidR="00A3659E" w:rsidRDefault="00A3659E" w:rsidP="00A3659E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EF12D1" w:rsidRDefault="00EF12D1" w:rsidP="00A3659E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22979" w:rsidRDefault="00422979" w:rsidP="00804D61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sectPr w:rsidR="00422979" w:rsidSect="00804D61">
      <w:pgSz w:w="16838" w:h="11906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70" w:rsidRDefault="008C2370" w:rsidP="00F94823">
      <w:pPr>
        <w:spacing w:after="0" w:line="240" w:lineRule="auto"/>
      </w:pPr>
      <w:r>
        <w:separator/>
      </w:r>
    </w:p>
  </w:endnote>
  <w:endnote w:type="continuationSeparator" w:id="1">
    <w:p w:rsidR="008C2370" w:rsidRDefault="008C2370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70" w:rsidRDefault="008C2370" w:rsidP="00F94823">
      <w:pPr>
        <w:spacing w:after="0" w:line="240" w:lineRule="auto"/>
      </w:pPr>
      <w:r>
        <w:separator/>
      </w:r>
    </w:p>
  </w:footnote>
  <w:footnote w:type="continuationSeparator" w:id="1">
    <w:p w:rsidR="008C2370" w:rsidRDefault="008C2370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229B8"/>
    <w:rsid w:val="000431D9"/>
    <w:rsid w:val="00064718"/>
    <w:rsid w:val="00072177"/>
    <w:rsid w:val="0008579E"/>
    <w:rsid w:val="000E4F59"/>
    <w:rsid w:val="000F0741"/>
    <w:rsid w:val="001020F2"/>
    <w:rsid w:val="00142F93"/>
    <w:rsid w:val="0016225B"/>
    <w:rsid w:val="001A312E"/>
    <w:rsid w:val="001D0CA9"/>
    <w:rsid w:val="001D3A75"/>
    <w:rsid w:val="002075F4"/>
    <w:rsid w:val="00232B3D"/>
    <w:rsid w:val="00232CA7"/>
    <w:rsid w:val="00243407"/>
    <w:rsid w:val="00267234"/>
    <w:rsid w:val="00272C3E"/>
    <w:rsid w:val="002D3EDE"/>
    <w:rsid w:val="002D63EC"/>
    <w:rsid w:val="003362D8"/>
    <w:rsid w:val="00395752"/>
    <w:rsid w:val="003B1FC9"/>
    <w:rsid w:val="003D1683"/>
    <w:rsid w:val="003F0712"/>
    <w:rsid w:val="003F3E77"/>
    <w:rsid w:val="00422979"/>
    <w:rsid w:val="00490F6C"/>
    <w:rsid w:val="00497C5E"/>
    <w:rsid w:val="004C5F20"/>
    <w:rsid w:val="004D53C7"/>
    <w:rsid w:val="004F6E3A"/>
    <w:rsid w:val="00532A2B"/>
    <w:rsid w:val="0053345B"/>
    <w:rsid w:val="00560DA9"/>
    <w:rsid w:val="005A309C"/>
    <w:rsid w:val="0060063E"/>
    <w:rsid w:val="00624DE1"/>
    <w:rsid w:val="006561DF"/>
    <w:rsid w:val="006C2158"/>
    <w:rsid w:val="00734DD6"/>
    <w:rsid w:val="007446CF"/>
    <w:rsid w:val="007552BC"/>
    <w:rsid w:val="00764191"/>
    <w:rsid w:val="00796D6B"/>
    <w:rsid w:val="007F0AC4"/>
    <w:rsid w:val="00804D61"/>
    <w:rsid w:val="008A2AB5"/>
    <w:rsid w:val="008C2370"/>
    <w:rsid w:val="009156DE"/>
    <w:rsid w:val="009610F5"/>
    <w:rsid w:val="0097190B"/>
    <w:rsid w:val="00A13C73"/>
    <w:rsid w:val="00A17478"/>
    <w:rsid w:val="00A34E35"/>
    <w:rsid w:val="00A3659E"/>
    <w:rsid w:val="00A50298"/>
    <w:rsid w:val="00A512B4"/>
    <w:rsid w:val="00A65389"/>
    <w:rsid w:val="00AF212E"/>
    <w:rsid w:val="00AF7752"/>
    <w:rsid w:val="00B4322F"/>
    <w:rsid w:val="00B771D9"/>
    <w:rsid w:val="00B96224"/>
    <w:rsid w:val="00BB05D3"/>
    <w:rsid w:val="00C92B4C"/>
    <w:rsid w:val="00CE5493"/>
    <w:rsid w:val="00CF06DB"/>
    <w:rsid w:val="00D0789C"/>
    <w:rsid w:val="00D1654C"/>
    <w:rsid w:val="00D5546E"/>
    <w:rsid w:val="00D723BB"/>
    <w:rsid w:val="00D8756C"/>
    <w:rsid w:val="00E613B9"/>
    <w:rsid w:val="00E965C2"/>
    <w:rsid w:val="00EA4532"/>
    <w:rsid w:val="00EF12D1"/>
    <w:rsid w:val="00EF4BBD"/>
    <w:rsid w:val="00F6569A"/>
    <w:rsid w:val="00F810E0"/>
    <w:rsid w:val="00F94823"/>
    <w:rsid w:val="00FA3431"/>
    <w:rsid w:val="00FB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8250-D3BE-4A7A-8C05-9BE213F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Светлана Ворончихина</cp:lastModifiedBy>
  <cp:revision>5</cp:revision>
  <cp:lastPrinted>2024-02-29T07:59:00Z</cp:lastPrinted>
  <dcterms:created xsi:type="dcterms:W3CDTF">2024-04-19T08:50:00Z</dcterms:created>
  <dcterms:modified xsi:type="dcterms:W3CDTF">2024-04-25T07:54:00Z</dcterms:modified>
</cp:coreProperties>
</file>