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Pr="009A5577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A5577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Pr="00A524A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A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A524AC">
        <w:rPr>
          <w:rFonts w:ascii="Times New Roman" w:hAnsi="Times New Roman" w:cs="Times New Roman"/>
          <w:b/>
          <w:sz w:val="26"/>
          <w:szCs w:val="26"/>
        </w:rPr>
        <w:t>Р</w:t>
      </w:r>
      <w:r w:rsidRPr="00A524A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502313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313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9A5577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9A5577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A5577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9A5577" w:rsidRDefault="00502313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9A55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19.07.2024 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309C" w:rsidRPr="009A5577">
        <w:rPr>
          <w:rFonts w:ascii="Times New Roman" w:hAnsi="Times New Roman" w:cs="Times New Roman"/>
          <w:sz w:val="28"/>
          <w:szCs w:val="28"/>
        </w:rPr>
        <w:t>№</w:t>
      </w:r>
      <w:r w:rsidR="002333D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616</w:t>
      </w:r>
      <w:r w:rsidR="005A309C" w:rsidRPr="009A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CB" w:rsidRPr="009A5577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502313" w:rsidRDefault="001020F2" w:rsidP="0050231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313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502313" w:rsidRPr="009A5577" w:rsidRDefault="00502313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CB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 xml:space="preserve">О внесении изменений в </w:t>
      </w:r>
      <w:proofErr w:type="gramStart"/>
      <w:r w:rsidRPr="009A5577">
        <w:rPr>
          <w:b/>
          <w:sz w:val="28"/>
          <w:szCs w:val="28"/>
        </w:rPr>
        <w:t>муниципальную</w:t>
      </w:r>
      <w:proofErr w:type="gramEnd"/>
    </w:p>
    <w:p w:rsidR="00050052" w:rsidRPr="009A5577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A5577">
        <w:rPr>
          <w:b/>
          <w:sz w:val="28"/>
          <w:szCs w:val="28"/>
        </w:rPr>
        <w:t>программу «</w:t>
      </w:r>
      <w:r w:rsidR="00050052" w:rsidRPr="009A5577">
        <w:rPr>
          <w:b/>
          <w:sz w:val="28"/>
          <w:szCs w:val="28"/>
        </w:rPr>
        <w:t xml:space="preserve">Молодежная политика и патриотическое воспитание </w:t>
      </w:r>
    </w:p>
    <w:p w:rsidR="00944ECB" w:rsidRPr="009A5577" w:rsidRDefault="00944ECB" w:rsidP="00050052">
      <w:pPr>
        <w:pStyle w:val="aa"/>
        <w:spacing w:after="0"/>
        <w:jc w:val="center"/>
        <w:rPr>
          <w:b/>
          <w:sz w:val="28"/>
          <w:szCs w:val="28"/>
        </w:rPr>
      </w:pPr>
      <w:proofErr w:type="gramStart"/>
      <w:r w:rsidRPr="009A5577">
        <w:rPr>
          <w:b/>
          <w:sz w:val="28"/>
          <w:szCs w:val="28"/>
        </w:rPr>
        <w:t>в</w:t>
      </w:r>
      <w:proofErr w:type="gramEnd"/>
      <w:r w:rsidRPr="009A5577">
        <w:rPr>
          <w:b/>
          <w:sz w:val="28"/>
          <w:szCs w:val="28"/>
        </w:rPr>
        <w:t xml:space="preserve"> </w:t>
      </w:r>
      <w:proofErr w:type="gramStart"/>
      <w:r w:rsidRPr="009A5577">
        <w:rPr>
          <w:b/>
          <w:sz w:val="28"/>
          <w:szCs w:val="28"/>
        </w:rPr>
        <w:t>Красноборском</w:t>
      </w:r>
      <w:proofErr w:type="gramEnd"/>
      <w:r w:rsidRPr="009A5577">
        <w:rPr>
          <w:b/>
          <w:sz w:val="28"/>
          <w:szCs w:val="28"/>
        </w:rPr>
        <w:t xml:space="preserve"> муниципальном округе»</w:t>
      </w:r>
    </w:p>
    <w:p w:rsidR="00944ECB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</w:p>
    <w:p w:rsidR="00502313" w:rsidRPr="009A5577" w:rsidRDefault="00502313" w:rsidP="00944ECB">
      <w:pPr>
        <w:pStyle w:val="aa"/>
        <w:spacing w:after="0"/>
        <w:jc w:val="center"/>
        <w:rPr>
          <w:b/>
          <w:sz w:val="28"/>
          <w:szCs w:val="28"/>
        </w:rPr>
      </w:pPr>
    </w:p>
    <w:p w:rsidR="00944ECB" w:rsidRPr="009A5577" w:rsidRDefault="00944ECB" w:rsidP="00944ECB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5577">
        <w:rPr>
          <w:sz w:val="28"/>
          <w:szCs w:val="28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A455D7" w:rsidRPr="009A5577">
        <w:rPr>
          <w:sz w:val="28"/>
          <w:szCs w:val="28"/>
        </w:rPr>
        <w:t xml:space="preserve">           </w:t>
      </w:r>
      <w:r w:rsidRPr="009A5577">
        <w:rPr>
          <w:sz w:val="28"/>
          <w:szCs w:val="28"/>
        </w:rPr>
        <w:t xml:space="preserve"> </w:t>
      </w:r>
      <w:proofErr w:type="spellStart"/>
      <w:proofErr w:type="gramStart"/>
      <w:r w:rsidRPr="009A5577">
        <w:rPr>
          <w:b/>
          <w:sz w:val="28"/>
          <w:szCs w:val="28"/>
        </w:rPr>
        <w:t>п</w:t>
      </w:r>
      <w:proofErr w:type="spellEnd"/>
      <w:proofErr w:type="gramEnd"/>
      <w:r w:rsidRPr="009A5577">
        <w:rPr>
          <w:b/>
          <w:sz w:val="28"/>
          <w:szCs w:val="28"/>
        </w:rPr>
        <w:t xml:space="preserve"> о с т а </w:t>
      </w:r>
      <w:proofErr w:type="spellStart"/>
      <w:r w:rsidRPr="009A5577">
        <w:rPr>
          <w:b/>
          <w:sz w:val="28"/>
          <w:szCs w:val="28"/>
        </w:rPr>
        <w:t>н</w:t>
      </w:r>
      <w:proofErr w:type="spellEnd"/>
      <w:r w:rsidRPr="009A5577">
        <w:rPr>
          <w:b/>
          <w:sz w:val="28"/>
          <w:szCs w:val="28"/>
        </w:rPr>
        <w:t xml:space="preserve"> о в л я е т:</w:t>
      </w:r>
    </w:p>
    <w:p w:rsidR="00944ECB" w:rsidRPr="009A5577" w:rsidRDefault="00944ECB" w:rsidP="00944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>1. Внести в муниципальную программу "</w:t>
      </w:r>
      <w:r w:rsidR="00375E84" w:rsidRPr="009A5577">
        <w:rPr>
          <w:rFonts w:ascii="Times New Roman" w:hAnsi="Times New Roman" w:cs="Times New Roman"/>
          <w:sz w:val="28"/>
          <w:szCs w:val="28"/>
        </w:rPr>
        <w:t>Молодежная политика и патриотическое воспитание</w:t>
      </w:r>
      <w:r w:rsidR="00375E84" w:rsidRPr="009A5577">
        <w:rPr>
          <w:sz w:val="28"/>
          <w:szCs w:val="28"/>
        </w:rPr>
        <w:t xml:space="preserve"> </w:t>
      </w:r>
      <w:proofErr w:type="gramStart"/>
      <w:r w:rsidRPr="009A55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577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9A5577">
        <w:rPr>
          <w:rFonts w:ascii="Times New Roman" w:hAnsi="Times New Roman" w:cs="Times New Roman"/>
          <w:sz w:val="28"/>
          <w:szCs w:val="28"/>
        </w:rPr>
        <w:t xml:space="preserve"> муниципальном округе", утверждённую </w:t>
      </w:r>
      <w:bookmarkStart w:id="0" w:name="_Hlk157677331"/>
      <w:r w:rsidRPr="009A5577">
        <w:rPr>
          <w:rFonts w:ascii="Times New Roman" w:hAnsi="Times New Roman" w:cs="Times New Roman"/>
          <w:sz w:val="28"/>
          <w:szCs w:val="28"/>
        </w:rPr>
        <w:t>постановлением администрации МО «Красноборский муниципальный район» от 05.11.2020 г. № 6</w:t>
      </w:r>
      <w:r w:rsidR="00050052" w:rsidRPr="009A5577">
        <w:rPr>
          <w:rFonts w:ascii="Times New Roman" w:hAnsi="Times New Roman" w:cs="Times New Roman"/>
          <w:sz w:val="28"/>
          <w:szCs w:val="28"/>
        </w:rPr>
        <w:t xml:space="preserve">40 </w:t>
      </w:r>
      <w:r w:rsidRPr="009A557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75E84" w:rsidRPr="009A5577">
        <w:rPr>
          <w:rFonts w:ascii="Times New Roman" w:hAnsi="Times New Roman" w:cs="Times New Roman"/>
          <w:sz w:val="28"/>
          <w:szCs w:val="28"/>
        </w:rPr>
        <w:t>02</w:t>
      </w:r>
      <w:r w:rsidRPr="009A5577">
        <w:rPr>
          <w:rFonts w:ascii="Times New Roman" w:hAnsi="Times New Roman" w:cs="Times New Roman"/>
          <w:sz w:val="28"/>
          <w:szCs w:val="28"/>
        </w:rPr>
        <w:t>.1</w:t>
      </w:r>
      <w:r w:rsidR="00375E84" w:rsidRPr="009A5577">
        <w:rPr>
          <w:rFonts w:ascii="Times New Roman" w:hAnsi="Times New Roman" w:cs="Times New Roman"/>
          <w:sz w:val="28"/>
          <w:szCs w:val="28"/>
        </w:rPr>
        <w:t>1</w:t>
      </w:r>
      <w:r w:rsidRPr="009A557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375E84" w:rsidRPr="009A5577">
        <w:rPr>
          <w:rFonts w:ascii="Times New Roman" w:hAnsi="Times New Roman" w:cs="Times New Roman"/>
          <w:sz w:val="28"/>
          <w:szCs w:val="28"/>
        </w:rPr>
        <w:t>900</w:t>
      </w:r>
      <w:bookmarkEnd w:id="0"/>
      <w:r w:rsidR="00A9689A" w:rsidRPr="009A5577">
        <w:rPr>
          <w:rFonts w:ascii="Times New Roman" w:hAnsi="Times New Roman" w:cs="Times New Roman"/>
          <w:sz w:val="28"/>
          <w:szCs w:val="28"/>
        </w:rPr>
        <w:t xml:space="preserve">, с изменениями от </w:t>
      </w:r>
      <w:r w:rsidR="009A5577" w:rsidRPr="009A5577">
        <w:rPr>
          <w:rFonts w:ascii="Times New Roman" w:hAnsi="Times New Roman" w:cs="Times New Roman"/>
          <w:sz w:val="28"/>
          <w:szCs w:val="28"/>
        </w:rPr>
        <w:t>22</w:t>
      </w:r>
      <w:r w:rsidR="00A9689A" w:rsidRPr="009A5577">
        <w:rPr>
          <w:rFonts w:ascii="Times New Roman" w:hAnsi="Times New Roman" w:cs="Times New Roman"/>
          <w:sz w:val="28"/>
          <w:szCs w:val="28"/>
        </w:rPr>
        <w:t>.</w:t>
      </w:r>
      <w:r w:rsidR="009A5577" w:rsidRPr="009A5577">
        <w:rPr>
          <w:rFonts w:ascii="Times New Roman" w:hAnsi="Times New Roman" w:cs="Times New Roman"/>
          <w:sz w:val="28"/>
          <w:szCs w:val="28"/>
        </w:rPr>
        <w:t>04</w:t>
      </w:r>
      <w:r w:rsidR="00A9689A" w:rsidRPr="009A5577">
        <w:rPr>
          <w:rFonts w:ascii="Times New Roman" w:hAnsi="Times New Roman" w:cs="Times New Roman"/>
          <w:sz w:val="28"/>
          <w:szCs w:val="28"/>
        </w:rPr>
        <w:t>.202</w:t>
      </w:r>
      <w:r w:rsidR="009A5577" w:rsidRPr="009A5577">
        <w:rPr>
          <w:rFonts w:ascii="Times New Roman" w:hAnsi="Times New Roman" w:cs="Times New Roman"/>
          <w:sz w:val="28"/>
          <w:szCs w:val="28"/>
        </w:rPr>
        <w:t>4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455D7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="009A5577" w:rsidRPr="009A5577">
        <w:rPr>
          <w:rFonts w:ascii="Times New Roman" w:hAnsi="Times New Roman" w:cs="Times New Roman"/>
          <w:sz w:val="28"/>
          <w:szCs w:val="28"/>
        </w:rPr>
        <w:t>359</w:t>
      </w:r>
      <w:r w:rsidR="00A9689A" w:rsidRPr="009A5577">
        <w:rPr>
          <w:rFonts w:ascii="Times New Roman" w:hAnsi="Times New Roman" w:cs="Times New Roman"/>
          <w:sz w:val="28"/>
          <w:szCs w:val="28"/>
        </w:rPr>
        <w:t>),</w:t>
      </w:r>
      <w:r w:rsidRPr="009A5577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:rsidR="00944ECB" w:rsidRPr="009A5577" w:rsidRDefault="00944ECB" w:rsidP="00944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57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A5577">
        <w:rPr>
          <w:rFonts w:ascii="Times New Roman" w:hAnsi="Times New Roman" w:cs="Times New Roman"/>
          <w:sz w:val="28"/>
          <w:szCs w:val="28"/>
        </w:rPr>
        <w:t xml:space="preserve">В графе «Объемы  и источники финансирования муниципальной Программы» паспорта Программы слова «общий объем финансирования муниципальной программы составляет 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 xml:space="preserve">1 105 900,00 </w:t>
      </w:r>
      <w:r w:rsidR="00050052" w:rsidRPr="009A5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бюджета муниципального района 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 xml:space="preserve">1 105 900,00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A9689A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муниципальной программы составляет </w:t>
      </w:r>
      <w:r w:rsidR="009A5577" w:rsidRPr="009A5577">
        <w:rPr>
          <w:rFonts w:ascii="Times New Roman" w:hAnsi="Times New Roman" w:cs="Times New Roman"/>
          <w:sz w:val="28"/>
          <w:szCs w:val="28"/>
        </w:rPr>
        <w:t>2 755 567,78</w:t>
      </w:r>
      <w:r w:rsidRPr="009A5577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</w:t>
      </w:r>
      <w:r w:rsidR="00B96643" w:rsidRPr="009A557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A557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90BA9" w:rsidRPr="009A5577">
        <w:rPr>
          <w:rFonts w:ascii="Times New Roman" w:hAnsi="Times New Roman" w:cs="Times New Roman"/>
          <w:sz w:val="28"/>
          <w:szCs w:val="28"/>
        </w:rPr>
        <w:t>округа составляет</w:t>
      </w:r>
      <w:r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>1 405 900, 00</w:t>
      </w:r>
      <w:r w:rsidR="00290BA9" w:rsidRPr="009A5577">
        <w:rPr>
          <w:rFonts w:ascii="Times New Roman" w:hAnsi="Times New Roman" w:cs="Times New Roman"/>
          <w:sz w:val="28"/>
          <w:szCs w:val="28"/>
        </w:rPr>
        <w:t xml:space="preserve"> </w:t>
      </w:r>
      <w:r w:rsidRPr="009A5577">
        <w:rPr>
          <w:rFonts w:ascii="Times New Roman" w:hAnsi="Times New Roman" w:cs="Times New Roman"/>
          <w:sz w:val="28"/>
          <w:szCs w:val="28"/>
        </w:rPr>
        <w:t>рублей</w:t>
      </w:r>
      <w:r w:rsidR="009A5577" w:rsidRPr="009A5577">
        <w:rPr>
          <w:rFonts w:ascii="Times New Roman" w:hAnsi="Times New Roman" w:cs="Times New Roman"/>
          <w:sz w:val="28"/>
          <w:szCs w:val="28"/>
        </w:rPr>
        <w:t>, средства областного бюджета</w:t>
      </w:r>
      <w:proofErr w:type="gramEnd"/>
      <w:r w:rsidR="009A5577" w:rsidRPr="009A557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A5577" w:rsidRPr="009A5577">
        <w:rPr>
          <w:rFonts w:ascii="Times New Roman" w:hAnsi="Times New Roman" w:cs="Times New Roman"/>
          <w:color w:val="000000"/>
          <w:sz w:val="28"/>
          <w:szCs w:val="28"/>
        </w:rPr>
        <w:t>1 349 667,78</w:t>
      </w:r>
      <w:r w:rsidR="009A5577" w:rsidRPr="009A55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5577">
        <w:rPr>
          <w:rFonts w:ascii="Times New Roman" w:hAnsi="Times New Roman" w:cs="Times New Roman"/>
          <w:sz w:val="28"/>
          <w:szCs w:val="28"/>
        </w:rPr>
        <w:t>».</w:t>
      </w:r>
    </w:p>
    <w:p w:rsidR="00502313" w:rsidRDefault="00944ECB" w:rsidP="00502313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9A5577">
        <w:rPr>
          <w:sz w:val="28"/>
          <w:szCs w:val="28"/>
        </w:rPr>
        <w:t xml:space="preserve">1.2. Приложения № 2 к Программе изложить в новой прилагаемой редакции. </w:t>
      </w:r>
    </w:p>
    <w:p w:rsidR="00502313" w:rsidRDefault="00502313" w:rsidP="00502313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502313" w:rsidRDefault="00502313" w:rsidP="00502313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502313" w:rsidRDefault="00502313" w:rsidP="00502313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944ECB" w:rsidRPr="009A5577" w:rsidRDefault="00944ECB" w:rsidP="00502313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9A5577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 Красноборского муниципального округа.</w:t>
      </w:r>
    </w:p>
    <w:p w:rsidR="00944ECB" w:rsidRPr="009A5577" w:rsidRDefault="00944ECB" w:rsidP="00944E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55D7" w:rsidRPr="009A5577" w:rsidRDefault="00A455D7" w:rsidP="00944E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5577" w:rsidRPr="00502313" w:rsidRDefault="009A5577" w:rsidP="009A5577">
      <w:pPr>
        <w:tabs>
          <w:tab w:val="left" w:pos="72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02313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502313">
        <w:rPr>
          <w:rFonts w:ascii="Times New Roman" w:hAnsi="Times New Roman" w:cs="Times New Roman"/>
          <w:bCs/>
          <w:sz w:val="28"/>
          <w:szCs w:val="28"/>
        </w:rPr>
        <w:t xml:space="preserve"> обязанности г</w:t>
      </w:r>
      <w:r w:rsidR="00944ECB" w:rsidRPr="00502313">
        <w:rPr>
          <w:rFonts w:ascii="Times New Roman" w:hAnsi="Times New Roman" w:cs="Times New Roman"/>
          <w:bCs/>
          <w:sz w:val="28"/>
          <w:szCs w:val="28"/>
        </w:rPr>
        <w:t>лав</w:t>
      </w:r>
      <w:r w:rsidRPr="00502313">
        <w:rPr>
          <w:rFonts w:ascii="Times New Roman" w:hAnsi="Times New Roman" w:cs="Times New Roman"/>
          <w:bCs/>
          <w:sz w:val="28"/>
          <w:szCs w:val="28"/>
        </w:rPr>
        <w:t>ы</w:t>
      </w:r>
      <w:r w:rsidRPr="00502313">
        <w:rPr>
          <w:rFonts w:ascii="Times New Roman" w:hAnsi="Times New Roman" w:cs="Times New Roman"/>
          <w:bCs/>
          <w:sz w:val="28"/>
          <w:szCs w:val="28"/>
        </w:rPr>
        <w:tab/>
        <w:t xml:space="preserve">С.Д.  </w:t>
      </w:r>
      <w:proofErr w:type="spellStart"/>
      <w:r w:rsidRPr="00502313">
        <w:rPr>
          <w:rFonts w:ascii="Times New Roman" w:hAnsi="Times New Roman" w:cs="Times New Roman"/>
          <w:bCs/>
          <w:sz w:val="28"/>
          <w:szCs w:val="28"/>
        </w:rPr>
        <w:t>Загрийчук</w:t>
      </w:r>
      <w:proofErr w:type="spellEnd"/>
    </w:p>
    <w:p w:rsidR="00944ECB" w:rsidRPr="00502313" w:rsidRDefault="00944ECB" w:rsidP="0029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2313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  </w:t>
      </w:r>
      <w:r w:rsidR="00290BA9" w:rsidRPr="0050231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023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90BA9" w:rsidRPr="005023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023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4ECB" w:rsidRPr="009A5577" w:rsidRDefault="00944ECB" w:rsidP="00944ECB">
      <w:pPr>
        <w:jc w:val="center"/>
        <w:rPr>
          <w:b/>
          <w:bCs/>
          <w:sz w:val="28"/>
          <w:szCs w:val="28"/>
        </w:rPr>
      </w:pPr>
    </w:p>
    <w:p w:rsidR="005A309C" w:rsidRPr="009A5577" w:rsidRDefault="005A309C" w:rsidP="005A309C">
      <w:pPr>
        <w:tabs>
          <w:tab w:val="left" w:pos="7938"/>
        </w:tabs>
        <w:jc w:val="both"/>
        <w:rPr>
          <w:sz w:val="28"/>
          <w:szCs w:val="28"/>
        </w:rPr>
      </w:pPr>
    </w:p>
    <w:p w:rsidR="00422979" w:rsidRPr="009A5577" w:rsidRDefault="00422979">
      <w:pPr>
        <w:rPr>
          <w:sz w:val="28"/>
          <w:szCs w:val="28"/>
        </w:rPr>
      </w:pPr>
    </w:p>
    <w:sectPr w:rsidR="00422979" w:rsidRPr="009A557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A1" w:rsidRDefault="002B58A1" w:rsidP="00F94823">
      <w:pPr>
        <w:spacing w:after="0" w:line="240" w:lineRule="auto"/>
      </w:pPr>
      <w:r>
        <w:separator/>
      </w:r>
    </w:p>
  </w:endnote>
  <w:endnote w:type="continuationSeparator" w:id="0">
    <w:p w:rsidR="002B58A1" w:rsidRDefault="002B58A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A1" w:rsidRDefault="002B58A1" w:rsidP="00F94823">
      <w:pPr>
        <w:spacing w:after="0" w:line="240" w:lineRule="auto"/>
      </w:pPr>
      <w:r>
        <w:separator/>
      </w:r>
    </w:p>
  </w:footnote>
  <w:footnote w:type="continuationSeparator" w:id="0">
    <w:p w:rsidR="002B58A1" w:rsidRDefault="002B58A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43A"/>
    <w:rsid w:val="000431D9"/>
    <w:rsid w:val="00050052"/>
    <w:rsid w:val="00064718"/>
    <w:rsid w:val="0008579E"/>
    <w:rsid w:val="001020F2"/>
    <w:rsid w:val="0011565D"/>
    <w:rsid w:val="00142F93"/>
    <w:rsid w:val="0018053C"/>
    <w:rsid w:val="00191375"/>
    <w:rsid w:val="001E30C4"/>
    <w:rsid w:val="001F32F7"/>
    <w:rsid w:val="00230DF2"/>
    <w:rsid w:val="00232B3D"/>
    <w:rsid w:val="002333D9"/>
    <w:rsid w:val="00243407"/>
    <w:rsid w:val="00263C75"/>
    <w:rsid w:val="00267234"/>
    <w:rsid w:val="00290BA9"/>
    <w:rsid w:val="002B58A1"/>
    <w:rsid w:val="00375E84"/>
    <w:rsid w:val="00377453"/>
    <w:rsid w:val="00387B39"/>
    <w:rsid w:val="003D1683"/>
    <w:rsid w:val="00422979"/>
    <w:rsid w:val="00502313"/>
    <w:rsid w:val="005A309C"/>
    <w:rsid w:val="005B1E1D"/>
    <w:rsid w:val="006561DF"/>
    <w:rsid w:val="00665A60"/>
    <w:rsid w:val="00762E70"/>
    <w:rsid w:val="007A4D8E"/>
    <w:rsid w:val="00944ECB"/>
    <w:rsid w:val="0097190B"/>
    <w:rsid w:val="009A5577"/>
    <w:rsid w:val="009B08EC"/>
    <w:rsid w:val="00A13C73"/>
    <w:rsid w:val="00A34E35"/>
    <w:rsid w:val="00A455D7"/>
    <w:rsid w:val="00A524AC"/>
    <w:rsid w:val="00A9689A"/>
    <w:rsid w:val="00AC40CE"/>
    <w:rsid w:val="00AF7752"/>
    <w:rsid w:val="00B96643"/>
    <w:rsid w:val="00BB288C"/>
    <w:rsid w:val="00D009A5"/>
    <w:rsid w:val="00D0789C"/>
    <w:rsid w:val="00D5546E"/>
    <w:rsid w:val="00D5743A"/>
    <w:rsid w:val="00D723BB"/>
    <w:rsid w:val="00E33FDC"/>
    <w:rsid w:val="00E965C2"/>
    <w:rsid w:val="00F872A3"/>
    <w:rsid w:val="00F94823"/>
    <w:rsid w:val="00F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A03A-1D70-4ECA-BAF9-D9ADF1F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LADKINA</cp:lastModifiedBy>
  <cp:revision>10</cp:revision>
  <cp:lastPrinted>2024-07-24T06:50:00Z</cp:lastPrinted>
  <dcterms:created xsi:type="dcterms:W3CDTF">2024-04-01T05:51:00Z</dcterms:created>
  <dcterms:modified xsi:type="dcterms:W3CDTF">2024-07-24T06:53:00Z</dcterms:modified>
</cp:coreProperties>
</file>