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8219D5" w:rsidRDefault="008219D5" w:rsidP="00232B3D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8219D5">
        <w:rPr>
          <w:rFonts w:ascii="Times New Roman" w:hAnsi="Times New Roman" w:cs="Times New Roman"/>
          <w:sz w:val="28"/>
          <w:szCs w:val="28"/>
        </w:rPr>
        <w:t>24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6874A9">
        <w:rPr>
          <w:rFonts w:ascii="Times New Roman" w:hAnsi="Times New Roman" w:cs="Times New Roman"/>
          <w:sz w:val="28"/>
          <w:szCs w:val="28"/>
        </w:rPr>
        <w:t xml:space="preserve"> мая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D61915">
        <w:rPr>
          <w:rFonts w:ascii="Times New Roman" w:hAnsi="Times New Roman" w:cs="Times New Roman"/>
          <w:sz w:val="28"/>
          <w:szCs w:val="28"/>
        </w:rPr>
        <w:t>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DEA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8219D5">
        <w:rPr>
          <w:rFonts w:ascii="Times New Roman" w:hAnsi="Times New Roman" w:cs="Times New Roman"/>
          <w:sz w:val="28"/>
          <w:szCs w:val="28"/>
        </w:rPr>
        <w:t>432</w:t>
      </w:r>
    </w:p>
    <w:p w:rsidR="00DB4ED8" w:rsidRDefault="00DB4ED8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E65" w:rsidRPr="007E0E65" w:rsidRDefault="007E0E65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 внесении изменений в  муниципальную  программу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«Развитие </w:t>
      </w:r>
      <w:proofErr w:type="spellStart"/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имущественно</w:t>
      </w:r>
      <w:proofErr w:type="spellEnd"/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-земельных отношений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Красноборском муниципальном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округе</w:t>
      </w:r>
      <w:r w:rsidR="00F47A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»</w:t>
      </w:r>
      <w:proofErr w:type="gramEnd"/>
    </w:p>
    <w:p w:rsidR="000E06F6" w:rsidRDefault="000E06F6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B90804" w:rsidRDefault="00B90804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22248A" w:rsidRPr="006874A9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соответствии с  Положением о муниципальных программах Красноборского муниципального округа, утвержденным постановлением  администрации  Красноборского муниципального округа  от 22.12.2023  № 3, администрация Красноборского  муниципального округа   </w:t>
      </w:r>
      <w:proofErr w:type="gramStart"/>
      <w:r w:rsidRPr="006874A9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</w:t>
      </w:r>
      <w:proofErr w:type="gramEnd"/>
      <w:r w:rsidRPr="006874A9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о с т а н о в л я е т:</w:t>
      </w:r>
    </w:p>
    <w:p w:rsidR="0022248A" w:rsidRPr="006874A9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1. Внести в муниципальную программу «Развитие </w:t>
      </w:r>
      <w:proofErr w:type="spellStart"/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имущественно</w:t>
      </w:r>
      <w:proofErr w:type="spellEnd"/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- земельных отношений </w:t>
      </w:r>
      <w:proofErr w:type="gramStart"/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Красноборском</w:t>
      </w:r>
      <w:proofErr w:type="gramEnd"/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муниципальном округе</w:t>
      </w:r>
      <w:r w:rsidR="00F47A6C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,  утвержденную постановлением администрации МО «Красноборский муниципальный район» от 05.11.2018  № 527</w:t>
      </w:r>
      <w:r w:rsidR="008219D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в редакции от 10.11.2023 № 908,  </w:t>
      </w:r>
      <w:r w:rsidR="006874A9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с изменениями от 03.04.2024 № 277</w:t>
      </w:r>
      <w:r w:rsidR="008219D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(далее ˗ Программа), следующие изменения:</w:t>
      </w:r>
    </w:p>
    <w:p w:rsidR="0022248A" w:rsidRPr="006874A9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22248A" w:rsidRPr="006874A9" w:rsidRDefault="0022248A" w:rsidP="006874A9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«Общий объем финансирования муниципальной программы составляет </w:t>
      </w:r>
      <w:r w:rsidR="006874A9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57 215 454,87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рублей, в том числе средства бюджета муниципального </w:t>
      </w:r>
      <w:r w:rsidR="00B90804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округа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– </w:t>
      </w:r>
      <w:r w:rsidR="006874A9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55 135 454,87</w:t>
      </w:r>
      <w:r w:rsidR="00F47A6C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рублей, средства областного бюджета – </w:t>
      </w:r>
      <w:r w:rsidR="00F47A6C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2 080 000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,00 рублей»;</w:t>
      </w:r>
    </w:p>
    <w:p w:rsidR="0022248A" w:rsidRPr="006874A9" w:rsidRDefault="0022248A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1.</w:t>
      </w:r>
      <w:r w:rsidR="006874A9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. Приложени</w:t>
      </w:r>
      <w:r w:rsidR="006874A9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е № 2</w:t>
      </w: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 Программе изложить в новой прилагаемой  редакции.</w:t>
      </w:r>
    </w:p>
    <w:p w:rsidR="00AF7752" w:rsidRPr="006874A9" w:rsidRDefault="00B90804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22248A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Красноборск</w:t>
      </w:r>
      <w:r w:rsidR="00F47A6C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ого</w:t>
      </w:r>
      <w:r w:rsidR="0022248A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муниципальн</w:t>
      </w:r>
      <w:r w:rsidR="00F47A6C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ого</w:t>
      </w:r>
      <w:r w:rsidR="0022248A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F47A6C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округа</w:t>
      </w:r>
      <w:r w:rsidR="0022248A" w:rsidRPr="006874A9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F47A6C" w:rsidRPr="006874A9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47A6C" w:rsidRPr="006874A9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DB4ED8" w:rsidRPr="006874A9" w:rsidRDefault="00DB4ED8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A309C" w:rsidRPr="006874A9" w:rsidRDefault="006874A9" w:rsidP="00F47A6C">
      <w:pPr>
        <w:pStyle w:val="a9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Г</w:t>
      </w:r>
      <w:r w:rsidR="005A309C" w:rsidRPr="006874A9">
        <w:rPr>
          <w:rFonts w:ascii="Times New Roman" w:hAnsi="Times New Roman" w:cs="Times New Roman"/>
          <w:sz w:val="28"/>
          <w:szCs w:val="28"/>
        </w:rPr>
        <w:t>лав</w:t>
      </w:r>
      <w:r w:rsidRPr="006874A9">
        <w:rPr>
          <w:rFonts w:ascii="Times New Roman" w:hAnsi="Times New Roman" w:cs="Times New Roman"/>
          <w:sz w:val="28"/>
          <w:szCs w:val="28"/>
        </w:rPr>
        <w:t xml:space="preserve">а </w:t>
      </w:r>
      <w:r w:rsidR="00F47A6C" w:rsidRPr="006874A9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5A309C" w:rsidRPr="006874A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A309C" w:rsidRPr="006874A9">
        <w:rPr>
          <w:rFonts w:ascii="Times New Roman" w:hAnsi="Times New Roman" w:cs="Times New Roman"/>
          <w:sz w:val="28"/>
          <w:szCs w:val="28"/>
        </w:rPr>
        <w:tab/>
      </w:r>
      <w:r w:rsidR="00F47A6C" w:rsidRPr="00687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74A9">
        <w:rPr>
          <w:rFonts w:ascii="Times New Roman" w:hAnsi="Times New Roman" w:cs="Times New Roman"/>
          <w:sz w:val="28"/>
          <w:szCs w:val="28"/>
        </w:rPr>
        <w:t xml:space="preserve">                     Е.А. Вяткин</w:t>
      </w:r>
    </w:p>
    <w:p w:rsidR="00F47A6C" w:rsidRPr="006874A9" w:rsidRDefault="00F47A6C">
      <w:pPr>
        <w:rPr>
          <w:sz w:val="28"/>
          <w:szCs w:val="28"/>
        </w:rPr>
      </w:pPr>
    </w:p>
    <w:sectPr w:rsidR="00F47A6C" w:rsidRPr="006874A9" w:rsidSect="0022248A">
      <w:pgSz w:w="11906" w:h="16838"/>
      <w:pgMar w:top="568" w:right="707" w:bottom="709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77" w:rsidRDefault="00935F77" w:rsidP="00F94823">
      <w:pPr>
        <w:spacing w:after="0" w:line="240" w:lineRule="auto"/>
      </w:pPr>
      <w:r>
        <w:separator/>
      </w:r>
    </w:p>
  </w:endnote>
  <w:endnote w:type="continuationSeparator" w:id="0">
    <w:p w:rsidR="00935F77" w:rsidRDefault="00935F7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77" w:rsidRDefault="00935F77" w:rsidP="00F94823">
      <w:pPr>
        <w:spacing w:after="0" w:line="240" w:lineRule="auto"/>
      </w:pPr>
      <w:r>
        <w:separator/>
      </w:r>
    </w:p>
  </w:footnote>
  <w:footnote w:type="continuationSeparator" w:id="0">
    <w:p w:rsidR="00935F77" w:rsidRDefault="00935F7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5"/>
    <w:rsid w:val="000114FB"/>
    <w:rsid w:val="000431D9"/>
    <w:rsid w:val="00064718"/>
    <w:rsid w:val="0008579E"/>
    <w:rsid w:val="000E06F6"/>
    <w:rsid w:val="000E7361"/>
    <w:rsid w:val="001020F2"/>
    <w:rsid w:val="00142F93"/>
    <w:rsid w:val="00172F9F"/>
    <w:rsid w:val="0022248A"/>
    <w:rsid w:val="00232B3D"/>
    <w:rsid w:val="00240208"/>
    <w:rsid w:val="00243407"/>
    <w:rsid w:val="00267234"/>
    <w:rsid w:val="002E3B71"/>
    <w:rsid w:val="00337B7C"/>
    <w:rsid w:val="0037461C"/>
    <w:rsid w:val="003D1683"/>
    <w:rsid w:val="00422979"/>
    <w:rsid w:val="00453211"/>
    <w:rsid w:val="005A309C"/>
    <w:rsid w:val="006561DF"/>
    <w:rsid w:val="006874A9"/>
    <w:rsid w:val="00687700"/>
    <w:rsid w:val="006F3B1B"/>
    <w:rsid w:val="00722304"/>
    <w:rsid w:val="007E0E65"/>
    <w:rsid w:val="008219D5"/>
    <w:rsid w:val="00847DF8"/>
    <w:rsid w:val="00935F77"/>
    <w:rsid w:val="00942803"/>
    <w:rsid w:val="00943840"/>
    <w:rsid w:val="0097190B"/>
    <w:rsid w:val="009A5CDC"/>
    <w:rsid w:val="009D09C7"/>
    <w:rsid w:val="00A13C73"/>
    <w:rsid w:val="00A34E35"/>
    <w:rsid w:val="00AF7752"/>
    <w:rsid w:val="00B06A02"/>
    <w:rsid w:val="00B46AA4"/>
    <w:rsid w:val="00B90804"/>
    <w:rsid w:val="00C92DEA"/>
    <w:rsid w:val="00D0789C"/>
    <w:rsid w:val="00D34AF5"/>
    <w:rsid w:val="00D5546E"/>
    <w:rsid w:val="00D61915"/>
    <w:rsid w:val="00D723BB"/>
    <w:rsid w:val="00DB4ED8"/>
    <w:rsid w:val="00E302C8"/>
    <w:rsid w:val="00E7757D"/>
    <w:rsid w:val="00E965C2"/>
    <w:rsid w:val="00F47A6C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2024-05-24T08:43:00Z</cp:lastPrinted>
  <dcterms:created xsi:type="dcterms:W3CDTF">2024-01-25T08:49:00Z</dcterms:created>
  <dcterms:modified xsi:type="dcterms:W3CDTF">2024-05-24T08:43:00Z</dcterms:modified>
</cp:coreProperties>
</file>