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A691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0F299EF2" wp14:editId="4AC37584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D13F8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7243DE58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30B5BA39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B5F80B" w14:textId="77777777" w:rsidR="005A309C" w:rsidRDefault="005A309C" w:rsidP="00356E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4DF9A7F2" w14:textId="77777777" w:rsidR="00356E14" w:rsidRDefault="00356E14" w:rsidP="00356E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DACC29B" w14:textId="77777777" w:rsidR="00356E14" w:rsidRPr="005A309C" w:rsidRDefault="00356E14" w:rsidP="00356E1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7B2B063" w14:textId="5933CAB9" w:rsidR="005A309C" w:rsidRDefault="005A309C" w:rsidP="0035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1C39C8" w:rsidRPr="001C39C8">
        <w:rPr>
          <w:rFonts w:ascii="Times New Roman" w:hAnsi="Times New Roman" w:cs="Times New Roman"/>
          <w:sz w:val="28"/>
          <w:szCs w:val="28"/>
        </w:rPr>
        <w:t>1</w:t>
      </w:r>
      <w:r w:rsidR="001C39C8" w:rsidRPr="001C39C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C39C8" w:rsidRPr="001C39C8">
        <w:rPr>
          <w:rFonts w:ascii="Times New Roman" w:hAnsi="Times New Roman" w:cs="Times New Roman"/>
          <w:sz w:val="28"/>
          <w:szCs w:val="28"/>
        </w:rPr>
        <w:t>.</w:t>
      </w:r>
      <w:r w:rsidR="001C39C8" w:rsidRPr="001C39C8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1C39C8" w:rsidRPr="001C39C8">
        <w:rPr>
          <w:rFonts w:ascii="Times New Roman" w:hAnsi="Times New Roman" w:cs="Times New Roman"/>
          <w:sz w:val="28"/>
          <w:szCs w:val="28"/>
        </w:rPr>
        <w:t>.</w:t>
      </w:r>
      <w:r w:rsidRPr="001C39C8">
        <w:rPr>
          <w:rFonts w:ascii="Times New Roman" w:hAnsi="Times New Roman" w:cs="Times New Roman"/>
          <w:sz w:val="28"/>
          <w:szCs w:val="28"/>
        </w:rPr>
        <w:t>20</w:t>
      </w:r>
      <w:r w:rsidR="00356E14" w:rsidRPr="001C39C8">
        <w:rPr>
          <w:rFonts w:ascii="Times New Roman" w:hAnsi="Times New Roman" w:cs="Times New Roman"/>
          <w:sz w:val="28"/>
          <w:szCs w:val="28"/>
        </w:rPr>
        <w:t>24</w:t>
      </w:r>
      <w:r w:rsidRPr="001C39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39C8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1C39C8">
        <w:rPr>
          <w:rFonts w:ascii="Times New Roman" w:hAnsi="Times New Roman" w:cs="Times New Roman"/>
          <w:sz w:val="28"/>
          <w:szCs w:val="28"/>
        </w:rPr>
        <w:t>322</w:t>
      </w:r>
    </w:p>
    <w:p w14:paraId="4D25BE60" w14:textId="77777777" w:rsidR="00356E14" w:rsidRDefault="00356E14" w:rsidP="0035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53EBE" w14:textId="77777777" w:rsidR="00356E14" w:rsidRPr="00232B3D" w:rsidRDefault="00356E14" w:rsidP="0035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4DF02" w14:textId="77777777" w:rsidR="001020F2" w:rsidRDefault="001020F2" w:rsidP="00356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5D2C1D5A" w14:textId="77777777" w:rsidR="00356E14" w:rsidRDefault="00356E14" w:rsidP="0035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EE66F" w14:textId="77777777" w:rsidR="00356E14" w:rsidRDefault="00356E14" w:rsidP="0035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8C044" w14:textId="77777777" w:rsidR="001757D3" w:rsidRDefault="00F22FBF" w:rsidP="002D0B8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FB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</w:p>
    <w:p w14:paraId="26139114" w14:textId="1C7DA49B" w:rsidR="001757D3" w:rsidRDefault="00F22FBF" w:rsidP="002D0B8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2FBF">
        <w:rPr>
          <w:rFonts w:ascii="Times New Roman" w:hAnsi="Times New Roman" w:cs="Times New Roman"/>
          <w:color w:val="000000"/>
          <w:sz w:val="28"/>
          <w:szCs w:val="28"/>
        </w:rPr>
        <w:t>о межведомственной комиссии по вопросам профессиональной ориентации и содействия трудоустройству молод</w:t>
      </w:r>
      <w:r w:rsidR="001C39C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22FBF">
        <w:rPr>
          <w:rFonts w:ascii="Times New Roman" w:hAnsi="Times New Roman" w:cs="Times New Roman"/>
          <w:color w:val="000000"/>
          <w:sz w:val="28"/>
          <w:szCs w:val="28"/>
        </w:rPr>
        <w:t xml:space="preserve">жи </w:t>
      </w:r>
    </w:p>
    <w:p w14:paraId="398AD08B" w14:textId="4134EA76" w:rsidR="005A309C" w:rsidRPr="005A309C" w:rsidRDefault="002D0B8B" w:rsidP="002D0B8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Красноборском муниципальном округе</w:t>
      </w:r>
    </w:p>
    <w:p w14:paraId="1D6F4263" w14:textId="77777777"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27F65" w14:textId="77777777"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EE1EB6" w14:textId="38A7241F" w:rsidR="00232B3D" w:rsidRPr="0008579E" w:rsidRDefault="005A309C" w:rsidP="00D17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73AD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Указом Президента Российской Федерации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от 21 июля 2020 года № 474 «О национальных целях развития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2030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color w:val="000000"/>
          <w:sz w:val="28"/>
          <w:szCs w:val="28"/>
        </w:rPr>
        <w:t>года»,</w:t>
      </w:r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администрации </w:t>
      </w:r>
      <w:proofErr w:type="spellStart"/>
      <w:r w:rsidR="00D17732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D1773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области,</w:t>
      </w:r>
      <w:r w:rsidR="00D9541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95412" w:rsidRPr="00D95412">
        <w:rPr>
          <w:rFonts w:ascii="Times New Roman" w:hAnsi="Times New Roman" w:cs="Times New Roman"/>
          <w:color w:val="000000"/>
          <w:sz w:val="28"/>
          <w:szCs w:val="28"/>
        </w:rPr>
        <w:t>целях совершенствования системы профессиональной ориентации</w:t>
      </w:r>
      <w:r w:rsidR="00D95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412" w:rsidRPr="00D95412">
        <w:rPr>
          <w:rFonts w:ascii="Times New Roman" w:hAnsi="Times New Roman" w:cs="Times New Roman"/>
          <w:color w:val="000000"/>
          <w:sz w:val="28"/>
          <w:szCs w:val="28"/>
        </w:rPr>
        <w:t>молод</w:t>
      </w:r>
      <w:r w:rsidR="001C39C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95412" w:rsidRPr="00D95412">
        <w:rPr>
          <w:rFonts w:ascii="Times New Roman" w:hAnsi="Times New Roman" w:cs="Times New Roman"/>
          <w:color w:val="000000"/>
          <w:sz w:val="28"/>
          <w:szCs w:val="28"/>
        </w:rPr>
        <w:t xml:space="preserve">жи </w:t>
      </w:r>
      <w:proofErr w:type="spellStart"/>
      <w:r w:rsidR="00D95412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D954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D95412" w:rsidRPr="00D95412">
        <w:rPr>
          <w:rFonts w:ascii="Times New Roman" w:hAnsi="Times New Roman" w:cs="Times New Roman"/>
          <w:color w:val="000000"/>
          <w:sz w:val="28"/>
          <w:szCs w:val="28"/>
        </w:rPr>
        <w:t>, повышения социальной</w:t>
      </w:r>
      <w:r w:rsidR="00D95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412" w:rsidRPr="00D95412">
        <w:rPr>
          <w:rFonts w:ascii="Times New Roman" w:hAnsi="Times New Roman" w:cs="Times New Roman"/>
          <w:color w:val="000000"/>
          <w:sz w:val="28"/>
          <w:szCs w:val="28"/>
        </w:rPr>
        <w:t>и профессиональной активности молод</w:t>
      </w:r>
      <w:r w:rsidR="001C39C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95412" w:rsidRPr="00D95412">
        <w:rPr>
          <w:rFonts w:ascii="Times New Roman" w:hAnsi="Times New Roman" w:cs="Times New Roman"/>
          <w:color w:val="000000"/>
          <w:sz w:val="28"/>
          <w:szCs w:val="28"/>
        </w:rPr>
        <w:t>жи,</w:t>
      </w:r>
      <w:r w:rsidR="00356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5A309C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95412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551CD780" w14:textId="45F29FAB" w:rsidR="002D0B8B" w:rsidRDefault="005A309C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B8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</w:t>
      </w:r>
      <w:r w:rsidR="002D0B8B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 по профессиональной ориентации и содействия трудоустройству молод</w:t>
      </w:r>
      <w:r w:rsidR="001C39C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D0B8B">
        <w:rPr>
          <w:rFonts w:ascii="Times New Roman" w:hAnsi="Times New Roman" w:cs="Times New Roman"/>
          <w:color w:val="000000"/>
          <w:sz w:val="28"/>
          <w:szCs w:val="28"/>
        </w:rPr>
        <w:t>жи в Красноборском муниципальном округе</w:t>
      </w:r>
      <w:r w:rsidR="006920BD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области.</w:t>
      </w:r>
    </w:p>
    <w:p w14:paraId="4E8429DB" w14:textId="5BA1686A" w:rsidR="002D0B8B" w:rsidRDefault="002D0B8B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состав межведомственной комиссии по профессиональной ориентации и содействия трудоустройству молод</w:t>
      </w:r>
      <w:r w:rsidR="001C39C8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жи в Красноборском муниципальном округе</w:t>
      </w:r>
      <w:r w:rsidR="006920BD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области.</w:t>
      </w:r>
    </w:p>
    <w:p w14:paraId="3F46A707" w14:textId="6EF1B99A" w:rsidR="006920BD" w:rsidRDefault="006920BD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от 12 сентября 2017 года № 395 «О внесении изменений в состав межведомственной комиссии по вопросам профессиональной ориентации и содействия трудоустройству молод</w:t>
      </w:r>
      <w:r w:rsidR="001C39C8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жи в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район».</w:t>
      </w:r>
    </w:p>
    <w:p w14:paraId="148283AC" w14:textId="3050D198" w:rsidR="005A309C" w:rsidRPr="00F73AD3" w:rsidRDefault="002D0B8B" w:rsidP="00F73AD3">
      <w:pPr>
        <w:pStyle w:val="ConsPlusNormal"/>
        <w:widowControl/>
        <w:numPr>
          <w:ilvl w:val="0"/>
          <w:numId w:val="1"/>
        </w:numPr>
        <w:tabs>
          <w:tab w:val="clear" w:pos="1905"/>
          <w:tab w:val="num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3AD3" w:rsidRPr="00F73A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F73AD3" w:rsidRPr="00F73AD3">
        <w:rPr>
          <w:rFonts w:ascii="Times New Roman" w:hAnsi="Times New Roman" w:cs="Times New Roman"/>
          <w:bCs/>
          <w:color w:val="000000"/>
          <w:sz w:val="28"/>
          <w:szCs w:val="28"/>
        </w:rPr>
        <w:t>Красноборского</w:t>
      </w:r>
      <w:proofErr w:type="spellEnd"/>
      <w:r w:rsidR="00F73AD3" w:rsidRPr="00F73A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округа.</w:t>
      </w:r>
    </w:p>
    <w:p w14:paraId="6E0225F0" w14:textId="6B21BF91"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874D8F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B906A42" w14:textId="6E54F4FB" w:rsidR="006920BD" w:rsidRDefault="005A309C" w:rsidP="00F73AD3">
      <w:pPr>
        <w:pStyle w:val="ConsPlusTitle"/>
        <w:widowControl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6920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Е.А. Вяткин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20BD" w14:paraId="1E7E4C60" w14:textId="77777777" w:rsidTr="006920BD">
        <w:tc>
          <w:tcPr>
            <w:tcW w:w="4785" w:type="dxa"/>
          </w:tcPr>
          <w:p w14:paraId="0E4923F2" w14:textId="77777777" w:rsidR="006920BD" w:rsidRDefault="006920BD" w:rsidP="005A309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bookmarkStart w:id="0" w:name="_Hlk163640376"/>
          </w:p>
        </w:tc>
        <w:tc>
          <w:tcPr>
            <w:tcW w:w="4786" w:type="dxa"/>
          </w:tcPr>
          <w:p w14:paraId="26F4B6B5" w14:textId="3B24F537" w:rsidR="006920BD" w:rsidRPr="006920BD" w:rsidRDefault="00F06A51" w:rsidP="006920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Приложение № 1 </w:t>
            </w:r>
          </w:p>
          <w:p w14:paraId="151215A6" w14:textId="4C5B445E" w:rsidR="006920BD" w:rsidRPr="006920BD" w:rsidRDefault="00F06A51" w:rsidP="006920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</w:t>
            </w:r>
            <w:r w:rsidR="006920BD"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ию</w:t>
            </w:r>
            <w:r w:rsidR="006920BD"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администрации</w:t>
            </w:r>
          </w:p>
          <w:p w14:paraId="71D53740" w14:textId="03497E7C" w:rsidR="006920BD" w:rsidRDefault="006920BD" w:rsidP="006920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ого</w:t>
            </w:r>
            <w:proofErr w:type="spellEnd"/>
            <w:r w:rsidR="00F06A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ого</w:t>
            </w:r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округа Архангельской области</w:t>
            </w:r>
          </w:p>
          <w:p w14:paraId="1BB58A10" w14:textId="11E9DC0F" w:rsidR="00742D38" w:rsidRDefault="00742D38" w:rsidP="006920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от </w:t>
            </w:r>
            <w:r w:rsidR="001C39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11.04.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2024 г. № </w:t>
            </w:r>
            <w:r w:rsidR="001C39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322</w:t>
            </w:r>
          </w:p>
        </w:tc>
      </w:tr>
      <w:bookmarkEnd w:id="0"/>
    </w:tbl>
    <w:p w14:paraId="6E44BA11" w14:textId="77777777" w:rsidR="006920BD" w:rsidRDefault="006920BD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DA30B0C" w14:textId="77777777" w:rsidR="00742D38" w:rsidRPr="005A309C" w:rsidRDefault="00742D3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2EBA25A" w14:textId="77777777" w:rsidR="005A127F" w:rsidRDefault="006920BD" w:rsidP="0069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0B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A127F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14:paraId="34C02C1D" w14:textId="77777777" w:rsidR="006920BD" w:rsidRPr="006920BD" w:rsidRDefault="006920BD" w:rsidP="0069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0BD">
        <w:rPr>
          <w:rFonts w:ascii="Times New Roman" w:eastAsia="Times New Roman" w:hAnsi="Times New Roman" w:cs="Times New Roman"/>
          <w:b/>
          <w:sz w:val="28"/>
          <w:szCs w:val="28"/>
        </w:rPr>
        <w:t>о межведомственной комиссии</w:t>
      </w:r>
    </w:p>
    <w:p w14:paraId="4B693112" w14:textId="77777777" w:rsidR="006920BD" w:rsidRDefault="006920BD" w:rsidP="0069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0BD">
        <w:rPr>
          <w:rFonts w:ascii="Times New Roman" w:eastAsia="Times New Roman" w:hAnsi="Times New Roman" w:cs="Times New Roman"/>
          <w:b/>
          <w:sz w:val="28"/>
          <w:szCs w:val="28"/>
        </w:rPr>
        <w:t>по вопросам профессиональной ориентации и содействия трудоустройству молодёжи</w:t>
      </w:r>
      <w:r w:rsidR="005A12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20BD">
        <w:rPr>
          <w:rFonts w:ascii="Times New Roman" w:eastAsia="Times New Roman" w:hAnsi="Times New Roman" w:cs="Times New Roman"/>
          <w:b/>
          <w:sz w:val="28"/>
          <w:szCs w:val="28"/>
        </w:rPr>
        <w:t>в Красноборск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6920B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692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округе</w:t>
      </w:r>
      <w:r w:rsidR="005A127F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1D8C65E5" w14:textId="77777777" w:rsidR="00742D38" w:rsidRDefault="00742D38" w:rsidP="0069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2DBA50" w14:textId="77777777" w:rsidR="00742D38" w:rsidRDefault="00742D38" w:rsidP="0069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BF9F2" w14:textId="2B21A4CE" w:rsidR="00F22FBF" w:rsidRPr="00F22FBF" w:rsidRDefault="00F22FBF" w:rsidP="00844525">
      <w:pPr>
        <w:pStyle w:val="aa"/>
        <w:numPr>
          <w:ilvl w:val="0"/>
          <w:numId w:val="7"/>
        </w:numPr>
        <w:ind w:left="0" w:firstLine="0"/>
        <w:jc w:val="center"/>
        <w:rPr>
          <w:b/>
          <w:bCs/>
          <w:sz w:val="28"/>
          <w:szCs w:val="28"/>
        </w:rPr>
      </w:pPr>
      <w:r w:rsidRPr="00F22FBF">
        <w:rPr>
          <w:b/>
          <w:bCs/>
          <w:sz w:val="28"/>
          <w:szCs w:val="28"/>
        </w:rPr>
        <w:t>Общие положения</w:t>
      </w:r>
    </w:p>
    <w:p w14:paraId="50D58A26" w14:textId="77777777" w:rsidR="00F22FBF" w:rsidRPr="00F22FBF" w:rsidRDefault="00F22FBF" w:rsidP="00F22FBF">
      <w:pPr>
        <w:pStyle w:val="aa"/>
        <w:ind w:left="1069"/>
        <w:rPr>
          <w:b/>
          <w:bCs/>
          <w:sz w:val="28"/>
          <w:szCs w:val="28"/>
        </w:rPr>
      </w:pPr>
    </w:p>
    <w:p w14:paraId="2B516AC7" w14:textId="40DCF07A" w:rsidR="00742D38" w:rsidRPr="00742D38" w:rsidRDefault="00F22FBF" w:rsidP="00F86C3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17732">
        <w:rPr>
          <w:rFonts w:ascii="Times New Roman" w:hAnsi="Times New Roman" w:cs="Times New Roman"/>
          <w:sz w:val="28"/>
          <w:szCs w:val="28"/>
        </w:rPr>
        <w:t>М</w:t>
      </w:r>
      <w:r w:rsidR="00742D38" w:rsidRPr="00742D38">
        <w:rPr>
          <w:rFonts w:ascii="Times New Roman" w:hAnsi="Times New Roman" w:cs="Times New Roman"/>
          <w:sz w:val="28"/>
          <w:szCs w:val="28"/>
        </w:rPr>
        <w:t>ежведомственн</w:t>
      </w:r>
      <w:r w:rsidR="00D17732">
        <w:rPr>
          <w:rFonts w:ascii="Times New Roman" w:hAnsi="Times New Roman" w:cs="Times New Roman"/>
          <w:sz w:val="28"/>
          <w:szCs w:val="28"/>
        </w:rPr>
        <w:t>ая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17732">
        <w:rPr>
          <w:rFonts w:ascii="Times New Roman" w:hAnsi="Times New Roman" w:cs="Times New Roman"/>
          <w:sz w:val="28"/>
          <w:szCs w:val="28"/>
        </w:rPr>
        <w:t>я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по вопросам профессиональной ориентации и содействия трудоустройству молод</w:t>
      </w:r>
      <w:r w:rsidR="001C39C8">
        <w:rPr>
          <w:rFonts w:ascii="Times New Roman" w:hAnsi="Times New Roman" w:cs="Times New Roman"/>
          <w:sz w:val="28"/>
          <w:szCs w:val="28"/>
        </w:rPr>
        <w:t>ё</w:t>
      </w:r>
      <w:r w:rsidR="00742D38" w:rsidRPr="00742D38">
        <w:rPr>
          <w:rFonts w:ascii="Times New Roman" w:hAnsi="Times New Roman" w:cs="Times New Roman"/>
          <w:sz w:val="28"/>
          <w:szCs w:val="28"/>
        </w:rPr>
        <w:t>жи в Красноборск</w:t>
      </w:r>
      <w:r w:rsidR="00742D38">
        <w:rPr>
          <w:rFonts w:ascii="Times New Roman" w:hAnsi="Times New Roman" w:cs="Times New Roman"/>
          <w:sz w:val="28"/>
          <w:szCs w:val="28"/>
        </w:rPr>
        <w:t>ом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2D38">
        <w:rPr>
          <w:rFonts w:ascii="Times New Roman" w:hAnsi="Times New Roman" w:cs="Times New Roman"/>
          <w:sz w:val="28"/>
          <w:szCs w:val="28"/>
        </w:rPr>
        <w:t>ом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</w:t>
      </w:r>
      <w:r w:rsidR="00742D38">
        <w:rPr>
          <w:rFonts w:ascii="Times New Roman" w:hAnsi="Times New Roman" w:cs="Times New Roman"/>
          <w:sz w:val="28"/>
          <w:szCs w:val="28"/>
        </w:rPr>
        <w:t>округе Архангельской области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177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17732" w:rsidRPr="00D17732">
        <w:rPr>
          <w:rFonts w:ascii="Times New Roman" w:hAnsi="Times New Roman" w:cs="Times New Roman"/>
          <w:sz w:val="28"/>
          <w:szCs w:val="28"/>
        </w:rPr>
        <w:t>органом, созданным для обеспечения согласованных</w:t>
      </w:r>
      <w:r w:rsidR="00D17732">
        <w:rPr>
          <w:rFonts w:ascii="Times New Roman" w:hAnsi="Times New Roman" w:cs="Times New Roman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sz w:val="28"/>
          <w:szCs w:val="28"/>
        </w:rPr>
        <w:t>действий</w:t>
      </w:r>
      <w:r w:rsidR="00D17732">
        <w:rPr>
          <w:rFonts w:ascii="Times New Roman" w:hAnsi="Times New Roman" w:cs="Times New Roman"/>
          <w:sz w:val="28"/>
          <w:szCs w:val="28"/>
        </w:rPr>
        <w:t xml:space="preserve"> </w:t>
      </w:r>
      <w:r w:rsidR="00D17732" w:rsidRPr="00D17732">
        <w:rPr>
          <w:rFonts w:ascii="Times New Roman" w:hAnsi="Times New Roman" w:cs="Times New Roman"/>
          <w:sz w:val="28"/>
          <w:szCs w:val="28"/>
        </w:rPr>
        <w:t>муниципальных структур по решению вопросов профессиональной ориентации и содействия трудоустройству молод</w:t>
      </w:r>
      <w:r w:rsidR="001C39C8">
        <w:rPr>
          <w:rFonts w:ascii="Times New Roman" w:hAnsi="Times New Roman" w:cs="Times New Roman"/>
          <w:sz w:val="28"/>
          <w:szCs w:val="28"/>
        </w:rPr>
        <w:t>ё</w:t>
      </w:r>
      <w:r w:rsidR="00D17732" w:rsidRPr="00D17732">
        <w:rPr>
          <w:rFonts w:ascii="Times New Roman" w:hAnsi="Times New Roman" w:cs="Times New Roman"/>
          <w:sz w:val="28"/>
          <w:szCs w:val="28"/>
        </w:rPr>
        <w:t xml:space="preserve">жи </w:t>
      </w:r>
      <w:proofErr w:type="spellStart"/>
      <w:r w:rsidR="00D17732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D177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2331F">
        <w:rPr>
          <w:rFonts w:ascii="Times New Roman" w:hAnsi="Times New Roman" w:cs="Times New Roman"/>
          <w:sz w:val="28"/>
          <w:szCs w:val="28"/>
        </w:rPr>
        <w:t>.</w:t>
      </w:r>
    </w:p>
    <w:p w14:paraId="6D7A145B" w14:textId="0FE8D42C" w:rsidR="00742D38" w:rsidRPr="00742D38" w:rsidRDefault="00F22FBF" w:rsidP="00F86C3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2331F" w:rsidRPr="0002331F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законодательством РФ и Архангельской области, нормативными правовыми актами</w:t>
      </w:r>
      <w:r w:rsidR="0002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D38" w:rsidRPr="00742D38">
        <w:rPr>
          <w:rFonts w:ascii="Times New Roman" w:hAnsi="Times New Roman" w:cs="Times New Roman"/>
          <w:sz w:val="28"/>
          <w:szCs w:val="28"/>
        </w:rPr>
        <w:t>Красноборск</w:t>
      </w:r>
      <w:r w:rsidR="00742D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D38">
        <w:rPr>
          <w:rFonts w:ascii="Times New Roman" w:hAnsi="Times New Roman" w:cs="Times New Roman"/>
          <w:sz w:val="28"/>
          <w:szCs w:val="28"/>
        </w:rPr>
        <w:t xml:space="preserve"> </w:t>
      </w:r>
      <w:r w:rsidR="00742D38" w:rsidRPr="00742D38">
        <w:rPr>
          <w:rFonts w:ascii="Times New Roman" w:hAnsi="Times New Roman" w:cs="Times New Roman"/>
          <w:sz w:val="28"/>
          <w:szCs w:val="28"/>
        </w:rPr>
        <w:t>муниципальн</w:t>
      </w:r>
      <w:r w:rsidR="00742D38">
        <w:rPr>
          <w:rFonts w:ascii="Times New Roman" w:hAnsi="Times New Roman" w:cs="Times New Roman"/>
          <w:sz w:val="28"/>
          <w:szCs w:val="28"/>
        </w:rPr>
        <w:t>ого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</w:t>
      </w:r>
      <w:r w:rsidR="00742D38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02331F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="00742D38">
        <w:rPr>
          <w:rFonts w:ascii="Times New Roman" w:hAnsi="Times New Roman" w:cs="Times New Roman"/>
          <w:sz w:val="28"/>
          <w:szCs w:val="28"/>
        </w:rPr>
        <w:t>.</w:t>
      </w:r>
    </w:p>
    <w:p w14:paraId="7F6BCC82" w14:textId="3138E7FF" w:rsidR="00742D38" w:rsidRPr="00742D38" w:rsidRDefault="00742D38" w:rsidP="00F86C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t>Профессиональная ориентация и содействие трудоустройству молод</w:t>
      </w:r>
      <w:r w:rsidR="001C39C8">
        <w:rPr>
          <w:rFonts w:ascii="Times New Roman" w:hAnsi="Times New Roman" w:cs="Times New Roman"/>
          <w:sz w:val="28"/>
          <w:szCs w:val="28"/>
        </w:rPr>
        <w:t>ё</w:t>
      </w:r>
      <w:r w:rsidRPr="00742D38">
        <w:rPr>
          <w:rFonts w:ascii="Times New Roman" w:hAnsi="Times New Roman" w:cs="Times New Roman"/>
          <w:sz w:val="28"/>
          <w:szCs w:val="28"/>
        </w:rPr>
        <w:t>жи осуществляются в целях:</w:t>
      </w:r>
    </w:p>
    <w:p w14:paraId="65919554" w14:textId="77777777" w:rsidR="00742D38" w:rsidRDefault="00742D38" w:rsidP="00F86C39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социальных гарантий молодёжи в сфере выбора профессии, формы занятости, самореализации личности в условиях рыночных отношений;</w:t>
      </w:r>
    </w:p>
    <w:p w14:paraId="1D1AAC55" w14:textId="77777777" w:rsidR="00742D38" w:rsidRDefault="00742D38" w:rsidP="00F86C39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сбалансированности профессиональных интересов молодого гражданина, его психофизиологических особенностей и возможности рынка труда;</w:t>
      </w:r>
    </w:p>
    <w:p w14:paraId="2351F32D" w14:textId="77777777" w:rsidR="00742D38" w:rsidRDefault="00742D38" w:rsidP="00F86C39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успешности молодого гражданина в сфере трудовой деятельности;</w:t>
      </w:r>
    </w:p>
    <w:p w14:paraId="19EAC4F7" w14:textId="77777777" w:rsidR="00742D38" w:rsidRDefault="00742D38" w:rsidP="00F86C39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содействия непрерывному росту профессионализма молодого гражданина как важнейшего условия его удовлетворенности трудом и собственным социальным статусом, реализации индивидуального потенциала, формирования здорового образа жизни и повышения благосостояния;</w:t>
      </w:r>
    </w:p>
    <w:p w14:paraId="5E92F35F" w14:textId="0FD764EE" w:rsidR="00742D38" w:rsidRDefault="00742D38" w:rsidP="00F86C39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удовлетворения потребностей молод</w:t>
      </w:r>
      <w:r w:rsidR="001C39C8">
        <w:rPr>
          <w:sz w:val="28"/>
          <w:szCs w:val="28"/>
        </w:rPr>
        <w:t>ё</w:t>
      </w:r>
      <w:r>
        <w:rPr>
          <w:sz w:val="28"/>
          <w:szCs w:val="28"/>
        </w:rPr>
        <w:t>жи в работе и заработке в свободное от учебы время, приобретения опыта и навыков работы, сохранении мотивации к труду, закреплении на первом рабочем месте.</w:t>
      </w:r>
    </w:p>
    <w:p w14:paraId="737C07BA" w14:textId="77777777" w:rsidR="009E393A" w:rsidRDefault="009E393A" w:rsidP="009E393A">
      <w:pPr>
        <w:pStyle w:val="aa"/>
        <w:ind w:left="709"/>
        <w:jc w:val="both"/>
        <w:rPr>
          <w:sz w:val="28"/>
          <w:szCs w:val="28"/>
        </w:rPr>
      </w:pPr>
    </w:p>
    <w:p w14:paraId="340AB69D" w14:textId="2A66AA4E" w:rsidR="0002331F" w:rsidRPr="0002331F" w:rsidRDefault="0002331F" w:rsidP="00023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33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Основные задачи и функции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</w:t>
      </w:r>
      <w:r w:rsidRPr="000233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омиссии</w:t>
      </w:r>
    </w:p>
    <w:p w14:paraId="1A0C8120" w14:textId="77777777" w:rsidR="0002331F" w:rsidRPr="0002331F" w:rsidRDefault="0002331F" w:rsidP="00023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AFF377" w14:textId="3BA188ED" w:rsidR="0002331F" w:rsidRPr="0002331F" w:rsidRDefault="0002331F" w:rsidP="00F86C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ыработка общей стратегии в осуществлении единой политики 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области профессиональной ориентации и содействия трудоустройству молод</w:t>
      </w:r>
      <w:r w:rsidR="001C39C8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11C1C23" w14:textId="36368991" w:rsidR="0002331F" w:rsidRPr="0002331F" w:rsidRDefault="0002331F" w:rsidP="00F86C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 р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азработка и рассмотрение основных направлений организации профессиональной ориентации и содействия трудоустройству молод</w:t>
      </w:r>
      <w:r w:rsidR="001C39C8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жи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аинтересованны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 и подразделений;</w:t>
      </w:r>
    </w:p>
    <w:p w14:paraId="7E702096" w14:textId="207A12D7" w:rsidR="0002331F" w:rsidRPr="0002331F" w:rsidRDefault="0002331F" w:rsidP="00F86C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2.3. р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азработка плана основных мероприятий по профессиональной ориентации и содействию трудоустройству молод</w:t>
      </w:r>
      <w:r w:rsidR="001C39C8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 на территории 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Красноборского</w:t>
      </w:r>
      <w:proofErr w:type="spellEnd"/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E9F0B56" w14:textId="66ADC4D8" w:rsidR="0002331F" w:rsidRPr="0002331F" w:rsidRDefault="0002331F" w:rsidP="00F86C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2.4. р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ассмотрение проектов нормативно-правовых актов, программ, 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планов мероприятий по вопросам профориентации;</w:t>
      </w:r>
    </w:p>
    <w:p w14:paraId="2682AB00" w14:textId="57406A1E" w:rsidR="0002331F" w:rsidRPr="0002331F" w:rsidRDefault="0002331F" w:rsidP="00F86C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2.5. о</w:t>
      </w:r>
      <w:r w:rsidRPr="000233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пределение приоритетных направлений профориентационной работы.</w:t>
      </w:r>
    </w:p>
    <w:p w14:paraId="41448BCF" w14:textId="77777777" w:rsidR="00685B17" w:rsidRDefault="00685B17" w:rsidP="00685B1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F7485" w14:textId="0DFEC362" w:rsidR="00742D38" w:rsidRDefault="00685B17" w:rsidP="008445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B17">
        <w:rPr>
          <w:rFonts w:ascii="Times New Roman" w:hAnsi="Times New Roman" w:cs="Times New Roman"/>
          <w:b/>
          <w:bCs/>
          <w:sz w:val="28"/>
          <w:szCs w:val="28"/>
        </w:rPr>
        <w:t>3. П</w:t>
      </w:r>
      <w:r w:rsidR="00742D38" w:rsidRPr="00685B17">
        <w:rPr>
          <w:rFonts w:ascii="Times New Roman" w:hAnsi="Times New Roman" w:cs="Times New Roman"/>
          <w:b/>
          <w:bCs/>
          <w:sz w:val="28"/>
          <w:szCs w:val="28"/>
        </w:rPr>
        <w:t xml:space="preserve">олномочия </w:t>
      </w:r>
      <w:r w:rsidR="001322F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42D38" w:rsidRPr="00685B1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14:paraId="08834590" w14:textId="77777777" w:rsidR="00685B17" w:rsidRPr="00685B17" w:rsidRDefault="00685B17" w:rsidP="00685B1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60075" w14:textId="32DA6268" w:rsidR="00742D38" w:rsidRDefault="00685B17" w:rsidP="00F86C39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742D38">
        <w:rPr>
          <w:sz w:val="28"/>
          <w:szCs w:val="28"/>
        </w:rPr>
        <w:t>беспечение согласованных действий местных органов власти с учреждениями, входящими в систему профориентации и содействию трудоустройству молод</w:t>
      </w:r>
      <w:r w:rsidR="001C39C8">
        <w:rPr>
          <w:sz w:val="28"/>
          <w:szCs w:val="28"/>
        </w:rPr>
        <w:t>ё</w:t>
      </w:r>
      <w:r w:rsidR="00742D38">
        <w:rPr>
          <w:sz w:val="28"/>
          <w:szCs w:val="28"/>
        </w:rPr>
        <w:t>жи в Красноборском муниципальном округе;</w:t>
      </w:r>
    </w:p>
    <w:p w14:paraId="08AC894F" w14:textId="319C9047" w:rsidR="00742D38" w:rsidRDefault="00685B17" w:rsidP="00F86C39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2331F">
        <w:rPr>
          <w:sz w:val="28"/>
          <w:szCs w:val="28"/>
        </w:rPr>
        <w:t>у</w:t>
      </w:r>
      <w:r w:rsidR="00742D38">
        <w:rPr>
          <w:sz w:val="28"/>
          <w:szCs w:val="28"/>
        </w:rPr>
        <w:t>частие в разработке нормативных актов по вопросам, входящим в компетенцию Комиссии;</w:t>
      </w:r>
    </w:p>
    <w:p w14:paraId="007AB2FD" w14:textId="6EF29667" w:rsidR="00742D38" w:rsidRDefault="00685B17" w:rsidP="00F86C39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33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2331F">
        <w:rPr>
          <w:sz w:val="28"/>
          <w:szCs w:val="28"/>
        </w:rPr>
        <w:t>з</w:t>
      </w:r>
      <w:r w:rsidR="00742D38">
        <w:rPr>
          <w:sz w:val="28"/>
          <w:szCs w:val="28"/>
        </w:rPr>
        <w:t>аслушивание отчетов и докладов членов комиссии по вопросам профессиональной ориентации и содействия трудоустройству молод</w:t>
      </w:r>
      <w:r w:rsidR="001C39C8">
        <w:rPr>
          <w:sz w:val="28"/>
          <w:szCs w:val="28"/>
        </w:rPr>
        <w:t>ё</w:t>
      </w:r>
      <w:r w:rsidR="00742D38">
        <w:rPr>
          <w:sz w:val="28"/>
          <w:szCs w:val="28"/>
        </w:rPr>
        <w:t>жи о результатах выполнения возложенных на них задач в рамках деятельности комиссии; анализ результатов деятельности комиссии;</w:t>
      </w:r>
    </w:p>
    <w:p w14:paraId="7E313AA5" w14:textId="0D54F361" w:rsidR="00742D38" w:rsidRDefault="00685B17" w:rsidP="00F86C39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02331F">
        <w:rPr>
          <w:sz w:val="28"/>
          <w:szCs w:val="28"/>
        </w:rPr>
        <w:t>в</w:t>
      </w:r>
      <w:r w:rsidR="00742D38">
        <w:rPr>
          <w:sz w:val="28"/>
          <w:szCs w:val="28"/>
        </w:rPr>
        <w:t>ыработка предложений по проблемам профессиональной ориентации и психологической поддержки молодежи.</w:t>
      </w:r>
    </w:p>
    <w:p w14:paraId="41A3C8A0" w14:textId="7DD7CC12" w:rsidR="00742D38" w:rsidRDefault="00685B17" w:rsidP="00F86C39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02331F">
        <w:rPr>
          <w:sz w:val="28"/>
          <w:szCs w:val="28"/>
        </w:rPr>
        <w:t>з</w:t>
      </w:r>
      <w:r w:rsidR="00742D38">
        <w:rPr>
          <w:sz w:val="28"/>
          <w:szCs w:val="28"/>
        </w:rPr>
        <w:t>апрашивание и получение в установленном порядке необходимых для работы материалов и документов;</w:t>
      </w:r>
    </w:p>
    <w:p w14:paraId="43546ABB" w14:textId="012B54B4" w:rsidR="00742D38" w:rsidRDefault="00685B17" w:rsidP="00F86C39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42D38">
        <w:rPr>
          <w:sz w:val="28"/>
          <w:szCs w:val="28"/>
        </w:rPr>
        <w:t>осуществление иных функций и полномочий, необходимых для деятельности.</w:t>
      </w:r>
    </w:p>
    <w:p w14:paraId="765D3090" w14:textId="77777777" w:rsidR="00685B17" w:rsidRPr="00685B17" w:rsidRDefault="00685B17" w:rsidP="00685B17">
      <w:pPr>
        <w:pStyle w:val="aa"/>
        <w:ind w:left="0" w:firstLine="709"/>
        <w:jc w:val="both"/>
        <w:rPr>
          <w:sz w:val="28"/>
          <w:szCs w:val="28"/>
        </w:rPr>
      </w:pPr>
    </w:p>
    <w:p w14:paraId="25E81721" w14:textId="77777777" w:rsidR="00F86C39" w:rsidRDefault="00F86C39" w:rsidP="001322F6">
      <w:pPr>
        <w:shd w:val="clear" w:color="auto" w:fill="FFFFFF"/>
        <w:tabs>
          <w:tab w:val="left" w:leader="underscore" w:pos="318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E4B351" w14:textId="77777777" w:rsidR="00F86C39" w:rsidRDefault="00F86C39" w:rsidP="001322F6">
      <w:pPr>
        <w:shd w:val="clear" w:color="auto" w:fill="FFFFFF"/>
        <w:tabs>
          <w:tab w:val="left" w:leader="underscore" w:pos="318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3E44ABA" w14:textId="586B63E8" w:rsidR="001322F6" w:rsidRPr="001322F6" w:rsidRDefault="001322F6" w:rsidP="001322F6">
      <w:pPr>
        <w:shd w:val="clear" w:color="auto" w:fill="FFFFFF"/>
        <w:tabs>
          <w:tab w:val="left" w:leader="underscore" w:pos="318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4</w:t>
      </w:r>
      <w:r w:rsidRPr="001322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Состав Комиссии</w:t>
      </w:r>
    </w:p>
    <w:p w14:paraId="7813B57B" w14:textId="77777777" w:rsidR="001322F6" w:rsidRPr="001322F6" w:rsidRDefault="001322F6" w:rsidP="001322F6">
      <w:pPr>
        <w:shd w:val="clear" w:color="auto" w:fill="FFFFFF"/>
        <w:tabs>
          <w:tab w:val="left" w:leader="underscore" w:pos="3189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262FD0" w14:textId="724FB31D" w:rsidR="001322F6" w:rsidRPr="001322F6" w:rsidRDefault="00EB7933" w:rsidP="001322F6">
      <w:pPr>
        <w:shd w:val="clear" w:color="auto" w:fill="FFFFFF"/>
        <w:tabs>
          <w:tab w:val="left" w:leader="underscore" w:pos="3189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 Состав 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омиссии утверждается постановлением </w:t>
      </w:r>
      <w:bookmarkStart w:id="1" w:name="_Hlk163566548"/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Красноборского</w:t>
      </w:r>
      <w:proofErr w:type="spellEnd"/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Архангельской области</w:t>
      </w:r>
      <w:bookmarkEnd w:id="1"/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F05096A" w14:textId="26C81847" w:rsidR="001322F6" w:rsidRPr="001322F6" w:rsidRDefault="00EB7933" w:rsidP="001322F6">
      <w:pPr>
        <w:shd w:val="clear" w:color="auto" w:fill="FFFFFF"/>
        <w:tabs>
          <w:tab w:val="left" w:leader="underscore" w:pos="3189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.2. Комиссию возглавляет заместитель главы 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Красноборского</w:t>
      </w:r>
      <w:proofErr w:type="spellEnd"/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социальн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ой политике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является председателем 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омиссии.</w:t>
      </w:r>
    </w:p>
    <w:p w14:paraId="7F4712F4" w14:textId="7EAA9799" w:rsidR="001322F6" w:rsidRPr="001322F6" w:rsidRDefault="00EB7933" w:rsidP="001322F6">
      <w:pPr>
        <w:shd w:val="clear" w:color="auto" w:fill="FFFFFF"/>
        <w:tabs>
          <w:tab w:val="left" w:leader="underscore" w:pos="3189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.3. В состав комиссии входят председатель комиссии, 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заместитель председателя комиссии, секретарь, 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члены комиссии – представители органов и структурных подразделений администрации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Красноборского</w:t>
      </w:r>
      <w:proofErr w:type="spellEnd"/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Архангельской области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и других заинтересованных учреждений и организаций.</w:t>
      </w:r>
    </w:p>
    <w:p w14:paraId="64AF06C3" w14:textId="583C7683" w:rsidR="001322F6" w:rsidRPr="001322F6" w:rsidRDefault="00EB7933" w:rsidP="001322F6">
      <w:pPr>
        <w:shd w:val="clear" w:color="auto" w:fill="FFFFFF"/>
        <w:tabs>
          <w:tab w:val="left" w:leader="underscore" w:pos="3189"/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.4. Члены комиссии принимают участие в ее работе 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общественных началах</w:t>
      </w:r>
      <w:r w:rsid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</w:t>
      </w:r>
      <w:r w:rsidR="001322F6" w:rsidRPr="001322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A45BE5D" w14:textId="77777777" w:rsidR="001322F6" w:rsidRDefault="001322F6" w:rsidP="00F73AD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BA326" w14:textId="5ACE9947" w:rsidR="00F22FBF" w:rsidRPr="00685B17" w:rsidRDefault="001322F6" w:rsidP="00F73AD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85B17" w:rsidRPr="00685B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2FBF" w:rsidRPr="00685B1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Комиссии</w:t>
      </w:r>
    </w:p>
    <w:p w14:paraId="4C0FD005" w14:textId="77777777" w:rsidR="00F22FBF" w:rsidRPr="00DA0331" w:rsidRDefault="00F22FBF" w:rsidP="00742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E5D44" w14:textId="46CF5957" w:rsidR="009E393A" w:rsidRDefault="00EB7933" w:rsidP="002D5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0331" w:rsidRPr="00DA0331">
        <w:rPr>
          <w:rFonts w:ascii="Times New Roman" w:hAnsi="Times New Roman" w:cs="Times New Roman"/>
          <w:sz w:val="28"/>
          <w:szCs w:val="28"/>
        </w:rPr>
        <w:t>.1. К</w:t>
      </w:r>
      <w:r w:rsidR="009E393A" w:rsidRPr="00DA0331">
        <w:rPr>
          <w:rFonts w:ascii="Times New Roman" w:hAnsi="Times New Roman" w:cs="Times New Roman"/>
          <w:sz w:val="28"/>
          <w:szCs w:val="28"/>
        </w:rPr>
        <w:t>омиссия проводит свои заседания по мере необходимости, но не реже одного раза в полугодие</w:t>
      </w:r>
      <w:r w:rsidR="00F86C39">
        <w:rPr>
          <w:rFonts w:ascii="Times New Roman" w:hAnsi="Times New Roman" w:cs="Times New Roman"/>
          <w:sz w:val="28"/>
          <w:szCs w:val="28"/>
        </w:rPr>
        <w:t>.</w:t>
      </w:r>
    </w:p>
    <w:p w14:paraId="5914F1F1" w14:textId="5DDEF46C" w:rsidR="00DA0331" w:rsidRDefault="00EB7933" w:rsidP="00EE7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0331">
        <w:rPr>
          <w:rFonts w:ascii="Times New Roman" w:hAnsi="Times New Roman" w:cs="Times New Roman"/>
          <w:sz w:val="28"/>
          <w:szCs w:val="28"/>
        </w:rPr>
        <w:t xml:space="preserve">.2. </w:t>
      </w:r>
      <w:r w:rsidR="00EE779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322F6">
        <w:rPr>
          <w:rFonts w:ascii="Times New Roman" w:hAnsi="Times New Roman" w:cs="Times New Roman"/>
          <w:sz w:val="28"/>
          <w:szCs w:val="28"/>
        </w:rPr>
        <w:t>к</w:t>
      </w:r>
      <w:r w:rsidR="00EE779A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нём присутствует более половины членов комиссии</w:t>
      </w:r>
      <w:r w:rsidR="00F86C39">
        <w:rPr>
          <w:rFonts w:ascii="Times New Roman" w:hAnsi="Times New Roman" w:cs="Times New Roman"/>
          <w:sz w:val="28"/>
          <w:szCs w:val="28"/>
        </w:rPr>
        <w:t>.</w:t>
      </w:r>
    </w:p>
    <w:p w14:paraId="6B72A036" w14:textId="78B840E6" w:rsidR="006D56DB" w:rsidRDefault="00EB7933" w:rsidP="006D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56DB">
        <w:rPr>
          <w:rFonts w:ascii="Times New Roman" w:hAnsi="Times New Roman" w:cs="Times New Roman"/>
          <w:sz w:val="28"/>
          <w:szCs w:val="28"/>
        </w:rPr>
        <w:t xml:space="preserve">.3. </w:t>
      </w:r>
      <w:r w:rsidR="006D56DB" w:rsidRPr="006D56D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322F6">
        <w:rPr>
          <w:rFonts w:ascii="Times New Roman" w:hAnsi="Times New Roman" w:cs="Times New Roman"/>
          <w:sz w:val="28"/>
          <w:szCs w:val="28"/>
        </w:rPr>
        <w:t>к</w:t>
      </w:r>
      <w:r w:rsidR="006D56DB" w:rsidRPr="006D56DB">
        <w:rPr>
          <w:rFonts w:ascii="Times New Roman" w:hAnsi="Times New Roman" w:cs="Times New Roman"/>
          <w:sz w:val="28"/>
          <w:szCs w:val="28"/>
        </w:rPr>
        <w:t>омиссии</w:t>
      </w:r>
      <w:r w:rsidR="006D56DB">
        <w:rPr>
          <w:rFonts w:ascii="Times New Roman" w:hAnsi="Times New Roman" w:cs="Times New Roman"/>
          <w:sz w:val="28"/>
          <w:szCs w:val="28"/>
        </w:rPr>
        <w:t xml:space="preserve"> </w:t>
      </w:r>
      <w:r w:rsidR="006D56DB" w:rsidRPr="006D56DB">
        <w:rPr>
          <w:rFonts w:ascii="Times New Roman" w:hAnsi="Times New Roman" w:cs="Times New Roman"/>
          <w:sz w:val="28"/>
          <w:szCs w:val="28"/>
        </w:rPr>
        <w:t xml:space="preserve">утверждает план работы </w:t>
      </w:r>
      <w:r w:rsidR="001322F6">
        <w:rPr>
          <w:rFonts w:ascii="Times New Roman" w:hAnsi="Times New Roman" w:cs="Times New Roman"/>
          <w:sz w:val="28"/>
          <w:szCs w:val="28"/>
        </w:rPr>
        <w:t>к</w:t>
      </w:r>
      <w:r w:rsidR="006D56DB" w:rsidRPr="006D56DB">
        <w:rPr>
          <w:rFonts w:ascii="Times New Roman" w:hAnsi="Times New Roman" w:cs="Times New Roman"/>
          <w:sz w:val="28"/>
          <w:szCs w:val="28"/>
        </w:rPr>
        <w:t xml:space="preserve">омиссии, осуществляет общий контроль за реализацией принятых </w:t>
      </w:r>
      <w:r w:rsidR="001322F6">
        <w:rPr>
          <w:rFonts w:ascii="Times New Roman" w:hAnsi="Times New Roman" w:cs="Times New Roman"/>
          <w:sz w:val="28"/>
          <w:szCs w:val="28"/>
        </w:rPr>
        <w:t>к</w:t>
      </w:r>
      <w:r w:rsidR="006D56DB" w:rsidRPr="006D56DB">
        <w:rPr>
          <w:rFonts w:ascii="Times New Roman" w:hAnsi="Times New Roman" w:cs="Times New Roman"/>
          <w:sz w:val="28"/>
          <w:szCs w:val="28"/>
        </w:rPr>
        <w:t>омиссией решений и рекомендаций</w:t>
      </w:r>
      <w:r w:rsidR="00F86C39">
        <w:rPr>
          <w:rFonts w:ascii="Times New Roman" w:hAnsi="Times New Roman" w:cs="Times New Roman"/>
          <w:sz w:val="28"/>
          <w:szCs w:val="28"/>
        </w:rPr>
        <w:t>,</w:t>
      </w:r>
      <w:r w:rsidR="006D56DB">
        <w:rPr>
          <w:rFonts w:ascii="Times New Roman" w:hAnsi="Times New Roman" w:cs="Times New Roman"/>
          <w:sz w:val="28"/>
          <w:szCs w:val="28"/>
        </w:rPr>
        <w:t xml:space="preserve"> </w:t>
      </w:r>
      <w:r w:rsidR="006D56DB" w:rsidRPr="006D56DB">
        <w:rPr>
          <w:rFonts w:ascii="Times New Roman" w:hAnsi="Times New Roman" w:cs="Times New Roman"/>
          <w:sz w:val="28"/>
          <w:szCs w:val="28"/>
        </w:rPr>
        <w:t>организует работу Комиссии</w:t>
      </w:r>
      <w:r w:rsidR="00F86C39">
        <w:rPr>
          <w:rFonts w:ascii="Times New Roman" w:hAnsi="Times New Roman" w:cs="Times New Roman"/>
          <w:sz w:val="28"/>
          <w:szCs w:val="28"/>
        </w:rPr>
        <w:t>,</w:t>
      </w:r>
      <w:r w:rsidR="006D56DB">
        <w:rPr>
          <w:rFonts w:ascii="Times New Roman" w:hAnsi="Times New Roman" w:cs="Times New Roman"/>
          <w:sz w:val="28"/>
          <w:szCs w:val="28"/>
        </w:rPr>
        <w:t xml:space="preserve"> </w:t>
      </w:r>
      <w:r w:rsidR="006D56DB" w:rsidRPr="006D56DB">
        <w:rPr>
          <w:rFonts w:ascii="Times New Roman" w:hAnsi="Times New Roman" w:cs="Times New Roman"/>
          <w:sz w:val="28"/>
          <w:szCs w:val="28"/>
        </w:rPr>
        <w:t>утверждает проект повестки заседания Комиссии</w:t>
      </w:r>
      <w:r w:rsidR="00F86C39">
        <w:rPr>
          <w:rFonts w:ascii="Times New Roman" w:hAnsi="Times New Roman" w:cs="Times New Roman"/>
          <w:sz w:val="28"/>
          <w:szCs w:val="28"/>
        </w:rPr>
        <w:t xml:space="preserve">, </w:t>
      </w:r>
      <w:r w:rsidR="006D56DB" w:rsidRPr="006D56DB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14:paraId="6A637C9F" w14:textId="4916E6B2" w:rsidR="007D37E3" w:rsidRDefault="00EB7933" w:rsidP="007D3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E779A">
        <w:rPr>
          <w:rFonts w:ascii="Times New Roman" w:hAnsi="Times New Roman" w:cs="Times New Roman"/>
          <w:sz w:val="28"/>
          <w:szCs w:val="28"/>
        </w:rPr>
        <w:t>. Секретарь комиссии формирует повестку дня, обеспечивает подготовку заседаний комиссии</w:t>
      </w:r>
      <w:r w:rsidR="00F86C39">
        <w:rPr>
          <w:rFonts w:ascii="Times New Roman" w:hAnsi="Times New Roman" w:cs="Times New Roman"/>
          <w:sz w:val="28"/>
          <w:szCs w:val="28"/>
        </w:rPr>
        <w:t>,</w:t>
      </w:r>
      <w:r w:rsidR="002941A9">
        <w:rPr>
          <w:rFonts w:ascii="Times New Roman" w:hAnsi="Times New Roman" w:cs="Times New Roman"/>
          <w:sz w:val="28"/>
          <w:szCs w:val="28"/>
        </w:rPr>
        <w:t xml:space="preserve"> </w:t>
      </w:r>
      <w:r w:rsidR="007D37E3">
        <w:rPr>
          <w:rFonts w:ascii="Times New Roman" w:hAnsi="Times New Roman" w:cs="Times New Roman"/>
          <w:sz w:val="28"/>
          <w:szCs w:val="28"/>
        </w:rPr>
        <w:t>извещает членов комиссии о времени и месте проведения заседания не позднее, чем за три рабочих дня до планируемой даты проведения заседания</w:t>
      </w:r>
      <w:r w:rsidR="00F86C39">
        <w:rPr>
          <w:rFonts w:ascii="Times New Roman" w:hAnsi="Times New Roman" w:cs="Times New Roman"/>
          <w:sz w:val="28"/>
          <w:szCs w:val="28"/>
        </w:rPr>
        <w:t>.</w:t>
      </w:r>
    </w:p>
    <w:p w14:paraId="69686A03" w14:textId="057CECD8" w:rsidR="007D37E3" w:rsidRDefault="00EB7933" w:rsidP="006D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3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D37E3">
        <w:rPr>
          <w:rFonts w:ascii="Times New Roman" w:hAnsi="Times New Roman" w:cs="Times New Roman"/>
          <w:sz w:val="28"/>
          <w:szCs w:val="28"/>
        </w:rPr>
        <w:t>. В случае невозможности присутствовать на заседании член комиссии обязан заблаговременно уведомить об этом секретаря комиссии</w:t>
      </w:r>
      <w:r w:rsidR="00F86C39">
        <w:rPr>
          <w:rFonts w:ascii="Times New Roman" w:hAnsi="Times New Roman" w:cs="Times New Roman"/>
          <w:sz w:val="28"/>
          <w:szCs w:val="28"/>
        </w:rPr>
        <w:t>.</w:t>
      </w:r>
    </w:p>
    <w:p w14:paraId="209C9871" w14:textId="3DA96DB2" w:rsidR="007D37E3" w:rsidRDefault="00EB7933" w:rsidP="006D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3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D37E3">
        <w:rPr>
          <w:rFonts w:ascii="Times New Roman" w:hAnsi="Times New Roman" w:cs="Times New Roman"/>
          <w:sz w:val="28"/>
          <w:szCs w:val="28"/>
        </w:rPr>
        <w:t>. По решению комиссии для рассмотрения отдельных вопросов на заседание могут быть приглашены представители заинтересованных организаций с правом совещательного голоса</w:t>
      </w:r>
      <w:r w:rsidR="00F86C39">
        <w:rPr>
          <w:rFonts w:ascii="Times New Roman" w:hAnsi="Times New Roman" w:cs="Times New Roman"/>
          <w:sz w:val="28"/>
          <w:szCs w:val="28"/>
        </w:rPr>
        <w:t>.</w:t>
      </w:r>
    </w:p>
    <w:p w14:paraId="4E3850B4" w14:textId="29104757" w:rsidR="007D37E3" w:rsidRDefault="00EB7933" w:rsidP="006D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3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7D37E3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1322F6">
        <w:rPr>
          <w:rFonts w:ascii="Times New Roman" w:hAnsi="Times New Roman" w:cs="Times New Roman"/>
          <w:sz w:val="28"/>
          <w:szCs w:val="28"/>
        </w:rPr>
        <w:t>к</w:t>
      </w:r>
      <w:r w:rsidR="007D37E3"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 w:rsidR="006D56DB">
        <w:rPr>
          <w:rFonts w:ascii="Times New Roman" w:hAnsi="Times New Roman" w:cs="Times New Roman"/>
          <w:sz w:val="28"/>
          <w:szCs w:val="28"/>
        </w:rPr>
        <w:t>К</w:t>
      </w:r>
      <w:r w:rsidR="007D37E3">
        <w:rPr>
          <w:rFonts w:ascii="Times New Roman" w:hAnsi="Times New Roman" w:cs="Times New Roman"/>
          <w:sz w:val="28"/>
          <w:szCs w:val="28"/>
        </w:rPr>
        <w:t>омиссии</w:t>
      </w:r>
      <w:r w:rsidR="00F86C39">
        <w:rPr>
          <w:rFonts w:ascii="Times New Roman" w:hAnsi="Times New Roman" w:cs="Times New Roman"/>
          <w:sz w:val="28"/>
          <w:szCs w:val="28"/>
        </w:rPr>
        <w:t>.</w:t>
      </w:r>
    </w:p>
    <w:p w14:paraId="7952BE60" w14:textId="53CC26D4" w:rsidR="00F06A51" w:rsidRDefault="00EB7933" w:rsidP="00F86C3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6D56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6D56DB">
        <w:rPr>
          <w:rFonts w:ascii="Times New Roman" w:hAnsi="Times New Roman" w:cs="Times New Roman"/>
          <w:sz w:val="28"/>
          <w:szCs w:val="28"/>
        </w:rPr>
        <w:t xml:space="preserve">. </w:t>
      </w:r>
      <w:r w:rsidR="006D56DB" w:rsidRPr="006D56DB">
        <w:rPr>
          <w:rFonts w:ascii="Times New Roman" w:hAnsi="Times New Roman" w:cs="Times New Roman"/>
          <w:sz w:val="28"/>
          <w:szCs w:val="28"/>
        </w:rPr>
        <w:t xml:space="preserve">Каждое заседание </w:t>
      </w:r>
      <w:r w:rsidR="001322F6">
        <w:rPr>
          <w:rFonts w:ascii="Times New Roman" w:hAnsi="Times New Roman" w:cs="Times New Roman"/>
          <w:sz w:val="28"/>
          <w:szCs w:val="28"/>
        </w:rPr>
        <w:t>к</w:t>
      </w:r>
      <w:r w:rsidR="006D56DB" w:rsidRPr="006D56DB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 заседания комиссии, который подписывается председателем и секретарем </w:t>
      </w:r>
      <w:r w:rsidR="001322F6">
        <w:rPr>
          <w:rFonts w:ascii="Times New Roman" w:hAnsi="Times New Roman" w:cs="Times New Roman"/>
          <w:sz w:val="28"/>
          <w:szCs w:val="28"/>
        </w:rPr>
        <w:t>к</w:t>
      </w:r>
      <w:r w:rsidR="006D56DB" w:rsidRPr="006D56DB">
        <w:rPr>
          <w:rFonts w:ascii="Times New Roman" w:hAnsi="Times New Roman" w:cs="Times New Roman"/>
          <w:sz w:val="28"/>
          <w:szCs w:val="28"/>
        </w:rPr>
        <w:t>омиссии</w:t>
      </w:r>
      <w:r w:rsidR="001322F6">
        <w:rPr>
          <w:rFonts w:ascii="Times New Roman" w:hAnsi="Times New Roman" w:cs="Times New Roman"/>
          <w:sz w:val="28"/>
          <w:szCs w:val="28"/>
        </w:rPr>
        <w:t>.</w:t>
      </w:r>
    </w:p>
    <w:p w14:paraId="4DCAF194" w14:textId="77777777" w:rsidR="00F06A51" w:rsidRDefault="00F06A51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6A51" w14:paraId="2893B9F5" w14:textId="77777777" w:rsidTr="00A509C1">
        <w:tc>
          <w:tcPr>
            <w:tcW w:w="4785" w:type="dxa"/>
          </w:tcPr>
          <w:p w14:paraId="71F77AAE" w14:textId="77777777" w:rsidR="00F06A51" w:rsidRDefault="00F06A51" w:rsidP="00A509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E2A4F63" w14:textId="4700A518" w:rsidR="00F06A51" w:rsidRPr="006920BD" w:rsidRDefault="00F06A51" w:rsidP="00A509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Приложение № 2 </w:t>
            </w:r>
          </w:p>
          <w:p w14:paraId="78344B46" w14:textId="77777777" w:rsidR="00F06A51" w:rsidRPr="006920BD" w:rsidRDefault="00F06A51" w:rsidP="00A509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 </w:t>
            </w:r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ию</w:t>
            </w:r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администрации</w:t>
            </w:r>
          </w:p>
          <w:p w14:paraId="0938B31F" w14:textId="77777777" w:rsidR="00F06A51" w:rsidRDefault="00F06A51" w:rsidP="00A509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Красноборск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ого</w:t>
            </w:r>
            <w:r w:rsidRPr="006920B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округа Архангельской области</w:t>
            </w:r>
          </w:p>
          <w:p w14:paraId="5F3C54F2" w14:textId="77D8EBFD" w:rsidR="00F06A51" w:rsidRDefault="00F06A51" w:rsidP="00A509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от </w:t>
            </w:r>
            <w:r w:rsidR="00F86C3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11.04.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2024 г. № </w:t>
            </w:r>
            <w:r w:rsidR="00F86C3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322</w:t>
            </w:r>
          </w:p>
        </w:tc>
      </w:tr>
    </w:tbl>
    <w:p w14:paraId="516B7182" w14:textId="77777777" w:rsidR="00F06A51" w:rsidRPr="00F06A51" w:rsidRDefault="00F06A51" w:rsidP="00F06A5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1EE5A20" w14:textId="77777777" w:rsidR="00F06A51" w:rsidRPr="00F06A51" w:rsidRDefault="00F06A51" w:rsidP="00F0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04458E" w14:textId="77777777" w:rsidR="00F06A51" w:rsidRPr="00F06A51" w:rsidRDefault="00F06A51" w:rsidP="00F06A51">
      <w:pPr>
        <w:tabs>
          <w:tab w:val="left" w:pos="14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A51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347FC073" w14:textId="77777777" w:rsidR="00F06A51" w:rsidRPr="00CD7C21" w:rsidRDefault="00F06A51" w:rsidP="00F06A5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межведомственной комиссии </w:t>
      </w:r>
    </w:p>
    <w:p w14:paraId="3623D5BA" w14:textId="77777777" w:rsidR="00F06A51" w:rsidRPr="00CD7C21" w:rsidRDefault="00F06A51" w:rsidP="00F06A5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вопросам профессиональной ориентации и </w:t>
      </w:r>
    </w:p>
    <w:p w14:paraId="4EED40D0" w14:textId="2406DB9D" w:rsidR="00F06A51" w:rsidRPr="00F06A51" w:rsidRDefault="00F06A51" w:rsidP="00F06A5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трудоустройству молодёжи </w:t>
      </w:r>
    </w:p>
    <w:p w14:paraId="479046D6" w14:textId="77777777" w:rsidR="00F06A51" w:rsidRPr="00CD7C21" w:rsidRDefault="00F06A51" w:rsidP="00F06A5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D7C21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Красноборском муниципальном округе</w:t>
      </w:r>
    </w:p>
    <w:p w14:paraId="7EDC386F" w14:textId="054873D4" w:rsidR="00F06A51" w:rsidRPr="00F06A51" w:rsidRDefault="00F06A51" w:rsidP="00F06A5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3510"/>
        <w:gridCol w:w="6061"/>
      </w:tblGrid>
      <w:tr w:rsidR="00F06A51" w:rsidRPr="00F06A51" w14:paraId="4E0A47D7" w14:textId="77777777" w:rsidTr="00A509C1">
        <w:tc>
          <w:tcPr>
            <w:tcW w:w="3510" w:type="dxa"/>
          </w:tcPr>
          <w:p w14:paraId="616E0876" w14:textId="77777777" w:rsidR="00F06A51" w:rsidRPr="00F06A51" w:rsidRDefault="00F06A5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Татьяна Васильевна</w:t>
            </w:r>
          </w:p>
        </w:tc>
        <w:tc>
          <w:tcPr>
            <w:tcW w:w="6061" w:type="dxa"/>
          </w:tcPr>
          <w:p w14:paraId="554786BC" w14:textId="7DD61750" w:rsidR="00F06A51" w:rsidRPr="00F06A51" w:rsidRDefault="00F06A51" w:rsidP="00F06A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proofErr w:type="spellStart"/>
            <w:r w:rsidR="00CD7C21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D7C21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социальной политике, </w:t>
            </w:r>
            <w:r w:rsidRPr="00F06A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председатель комиссии</w:t>
            </w:r>
          </w:p>
          <w:p w14:paraId="3408BB68" w14:textId="77777777" w:rsidR="00F06A51" w:rsidRPr="00F06A51" w:rsidRDefault="00F06A5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A51" w:rsidRPr="00F06A51" w14:paraId="2F40A734" w14:textId="77777777" w:rsidTr="00A509C1">
        <w:tc>
          <w:tcPr>
            <w:tcW w:w="3510" w:type="dxa"/>
          </w:tcPr>
          <w:p w14:paraId="7B72F2BF" w14:textId="77777777" w:rsidR="00F06A51" w:rsidRPr="00F06A51" w:rsidRDefault="00F06A5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Дровнина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6061" w:type="dxa"/>
          </w:tcPr>
          <w:p w14:paraId="03D77BF5" w14:textId="0F2D4CBE" w:rsidR="00F06A51" w:rsidRPr="00F06A51" w:rsidRDefault="00F06A51" w:rsidP="00F06A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начальника Управления образования администрации </w:t>
            </w:r>
            <w:proofErr w:type="spellStart"/>
            <w:r w:rsidR="005E4188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5E4188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06A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председателя комиссии</w:t>
            </w:r>
          </w:p>
          <w:p w14:paraId="7CBB0F23" w14:textId="77777777" w:rsidR="00F06A51" w:rsidRPr="00F06A51" w:rsidRDefault="00F06A51" w:rsidP="00F06A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6A51" w:rsidRPr="00F06A51" w14:paraId="1E808032" w14:textId="77777777" w:rsidTr="00A509C1">
        <w:tc>
          <w:tcPr>
            <w:tcW w:w="3510" w:type="dxa"/>
          </w:tcPr>
          <w:p w14:paraId="5E5B4889" w14:textId="77777777" w:rsidR="00F06A51" w:rsidRPr="00F06A51" w:rsidRDefault="00F06A5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Ананьина Ирина Алексеевна</w:t>
            </w:r>
          </w:p>
        </w:tc>
        <w:tc>
          <w:tcPr>
            <w:tcW w:w="6061" w:type="dxa"/>
          </w:tcPr>
          <w:p w14:paraId="6EFA9705" w14:textId="26A298A8" w:rsidR="00F06A51" w:rsidRPr="00F06A51" w:rsidRDefault="00F06A5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специалист дошкольного, общего и дополнительного образования Управления образования администрации </w:t>
            </w:r>
            <w:proofErr w:type="spellStart"/>
            <w:r w:rsidR="005E4188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5E4188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</w:tc>
      </w:tr>
      <w:tr w:rsidR="00F06A51" w:rsidRPr="00F06A51" w14:paraId="3A796C00" w14:textId="77777777" w:rsidTr="005E4188">
        <w:trPr>
          <w:trHeight w:val="335"/>
        </w:trPr>
        <w:tc>
          <w:tcPr>
            <w:tcW w:w="9571" w:type="dxa"/>
            <w:gridSpan w:val="2"/>
            <w:vAlign w:val="center"/>
          </w:tcPr>
          <w:p w14:paraId="4686BFD0" w14:textId="1EC1EE6B" w:rsidR="005E4188" w:rsidRPr="00F06A51" w:rsidRDefault="00F06A51" w:rsidP="005E41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CD7C21" w:rsidRPr="00F06A51" w14:paraId="1CB7EF22" w14:textId="77777777" w:rsidTr="00A509C1">
        <w:tc>
          <w:tcPr>
            <w:tcW w:w="3510" w:type="dxa"/>
          </w:tcPr>
          <w:p w14:paraId="705276CF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Бакова Светлана Александровна</w:t>
            </w:r>
          </w:p>
        </w:tc>
        <w:tc>
          <w:tcPr>
            <w:tcW w:w="6061" w:type="dxa"/>
          </w:tcPr>
          <w:p w14:paraId="26A4D624" w14:textId="77777777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педиатр участковый</w:t>
            </w: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ГБУЗ АО «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больница» (по согласованию)</w:t>
            </w:r>
          </w:p>
        </w:tc>
      </w:tr>
      <w:tr w:rsidR="00CD7C21" w:rsidRPr="00F06A51" w14:paraId="3E341EE2" w14:textId="77777777" w:rsidTr="00A509C1">
        <w:tc>
          <w:tcPr>
            <w:tcW w:w="3510" w:type="dxa"/>
          </w:tcPr>
          <w:p w14:paraId="575DACD6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Анна Александровна</w:t>
            </w:r>
          </w:p>
        </w:tc>
        <w:tc>
          <w:tcPr>
            <w:tcW w:w="6061" w:type="dxa"/>
          </w:tcPr>
          <w:p w14:paraId="3FBC8481" w14:textId="77777777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кадрового центра по </w:t>
            </w:r>
            <w:proofErr w:type="spellStart"/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 ГКУ Архангельской области «Архангельский областной центр занятости населения» </w:t>
            </w: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7C21" w:rsidRPr="00F06A51" w14:paraId="2A768EED" w14:textId="77777777" w:rsidTr="00A509C1">
        <w:tc>
          <w:tcPr>
            <w:tcW w:w="3510" w:type="dxa"/>
            <w:shd w:val="clear" w:color="auto" w:fill="auto"/>
          </w:tcPr>
          <w:p w14:paraId="70918BA8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Дровнин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Аркадьевич</w:t>
            </w:r>
          </w:p>
        </w:tc>
        <w:tc>
          <w:tcPr>
            <w:tcW w:w="6061" w:type="dxa"/>
            <w:shd w:val="clear" w:color="auto" w:fill="auto"/>
          </w:tcPr>
          <w:p w14:paraId="1AA797C8" w14:textId="77777777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военный комиссар военного комиссариата по 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Красноборскому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Верхнетоемскому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 Архангельской области (по согласованию)</w:t>
            </w:r>
          </w:p>
        </w:tc>
      </w:tr>
      <w:tr w:rsidR="00CD7C21" w:rsidRPr="00F06A51" w14:paraId="520ECDD5" w14:textId="77777777" w:rsidTr="00A509C1">
        <w:tc>
          <w:tcPr>
            <w:tcW w:w="3510" w:type="dxa"/>
          </w:tcPr>
          <w:p w14:paraId="2155E793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Оксана Владимировна</w:t>
            </w:r>
          </w:p>
          <w:p w14:paraId="77A1C532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417045B" w14:textId="77777777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заведующий информационно-методическим отделом МБУК «Районный культурный центр», член комиссии (по согласованию)</w:t>
            </w:r>
          </w:p>
        </w:tc>
      </w:tr>
      <w:tr w:rsidR="00CD7C21" w:rsidRPr="00F06A51" w14:paraId="2329CBC9" w14:textId="77777777" w:rsidTr="00A509C1">
        <w:tc>
          <w:tcPr>
            <w:tcW w:w="3510" w:type="dxa"/>
          </w:tcPr>
          <w:p w14:paraId="1CFB35C1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Патраков Дмитрий Сергеевич</w:t>
            </w:r>
          </w:p>
          <w:p w14:paraId="6C49EAA1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ABB0132" w14:textId="77777777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руководитель отдела по делам молодёжи, семьи и спорта </w:t>
            </w:r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CD7C21" w:rsidRPr="00F06A51" w14:paraId="41D8CA43" w14:textId="77777777" w:rsidTr="00A509C1">
        <w:tc>
          <w:tcPr>
            <w:tcW w:w="3510" w:type="dxa"/>
          </w:tcPr>
          <w:p w14:paraId="157B91B9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061" w:type="dxa"/>
          </w:tcPr>
          <w:p w14:paraId="4092266C" w14:textId="77777777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заведующий отделом по воспитательной работе ГАПОУ АО «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лесотехнический техникум (по согласованию)</w:t>
            </w:r>
          </w:p>
        </w:tc>
      </w:tr>
      <w:tr w:rsidR="00CD7C21" w:rsidRPr="00F06A51" w14:paraId="6754AE1C" w14:textId="77777777" w:rsidTr="00A509C1">
        <w:tc>
          <w:tcPr>
            <w:tcW w:w="3510" w:type="dxa"/>
          </w:tcPr>
          <w:p w14:paraId="34D43BB1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Шотт Марина Аркадьевна</w:t>
            </w:r>
          </w:p>
          <w:p w14:paraId="4D02B67D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C1FB44B" w14:textId="77777777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директора по </w:t>
            </w:r>
            <w:r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учебно-воспитательной работе</w:t>
            </w: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(по согласованию)</w:t>
            </w:r>
          </w:p>
        </w:tc>
      </w:tr>
      <w:tr w:rsidR="00CD7C21" w:rsidRPr="00F06A51" w14:paraId="1C202D1E" w14:textId="77777777" w:rsidTr="00A509C1">
        <w:tc>
          <w:tcPr>
            <w:tcW w:w="3510" w:type="dxa"/>
          </w:tcPr>
          <w:p w14:paraId="36A85498" w14:textId="77777777" w:rsidR="00CD7C21" w:rsidRPr="00F06A51" w:rsidRDefault="00CD7C21" w:rsidP="00F0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Татьяна Николаевна</w:t>
            </w:r>
          </w:p>
        </w:tc>
        <w:tc>
          <w:tcPr>
            <w:tcW w:w="6061" w:type="dxa"/>
          </w:tcPr>
          <w:p w14:paraId="72C21EB0" w14:textId="54E51439" w:rsidR="00CD7C21" w:rsidRPr="00F06A51" w:rsidRDefault="00CD7C21" w:rsidP="00F06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заведующий отделом обслуживания СП «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библиотека» МБУ </w:t>
            </w:r>
            <w:r w:rsidR="005E4188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5E4188" w:rsidRPr="005E41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0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молодёжи (по согласованию)</w:t>
            </w:r>
          </w:p>
        </w:tc>
      </w:tr>
    </w:tbl>
    <w:p w14:paraId="22C9065F" w14:textId="77777777" w:rsidR="00DA0331" w:rsidRPr="00DA0331" w:rsidRDefault="00DA0331" w:rsidP="00F86C39">
      <w:bookmarkStart w:id="2" w:name="_GoBack"/>
      <w:bookmarkEnd w:id="2"/>
    </w:p>
    <w:sectPr w:rsidR="00DA0331" w:rsidRPr="00DA0331" w:rsidSect="00F86C39">
      <w:headerReference w:type="even" r:id="rId8"/>
      <w:headerReference w:type="default" r:id="rId9"/>
      <w:pgSz w:w="11906" w:h="16838"/>
      <w:pgMar w:top="568" w:right="850" w:bottom="851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8C980" w14:textId="77777777" w:rsidR="00E238A3" w:rsidRDefault="00E238A3" w:rsidP="00F94823">
      <w:pPr>
        <w:spacing w:after="0" w:line="240" w:lineRule="auto"/>
      </w:pPr>
      <w:r>
        <w:separator/>
      </w:r>
    </w:p>
  </w:endnote>
  <w:endnote w:type="continuationSeparator" w:id="0">
    <w:p w14:paraId="49964EE7" w14:textId="77777777" w:rsidR="00E238A3" w:rsidRDefault="00E238A3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D7066" w14:textId="77777777" w:rsidR="00E238A3" w:rsidRDefault="00E238A3" w:rsidP="00F94823">
      <w:pPr>
        <w:spacing w:after="0" w:line="240" w:lineRule="auto"/>
      </w:pPr>
      <w:r>
        <w:separator/>
      </w:r>
    </w:p>
  </w:footnote>
  <w:footnote w:type="continuationSeparator" w:id="0">
    <w:p w14:paraId="1A9D80B1" w14:textId="77777777" w:rsidR="00E238A3" w:rsidRDefault="00E238A3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E97B" w14:textId="77777777" w:rsidR="005A127F" w:rsidRDefault="005A12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3554" w14:textId="77777777" w:rsidR="005A127F" w:rsidRDefault="005A127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69C24F7"/>
    <w:multiLevelType w:val="hybridMultilevel"/>
    <w:tmpl w:val="336ADD9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75417"/>
    <w:multiLevelType w:val="hybridMultilevel"/>
    <w:tmpl w:val="D0FE5C44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10E80"/>
    <w:multiLevelType w:val="hybridMultilevel"/>
    <w:tmpl w:val="DDE63B32"/>
    <w:lvl w:ilvl="0" w:tplc="C6E25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BB031E"/>
    <w:multiLevelType w:val="multilevel"/>
    <w:tmpl w:val="4FB080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7355918"/>
    <w:multiLevelType w:val="multilevel"/>
    <w:tmpl w:val="81E0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9D7470"/>
    <w:multiLevelType w:val="hybridMultilevel"/>
    <w:tmpl w:val="5122000C"/>
    <w:lvl w:ilvl="0" w:tplc="0E567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8B"/>
    <w:rsid w:val="00016AF3"/>
    <w:rsid w:val="0002331F"/>
    <w:rsid w:val="000431D9"/>
    <w:rsid w:val="00064718"/>
    <w:rsid w:val="0008579E"/>
    <w:rsid w:val="001020F2"/>
    <w:rsid w:val="001322F6"/>
    <w:rsid w:val="00142F93"/>
    <w:rsid w:val="00147E31"/>
    <w:rsid w:val="001757D3"/>
    <w:rsid w:val="001C39C8"/>
    <w:rsid w:val="00232B3D"/>
    <w:rsid w:val="00243407"/>
    <w:rsid w:val="00267234"/>
    <w:rsid w:val="0027649D"/>
    <w:rsid w:val="002941A9"/>
    <w:rsid w:val="002D0B8B"/>
    <w:rsid w:val="002D5A97"/>
    <w:rsid w:val="00356E14"/>
    <w:rsid w:val="003D1683"/>
    <w:rsid w:val="00422979"/>
    <w:rsid w:val="004D61D4"/>
    <w:rsid w:val="00537EE6"/>
    <w:rsid w:val="005A127F"/>
    <w:rsid w:val="005A309C"/>
    <w:rsid w:val="005E4188"/>
    <w:rsid w:val="00642F35"/>
    <w:rsid w:val="006561DF"/>
    <w:rsid w:val="00685B17"/>
    <w:rsid w:val="006920BD"/>
    <w:rsid w:val="006D0885"/>
    <w:rsid w:val="006D56DB"/>
    <w:rsid w:val="00742D38"/>
    <w:rsid w:val="00770ED6"/>
    <w:rsid w:val="007D37E3"/>
    <w:rsid w:val="00844525"/>
    <w:rsid w:val="008C7D1E"/>
    <w:rsid w:val="0097190B"/>
    <w:rsid w:val="009E393A"/>
    <w:rsid w:val="00A13C73"/>
    <w:rsid w:val="00A34E35"/>
    <w:rsid w:val="00AE165A"/>
    <w:rsid w:val="00AF7752"/>
    <w:rsid w:val="00C866FA"/>
    <w:rsid w:val="00CD7C21"/>
    <w:rsid w:val="00D0789C"/>
    <w:rsid w:val="00D17732"/>
    <w:rsid w:val="00D5546E"/>
    <w:rsid w:val="00D723BB"/>
    <w:rsid w:val="00D95412"/>
    <w:rsid w:val="00DA0331"/>
    <w:rsid w:val="00DC4569"/>
    <w:rsid w:val="00DD4F50"/>
    <w:rsid w:val="00E238A3"/>
    <w:rsid w:val="00E965C2"/>
    <w:rsid w:val="00EB7933"/>
    <w:rsid w:val="00EE779A"/>
    <w:rsid w:val="00F06A51"/>
    <w:rsid w:val="00F22FBF"/>
    <w:rsid w:val="00F73AD3"/>
    <w:rsid w:val="00F86C39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E87E9"/>
  <w15:docId w15:val="{5741BFAD-3F44-40AF-9028-1DE7955A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table" w:styleId="a9">
    <w:name w:val="Table Grid"/>
    <w:basedOn w:val="a1"/>
    <w:uiPriority w:val="59"/>
    <w:rsid w:val="00692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42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5A127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5A127F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b"/>
    <w:rsid w:val="005A12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A1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Сетка таблицы светлая1"/>
    <w:basedOn w:val="a1"/>
    <w:uiPriority w:val="40"/>
    <w:rsid w:val="00F06A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77;&#1094;&#1080;&#1072;&#1083;&#1080;&#1089;&#1090;%202\Desktop\&#1053;&#1086;&#1074;&#1099;&#1077;%20&#1096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397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2</dc:creator>
  <cp:lastModifiedBy>User</cp:lastModifiedBy>
  <cp:revision>5</cp:revision>
  <cp:lastPrinted>2024-04-16T09:05:00Z</cp:lastPrinted>
  <dcterms:created xsi:type="dcterms:W3CDTF">2024-02-19T12:00:00Z</dcterms:created>
  <dcterms:modified xsi:type="dcterms:W3CDTF">2024-04-16T09:05:00Z</dcterms:modified>
</cp:coreProperties>
</file>