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D17C45" w:rsidRDefault="00D17C45" w:rsidP="00D17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09C" w:rsidRDefault="00DC5E8D" w:rsidP="005A309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B639FE" w:rsidRPr="005A309C" w:rsidRDefault="00B639FE" w:rsidP="00B639FE">
      <w:pPr>
        <w:spacing w:after="0" w:line="48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8A702D" w:rsidP="005A3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6D29">
        <w:rPr>
          <w:rFonts w:ascii="Times New Roman" w:hAnsi="Times New Roman" w:cs="Times New Roman"/>
          <w:sz w:val="28"/>
          <w:szCs w:val="28"/>
        </w:rPr>
        <w:t>14</w:t>
      </w:r>
      <w:r w:rsidR="00956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2024 года</w:t>
      </w:r>
      <w:r w:rsidR="0084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46D29">
        <w:rPr>
          <w:rFonts w:ascii="Times New Roman" w:hAnsi="Times New Roman" w:cs="Times New Roman"/>
          <w:sz w:val="28"/>
          <w:szCs w:val="28"/>
        </w:rPr>
        <w:t>101</w:t>
      </w:r>
      <w:r w:rsidR="009B202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02D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B639FE" w:rsidRPr="005A309C" w:rsidRDefault="00B639FE" w:rsidP="00B639F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A7160" w:rsidRPr="00BA7160" w:rsidRDefault="00BA7160" w:rsidP="00BA716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58" w:rsidRDefault="00CE2B9E" w:rsidP="008A7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B9E">
        <w:rPr>
          <w:rFonts w:ascii="Times New Roman" w:hAnsi="Times New Roman" w:cs="Times New Roman"/>
          <w:b/>
          <w:sz w:val="28"/>
          <w:szCs w:val="28"/>
        </w:rPr>
        <w:t xml:space="preserve">Об обеспечении создания и ведения </w:t>
      </w:r>
      <w:proofErr w:type="spellStart"/>
      <w:r w:rsidRPr="00CE2B9E">
        <w:rPr>
          <w:rFonts w:ascii="Times New Roman" w:hAnsi="Times New Roman" w:cs="Times New Roman"/>
          <w:b/>
          <w:sz w:val="28"/>
          <w:szCs w:val="28"/>
        </w:rPr>
        <w:t>аккаунтов</w:t>
      </w:r>
      <w:proofErr w:type="spellEnd"/>
      <w:r w:rsidRPr="00CE2B9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Pr="00CE2B9E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в социальных сетях в сети "Интернет"</w:t>
      </w:r>
    </w:p>
    <w:p w:rsidR="008A702D" w:rsidRPr="00474450" w:rsidRDefault="008A702D" w:rsidP="008A702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B9E" w:rsidRPr="00CE2B9E" w:rsidRDefault="00CE2B9E" w:rsidP="00CE2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9E">
        <w:rPr>
          <w:rFonts w:ascii="Times New Roman" w:hAnsi="Times New Roman" w:cs="Times New Roman"/>
          <w:sz w:val="28"/>
          <w:szCs w:val="28"/>
        </w:rPr>
        <w:t>Во исполнение распоряжения Губернатора Архангельской области от 14 февраля 2020 года № 135-р " О создании и ведении официальных страниц Губернатора Архангельской области, Правительства Архангельской области, исполнительных органов государственной власти Архангельской области и структурных подразделений администрации Губернатора Архангельской области и Правительства Архангельской области в информационно-телекоммуникационной сети “Интернет”":</w:t>
      </w:r>
    </w:p>
    <w:p w:rsidR="00CE2B9E" w:rsidRPr="00CE2B9E" w:rsidRDefault="00CE2B9E" w:rsidP="00CE2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9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об обеспечении создания и ведения </w:t>
      </w:r>
      <w:proofErr w:type="spellStart"/>
      <w:r w:rsidRPr="00CE2B9E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CE2B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Pr="00CE2B9E">
        <w:rPr>
          <w:rFonts w:ascii="Times New Roman" w:hAnsi="Times New Roman" w:cs="Times New Roman"/>
          <w:sz w:val="28"/>
          <w:szCs w:val="28"/>
        </w:rPr>
        <w:t xml:space="preserve"> Архангельской области в социальных сетях в сети "Интернет".</w:t>
      </w:r>
    </w:p>
    <w:p w:rsidR="00CE2B9E" w:rsidRDefault="00CE2B9E" w:rsidP="00CE2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9E"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создание и ведение </w:t>
      </w:r>
      <w:proofErr w:type="spellStart"/>
      <w:r w:rsidRPr="00CE2B9E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CE2B9E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>
        <w:rPr>
          <w:rFonts w:ascii="Times New Roman" w:hAnsi="Times New Roman" w:cs="Times New Roman"/>
          <w:sz w:val="28"/>
          <w:szCs w:val="28"/>
        </w:rPr>
        <w:t xml:space="preserve">Куликову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Мухтаровну</w:t>
      </w:r>
      <w:proofErr w:type="spellEnd"/>
      <w:r w:rsidRPr="00CE2B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главного специалиста отдела</w:t>
      </w:r>
      <w:r w:rsidRPr="00CE2B9E">
        <w:rPr>
          <w:rFonts w:ascii="Times New Roman" w:hAnsi="Times New Roman" w:cs="Times New Roman"/>
          <w:sz w:val="28"/>
          <w:szCs w:val="28"/>
        </w:rPr>
        <w:t xml:space="preserve"> по организационно - информационной работе.</w:t>
      </w:r>
    </w:p>
    <w:p w:rsidR="00CE2B9E" w:rsidRPr="00CE2B9E" w:rsidRDefault="00CE2B9E" w:rsidP="00CE2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DF4" w:rsidRPr="008A702D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МО «Красноборский муниципальный район» от </w:t>
      </w:r>
      <w:r w:rsidR="00B71DF4">
        <w:rPr>
          <w:rFonts w:ascii="Times New Roman" w:hAnsi="Times New Roman" w:cs="Times New Roman"/>
          <w:sz w:val="28"/>
          <w:szCs w:val="28"/>
        </w:rPr>
        <w:t>07.02.2023</w:t>
      </w:r>
      <w:r w:rsidR="00B71DF4" w:rsidRPr="008A702D">
        <w:rPr>
          <w:rFonts w:ascii="Times New Roman" w:hAnsi="Times New Roman" w:cs="Times New Roman"/>
          <w:sz w:val="28"/>
          <w:szCs w:val="28"/>
        </w:rPr>
        <w:t xml:space="preserve"> № </w:t>
      </w:r>
      <w:r w:rsidR="00B71DF4">
        <w:rPr>
          <w:rFonts w:ascii="Times New Roman" w:hAnsi="Times New Roman" w:cs="Times New Roman"/>
          <w:sz w:val="28"/>
          <w:szCs w:val="28"/>
        </w:rPr>
        <w:t>48</w:t>
      </w:r>
      <w:r w:rsidR="00B71DF4" w:rsidRPr="008A702D">
        <w:rPr>
          <w:rFonts w:ascii="Times New Roman" w:hAnsi="Times New Roman" w:cs="Times New Roman"/>
          <w:sz w:val="28"/>
          <w:szCs w:val="28"/>
        </w:rPr>
        <w:t>-р  «</w:t>
      </w:r>
      <w:r w:rsidR="00B71DF4" w:rsidRPr="00B71DF4">
        <w:rPr>
          <w:rFonts w:ascii="Times New Roman" w:hAnsi="Times New Roman" w:cs="Times New Roman"/>
          <w:sz w:val="28"/>
          <w:szCs w:val="28"/>
        </w:rPr>
        <w:t xml:space="preserve">Об обеспечении создания и ведения </w:t>
      </w:r>
      <w:proofErr w:type="spellStart"/>
      <w:r w:rsidR="00B71DF4" w:rsidRPr="00B71DF4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="00B71DF4" w:rsidRPr="00B71D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1DF4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B71DF4" w:rsidRPr="00B71DF4">
        <w:rPr>
          <w:rFonts w:ascii="Times New Roman" w:hAnsi="Times New Roman" w:cs="Times New Roman"/>
          <w:sz w:val="28"/>
          <w:szCs w:val="28"/>
        </w:rPr>
        <w:t>Красноборск</w:t>
      </w:r>
      <w:r w:rsidR="00B71DF4">
        <w:rPr>
          <w:rFonts w:ascii="Times New Roman" w:hAnsi="Times New Roman" w:cs="Times New Roman"/>
          <w:sz w:val="28"/>
          <w:szCs w:val="28"/>
        </w:rPr>
        <w:t>ий</w:t>
      </w:r>
      <w:r w:rsidR="00B71DF4" w:rsidRPr="00B71D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71DF4">
        <w:rPr>
          <w:rFonts w:ascii="Times New Roman" w:hAnsi="Times New Roman" w:cs="Times New Roman"/>
          <w:sz w:val="28"/>
          <w:szCs w:val="28"/>
        </w:rPr>
        <w:t>ый</w:t>
      </w:r>
      <w:r w:rsidR="00B71DF4" w:rsidRPr="00B71DF4">
        <w:rPr>
          <w:rFonts w:ascii="Times New Roman" w:hAnsi="Times New Roman" w:cs="Times New Roman"/>
          <w:sz w:val="28"/>
          <w:szCs w:val="28"/>
        </w:rPr>
        <w:t xml:space="preserve"> </w:t>
      </w:r>
      <w:r w:rsidR="00B71DF4">
        <w:rPr>
          <w:rFonts w:ascii="Times New Roman" w:hAnsi="Times New Roman" w:cs="Times New Roman"/>
          <w:sz w:val="28"/>
          <w:szCs w:val="28"/>
        </w:rPr>
        <w:t>район"</w:t>
      </w:r>
      <w:r w:rsidR="00B71DF4" w:rsidRPr="00B71DF4">
        <w:rPr>
          <w:rFonts w:ascii="Times New Roman" w:hAnsi="Times New Roman" w:cs="Times New Roman"/>
          <w:sz w:val="28"/>
          <w:szCs w:val="28"/>
        </w:rPr>
        <w:t xml:space="preserve"> Архангельской области в социальных сетях в сети "Интернет"</w:t>
      </w:r>
      <w:r w:rsidR="00B71DF4" w:rsidRPr="008A702D">
        <w:rPr>
          <w:rFonts w:ascii="Times New Roman" w:hAnsi="Times New Roman" w:cs="Times New Roman"/>
          <w:sz w:val="28"/>
          <w:szCs w:val="28"/>
        </w:rPr>
        <w:t>».</w:t>
      </w:r>
    </w:p>
    <w:p w:rsidR="00CE2B9E" w:rsidRPr="00CE2B9E" w:rsidRDefault="00D17C45" w:rsidP="00CE2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2B9E" w:rsidRPr="00CE2B9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</w:t>
      </w:r>
      <w:r w:rsidR="00B71DF4">
        <w:rPr>
          <w:rFonts w:ascii="Times New Roman" w:hAnsi="Times New Roman" w:cs="Times New Roman"/>
          <w:sz w:val="28"/>
          <w:szCs w:val="28"/>
        </w:rPr>
        <w:t xml:space="preserve">заместителя главы - </w:t>
      </w:r>
      <w:r w:rsidR="00CE2B9E" w:rsidRPr="00CE2B9E">
        <w:rPr>
          <w:rFonts w:ascii="Times New Roman" w:hAnsi="Times New Roman" w:cs="Times New Roman"/>
          <w:sz w:val="28"/>
          <w:szCs w:val="28"/>
        </w:rPr>
        <w:t>руководителя аппарата Паршину Надежду Викторовну.</w:t>
      </w:r>
    </w:p>
    <w:p w:rsidR="00B71DF4" w:rsidRDefault="00B71DF4" w:rsidP="00B71D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F4" w:rsidRDefault="00B71DF4" w:rsidP="00B71D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F4" w:rsidRDefault="00B71DF4" w:rsidP="00B71D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F4" w:rsidRDefault="00B71DF4" w:rsidP="00B71D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B9E" w:rsidRDefault="00D17C45" w:rsidP="00B71D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E2B9E" w:rsidRPr="00CE2B9E">
        <w:rPr>
          <w:rFonts w:ascii="Times New Roman" w:hAnsi="Times New Roman" w:cs="Times New Roman"/>
          <w:sz w:val="28"/>
          <w:szCs w:val="28"/>
        </w:rPr>
        <w:t xml:space="preserve">. Настоящее распоряжение  вступает в силу со дня его подписания и подлежит размещению на официальном сайте администрации </w:t>
      </w:r>
      <w:r w:rsidR="00B71DF4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CE2B9E" w:rsidRPr="00CE2B9E">
        <w:rPr>
          <w:rFonts w:ascii="Times New Roman" w:hAnsi="Times New Roman" w:cs="Times New Roman"/>
          <w:sz w:val="28"/>
          <w:szCs w:val="28"/>
        </w:rPr>
        <w:t>.</w:t>
      </w:r>
    </w:p>
    <w:p w:rsidR="00B71DF4" w:rsidRPr="005122F5" w:rsidRDefault="00B71DF4" w:rsidP="00B71DF4">
      <w:pPr>
        <w:tabs>
          <w:tab w:val="left" w:pos="1134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BA7160" w:rsidRDefault="005A309C" w:rsidP="00BA716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9111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B202D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p w:rsidR="00CE2B9E" w:rsidRDefault="00CE2B9E"/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DF4" w:rsidRDefault="00B71DF4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B9E" w:rsidRPr="00CE2B9E" w:rsidRDefault="00CE2B9E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B9E">
        <w:rPr>
          <w:rFonts w:ascii="Times New Roman" w:eastAsia="Calibri" w:hAnsi="Times New Roman" w:cs="Times New Roman"/>
          <w:sz w:val="28"/>
          <w:szCs w:val="28"/>
        </w:rPr>
        <w:t xml:space="preserve">Утвержден распоряжением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Красноборского муниципального округа</w:t>
      </w:r>
    </w:p>
    <w:p w:rsidR="00CE2B9E" w:rsidRPr="00CE2B9E" w:rsidRDefault="00CE2B9E" w:rsidP="00CE2B9E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B9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E2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февраля 2024 года №  </w:t>
      </w:r>
      <w:r w:rsidRPr="00CE2B9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E2B9E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</w:p>
    <w:p w:rsidR="00CE2B9E" w:rsidRPr="00CE2B9E" w:rsidRDefault="00CE2B9E" w:rsidP="00CE2B9E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E2B9E" w:rsidRPr="00CE2B9E" w:rsidRDefault="00CE2B9E" w:rsidP="00CE2B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2B9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E2B9E" w:rsidRDefault="00CE2B9E" w:rsidP="00CE2B9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B9E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создания и ведения </w:t>
      </w:r>
      <w:proofErr w:type="spellStart"/>
      <w:r w:rsidRPr="00CE2B9E">
        <w:rPr>
          <w:rFonts w:ascii="Times New Roman" w:eastAsia="Times New Roman" w:hAnsi="Times New Roman" w:cs="Times New Roman"/>
          <w:sz w:val="28"/>
          <w:szCs w:val="28"/>
        </w:rPr>
        <w:t>аккаунтов</w:t>
      </w:r>
      <w:proofErr w:type="spellEnd"/>
      <w:r w:rsidRPr="00CE2B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Pr="00CE2B9E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в социальных сетях</w:t>
      </w:r>
    </w:p>
    <w:p w:rsidR="00CE2B9E" w:rsidRPr="00CE2B9E" w:rsidRDefault="00CE2B9E" w:rsidP="00CE2B9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2B9E">
        <w:rPr>
          <w:rFonts w:ascii="Times New Roman" w:eastAsia="Times New Roman" w:hAnsi="Times New Roman" w:cs="Times New Roman"/>
          <w:sz w:val="28"/>
          <w:szCs w:val="28"/>
        </w:rPr>
        <w:t xml:space="preserve"> в сети "Интернет"</w:t>
      </w:r>
    </w:p>
    <w:p w:rsidR="00CE2B9E" w:rsidRDefault="00CE2B9E" w:rsidP="00CE2B9E">
      <w:pPr>
        <w:widowControl w:val="0"/>
        <w:tabs>
          <w:tab w:val="left" w:pos="1134"/>
        </w:tabs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CE2B9E" w:rsidRDefault="00CE2B9E" w:rsidP="00CE2B9E">
      <w:pPr>
        <w:pStyle w:val="Textbody"/>
        <w:numPr>
          <w:ilvl w:val="0"/>
          <w:numId w:val="2"/>
        </w:numPr>
        <w:jc w:val="center"/>
        <w:rPr>
          <w:szCs w:val="28"/>
        </w:rPr>
      </w:pPr>
      <w:r w:rsidRPr="00FF15EB">
        <w:rPr>
          <w:szCs w:val="28"/>
        </w:rPr>
        <w:t>Общие положения</w:t>
      </w:r>
    </w:p>
    <w:p w:rsidR="00CE2B9E" w:rsidRPr="00A97EA6" w:rsidRDefault="00CE2B9E" w:rsidP="00CE2B9E">
      <w:pPr>
        <w:pStyle w:val="Textbody"/>
        <w:ind w:left="1287" w:firstLine="0"/>
        <w:jc w:val="center"/>
        <w:rPr>
          <w:szCs w:val="28"/>
        </w:rPr>
      </w:pPr>
    </w:p>
    <w:p w:rsidR="00CE2B9E" w:rsidRDefault="00CE2B9E" w:rsidP="00CE2B9E">
      <w:pPr>
        <w:pStyle w:val="a6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EB">
        <w:rPr>
          <w:rFonts w:ascii="Calibri" w:eastAsia="Times New Roman" w:hAnsi="Calibri" w:cs="Times New Roman"/>
          <w:sz w:val="28"/>
          <w:szCs w:val="28"/>
        </w:rPr>
        <w:t xml:space="preserve">1. </w:t>
      </w:r>
      <w:r w:rsidRPr="00D116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Настоящий Порядок, разработанный в соответствии с частями 1.1 и 1.2</w:t>
      </w:r>
      <w:r w:rsidRPr="00D1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10 Федерального закона от 9 февраля 2009 года № 8-ФЗ </w:t>
      </w:r>
      <w:r w:rsidRPr="00D116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«Об обеспечении доступа к информации о деятельности государственных органов и органов местного самоуправления», распоряжением Правительства </w:t>
      </w:r>
      <w:r w:rsidRPr="00D116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Российской Федерации от 2 сентября 2022 года № 2523-р</w:t>
      </w:r>
      <w:r w:rsidRPr="00D116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1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правила создания и ведения официальных страниц </w:t>
      </w:r>
      <w:r w:rsidRPr="00A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71DF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A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администрации </w:t>
      </w:r>
      <w:r w:rsidR="00B71DF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 w:rsidRPr="00A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6F4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социальных сетях</w:t>
      </w:r>
      <w:r w:rsidR="00B71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71DF4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B71D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«Одноклассники» </w:t>
      </w:r>
      <w:r w:rsidRPr="00D116F4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6F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соответственно – сеть «Интернет», социальные сети, официальные страницы).</w:t>
      </w:r>
    </w:p>
    <w:p w:rsidR="00CE2B9E" w:rsidRPr="00D116F4" w:rsidRDefault="00CE2B9E" w:rsidP="00CE2B9E">
      <w:pPr>
        <w:pStyle w:val="a6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97EA6">
        <w:rPr>
          <w:rFonts w:ascii="Calibri" w:eastAsia="Times New Roman" w:hAnsi="Calibri" w:cs="Times New Roman"/>
        </w:rPr>
        <w:t xml:space="preserve"> </w:t>
      </w:r>
      <w:r w:rsidRPr="00A97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ведение официальных страниц обеспечивают работники (пользователи) с использованием абонентского номера, предназначенного для исполнения служебных обязанностей.</w:t>
      </w: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t xml:space="preserve">  3. Ответственный сотрудник администрации осуществляе</w:t>
      </w:r>
      <w:r w:rsidRPr="00FF15EB">
        <w:rPr>
          <w:szCs w:val="28"/>
        </w:rPr>
        <w:t>т:</w:t>
      </w: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t xml:space="preserve">     1)</w:t>
      </w:r>
      <w:r w:rsidRPr="00FF15EB">
        <w:rPr>
          <w:szCs w:val="28"/>
        </w:rPr>
        <w:t xml:space="preserve"> Создание и в</w:t>
      </w:r>
      <w:r>
        <w:rPr>
          <w:szCs w:val="28"/>
        </w:rPr>
        <w:t>едение реестра официальных страниц;</w:t>
      </w:r>
    </w:p>
    <w:p w:rsidR="00CE2B9E" w:rsidRPr="00FF15EB" w:rsidRDefault="00CE2B9E" w:rsidP="00CE2B9E">
      <w:pPr>
        <w:pStyle w:val="Textbody"/>
        <w:rPr>
          <w:szCs w:val="28"/>
        </w:rPr>
      </w:pPr>
      <w:r w:rsidRPr="003C2948">
        <w:rPr>
          <w:szCs w:val="28"/>
        </w:rPr>
        <w:t xml:space="preserve">     </w:t>
      </w:r>
      <w:r>
        <w:rPr>
          <w:szCs w:val="28"/>
        </w:rPr>
        <w:t>2)</w:t>
      </w:r>
      <w:r w:rsidRPr="003C2948">
        <w:rPr>
          <w:szCs w:val="28"/>
        </w:rPr>
        <w:t xml:space="preserve"> Ведение </w:t>
      </w:r>
      <w:proofErr w:type="spellStart"/>
      <w:r w:rsidRPr="003C2948">
        <w:rPr>
          <w:szCs w:val="28"/>
        </w:rPr>
        <w:t>аккаунтов</w:t>
      </w:r>
      <w:proofErr w:type="spellEnd"/>
      <w:r w:rsidRPr="003C2948">
        <w:rPr>
          <w:szCs w:val="28"/>
        </w:rPr>
        <w:t xml:space="preserve"> главы </w:t>
      </w:r>
      <w:r>
        <w:rPr>
          <w:szCs w:val="28"/>
        </w:rPr>
        <w:t xml:space="preserve">муниципального </w:t>
      </w:r>
      <w:r w:rsidR="00B71DF4">
        <w:rPr>
          <w:szCs w:val="28"/>
        </w:rPr>
        <w:t>округа</w:t>
      </w:r>
      <w:r w:rsidRPr="003C2948">
        <w:rPr>
          <w:szCs w:val="28"/>
        </w:rPr>
        <w:t xml:space="preserve"> и администрации в социальных сетях на основании подготовленного графика выхода и содержания публикаций о мероприятиях с участием главы </w:t>
      </w:r>
      <w:r>
        <w:rPr>
          <w:szCs w:val="28"/>
        </w:rPr>
        <w:t xml:space="preserve">муниципального </w:t>
      </w:r>
      <w:r w:rsidR="00B71DF4">
        <w:rPr>
          <w:szCs w:val="28"/>
        </w:rPr>
        <w:t xml:space="preserve">округа </w:t>
      </w:r>
      <w:r w:rsidRPr="003C2948">
        <w:rPr>
          <w:szCs w:val="28"/>
        </w:rPr>
        <w:t>и других информационных поводов;</w:t>
      </w:r>
    </w:p>
    <w:p w:rsidR="00CE2B9E" w:rsidRDefault="00CE2B9E" w:rsidP="00CE2B9E">
      <w:pPr>
        <w:pStyle w:val="Textbody"/>
        <w:rPr>
          <w:szCs w:val="28"/>
        </w:rPr>
      </w:pPr>
      <w:r>
        <w:rPr>
          <w:szCs w:val="28"/>
        </w:rPr>
        <w:t xml:space="preserve">     3)</w:t>
      </w:r>
      <w:r w:rsidRPr="00FF15EB">
        <w:rPr>
          <w:szCs w:val="28"/>
        </w:rPr>
        <w:t xml:space="preserve"> Координацию работы по ведению </w:t>
      </w:r>
      <w:proofErr w:type="spellStart"/>
      <w:r w:rsidRPr="00FF15EB">
        <w:rPr>
          <w:szCs w:val="28"/>
        </w:rPr>
        <w:t>аккаунтов</w:t>
      </w:r>
      <w:proofErr w:type="spellEnd"/>
      <w:r w:rsidRPr="00FF15EB">
        <w:rPr>
          <w:szCs w:val="28"/>
        </w:rPr>
        <w:t xml:space="preserve"> в социальных сетях, в том числе корректировку и согласование графика выхода и содержания публикаций (</w:t>
      </w:r>
      <w:proofErr w:type="spellStart"/>
      <w:r w:rsidRPr="00FF15EB">
        <w:rPr>
          <w:szCs w:val="28"/>
        </w:rPr>
        <w:t>контент-плана</w:t>
      </w:r>
      <w:proofErr w:type="spellEnd"/>
      <w:r w:rsidRPr="00FF15EB">
        <w:rPr>
          <w:szCs w:val="28"/>
        </w:rPr>
        <w:t>) и текстов ответов на сообщения пользо</w:t>
      </w:r>
      <w:r>
        <w:rPr>
          <w:szCs w:val="28"/>
        </w:rPr>
        <w:t xml:space="preserve">вателей, поступившие в </w:t>
      </w:r>
      <w:proofErr w:type="spellStart"/>
      <w:r>
        <w:rPr>
          <w:szCs w:val="28"/>
        </w:rPr>
        <w:t>аккаунты</w:t>
      </w:r>
      <w:proofErr w:type="spellEnd"/>
      <w:r>
        <w:rPr>
          <w:szCs w:val="28"/>
        </w:rPr>
        <w:t>;</w:t>
      </w: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t xml:space="preserve">    4) </w:t>
      </w:r>
      <w:r w:rsidRPr="00FF15EB">
        <w:rPr>
          <w:szCs w:val="28"/>
        </w:rPr>
        <w:t>Работу по обеспечени</w:t>
      </w:r>
      <w:r>
        <w:rPr>
          <w:szCs w:val="28"/>
        </w:rPr>
        <w:t xml:space="preserve">ю защищенности </w:t>
      </w:r>
      <w:proofErr w:type="spellStart"/>
      <w:r>
        <w:rPr>
          <w:szCs w:val="28"/>
        </w:rPr>
        <w:t>аккаунтов</w:t>
      </w:r>
      <w:proofErr w:type="spellEnd"/>
      <w:r>
        <w:rPr>
          <w:szCs w:val="28"/>
        </w:rPr>
        <w:t xml:space="preserve"> главы муниципального </w:t>
      </w:r>
      <w:r w:rsidR="00B71DF4">
        <w:rPr>
          <w:szCs w:val="28"/>
        </w:rPr>
        <w:t>округа</w:t>
      </w:r>
      <w:r>
        <w:rPr>
          <w:szCs w:val="28"/>
        </w:rPr>
        <w:t xml:space="preserve"> и а</w:t>
      </w:r>
      <w:r w:rsidRPr="00FF15EB">
        <w:rPr>
          <w:szCs w:val="28"/>
        </w:rPr>
        <w:t xml:space="preserve">дминистрации (принятие мер, направленных на обеспечение безопасности данных и на защиту </w:t>
      </w:r>
      <w:proofErr w:type="spellStart"/>
      <w:r w:rsidRPr="00FF15EB">
        <w:rPr>
          <w:szCs w:val="28"/>
        </w:rPr>
        <w:t>аккаунта</w:t>
      </w:r>
      <w:proofErr w:type="spellEnd"/>
      <w:r w:rsidRPr="00FF15EB">
        <w:rPr>
          <w:szCs w:val="28"/>
        </w:rPr>
        <w:t xml:space="preserve"> от несанкционированного доступа и др.)</w:t>
      </w:r>
      <w:r>
        <w:rPr>
          <w:szCs w:val="28"/>
        </w:rPr>
        <w:t>.</w:t>
      </w: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t xml:space="preserve">   4. </w:t>
      </w:r>
      <w:r w:rsidRPr="003C2948">
        <w:rPr>
          <w:szCs w:val="28"/>
        </w:rPr>
        <w:t xml:space="preserve">Реестр </w:t>
      </w:r>
      <w:proofErr w:type="spellStart"/>
      <w:r w:rsidRPr="003C2948">
        <w:rPr>
          <w:szCs w:val="28"/>
        </w:rPr>
        <w:t>аккаунтов</w:t>
      </w:r>
      <w:proofErr w:type="spellEnd"/>
      <w:r w:rsidRPr="003C2948">
        <w:rPr>
          <w:szCs w:val="28"/>
        </w:rPr>
        <w:t xml:space="preserve"> главы </w:t>
      </w:r>
      <w:r>
        <w:rPr>
          <w:szCs w:val="28"/>
        </w:rPr>
        <w:t xml:space="preserve">муниципального </w:t>
      </w:r>
      <w:proofErr w:type="spellStart"/>
      <w:r w:rsidR="00B71DF4">
        <w:rPr>
          <w:szCs w:val="28"/>
        </w:rPr>
        <w:t>окргуа</w:t>
      </w:r>
      <w:proofErr w:type="spellEnd"/>
      <w:r w:rsidRPr="003C2948">
        <w:rPr>
          <w:szCs w:val="28"/>
        </w:rPr>
        <w:t xml:space="preserve"> и администрации в социальных сетях, содержащий актуальную информацию, подлежит размещению на официальных ресурсах администрации.</w:t>
      </w: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lastRenderedPageBreak/>
        <w:t xml:space="preserve">    </w:t>
      </w:r>
    </w:p>
    <w:p w:rsidR="00CE2B9E" w:rsidRDefault="00CE2B9E" w:rsidP="00CE2B9E">
      <w:pPr>
        <w:pStyle w:val="Textbody"/>
        <w:jc w:val="center"/>
        <w:rPr>
          <w:szCs w:val="28"/>
        </w:rPr>
      </w:pPr>
    </w:p>
    <w:p w:rsidR="00CE2B9E" w:rsidRDefault="00CE2B9E" w:rsidP="00CE2B9E">
      <w:pPr>
        <w:pStyle w:val="Textbody"/>
        <w:jc w:val="center"/>
        <w:rPr>
          <w:szCs w:val="28"/>
        </w:rPr>
      </w:pPr>
      <w:r w:rsidRPr="00FF15EB">
        <w:rPr>
          <w:szCs w:val="28"/>
          <w:lang w:val="en-AU"/>
        </w:rPr>
        <w:t>II</w:t>
      </w:r>
      <w:r w:rsidRPr="00FF15EB">
        <w:rPr>
          <w:szCs w:val="28"/>
        </w:rPr>
        <w:t xml:space="preserve">.  Организация наполнения </w:t>
      </w:r>
      <w:proofErr w:type="spellStart"/>
      <w:r w:rsidRPr="00FF15EB">
        <w:rPr>
          <w:szCs w:val="28"/>
        </w:rPr>
        <w:t>аккаунтов</w:t>
      </w:r>
      <w:proofErr w:type="spellEnd"/>
    </w:p>
    <w:p w:rsidR="00CE2B9E" w:rsidRPr="00FF15EB" w:rsidRDefault="00CE2B9E" w:rsidP="00CE2B9E">
      <w:pPr>
        <w:pStyle w:val="Textbody"/>
        <w:jc w:val="center"/>
        <w:rPr>
          <w:szCs w:val="28"/>
        </w:rPr>
      </w:pP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t xml:space="preserve">1. В </w:t>
      </w:r>
      <w:proofErr w:type="spellStart"/>
      <w:r>
        <w:rPr>
          <w:szCs w:val="28"/>
        </w:rPr>
        <w:t>аккаунтах</w:t>
      </w:r>
      <w:proofErr w:type="spellEnd"/>
      <w:r>
        <w:rPr>
          <w:szCs w:val="28"/>
        </w:rPr>
        <w:t xml:space="preserve"> главы муниципального </w:t>
      </w:r>
      <w:r w:rsidR="00B71DF4">
        <w:rPr>
          <w:szCs w:val="28"/>
        </w:rPr>
        <w:t>округа</w:t>
      </w:r>
      <w:r>
        <w:rPr>
          <w:szCs w:val="28"/>
        </w:rPr>
        <w:t xml:space="preserve"> и а</w:t>
      </w:r>
      <w:r w:rsidRPr="00FF15EB">
        <w:rPr>
          <w:szCs w:val="28"/>
        </w:rPr>
        <w:t>дмин</w:t>
      </w:r>
      <w:r>
        <w:rPr>
          <w:szCs w:val="28"/>
        </w:rPr>
        <w:t xml:space="preserve">истрации публикуются не менее </w:t>
      </w:r>
      <w:r w:rsidRPr="00FF15EB">
        <w:rPr>
          <w:szCs w:val="28"/>
        </w:rPr>
        <w:t>5 публикаций в неделю.</w:t>
      </w: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t>2</w:t>
      </w:r>
      <w:r w:rsidRPr="00FF15EB">
        <w:rPr>
          <w:szCs w:val="28"/>
        </w:rPr>
        <w:t xml:space="preserve">. При ведении </w:t>
      </w:r>
      <w:proofErr w:type="spellStart"/>
      <w:r w:rsidRPr="00FF15EB">
        <w:rPr>
          <w:szCs w:val="28"/>
        </w:rPr>
        <w:t>аккаунтов</w:t>
      </w:r>
      <w:proofErr w:type="spellEnd"/>
      <w:r w:rsidRPr="00FF15EB">
        <w:rPr>
          <w:szCs w:val="28"/>
        </w:rPr>
        <w:t xml:space="preserve"> используются тексты, фотографии, </w:t>
      </w:r>
      <w:proofErr w:type="spellStart"/>
      <w:r w:rsidRPr="00FF15EB">
        <w:rPr>
          <w:szCs w:val="28"/>
        </w:rPr>
        <w:t>инфографика</w:t>
      </w:r>
      <w:proofErr w:type="spellEnd"/>
      <w:r w:rsidRPr="00FF15EB">
        <w:rPr>
          <w:szCs w:val="28"/>
        </w:rPr>
        <w:t>, карточки, анимация, видео, трансляции прямых эфиров, опросы, конкурсы, акции, иные материалы.</w:t>
      </w: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t>3</w:t>
      </w:r>
      <w:r w:rsidRPr="00FF15EB">
        <w:rPr>
          <w:szCs w:val="28"/>
        </w:rPr>
        <w:t xml:space="preserve">. </w:t>
      </w:r>
      <w:proofErr w:type="spellStart"/>
      <w:r w:rsidRPr="00FF15EB">
        <w:rPr>
          <w:szCs w:val="28"/>
        </w:rPr>
        <w:t>Аккаунты</w:t>
      </w:r>
      <w:proofErr w:type="spellEnd"/>
      <w:r w:rsidRPr="00FF15EB">
        <w:rPr>
          <w:szCs w:val="28"/>
        </w:rPr>
        <w:t xml:space="preserve"> должны иметь текстовое описание и дизайнерское оформление. При ведении </w:t>
      </w:r>
      <w:proofErr w:type="spellStart"/>
      <w:r w:rsidRPr="00FF15EB">
        <w:rPr>
          <w:szCs w:val="28"/>
        </w:rPr>
        <w:t>аккаунтов</w:t>
      </w:r>
      <w:proofErr w:type="spellEnd"/>
      <w:r w:rsidRPr="00FF15EB">
        <w:rPr>
          <w:szCs w:val="28"/>
        </w:rPr>
        <w:t xml:space="preserve"> рекомендуется применять, в том числе, новые возможности социальных сетей (приложения, </w:t>
      </w:r>
      <w:proofErr w:type="spellStart"/>
      <w:r w:rsidRPr="00FF15EB">
        <w:rPr>
          <w:szCs w:val="28"/>
        </w:rPr>
        <w:t>виджеты</w:t>
      </w:r>
      <w:proofErr w:type="spellEnd"/>
      <w:r w:rsidRPr="00FF15EB">
        <w:rPr>
          <w:szCs w:val="28"/>
        </w:rPr>
        <w:t>, динамичные обложки и др.).</w:t>
      </w: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t>4</w:t>
      </w:r>
      <w:r w:rsidRPr="00FF15EB">
        <w:rPr>
          <w:szCs w:val="28"/>
        </w:rPr>
        <w:t>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CE2B9E" w:rsidRPr="00FF15EB" w:rsidRDefault="00CE2B9E" w:rsidP="00CE2B9E">
      <w:pPr>
        <w:pStyle w:val="Textbody"/>
        <w:rPr>
          <w:szCs w:val="28"/>
        </w:rPr>
      </w:pPr>
      <w:r>
        <w:rPr>
          <w:szCs w:val="28"/>
        </w:rPr>
        <w:t>5</w:t>
      </w:r>
      <w:r w:rsidRPr="00FF15EB">
        <w:rPr>
          <w:szCs w:val="28"/>
        </w:rPr>
        <w:t xml:space="preserve">. </w:t>
      </w:r>
      <w:proofErr w:type="spellStart"/>
      <w:r w:rsidRPr="00FF15EB">
        <w:rPr>
          <w:szCs w:val="28"/>
        </w:rPr>
        <w:t>Модерация</w:t>
      </w:r>
      <w:proofErr w:type="spellEnd"/>
      <w:r w:rsidRPr="00FF15EB">
        <w:rPr>
          <w:szCs w:val="28"/>
        </w:rPr>
        <w:t xml:space="preserve"> комментариев и сообщений пользователей в </w:t>
      </w:r>
      <w:proofErr w:type="spellStart"/>
      <w:r w:rsidRPr="00FF15EB">
        <w:rPr>
          <w:szCs w:val="28"/>
        </w:rPr>
        <w:t>аккаунтах</w:t>
      </w:r>
      <w:proofErr w:type="spellEnd"/>
      <w:r w:rsidRPr="00FF15EB">
        <w:rPr>
          <w:szCs w:val="28"/>
        </w:rPr>
        <w:t xml:space="preserve"> главы </w:t>
      </w:r>
      <w:r>
        <w:rPr>
          <w:szCs w:val="28"/>
        </w:rPr>
        <w:t xml:space="preserve">муниципального </w:t>
      </w:r>
      <w:r w:rsidR="00B71DF4">
        <w:rPr>
          <w:szCs w:val="28"/>
        </w:rPr>
        <w:t>округа</w:t>
      </w:r>
      <w:r>
        <w:rPr>
          <w:szCs w:val="28"/>
        </w:rPr>
        <w:t xml:space="preserve"> и а</w:t>
      </w:r>
      <w:r w:rsidRPr="00FF15EB">
        <w:rPr>
          <w:szCs w:val="28"/>
        </w:rPr>
        <w:t>дминистрац</w:t>
      </w:r>
      <w:r>
        <w:rPr>
          <w:szCs w:val="28"/>
        </w:rPr>
        <w:t>ии осуществляется ответственным</w:t>
      </w:r>
      <w:r w:rsidRPr="00FF15EB">
        <w:rPr>
          <w:szCs w:val="28"/>
        </w:rPr>
        <w:t xml:space="preserve"> сотруд</w:t>
      </w:r>
      <w:r>
        <w:rPr>
          <w:szCs w:val="28"/>
        </w:rPr>
        <w:t>ником а</w:t>
      </w:r>
      <w:r w:rsidRPr="00FF15EB">
        <w:rPr>
          <w:szCs w:val="28"/>
        </w:rPr>
        <w:t xml:space="preserve">дминистрации. Удалению подлежат комментарии и сообщения пользователей, нарушающие нормативные правовые акты Российской Федерации и </w:t>
      </w:r>
      <w:r>
        <w:rPr>
          <w:szCs w:val="28"/>
        </w:rPr>
        <w:t>Архангельской</w:t>
      </w:r>
      <w:r w:rsidRPr="00FF15EB">
        <w:rPr>
          <w:szCs w:val="28"/>
        </w:rPr>
        <w:t xml:space="preserve"> области. Также подлежат удалению комментарии, содержащие </w:t>
      </w:r>
      <w:proofErr w:type="spellStart"/>
      <w:r w:rsidRPr="00FF15EB">
        <w:rPr>
          <w:szCs w:val="28"/>
        </w:rPr>
        <w:t>спам-рассылки</w:t>
      </w:r>
      <w:proofErr w:type="spellEnd"/>
      <w:r w:rsidRPr="00FF15EB">
        <w:rPr>
          <w:szCs w:val="28"/>
        </w:rPr>
        <w:t>, угрозы,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определенном правилами использования соответствующей социальной сети.</w:t>
      </w:r>
    </w:p>
    <w:p w:rsidR="00CE2B9E" w:rsidRPr="00FF15EB" w:rsidRDefault="00CE2B9E" w:rsidP="00CE2B9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B9E" w:rsidRPr="00F802BD" w:rsidRDefault="00CE2B9E" w:rsidP="00CE2B9E">
      <w:pPr>
        <w:widowControl w:val="0"/>
        <w:tabs>
          <w:tab w:val="left" w:pos="1134"/>
        </w:tabs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CE2B9E" w:rsidRDefault="00CE2B9E" w:rsidP="00CE2B9E">
      <w:pPr>
        <w:widowControl w:val="0"/>
        <w:tabs>
          <w:tab w:val="left" w:pos="1134"/>
        </w:tabs>
        <w:jc w:val="both"/>
        <w:rPr>
          <w:rFonts w:ascii="Calibri" w:eastAsia="Times New Roman" w:hAnsi="Calibri" w:cs="Times New Roman"/>
        </w:rPr>
      </w:pPr>
    </w:p>
    <w:p w:rsidR="00CE2B9E" w:rsidRDefault="00CE2B9E" w:rsidP="00CE2B9E">
      <w:pPr>
        <w:widowControl w:val="0"/>
        <w:jc w:val="center"/>
        <w:rPr>
          <w:rFonts w:ascii="Calibri" w:eastAsia="Calibri" w:hAnsi="Calibri" w:cs="Times New Roman"/>
          <w:sz w:val="28"/>
          <w:szCs w:val="28"/>
        </w:rPr>
      </w:pPr>
    </w:p>
    <w:p w:rsidR="00CE2B9E" w:rsidRDefault="00CE2B9E" w:rsidP="00CE2B9E">
      <w:pPr>
        <w:widowControl w:val="0"/>
        <w:rPr>
          <w:rFonts w:ascii="Calibri" w:eastAsia="Calibri" w:hAnsi="Calibri" w:cs="Times New Roman"/>
          <w:sz w:val="28"/>
          <w:szCs w:val="28"/>
        </w:rPr>
      </w:pPr>
    </w:p>
    <w:p w:rsidR="00CE2B9E" w:rsidRDefault="00CE2B9E" w:rsidP="00CE2B9E">
      <w:pPr>
        <w:ind w:left="5400"/>
        <w:jc w:val="center"/>
        <w:rPr>
          <w:rFonts w:ascii="Calibri" w:eastAsia="Times New Roman" w:hAnsi="Calibri" w:cs="Times New Roman"/>
        </w:rPr>
      </w:pPr>
    </w:p>
    <w:p w:rsidR="00CE2B9E" w:rsidRDefault="00CE2B9E" w:rsidP="00CE2B9E">
      <w:pPr>
        <w:ind w:left="5400"/>
        <w:jc w:val="center"/>
        <w:rPr>
          <w:rFonts w:ascii="Calibri" w:eastAsia="Times New Roman" w:hAnsi="Calibri" w:cs="Times New Roman"/>
        </w:rPr>
      </w:pPr>
    </w:p>
    <w:p w:rsidR="00CE2B9E" w:rsidRDefault="00CE2B9E" w:rsidP="00CE2B9E">
      <w:pPr>
        <w:ind w:left="5400"/>
        <w:jc w:val="center"/>
        <w:rPr>
          <w:rFonts w:ascii="Calibri" w:eastAsia="Times New Roman" w:hAnsi="Calibri" w:cs="Times New Roman"/>
        </w:rPr>
      </w:pPr>
    </w:p>
    <w:p w:rsidR="00CE2B9E" w:rsidRDefault="00CE2B9E" w:rsidP="00CE2B9E">
      <w:pPr>
        <w:ind w:left="5400"/>
        <w:jc w:val="center"/>
        <w:rPr>
          <w:rFonts w:ascii="Calibri" w:eastAsia="Times New Roman" w:hAnsi="Calibri" w:cs="Times New Roman"/>
        </w:rPr>
      </w:pPr>
    </w:p>
    <w:p w:rsidR="00CE2B9E" w:rsidRDefault="00CE2B9E" w:rsidP="00CE2B9E">
      <w:pPr>
        <w:ind w:left="5400"/>
        <w:jc w:val="center"/>
        <w:rPr>
          <w:rFonts w:ascii="Calibri" w:eastAsia="Times New Roman" w:hAnsi="Calibri" w:cs="Times New Roman"/>
        </w:rPr>
      </w:pPr>
    </w:p>
    <w:p w:rsidR="00CE2B9E" w:rsidRDefault="00CE2B9E" w:rsidP="00CE2B9E">
      <w:pPr>
        <w:ind w:left="5400"/>
        <w:jc w:val="center"/>
        <w:rPr>
          <w:rFonts w:ascii="Calibri" w:eastAsia="Times New Roman" w:hAnsi="Calibri" w:cs="Times New Roman"/>
        </w:rPr>
      </w:pPr>
    </w:p>
    <w:p w:rsidR="00CE2B9E" w:rsidRDefault="00CE2B9E" w:rsidP="00CE2B9E">
      <w:pPr>
        <w:ind w:left="5400"/>
        <w:jc w:val="center"/>
        <w:rPr>
          <w:rFonts w:ascii="Calibri" w:eastAsia="Times New Roman" w:hAnsi="Calibri" w:cs="Times New Roman"/>
        </w:rPr>
      </w:pPr>
    </w:p>
    <w:p w:rsidR="00CE2B9E" w:rsidRDefault="00CE2B9E"/>
    <w:sectPr w:rsidR="00CE2B9E" w:rsidSect="00980558">
      <w:pgSz w:w="11906" w:h="16838"/>
      <w:pgMar w:top="567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83" w:rsidRDefault="004D6E83" w:rsidP="00980558">
      <w:pPr>
        <w:spacing w:after="0" w:line="240" w:lineRule="auto"/>
      </w:pPr>
      <w:r>
        <w:separator/>
      </w:r>
    </w:p>
  </w:endnote>
  <w:endnote w:type="continuationSeparator" w:id="1">
    <w:p w:rsidR="004D6E83" w:rsidRDefault="004D6E83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83" w:rsidRDefault="004D6E83" w:rsidP="00980558">
      <w:pPr>
        <w:spacing w:after="0" w:line="240" w:lineRule="auto"/>
      </w:pPr>
      <w:r>
        <w:separator/>
      </w:r>
    </w:p>
  </w:footnote>
  <w:footnote w:type="continuationSeparator" w:id="1">
    <w:p w:rsidR="004D6E83" w:rsidRDefault="004D6E83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BD24812"/>
    <w:multiLevelType w:val="hybridMultilevel"/>
    <w:tmpl w:val="17EC3368"/>
    <w:lvl w:ilvl="0" w:tplc="13BA0B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159"/>
    <w:rsid w:val="001622F0"/>
    <w:rsid w:val="00166CCE"/>
    <w:rsid w:val="00197D24"/>
    <w:rsid w:val="00201170"/>
    <w:rsid w:val="00327561"/>
    <w:rsid w:val="0034407A"/>
    <w:rsid w:val="003825C9"/>
    <w:rsid w:val="003F2D9E"/>
    <w:rsid w:val="00422979"/>
    <w:rsid w:val="00474450"/>
    <w:rsid w:val="004D6E83"/>
    <w:rsid w:val="00501D2D"/>
    <w:rsid w:val="005122F5"/>
    <w:rsid w:val="005A0913"/>
    <w:rsid w:val="005A309C"/>
    <w:rsid w:val="006764D1"/>
    <w:rsid w:val="006A0159"/>
    <w:rsid w:val="0079360E"/>
    <w:rsid w:val="007C1C7C"/>
    <w:rsid w:val="008363FC"/>
    <w:rsid w:val="00845CEF"/>
    <w:rsid w:val="00846D29"/>
    <w:rsid w:val="00896626"/>
    <w:rsid w:val="008A702D"/>
    <w:rsid w:val="008D7FC6"/>
    <w:rsid w:val="00906BF9"/>
    <w:rsid w:val="00911164"/>
    <w:rsid w:val="00956C81"/>
    <w:rsid w:val="0096760C"/>
    <w:rsid w:val="00980558"/>
    <w:rsid w:val="00981272"/>
    <w:rsid w:val="009B202D"/>
    <w:rsid w:val="00A21CFF"/>
    <w:rsid w:val="00B639FE"/>
    <w:rsid w:val="00B71DF4"/>
    <w:rsid w:val="00BA7160"/>
    <w:rsid w:val="00BB4931"/>
    <w:rsid w:val="00C044AF"/>
    <w:rsid w:val="00C13C74"/>
    <w:rsid w:val="00C8442F"/>
    <w:rsid w:val="00CE2B9E"/>
    <w:rsid w:val="00D17C45"/>
    <w:rsid w:val="00DA1109"/>
    <w:rsid w:val="00DA36BC"/>
    <w:rsid w:val="00DC5E8D"/>
    <w:rsid w:val="00DF6AB2"/>
    <w:rsid w:val="00E87BC5"/>
    <w:rsid w:val="00EE3BF0"/>
    <w:rsid w:val="00F02C2B"/>
    <w:rsid w:val="00F738EE"/>
    <w:rsid w:val="00F94CA6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customStyle="1" w:styleId="Textbody">
    <w:name w:val="Text body"/>
    <w:basedOn w:val="a"/>
    <w:rsid w:val="00CE2B9E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2024-02-01T09:03:00Z</cp:lastPrinted>
  <dcterms:created xsi:type="dcterms:W3CDTF">2024-02-01T08:57:00Z</dcterms:created>
  <dcterms:modified xsi:type="dcterms:W3CDTF">2024-03-05T06:41:00Z</dcterms:modified>
</cp:coreProperties>
</file>