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DC5E8D" w:rsidP="00490C0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490C05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90C05" w:rsidRPr="005A309C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BE1C9C" w:rsidP="0049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0C05">
        <w:rPr>
          <w:rFonts w:ascii="Times New Roman" w:hAnsi="Times New Roman" w:cs="Times New Roman"/>
          <w:sz w:val="28"/>
          <w:szCs w:val="28"/>
        </w:rPr>
        <w:t>22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07DF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№ </w:t>
      </w:r>
      <w:r w:rsidR="00490C05">
        <w:rPr>
          <w:rFonts w:ascii="Times New Roman" w:hAnsi="Times New Roman" w:cs="Times New Roman"/>
          <w:sz w:val="28"/>
          <w:szCs w:val="28"/>
        </w:rPr>
        <w:t>27-р</w:t>
      </w:r>
    </w:p>
    <w:p w:rsidR="00490C05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C05" w:rsidRPr="005A309C" w:rsidRDefault="00490C05" w:rsidP="0049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58" w:rsidRDefault="00980558" w:rsidP="00490C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Default="00980558" w:rsidP="00007D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80558" w:rsidRPr="00980558" w:rsidRDefault="00980558" w:rsidP="00007D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DF0" w:rsidRDefault="00007DF0" w:rsidP="0000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перечень муниципальных программ</w:t>
      </w:r>
      <w:r w:rsidR="005122F5" w:rsidRPr="005122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 Архангельской области</w:t>
      </w:r>
    </w:p>
    <w:p w:rsidR="005122F5" w:rsidRPr="005122F5" w:rsidRDefault="00007DF0" w:rsidP="0000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5122F5" w:rsidRDefault="005122F5" w:rsidP="00007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558" w:rsidRPr="005122F5" w:rsidRDefault="00980558" w:rsidP="00007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F5" w:rsidRDefault="00371EE2" w:rsidP="0000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2F5" w:rsidRPr="005122F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07DF0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</w:t>
      </w:r>
      <w:r w:rsidR="005122F5" w:rsidRPr="005122F5">
        <w:rPr>
          <w:rFonts w:ascii="Times New Roman" w:hAnsi="Times New Roman" w:cs="Times New Roman"/>
          <w:sz w:val="28"/>
          <w:szCs w:val="28"/>
        </w:rPr>
        <w:t>Красноборск</w:t>
      </w:r>
      <w:r w:rsidR="00007DF0">
        <w:rPr>
          <w:rFonts w:ascii="Times New Roman" w:hAnsi="Times New Roman" w:cs="Times New Roman"/>
          <w:sz w:val="28"/>
          <w:szCs w:val="28"/>
        </w:rPr>
        <w:t>ого</w:t>
      </w:r>
      <w:r w:rsidR="005122F5" w:rsidRPr="005122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7DF0">
        <w:rPr>
          <w:rFonts w:ascii="Times New Roman" w:hAnsi="Times New Roman" w:cs="Times New Roman"/>
          <w:sz w:val="28"/>
          <w:szCs w:val="28"/>
        </w:rPr>
        <w:t xml:space="preserve">ого округа Архангельской области на 2024 год и плановый период 2025 и 2026 годов, утвержденный постановлением администрации муниципального образования «Красноборский муниципальный район» </w:t>
      </w:r>
      <w:r w:rsidR="005122F5" w:rsidRPr="005122F5">
        <w:rPr>
          <w:rFonts w:ascii="Times New Roman" w:hAnsi="Times New Roman" w:cs="Times New Roman"/>
          <w:sz w:val="28"/>
          <w:szCs w:val="28"/>
        </w:rPr>
        <w:t xml:space="preserve">от </w:t>
      </w:r>
      <w:r w:rsidR="00007DF0" w:rsidRPr="00007DF0">
        <w:rPr>
          <w:rFonts w:ascii="Times New Roman" w:hAnsi="Times New Roman" w:cs="Times New Roman"/>
          <w:sz w:val="28"/>
          <w:szCs w:val="28"/>
        </w:rPr>
        <w:t>28.08.2023 № 256-р</w:t>
      </w:r>
      <w:r w:rsidR="00007DF0">
        <w:rPr>
          <w:rFonts w:ascii="Times New Roman" w:hAnsi="Times New Roman" w:cs="Times New Roman"/>
          <w:sz w:val="28"/>
          <w:szCs w:val="28"/>
        </w:rPr>
        <w:t xml:space="preserve"> (с изменениями от 31.10.2023 № 308-р) (далее – перечень)</w:t>
      </w:r>
      <w:r w:rsidR="005122F5" w:rsidRPr="005122F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07DF0" w:rsidRDefault="00371EE2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122F5" w:rsidRPr="005122F5">
        <w:rPr>
          <w:rFonts w:ascii="Times New Roman" w:hAnsi="Times New Roman" w:cs="Times New Roman"/>
          <w:sz w:val="28"/>
          <w:szCs w:val="28"/>
        </w:rPr>
        <w:tab/>
      </w:r>
      <w:r w:rsidR="00007DF0">
        <w:rPr>
          <w:rFonts w:ascii="Times New Roman" w:hAnsi="Times New Roman" w:cs="Times New Roman"/>
          <w:sz w:val="28"/>
          <w:szCs w:val="28"/>
        </w:rPr>
        <w:t>графу 10 перечня изложить в следующей редакции:</w:t>
      </w:r>
    </w:p>
    <w:p w:rsidR="00007DF0" w:rsidRDefault="00007D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696"/>
        <w:gridCol w:w="2712"/>
        <w:gridCol w:w="933"/>
        <w:gridCol w:w="3501"/>
      </w:tblGrid>
      <w:tr w:rsidR="00007DF0" w:rsidRPr="00FC18BF" w:rsidTr="004B4716">
        <w:tc>
          <w:tcPr>
            <w:tcW w:w="539" w:type="dxa"/>
          </w:tcPr>
          <w:p w:rsidR="00007DF0" w:rsidRPr="00007DF0" w:rsidRDefault="00007DF0" w:rsidP="00007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D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007DF0" w:rsidRDefault="00007DF0" w:rsidP="00007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="00371EE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современной</w:t>
            </w:r>
            <w:r w:rsidRPr="0000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среды в Красноборском муниципальном округе</w:t>
            </w:r>
          </w:p>
          <w:p w:rsidR="00007DF0" w:rsidRPr="00007DF0" w:rsidRDefault="00007DF0" w:rsidP="00007D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DF0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Подпрограммы:</w:t>
            </w:r>
          </w:p>
          <w:p w:rsidR="00007DF0" w:rsidRPr="00007DF0" w:rsidRDefault="00007DF0" w:rsidP="00007D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Формирование </w:t>
            </w:r>
            <w:r w:rsidR="00371EE2">
              <w:rPr>
                <w:rFonts w:ascii="Times New Roman" w:hAnsi="Times New Roman" w:cs="Times New Roman"/>
                <w:i/>
                <w:sz w:val="24"/>
                <w:szCs w:val="24"/>
              </w:rPr>
              <w:t>комфортной</w:t>
            </w:r>
            <w:r w:rsidRPr="00007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городской среды в Красноборском муниципальном округе</w:t>
            </w:r>
          </w:p>
          <w:p w:rsidR="00007DF0" w:rsidRPr="00007DF0" w:rsidRDefault="00007DF0" w:rsidP="00007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F0">
              <w:rPr>
                <w:rFonts w:ascii="Times New Roman" w:hAnsi="Times New Roman" w:cs="Times New Roman"/>
                <w:i/>
                <w:sz w:val="24"/>
                <w:szCs w:val="24"/>
              </w:rPr>
              <w:t>2. Благоустройство территорий Красноборского муниципального округа</w:t>
            </w:r>
          </w:p>
        </w:tc>
        <w:tc>
          <w:tcPr>
            <w:tcW w:w="0" w:type="auto"/>
          </w:tcPr>
          <w:p w:rsidR="00007DF0" w:rsidRPr="00007DF0" w:rsidRDefault="00007DF0" w:rsidP="00007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007DF0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0" w:type="auto"/>
          </w:tcPr>
          <w:p w:rsidR="00007DF0" w:rsidRPr="00007DF0" w:rsidRDefault="00007DF0" w:rsidP="00007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DF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007DF0" w:rsidRPr="00007DF0" w:rsidRDefault="00007DF0" w:rsidP="00007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7DF0" w:rsidRPr="00007DF0" w:rsidRDefault="00007DF0" w:rsidP="00007D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7DF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благоустройства населенных пунктов</w:t>
            </w:r>
          </w:p>
        </w:tc>
      </w:tr>
    </w:tbl>
    <w:p w:rsidR="00980558" w:rsidRDefault="00980558" w:rsidP="00007D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2F0" w:rsidRDefault="00371EE2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371EE2" w:rsidRDefault="00371EE2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EE2" w:rsidRPr="005122F5" w:rsidRDefault="00371EE2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2979" w:rsidRPr="00371EE2" w:rsidRDefault="005A309C" w:rsidP="00371EE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371EE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007DF0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sectPr w:rsidR="00422979" w:rsidRPr="00371EE2" w:rsidSect="00980558">
      <w:pgSz w:w="11906" w:h="16838"/>
      <w:pgMar w:top="567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2C" w:rsidRDefault="0089062C" w:rsidP="00980558">
      <w:pPr>
        <w:spacing w:after="0" w:line="240" w:lineRule="auto"/>
      </w:pPr>
      <w:r>
        <w:separator/>
      </w:r>
    </w:p>
  </w:endnote>
  <w:endnote w:type="continuationSeparator" w:id="1">
    <w:p w:rsidR="0089062C" w:rsidRDefault="0089062C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2C" w:rsidRDefault="0089062C" w:rsidP="00980558">
      <w:pPr>
        <w:spacing w:after="0" w:line="240" w:lineRule="auto"/>
      </w:pPr>
      <w:r>
        <w:separator/>
      </w:r>
    </w:p>
  </w:footnote>
  <w:footnote w:type="continuationSeparator" w:id="1">
    <w:p w:rsidR="0089062C" w:rsidRDefault="0089062C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028"/>
    <w:rsid w:val="00007DF0"/>
    <w:rsid w:val="001622F0"/>
    <w:rsid w:val="00201170"/>
    <w:rsid w:val="00321028"/>
    <w:rsid w:val="00371EE2"/>
    <w:rsid w:val="00422979"/>
    <w:rsid w:val="00490C05"/>
    <w:rsid w:val="005122F5"/>
    <w:rsid w:val="005A309C"/>
    <w:rsid w:val="006F4DA9"/>
    <w:rsid w:val="008363FC"/>
    <w:rsid w:val="0089062C"/>
    <w:rsid w:val="00980558"/>
    <w:rsid w:val="00BE1C9C"/>
    <w:rsid w:val="00D562E5"/>
    <w:rsid w:val="00DA36BC"/>
    <w:rsid w:val="00DC5E8D"/>
    <w:rsid w:val="00E2441F"/>
    <w:rsid w:val="00E868DB"/>
    <w:rsid w:val="00F02C2B"/>
    <w:rsid w:val="00F94CA6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link w:val="a7"/>
    <w:uiPriority w:val="1"/>
    <w:qFormat/>
    <w:rsid w:val="005122F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0558"/>
  </w:style>
  <w:style w:type="paragraph" w:styleId="aa">
    <w:name w:val="footer"/>
    <w:basedOn w:val="a"/>
    <w:link w:val="ab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0558"/>
  </w:style>
  <w:style w:type="character" w:customStyle="1" w:styleId="a7">
    <w:name w:val="Без интервала Знак"/>
    <w:basedOn w:val="a0"/>
    <w:link w:val="a6"/>
    <w:uiPriority w:val="1"/>
    <w:rsid w:val="00007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4</cp:revision>
  <dcterms:created xsi:type="dcterms:W3CDTF">2024-01-17T06:12:00Z</dcterms:created>
  <dcterms:modified xsi:type="dcterms:W3CDTF">2024-01-23T11:15:00Z</dcterms:modified>
</cp:coreProperties>
</file>