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5A309C" w:rsidRDefault="00980558" w:rsidP="00B013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B36" w:rsidRDefault="00DC5E8D" w:rsidP="00B013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46EEE"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046EEE" w:rsidRDefault="00046EEE" w:rsidP="00B013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01369" w:rsidRPr="00046EEE" w:rsidRDefault="00B01369" w:rsidP="00B013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A309C" w:rsidRPr="00727051" w:rsidRDefault="00D933EE" w:rsidP="00B01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24E5">
        <w:rPr>
          <w:rFonts w:ascii="Times New Roman" w:hAnsi="Times New Roman" w:cs="Times New Roman"/>
          <w:sz w:val="24"/>
          <w:szCs w:val="24"/>
        </w:rPr>
        <w:t>06.02.</w:t>
      </w:r>
      <w:r w:rsidR="009955FE" w:rsidRPr="00727051">
        <w:rPr>
          <w:rFonts w:ascii="Times New Roman" w:hAnsi="Times New Roman" w:cs="Times New Roman"/>
          <w:sz w:val="24"/>
          <w:szCs w:val="24"/>
        </w:rPr>
        <w:t>2024</w:t>
      </w:r>
      <w:r w:rsidR="00BE1C9C" w:rsidRPr="0072705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A309C" w:rsidRPr="00727051">
        <w:rPr>
          <w:rFonts w:ascii="Times New Roman" w:hAnsi="Times New Roman" w:cs="Times New Roman"/>
          <w:sz w:val="24"/>
          <w:szCs w:val="24"/>
        </w:rPr>
        <w:t xml:space="preserve">№ </w:t>
      </w:r>
      <w:r w:rsidR="002024E5">
        <w:rPr>
          <w:rFonts w:ascii="Times New Roman" w:hAnsi="Times New Roman" w:cs="Times New Roman"/>
          <w:sz w:val="24"/>
          <w:szCs w:val="24"/>
        </w:rPr>
        <w:t>86-р</w:t>
      </w:r>
    </w:p>
    <w:p w:rsidR="004E1B36" w:rsidRDefault="004E1B36" w:rsidP="00B01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69" w:rsidRPr="005A309C" w:rsidRDefault="00B01369" w:rsidP="00B01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558" w:rsidRDefault="00980558" w:rsidP="00B013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980558" w:rsidRDefault="00980558" w:rsidP="00B01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369" w:rsidRPr="004F7B4F" w:rsidRDefault="00B01369" w:rsidP="00B01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5FE" w:rsidRDefault="00D933EE" w:rsidP="00B013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аварийно-опасных участков автомобильных дорог общего пользования местного значения на территории Красно</w:t>
      </w:r>
      <w:r w:rsidR="00BA1866">
        <w:rPr>
          <w:rFonts w:ascii="Times New Roman" w:hAnsi="Times New Roman" w:cs="Times New Roman"/>
          <w:b/>
          <w:sz w:val="28"/>
          <w:szCs w:val="28"/>
        </w:rPr>
        <w:t>борского муниципального округа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A18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7051" w:rsidRPr="009955FE" w:rsidRDefault="00727051" w:rsidP="00B013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FE" w:rsidRPr="009955FE" w:rsidRDefault="009955FE" w:rsidP="00B0136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55FE" w:rsidRPr="009955FE" w:rsidRDefault="009955FE" w:rsidP="00B01369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55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70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33E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F3B02">
        <w:rPr>
          <w:rFonts w:ascii="Times New Roman" w:hAnsi="Times New Roman" w:cs="Times New Roman"/>
          <w:sz w:val="28"/>
          <w:szCs w:val="28"/>
        </w:rPr>
        <w:t>протокола</w:t>
      </w:r>
      <w:r w:rsidR="00BA1866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6F3B02">
        <w:rPr>
          <w:rFonts w:ascii="Times New Roman" w:hAnsi="Times New Roman" w:cs="Times New Roman"/>
          <w:sz w:val="28"/>
          <w:szCs w:val="28"/>
        </w:rPr>
        <w:t xml:space="preserve"> комиссии по б</w:t>
      </w:r>
      <w:r w:rsidR="00BA1866">
        <w:rPr>
          <w:rFonts w:ascii="Times New Roman" w:hAnsi="Times New Roman" w:cs="Times New Roman"/>
          <w:sz w:val="28"/>
          <w:szCs w:val="28"/>
        </w:rPr>
        <w:t xml:space="preserve">езопасности дорожного движения </w:t>
      </w:r>
      <w:r w:rsidR="006F3B02">
        <w:rPr>
          <w:rFonts w:ascii="Times New Roman" w:hAnsi="Times New Roman" w:cs="Times New Roman"/>
          <w:sz w:val="28"/>
          <w:szCs w:val="28"/>
        </w:rPr>
        <w:t>от 06</w:t>
      </w:r>
      <w:r w:rsidR="00D933EE">
        <w:rPr>
          <w:rFonts w:ascii="Times New Roman" w:hAnsi="Times New Roman" w:cs="Times New Roman"/>
          <w:sz w:val="28"/>
          <w:szCs w:val="28"/>
        </w:rPr>
        <w:t>.0</w:t>
      </w:r>
      <w:r w:rsidR="006F3B02">
        <w:rPr>
          <w:rFonts w:ascii="Times New Roman" w:hAnsi="Times New Roman" w:cs="Times New Roman"/>
          <w:sz w:val="28"/>
          <w:szCs w:val="28"/>
        </w:rPr>
        <w:t>2</w:t>
      </w:r>
      <w:r w:rsidR="00D933EE">
        <w:rPr>
          <w:rFonts w:ascii="Times New Roman" w:hAnsi="Times New Roman" w:cs="Times New Roman"/>
          <w:sz w:val="28"/>
          <w:szCs w:val="28"/>
        </w:rPr>
        <w:t>.2024 года</w:t>
      </w:r>
      <w:r w:rsidR="002024E5">
        <w:rPr>
          <w:rFonts w:ascii="Times New Roman" w:hAnsi="Times New Roman" w:cs="Times New Roman"/>
          <w:sz w:val="28"/>
          <w:szCs w:val="28"/>
        </w:rPr>
        <w:t xml:space="preserve"> № 1</w:t>
      </w:r>
      <w:r w:rsidRPr="009955FE">
        <w:rPr>
          <w:rFonts w:ascii="Times New Roman" w:hAnsi="Times New Roman" w:cs="Times New Roman"/>
          <w:sz w:val="28"/>
          <w:szCs w:val="28"/>
        </w:rPr>
        <w:t>:</w:t>
      </w:r>
    </w:p>
    <w:p w:rsidR="009955FE" w:rsidRPr="009955FE" w:rsidRDefault="00727051" w:rsidP="00B01369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D933EE">
        <w:rPr>
          <w:rFonts w:ascii="Times New Roman" w:hAnsi="Times New Roman" w:cs="Times New Roman"/>
          <w:sz w:val="28"/>
          <w:szCs w:val="28"/>
        </w:rPr>
        <w:t>Утвердит</w:t>
      </w:r>
      <w:r w:rsidR="00B479C6">
        <w:rPr>
          <w:rFonts w:ascii="Times New Roman" w:hAnsi="Times New Roman" w:cs="Times New Roman"/>
          <w:sz w:val="28"/>
          <w:szCs w:val="28"/>
        </w:rPr>
        <w:t>ь прилагаемый перечень аварийно</w:t>
      </w:r>
      <w:r w:rsidR="006F3B02">
        <w:rPr>
          <w:rFonts w:ascii="Times New Roman" w:hAnsi="Times New Roman" w:cs="Times New Roman"/>
          <w:sz w:val="28"/>
          <w:szCs w:val="28"/>
        </w:rPr>
        <w:t>-</w:t>
      </w:r>
      <w:r w:rsidR="00D933EE">
        <w:rPr>
          <w:rFonts w:ascii="Times New Roman" w:hAnsi="Times New Roman" w:cs="Times New Roman"/>
          <w:sz w:val="28"/>
          <w:szCs w:val="28"/>
        </w:rPr>
        <w:t>опасных участков автомобильных дорог общего пользования местного значения на территории Крас</w:t>
      </w:r>
      <w:r w:rsidR="00B479C6">
        <w:rPr>
          <w:rFonts w:ascii="Times New Roman" w:hAnsi="Times New Roman" w:cs="Times New Roman"/>
          <w:sz w:val="28"/>
          <w:szCs w:val="28"/>
        </w:rPr>
        <w:t xml:space="preserve">ноборского муниципального </w:t>
      </w:r>
      <w:r w:rsidR="006F3B02">
        <w:rPr>
          <w:rFonts w:ascii="Times New Roman" w:hAnsi="Times New Roman" w:cs="Times New Roman"/>
          <w:sz w:val="28"/>
          <w:szCs w:val="28"/>
        </w:rPr>
        <w:t>округа на 2024 год</w:t>
      </w:r>
      <w:r w:rsidR="00B479C6">
        <w:rPr>
          <w:rFonts w:ascii="Times New Roman" w:hAnsi="Times New Roman" w:cs="Times New Roman"/>
          <w:sz w:val="28"/>
          <w:szCs w:val="28"/>
        </w:rPr>
        <w:t>.</w:t>
      </w:r>
    </w:p>
    <w:p w:rsidR="009955FE" w:rsidRPr="009955FE" w:rsidRDefault="009955FE" w:rsidP="00B01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955FE">
        <w:rPr>
          <w:rFonts w:ascii="Times New Roman" w:hAnsi="Times New Roman" w:cs="Times New Roman"/>
          <w:sz w:val="28"/>
          <w:szCs w:val="28"/>
        </w:rPr>
        <w:t xml:space="preserve">         2. Настоящее распоряжение вступает в силу со дня подписания</w:t>
      </w:r>
      <w:r w:rsidR="00B01369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</w:t>
      </w:r>
      <w:r w:rsidR="00BA1866">
        <w:rPr>
          <w:rFonts w:ascii="Times New Roman" w:hAnsi="Times New Roman" w:cs="Times New Roman"/>
          <w:sz w:val="28"/>
          <w:szCs w:val="28"/>
        </w:rPr>
        <w:t>айте администрации Красноборского муниципального</w:t>
      </w:r>
      <w:r w:rsidR="00B0136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A1866">
        <w:rPr>
          <w:rFonts w:ascii="Times New Roman" w:hAnsi="Times New Roman" w:cs="Times New Roman"/>
          <w:sz w:val="28"/>
          <w:szCs w:val="28"/>
        </w:rPr>
        <w:t>а</w:t>
      </w:r>
      <w:r w:rsidRPr="009955FE">
        <w:rPr>
          <w:rFonts w:ascii="Times New Roman" w:hAnsi="Times New Roman" w:cs="Times New Roman"/>
          <w:sz w:val="28"/>
          <w:szCs w:val="28"/>
        </w:rPr>
        <w:t>.</w:t>
      </w:r>
    </w:p>
    <w:p w:rsidR="009955FE" w:rsidRDefault="009955FE" w:rsidP="00B013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27051" w:rsidRDefault="00727051" w:rsidP="009955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01369" w:rsidRPr="009955FE" w:rsidRDefault="00B01369" w:rsidP="009955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309C" w:rsidRPr="009955FE" w:rsidRDefault="006F3B02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A309C" w:rsidRPr="009955FE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A309C" w:rsidRPr="009955FE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9955F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2979" w:rsidRDefault="001E4B70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057D5">
        <w:rPr>
          <w:rFonts w:ascii="Times New Roman" w:hAnsi="Times New Roman" w:cs="Times New Roman"/>
          <w:color w:val="000000"/>
          <w:sz w:val="28"/>
          <w:szCs w:val="28"/>
        </w:rPr>
        <w:t xml:space="preserve">           Е.А. Вяткин</w:t>
      </w: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F57B0B" w:rsidRDefault="00F57B0B" w:rsidP="009955F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6F3B02" w:rsidRDefault="006F3B02" w:rsidP="00F57B0B">
      <w:pPr>
        <w:pStyle w:val="a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024E5" w:rsidRDefault="00F57B0B" w:rsidP="002024E5">
      <w:pPr>
        <w:pStyle w:val="a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7B0B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Утвержден</w:t>
      </w:r>
    </w:p>
    <w:p w:rsidR="00F57B0B" w:rsidRPr="00F57B0B" w:rsidRDefault="00F57B0B" w:rsidP="002024E5">
      <w:pPr>
        <w:pStyle w:val="a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7B0B">
        <w:rPr>
          <w:rFonts w:ascii="Times New Roman" w:hAnsi="Times New Roman" w:cs="Times New Roman"/>
          <w:color w:val="000000"/>
          <w:sz w:val="20"/>
          <w:szCs w:val="20"/>
        </w:rPr>
        <w:t>распоряжением</w:t>
      </w:r>
    </w:p>
    <w:p w:rsidR="00F57B0B" w:rsidRPr="00F57B0B" w:rsidRDefault="002024E5" w:rsidP="002024E5">
      <w:pPr>
        <w:pStyle w:val="a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F57B0B" w:rsidRPr="00F57B0B">
        <w:rPr>
          <w:rFonts w:ascii="Times New Roman" w:hAnsi="Times New Roman" w:cs="Times New Roman"/>
          <w:color w:val="000000"/>
          <w:sz w:val="20"/>
          <w:szCs w:val="20"/>
        </w:rPr>
        <w:t>дминистрации Красноборского</w:t>
      </w:r>
    </w:p>
    <w:p w:rsidR="00F57B0B" w:rsidRPr="00F57B0B" w:rsidRDefault="00F57B0B" w:rsidP="002024E5">
      <w:pPr>
        <w:pStyle w:val="a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57B0B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</w:t>
      </w:r>
    </w:p>
    <w:p w:rsidR="00F57B0B" w:rsidRDefault="00F57B0B" w:rsidP="002024E5">
      <w:pPr>
        <w:pStyle w:val="a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B0B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2024E5">
        <w:rPr>
          <w:rFonts w:ascii="Times New Roman" w:hAnsi="Times New Roman" w:cs="Times New Roman"/>
          <w:color w:val="000000"/>
          <w:sz w:val="20"/>
          <w:szCs w:val="20"/>
        </w:rPr>
        <w:t>06.02.</w:t>
      </w:r>
      <w:r w:rsidRPr="00F57B0B">
        <w:rPr>
          <w:rFonts w:ascii="Times New Roman" w:hAnsi="Times New Roman" w:cs="Times New Roman"/>
          <w:color w:val="000000"/>
          <w:sz w:val="20"/>
          <w:szCs w:val="20"/>
        </w:rPr>
        <w:t xml:space="preserve">2024 № </w:t>
      </w:r>
      <w:r w:rsidR="002024E5">
        <w:rPr>
          <w:rFonts w:ascii="Times New Roman" w:hAnsi="Times New Roman" w:cs="Times New Roman"/>
          <w:color w:val="000000"/>
          <w:sz w:val="20"/>
          <w:szCs w:val="20"/>
        </w:rPr>
        <w:t>86</w:t>
      </w:r>
      <w:r w:rsidRPr="00F57B0B">
        <w:rPr>
          <w:rFonts w:ascii="Times New Roman" w:hAnsi="Times New Roman" w:cs="Times New Roman"/>
          <w:color w:val="000000"/>
          <w:sz w:val="20"/>
          <w:szCs w:val="20"/>
        </w:rPr>
        <w:t>-р</w:t>
      </w:r>
    </w:p>
    <w:p w:rsidR="00F57B0B" w:rsidRPr="00F57B0B" w:rsidRDefault="00F57B0B" w:rsidP="00F57B0B"/>
    <w:p w:rsidR="00F57B0B" w:rsidRPr="00F57B0B" w:rsidRDefault="00F57B0B" w:rsidP="00F57B0B"/>
    <w:p w:rsidR="00F57B0B" w:rsidRDefault="00F57B0B" w:rsidP="00F57B0B"/>
    <w:p w:rsidR="00F57B0B" w:rsidRDefault="00F57B0B" w:rsidP="00F57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B0B">
        <w:rPr>
          <w:rFonts w:ascii="Times New Roman" w:hAnsi="Times New Roman" w:cs="Times New Roman"/>
          <w:sz w:val="24"/>
          <w:szCs w:val="24"/>
        </w:rPr>
        <w:t>Перечень</w:t>
      </w:r>
    </w:p>
    <w:p w:rsidR="00B06802" w:rsidRDefault="00F57B0B" w:rsidP="00234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аварийно-опасных участков автомобильных дорог общего пользования местного значения на территории </w:t>
      </w:r>
      <w:r w:rsidR="002024E5"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  <w:r w:rsidR="006F3B02">
        <w:rPr>
          <w:rFonts w:ascii="Times New Roman" w:hAnsi="Times New Roman" w:cs="Times New Roman"/>
          <w:sz w:val="24"/>
          <w:szCs w:val="24"/>
        </w:rPr>
        <w:t xml:space="preserve"> на</w:t>
      </w:r>
      <w:r w:rsidR="00B06802">
        <w:rPr>
          <w:rFonts w:ascii="Times New Roman" w:hAnsi="Times New Roman" w:cs="Times New Roman"/>
          <w:sz w:val="24"/>
          <w:szCs w:val="24"/>
        </w:rPr>
        <w:t xml:space="preserve"> 202</w:t>
      </w:r>
      <w:r w:rsidR="006F3B02">
        <w:rPr>
          <w:rFonts w:ascii="Times New Roman" w:hAnsi="Times New Roman" w:cs="Times New Roman"/>
          <w:sz w:val="24"/>
          <w:szCs w:val="24"/>
        </w:rPr>
        <w:t>4</w:t>
      </w:r>
      <w:r w:rsidR="00B0680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57B0B" w:rsidRDefault="00B06802" w:rsidP="00234E4C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Автомобильная дорога общего пользования местного значения «с. Красноборск», участок ул. Советская</w:t>
      </w:r>
      <w:r w:rsidR="006F3B02">
        <w:rPr>
          <w:rFonts w:ascii="Times New Roman" w:hAnsi="Times New Roman" w:cs="Times New Roman"/>
          <w:sz w:val="24"/>
          <w:szCs w:val="24"/>
        </w:rPr>
        <w:t xml:space="preserve"> в районе дома 23</w:t>
      </w:r>
      <w:r w:rsidR="00234E4C">
        <w:rPr>
          <w:rFonts w:ascii="Times New Roman" w:hAnsi="Times New Roman" w:cs="Times New Roman"/>
          <w:sz w:val="24"/>
          <w:szCs w:val="24"/>
        </w:rPr>
        <w:t>.</w:t>
      </w:r>
    </w:p>
    <w:p w:rsidR="00234E4C" w:rsidRPr="00B06802" w:rsidRDefault="00234E4C" w:rsidP="00234E4C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Автомобильная дорога общего пользования местного значения «с. Красноборск», участок ул. Красная </w:t>
      </w:r>
      <w:r w:rsidR="006F3B02">
        <w:rPr>
          <w:rFonts w:ascii="Times New Roman" w:hAnsi="Times New Roman" w:cs="Times New Roman"/>
          <w:sz w:val="24"/>
          <w:szCs w:val="24"/>
        </w:rPr>
        <w:t>в районе дома 34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34E4C" w:rsidRPr="00B06802" w:rsidSect="00980558">
      <w:pgSz w:w="11906" w:h="16838"/>
      <w:pgMar w:top="567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9A" w:rsidRDefault="00702F9A" w:rsidP="00980558">
      <w:pPr>
        <w:spacing w:after="0" w:line="240" w:lineRule="auto"/>
      </w:pPr>
      <w:r>
        <w:separator/>
      </w:r>
    </w:p>
  </w:endnote>
  <w:endnote w:type="continuationSeparator" w:id="1">
    <w:p w:rsidR="00702F9A" w:rsidRDefault="00702F9A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9A" w:rsidRDefault="00702F9A" w:rsidP="00980558">
      <w:pPr>
        <w:spacing w:after="0" w:line="240" w:lineRule="auto"/>
      </w:pPr>
      <w:r>
        <w:separator/>
      </w:r>
    </w:p>
  </w:footnote>
  <w:footnote w:type="continuationSeparator" w:id="1">
    <w:p w:rsidR="00702F9A" w:rsidRDefault="00702F9A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FD448B4"/>
    <w:multiLevelType w:val="hybridMultilevel"/>
    <w:tmpl w:val="362EF7B8"/>
    <w:lvl w:ilvl="0" w:tplc="8960B8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FBE21BB"/>
    <w:multiLevelType w:val="hybridMultilevel"/>
    <w:tmpl w:val="73F4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028"/>
    <w:rsid w:val="00044F25"/>
    <w:rsid w:val="00046EEE"/>
    <w:rsid w:val="001622F0"/>
    <w:rsid w:val="001E4B70"/>
    <w:rsid w:val="00201170"/>
    <w:rsid w:val="00201FB3"/>
    <w:rsid w:val="002024E5"/>
    <w:rsid w:val="00234E4C"/>
    <w:rsid w:val="00307E4F"/>
    <w:rsid w:val="00321028"/>
    <w:rsid w:val="00405C63"/>
    <w:rsid w:val="00422979"/>
    <w:rsid w:val="004D68E9"/>
    <w:rsid w:val="004E1B36"/>
    <w:rsid w:val="004F7B4F"/>
    <w:rsid w:val="005122F5"/>
    <w:rsid w:val="00523385"/>
    <w:rsid w:val="005A309C"/>
    <w:rsid w:val="006A32FC"/>
    <w:rsid w:val="006F3B02"/>
    <w:rsid w:val="00702F9A"/>
    <w:rsid w:val="007057D5"/>
    <w:rsid w:val="00717526"/>
    <w:rsid w:val="00727051"/>
    <w:rsid w:val="007818E4"/>
    <w:rsid w:val="0079301C"/>
    <w:rsid w:val="008363FC"/>
    <w:rsid w:val="00980558"/>
    <w:rsid w:val="009955FE"/>
    <w:rsid w:val="00B01369"/>
    <w:rsid w:val="00B06802"/>
    <w:rsid w:val="00B479C6"/>
    <w:rsid w:val="00B7339A"/>
    <w:rsid w:val="00BA1866"/>
    <w:rsid w:val="00BA4143"/>
    <w:rsid w:val="00BE1C9C"/>
    <w:rsid w:val="00C62B0D"/>
    <w:rsid w:val="00CF7AEB"/>
    <w:rsid w:val="00D933EE"/>
    <w:rsid w:val="00DA36BC"/>
    <w:rsid w:val="00DC5E8D"/>
    <w:rsid w:val="00DE3506"/>
    <w:rsid w:val="00E868DB"/>
    <w:rsid w:val="00F02C2B"/>
    <w:rsid w:val="00F57B0B"/>
    <w:rsid w:val="00F94CA6"/>
    <w:rsid w:val="00FC57FD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Body Text"/>
    <w:basedOn w:val="a"/>
    <w:link w:val="ac"/>
    <w:rsid w:val="009955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rsid w:val="009955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B06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8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261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1</cp:lastModifiedBy>
  <cp:revision>14</cp:revision>
  <cp:lastPrinted>2024-02-08T08:32:00Z</cp:lastPrinted>
  <dcterms:created xsi:type="dcterms:W3CDTF">2024-01-17T06:12:00Z</dcterms:created>
  <dcterms:modified xsi:type="dcterms:W3CDTF">2024-02-08T08:32:00Z</dcterms:modified>
</cp:coreProperties>
</file>