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C51B01" w:rsidRDefault="005A309C" w:rsidP="009805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1B01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Pr="00C51B01" w:rsidRDefault="005A309C" w:rsidP="00953DBA">
      <w:pPr>
        <w:spacing w:after="0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C51B01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 w:rsidRPr="00C51B01">
        <w:rPr>
          <w:rFonts w:ascii="Times New Roman" w:hAnsi="Times New Roman" w:cs="Times New Roman"/>
          <w:b/>
          <w:sz w:val="26"/>
          <w:szCs w:val="26"/>
        </w:rPr>
        <w:t>Р</w:t>
      </w:r>
      <w:r w:rsidRPr="00C51B01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C51B01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B01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53DBA" w:rsidRPr="00C51B01" w:rsidRDefault="00953DBA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DC5E8D" w:rsidP="005A309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51B01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 w:rsidRPr="00C51B0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953DBA" w:rsidRPr="00C51B01" w:rsidRDefault="00953DBA" w:rsidP="005A309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Pr="00C51B01" w:rsidRDefault="00407455" w:rsidP="005A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</w:t>
      </w:r>
      <w:r w:rsidR="00C67B53">
        <w:rPr>
          <w:rFonts w:ascii="Times New Roman" w:hAnsi="Times New Roman" w:cs="Times New Roman"/>
          <w:sz w:val="28"/>
          <w:szCs w:val="28"/>
        </w:rPr>
        <w:t xml:space="preserve">февраля 2024 года </w:t>
      </w:r>
      <w:r w:rsidR="00A65190" w:rsidRPr="00C51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110-р</w:t>
      </w:r>
    </w:p>
    <w:p w:rsidR="00407455" w:rsidRDefault="00407455" w:rsidP="009805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C51B01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C51B01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Pr="00C51B01" w:rsidRDefault="00980558" w:rsidP="00407455">
      <w:pPr>
        <w:rPr>
          <w:rFonts w:ascii="Times New Roman" w:hAnsi="Times New Roman" w:cs="Times New Roman"/>
          <w:sz w:val="20"/>
          <w:szCs w:val="20"/>
        </w:rPr>
      </w:pPr>
    </w:p>
    <w:p w:rsidR="002276D9" w:rsidRPr="00C51B01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1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2276D9" w:rsidRPr="00C51B01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1">
        <w:rPr>
          <w:rFonts w:ascii="Times New Roman" w:hAnsi="Times New Roman" w:cs="Times New Roman"/>
          <w:b/>
          <w:sz w:val="28"/>
          <w:szCs w:val="28"/>
        </w:rPr>
        <w:t>по отбору управляющей организации</w:t>
      </w:r>
    </w:p>
    <w:p w:rsidR="00407455" w:rsidRDefault="002276D9" w:rsidP="00407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01">
        <w:rPr>
          <w:rFonts w:ascii="Times New Roman" w:hAnsi="Times New Roman" w:cs="Times New Roman"/>
          <w:b/>
          <w:sz w:val="28"/>
          <w:szCs w:val="28"/>
        </w:rPr>
        <w:t>для управления многоквартирными домами</w:t>
      </w:r>
      <w:r w:rsidR="00407455">
        <w:rPr>
          <w:rFonts w:ascii="Times New Roman" w:hAnsi="Times New Roman" w:cs="Times New Roman"/>
          <w:b/>
          <w:sz w:val="28"/>
          <w:szCs w:val="28"/>
        </w:rPr>
        <w:t xml:space="preserve">, расположенными на территории Красноборского муниципального округа </w:t>
      </w:r>
    </w:p>
    <w:p w:rsidR="00407455" w:rsidRPr="00C51B01" w:rsidRDefault="00407455" w:rsidP="00407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276D9" w:rsidRDefault="002276D9" w:rsidP="002276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455" w:rsidRPr="00C51B01" w:rsidRDefault="00407455" w:rsidP="002276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76D9" w:rsidRPr="00C51B01" w:rsidRDefault="002276D9" w:rsidP="00E47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1">
        <w:rPr>
          <w:rFonts w:ascii="Times New Roman" w:hAnsi="Times New Roman" w:cs="Times New Roman"/>
          <w:sz w:val="28"/>
          <w:szCs w:val="28"/>
        </w:rPr>
        <w:t>На основании пункта 4</w:t>
      </w:r>
      <w:r w:rsidR="009A786F">
        <w:rPr>
          <w:rFonts w:ascii="Times New Roman" w:hAnsi="Times New Roman" w:cs="Times New Roman"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sz w:val="28"/>
          <w:szCs w:val="28"/>
        </w:rPr>
        <w:t>статьи 161</w:t>
      </w:r>
      <w:r w:rsidR="00A65190" w:rsidRPr="00C51B01">
        <w:rPr>
          <w:rFonts w:ascii="Times New Roman" w:hAnsi="Times New Roman" w:cs="Times New Roman"/>
          <w:sz w:val="28"/>
          <w:szCs w:val="28"/>
        </w:rPr>
        <w:t xml:space="preserve"> </w:t>
      </w:r>
      <w:r w:rsidRPr="00C51B01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в соответствии с 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</w:t>
      </w:r>
      <w:r w:rsidR="00A65190" w:rsidRPr="00C51B01">
        <w:rPr>
          <w:rFonts w:ascii="Times New Roman" w:hAnsi="Times New Roman" w:cs="Times New Roman"/>
          <w:sz w:val="28"/>
          <w:szCs w:val="28"/>
        </w:rPr>
        <w:t>.</w:t>
      </w:r>
    </w:p>
    <w:p w:rsidR="002276D9" w:rsidRPr="00C51B01" w:rsidRDefault="002276D9" w:rsidP="002276D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51B01"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 Красноборского муниципального округа Архангельской области, согласно приложению к настоящему распоряжению.</w:t>
      </w:r>
    </w:p>
    <w:p w:rsidR="00A65190" w:rsidRPr="00C51B01" w:rsidRDefault="002276D9" w:rsidP="002276D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51B01">
        <w:rPr>
          <w:sz w:val="28"/>
          <w:szCs w:val="28"/>
        </w:rPr>
        <w:t>Назначить организатором конкурса комитет по управлению муницип</w:t>
      </w:r>
      <w:r w:rsidR="00EF5C77" w:rsidRPr="00C51B01">
        <w:rPr>
          <w:sz w:val="28"/>
          <w:szCs w:val="28"/>
        </w:rPr>
        <w:t xml:space="preserve">альным имуществом администрации </w:t>
      </w:r>
      <w:r w:rsidR="00A65190" w:rsidRPr="00C51B01">
        <w:rPr>
          <w:sz w:val="28"/>
          <w:szCs w:val="28"/>
        </w:rPr>
        <w:t>Красноборского муниципального округа Архангельской области.</w:t>
      </w:r>
    </w:p>
    <w:p w:rsidR="002276D9" w:rsidRPr="00C51B01" w:rsidRDefault="002276D9" w:rsidP="002276D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51B01">
        <w:rPr>
          <w:sz w:val="28"/>
          <w:szCs w:val="28"/>
        </w:rPr>
        <w:t xml:space="preserve">Контроль за исполнением настоящего распоряжения возложить на председателя комитета по управлению муниципальным имуществом администрации </w:t>
      </w:r>
      <w:r w:rsidR="00A65190" w:rsidRPr="00C51B01">
        <w:rPr>
          <w:sz w:val="28"/>
          <w:szCs w:val="28"/>
        </w:rPr>
        <w:t xml:space="preserve">Красноборского муниципального округа Архангельской области  </w:t>
      </w:r>
      <w:r w:rsidRPr="00C51B01">
        <w:rPr>
          <w:sz w:val="28"/>
          <w:szCs w:val="28"/>
        </w:rPr>
        <w:t>Н.С. Пономареву.</w:t>
      </w:r>
    </w:p>
    <w:p w:rsidR="00980558" w:rsidRPr="00C51B01" w:rsidRDefault="002276D9" w:rsidP="002276D9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1B01">
        <w:rPr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r w:rsidR="00A65190" w:rsidRPr="00C51B01">
        <w:rPr>
          <w:sz w:val="28"/>
          <w:szCs w:val="28"/>
        </w:rPr>
        <w:t>Красн</w:t>
      </w:r>
      <w:r w:rsidR="00407455">
        <w:rPr>
          <w:sz w:val="28"/>
          <w:szCs w:val="28"/>
        </w:rPr>
        <w:t>оборского муниципального округа.</w:t>
      </w:r>
    </w:p>
    <w:p w:rsidR="001622F0" w:rsidRPr="00C51B01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90" w:rsidRPr="00C51B01" w:rsidRDefault="00A6519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C51B01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51B01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C51B0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C51B01" w:rsidRDefault="00E47E56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A65190" w:rsidRPr="00C51B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5A309C" w:rsidRPr="00C51B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5190" w:rsidRPr="00C51B01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Pr="00C51B01" w:rsidRDefault="00422979">
      <w:pPr>
        <w:rPr>
          <w:rFonts w:ascii="Times New Roman" w:hAnsi="Times New Roman" w:cs="Times New Roman"/>
        </w:rPr>
      </w:pPr>
    </w:p>
    <w:p w:rsidR="00E47E56" w:rsidRDefault="00E47E56" w:rsidP="005305AB">
      <w:pPr>
        <w:spacing w:after="0"/>
        <w:rPr>
          <w:rFonts w:ascii="Times New Roman" w:hAnsi="Times New Roman" w:cs="Times New Roman"/>
        </w:rPr>
      </w:pPr>
    </w:p>
    <w:p w:rsidR="00A65190" w:rsidRPr="00C51B01" w:rsidRDefault="00A65190" w:rsidP="00E47E56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51B01">
        <w:rPr>
          <w:rFonts w:ascii="Times New Roman" w:hAnsi="Times New Roman" w:cs="Times New Roman"/>
        </w:rPr>
        <w:t xml:space="preserve">Приложение </w:t>
      </w:r>
    </w:p>
    <w:p w:rsidR="00E47E56" w:rsidRPr="00C51B01" w:rsidRDefault="00A65190" w:rsidP="00E47E56">
      <w:pPr>
        <w:spacing w:after="0"/>
        <w:ind w:left="-851" w:firstLine="709"/>
        <w:jc w:val="right"/>
        <w:rPr>
          <w:rFonts w:ascii="Times New Roman" w:hAnsi="Times New Roman" w:cs="Times New Roman"/>
        </w:rPr>
      </w:pPr>
      <w:r w:rsidRPr="00C51B01">
        <w:rPr>
          <w:rFonts w:ascii="Times New Roman" w:hAnsi="Times New Roman" w:cs="Times New Roman"/>
        </w:rPr>
        <w:t xml:space="preserve">к распоряжению администрации </w:t>
      </w:r>
    </w:p>
    <w:p w:rsidR="00A65190" w:rsidRPr="002F2538" w:rsidRDefault="00A65190" w:rsidP="002F2538">
      <w:pPr>
        <w:ind w:firstLine="709"/>
        <w:jc w:val="right"/>
        <w:rPr>
          <w:rFonts w:ascii="Times New Roman" w:hAnsi="Times New Roman" w:cs="Times New Roman"/>
        </w:rPr>
      </w:pPr>
      <w:r w:rsidRPr="00C51B01">
        <w:rPr>
          <w:rFonts w:ascii="Times New Roman" w:hAnsi="Times New Roman" w:cs="Times New Roman"/>
        </w:rPr>
        <w:t>Кра</w:t>
      </w:r>
      <w:r w:rsidR="00E47E56">
        <w:rPr>
          <w:rFonts w:ascii="Times New Roman" w:hAnsi="Times New Roman" w:cs="Times New Roman"/>
        </w:rPr>
        <w:t>сноборского муниципального округа</w:t>
      </w:r>
      <w:r w:rsidR="0091216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51B01"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="00912165">
        <w:rPr>
          <w:rFonts w:ascii="Times New Roman" w:hAnsi="Times New Roman" w:cs="Times New Roman"/>
        </w:rPr>
        <w:t>19.02.2024</w:t>
      </w:r>
      <w:r w:rsidRPr="00C51B01">
        <w:rPr>
          <w:rFonts w:ascii="Times New Roman" w:hAnsi="Times New Roman" w:cs="Times New Roman"/>
        </w:rPr>
        <w:t xml:space="preserve"> г. № </w:t>
      </w:r>
      <w:r w:rsidR="00912165">
        <w:rPr>
          <w:rFonts w:ascii="Times New Roman" w:hAnsi="Times New Roman" w:cs="Times New Roman"/>
        </w:rPr>
        <w:t>110</w:t>
      </w:r>
      <w:r w:rsidRPr="00C51B01">
        <w:rPr>
          <w:rFonts w:ascii="Times New Roman" w:hAnsi="Times New Roman" w:cs="Times New Roman"/>
        </w:rPr>
        <w:t>-р</w:t>
      </w:r>
    </w:p>
    <w:p w:rsidR="00A65190" w:rsidRPr="00C51B01" w:rsidRDefault="00A65190" w:rsidP="00A651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Look w:val="04A0"/>
      </w:tblPr>
      <w:tblGrid>
        <w:gridCol w:w="959"/>
        <w:gridCol w:w="5372"/>
        <w:gridCol w:w="1290"/>
        <w:gridCol w:w="1985"/>
      </w:tblGrid>
      <w:tr w:rsidR="00A65190" w:rsidRPr="00C51B01" w:rsidTr="00026643">
        <w:tc>
          <w:tcPr>
            <w:tcW w:w="959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2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290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Общая площадь, кв. м.</w:t>
            </w:r>
          </w:p>
        </w:tc>
      </w:tr>
      <w:tr w:rsidR="00A65190" w:rsidRPr="00C51B01" w:rsidTr="00026643">
        <w:tc>
          <w:tcPr>
            <w:tcW w:w="959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190" w:rsidRPr="00C51B01" w:rsidRDefault="00A65190" w:rsidP="00F71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Красноборский район, с. Красноборск, ул. </w:t>
            </w:r>
            <w:r w:rsidR="00FC5705"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FC5705"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0" w:type="dxa"/>
            <w:vAlign w:val="center"/>
          </w:tcPr>
          <w:p w:rsidR="00A65190" w:rsidRPr="00C51B01" w:rsidRDefault="00A65190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5705" w:rsidRPr="00C5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0" w:rsidRPr="00C51B01" w:rsidRDefault="004A3F03" w:rsidP="00CC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2056,75</w:t>
            </w:r>
          </w:p>
        </w:tc>
      </w:tr>
      <w:tr w:rsidR="00FC5705" w:rsidRPr="00C51B01" w:rsidTr="00026643">
        <w:tc>
          <w:tcPr>
            <w:tcW w:w="959" w:type="dxa"/>
            <w:vAlign w:val="center"/>
          </w:tcPr>
          <w:p w:rsidR="00FC5705" w:rsidRPr="00C51B01" w:rsidRDefault="00FC5705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705" w:rsidRPr="00C51B01" w:rsidRDefault="00E376F2" w:rsidP="00F71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Красноборский район, с. Красноборск, ул.</w:t>
            </w:r>
            <w:r w:rsidR="004A3F03"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 20</w:t>
            </w:r>
          </w:p>
        </w:tc>
        <w:tc>
          <w:tcPr>
            <w:tcW w:w="1290" w:type="dxa"/>
            <w:vAlign w:val="center"/>
          </w:tcPr>
          <w:p w:rsidR="00FC5705" w:rsidRPr="009A786F" w:rsidRDefault="00E376F2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05" w:rsidRPr="009A786F" w:rsidRDefault="005713EF" w:rsidP="00CC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1073,10</w:t>
            </w:r>
          </w:p>
        </w:tc>
      </w:tr>
      <w:tr w:rsidR="00EF5C77" w:rsidRPr="00C51B01" w:rsidTr="00026643">
        <w:tc>
          <w:tcPr>
            <w:tcW w:w="959" w:type="dxa"/>
            <w:vAlign w:val="center"/>
          </w:tcPr>
          <w:p w:rsidR="00EF5C77" w:rsidRPr="00C51B01" w:rsidRDefault="00EF5C77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C77" w:rsidRPr="00C51B01" w:rsidRDefault="00EF5C77" w:rsidP="00F71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Красноборский район, с. Красноборск, ул. Свердлова, д. 54</w:t>
            </w:r>
          </w:p>
        </w:tc>
        <w:tc>
          <w:tcPr>
            <w:tcW w:w="1290" w:type="dxa"/>
            <w:vAlign w:val="center"/>
          </w:tcPr>
          <w:p w:rsidR="00EF5C77" w:rsidRPr="009A786F" w:rsidRDefault="00EF5C77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77" w:rsidRPr="009A786F" w:rsidRDefault="00DC7E5E" w:rsidP="00CC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</w:tr>
      <w:tr w:rsidR="00EF5C77" w:rsidRPr="00C51B01" w:rsidTr="00026643">
        <w:tc>
          <w:tcPr>
            <w:tcW w:w="959" w:type="dxa"/>
            <w:vAlign w:val="center"/>
          </w:tcPr>
          <w:p w:rsidR="00EF5C77" w:rsidRPr="00C51B01" w:rsidRDefault="00EF5C77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C77" w:rsidRPr="00C51B01" w:rsidRDefault="00EF5C77" w:rsidP="00F71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Красноборский район, с. Красноборск, ул. Свердлова, д. 56</w:t>
            </w:r>
          </w:p>
        </w:tc>
        <w:tc>
          <w:tcPr>
            <w:tcW w:w="1290" w:type="dxa"/>
            <w:vAlign w:val="center"/>
          </w:tcPr>
          <w:p w:rsidR="00EF5C77" w:rsidRPr="009A786F" w:rsidRDefault="00EF5C77" w:rsidP="00CC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77" w:rsidRPr="009A786F" w:rsidRDefault="00DC7E5E" w:rsidP="00CC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E3CAE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Красноборский район, с. Красноборск, ул. Молодежная, д. 12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Красноборский район, д. Алексеевская, ул. 3-я линия, д. 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Красноборский район, с. Красноборск, ул. Гагарина,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Красноборский район, с. Красноборск, ул. Гагарина,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1451,9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Красноборский район, с. Красноборск,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648,10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область, Красноборский район, с. Красноборск,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r w:rsidRPr="00C51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548,5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обл, Красноборский р-н, д. Фроловская, пер. Березовый, д. 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д. Фроловская, пер. Березовый, д. 5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Фроловская, ул. Дружбы, д. 3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Красноборский р-н, д. Фроловская, ул. Дружбы,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559,70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д. Фроловская, ул. Дружбы, д. 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д. Фроловская, ул. Придорожная, д. 11а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с. Красноборск, пер. Лесной, д. 14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253,50</w:t>
            </w:r>
          </w:p>
        </w:tc>
      </w:tr>
      <w:tr w:rsidR="00E71456" w:rsidRPr="009A786F" w:rsidTr="00E71456">
        <w:trPr>
          <w:trHeight w:val="607"/>
        </w:trPr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с. Красноборск, ул. 200-летия Красноборска, д. 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                         с. Красноборск, ул. Борисова, д. 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498,8</w:t>
            </w:r>
          </w:p>
        </w:tc>
      </w:tr>
      <w:tr w:rsidR="00E71456" w:rsidRPr="009A786F" w:rsidTr="00E71456">
        <w:trPr>
          <w:trHeight w:val="627"/>
        </w:trPr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 р-н, с. Красноборск, ул. Гагарина, д. 118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Гагарина, д. 139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Гагарина, д. 3А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Гагарина, д. 8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259,20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Двинская, д. 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Двинская, д. 4А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Загородная, д. 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Комсомольская, д. 1а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Комсомольская, д. 8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570,9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35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35А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39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41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Красная, д. 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253,10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Молодежная, д. 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240,3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3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Набережная, д. 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Павла Кошубы, д. 13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2А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683,8</w:t>
            </w:r>
          </w:p>
        </w:tc>
      </w:tr>
      <w:tr w:rsidR="00E71456" w:rsidRPr="009A786F" w:rsidTr="00E71456">
        <w:trPr>
          <w:trHeight w:val="473"/>
        </w:trPr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3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Первомайская, д. 4А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 xml:space="preserve">, Красноборский р-н, с. Красноборск,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Пионерская, д. 11 П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Плакидина, д. 30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442,3</w:t>
            </w:r>
          </w:p>
        </w:tc>
      </w:tr>
      <w:tr w:rsidR="00E71456" w:rsidRPr="009A786F" w:rsidTr="00E71456">
        <w:trPr>
          <w:trHeight w:val="419"/>
        </w:trPr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Победы, д. 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, Красноборский р-н, с. Красноборск, ул. Свердлова, д. 22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Свердлова, д. 25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Свердлова, д. 2А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Северная, д. 22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Северная, д. 22Б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Советская, д. 31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0D6635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Советская, д. 35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573,6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Советская, д. 36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Советская, д. 37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Шелегина, д. 11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Шелегина, д. 11А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с. Красноборск, ул. Юбилейная, д. 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719,9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12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17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518,4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24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24А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714,3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24Б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717,5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обл, Красноборский р-н, п. Дябрино, ул. Первомайская, д. 30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</w:tr>
      <w:tr w:rsidR="00E71456" w:rsidRPr="009A786F" w:rsidTr="00E71456">
        <w:tc>
          <w:tcPr>
            <w:tcW w:w="959" w:type="dxa"/>
          </w:tcPr>
          <w:p w:rsidR="00E71456" w:rsidRDefault="002F2538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72" w:type="dxa"/>
          </w:tcPr>
          <w:p w:rsidR="00E71456" w:rsidRPr="009A786F" w:rsidRDefault="00E71456" w:rsidP="00F3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Архангельская обл., Красноборский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                         дер</w:t>
            </w:r>
            <w:r w:rsidRPr="009A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Курорт Солониха, ул. Борисова, д. 7</w:t>
            </w:r>
          </w:p>
        </w:tc>
        <w:tc>
          <w:tcPr>
            <w:tcW w:w="1290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85" w:type="dxa"/>
          </w:tcPr>
          <w:p w:rsidR="00E71456" w:rsidRPr="009A786F" w:rsidRDefault="00E71456" w:rsidP="00F31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497,80</w:t>
            </w:r>
          </w:p>
        </w:tc>
      </w:tr>
    </w:tbl>
    <w:p w:rsidR="00B94DB0" w:rsidRPr="009A786F" w:rsidRDefault="00B94DB0" w:rsidP="00A65190">
      <w:pPr>
        <w:rPr>
          <w:rFonts w:ascii="Times New Roman" w:hAnsi="Times New Roman" w:cs="Times New Roman"/>
          <w:sz w:val="24"/>
          <w:szCs w:val="24"/>
        </w:rPr>
      </w:pPr>
    </w:p>
    <w:p w:rsidR="00A65190" w:rsidRPr="00C51B01" w:rsidRDefault="00A65190" w:rsidP="00A65190">
      <w:pPr>
        <w:rPr>
          <w:rFonts w:ascii="Times New Roman" w:hAnsi="Times New Roman" w:cs="Times New Roman"/>
          <w:sz w:val="28"/>
          <w:szCs w:val="28"/>
        </w:rPr>
      </w:pPr>
    </w:p>
    <w:p w:rsidR="00A65190" w:rsidRPr="00C51B01" w:rsidRDefault="00A65190">
      <w:pPr>
        <w:rPr>
          <w:rFonts w:ascii="Times New Roman" w:hAnsi="Times New Roman" w:cs="Times New Roman"/>
        </w:rPr>
      </w:pPr>
    </w:p>
    <w:p w:rsidR="00E47E56" w:rsidRPr="00C51B01" w:rsidRDefault="00E47E56">
      <w:pPr>
        <w:rPr>
          <w:rFonts w:ascii="Times New Roman" w:hAnsi="Times New Roman" w:cs="Times New Roman"/>
        </w:rPr>
      </w:pPr>
    </w:p>
    <w:sectPr w:rsidR="00E47E56" w:rsidRPr="00C51B01" w:rsidSect="00E64404">
      <w:pgSz w:w="11906" w:h="16838"/>
      <w:pgMar w:top="567" w:right="1133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7A" w:rsidRDefault="00C5097A" w:rsidP="00980558">
      <w:pPr>
        <w:spacing w:after="0" w:line="240" w:lineRule="auto"/>
      </w:pPr>
      <w:r>
        <w:separator/>
      </w:r>
    </w:p>
  </w:endnote>
  <w:endnote w:type="continuationSeparator" w:id="1">
    <w:p w:rsidR="00C5097A" w:rsidRDefault="00C5097A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7A" w:rsidRDefault="00C5097A" w:rsidP="00980558">
      <w:pPr>
        <w:spacing w:after="0" w:line="240" w:lineRule="auto"/>
      </w:pPr>
      <w:r>
        <w:separator/>
      </w:r>
    </w:p>
  </w:footnote>
  <w:footnote w:type="continuationSeparator" w:id="1">
    <w:p w:rsidR="00C5097A" w:rsidRDefault="00C5097A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5190"/>
    <w:rsid w:val="0002235D"/>
    <w:rsid w:val="00026643"/>
    <w:rsid w:val="000421E3"/>
    <w:rsid w:val="00042A77"/>
    <w:rsid w:val="00074DB4"/>
    <w:rsid w:val="00076EAD"/>
    <w:rsid w:val="000D6635"/>
    <w:rsid w:val="001622F0"/>
    <w:rsid w:val="00183DDF"/>
    <w:rsid w:val="00197AC2"/>
    <w:rsid w:val="00201170"/>
    <w:rsid w:val="0021299F"/>
    <w:rsid w:val="002276D9"/>
    <w:rsid w:val="00270118"/>
    <w:rsid w:val="002A6824"/>
    <w:rsid w:val="002F2538"/>
    <w:rsid w:val="003867AA"/>
    <w:rsid w:val="003C4BED"/>
    <w:rsid w:val="003E7F42"/>
    <w:rsid w:val="004032AE"/>
    <w:rsid w:val="00407455"/>
    <w:rsid w:val="00422979"/>
    <w:rsid w:val="0047318D"/>
    <w:rsid w:val="00473CB9"/>
    <w:rsid w:val="00491FB9"/>
    <w:rsid w:val="004A3F03"/>
    <w:rsid w:val="005122F5"/>
    <w:rsid w:val="005305AB"/>
    <w:rsid w:val="005419F7"/>
    <w:rsid w:val="00543CC3"/>
    <w:rsid w:val="00562196"/>
    <w:rsid w:val="005713EF"/>
    <w:rsid w:val="005779D5"/>
    <w:rsid w:val="005815F6"/>
    <w:rsid w:val="005A309C"/>
    <w:rsid w:val="005B1FD4"/>
    <w:rsid w:val="005E1DA0"/>
    <w:rsid w:val="00662E8C"/>
    <w:rsid w:val="00665546"/>
    <w:rsid w:val="00686231"/>
    <w:rsid w:val="006B1590"/>
    <w:rsid w:val="006C3E46"/>
    <w:rsid w:val="007906E1"/>
    <w:rsid w:val="007B7781"/>
    <w:rsid w:val="007F4477"/>
    <w:rsid w:val="0081156D"/>
    <w:rsid w:val="008363FC"/>
    <w:rsid w:val="00840B5A"/>
    <w:rsid w:val="00895D33"/>
    <w:rsid w:val="008C7F10"/>
    <w:rsid w:val="00912165"/>
    <w:rsid w:val="009507F3"/>
    <w:rsid w:val="00953DBA"/>
    <w:rsid w:val="00980558"/>
    <w:rsid w:val="009A786F"/>
    <w:rsid w:val="009F024F"/>
    <w:rsid w:val="00A65190"/>
    <w:rsid w:val="00AF6FC0"/>
    <w:rsid w:val="00B13775"/>
    <w:rsid w:val="00B20D8E"/>
    <w:rsid w:val="00B753C5"/>
    <w:rsid w:val="00B94DB0"/>
    <w:rsid w:val="00BB247A"/>
    <w:rsid w:val="00C43CC5"/>
    <w:rsid w:val="00C44563"/>
    <w:rsid w:val="00C5097A"/>
    <w:rsid w:val="00C51B01"/>
    <w:rsid w:val="00C67B53"/>
    <w:rsid w:val="00C7696C"/>
    <w:rsid w:val="00C9401C"/>
    <w:rsid w:val="00CD1560"/>
    <w:rsid w:val="00CE72A7"/>
    <w:rsid w:val="00CF04EA"/>
    <w:rsid w:val="00D010D0"/>
    <w:rsid w:val="00D31511"/>
    <w:rsid w:val="00DA007F"/>
    <w:rsid w:val="00DA36BC"/>
    <w:rsid w:val="00DC5E8D"/>
    <w:rsid w:val="00DC7E5E"/>
    <w:rsid w:val="00DD34D4"/>
    <w:rsid w:val="00E21FB1"/>
    <w:rsid w:val="00E224A8"/>
    <w:rsid w:val="00E376F2"/>
    <w:rsid w:val="00E47E56"/>
    <w:rsid w:val="00E64404"/>
    <w:rsid w:val="00E71456"/>
    <w:rsid w:val="00EE3CAE"/>
    <w:rsid w:val="00EF5C77"/>
    <w:rsid w:val="00F02C2B"/>
    <w:rsid w:val="00F16E90"/>
    <w:rsid w:val="00F71391"/>
    <w:rsid w:val="00F94CA6"/>
    <w:rsid w:val="00FC5705"/>
    <w:rsid w:val="00FE1537"/>
    <w:rsid w:val="00FF2A27"/>
    <w:rsid w:val="00FF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List Paragraph"/>
    <w:basedOn w:val="a"/>
    <w:uiPriority w:val="34"/>
    <w:qFormat/>
    <w:rsid w:val="0022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A651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F4F6-43AB-497F-9AFD-1BBE92C8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177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KUMI8</dc:creator>
  <cp:lastModifiedBy>User</cp:lastModifiedBy>
  <cp:revision>17</cp:revision>
  <cp:lastPrinted>2024-02-28T13:54:00Z</cp:lastPrinted>
  <dcterms:created xsi:type="dcterms:W3CDTF">2024-02-08T11:00:00Z</dcterms:created>
  <dcterms:modified xsi:type="dcterms:W3CDTF">2024-03-25T13:29:00Z</dcterms:modified>
</cp:coreProperties>
</file>