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954501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E" w:rsidRPr="00483A50" w:rsidRDefault="00DC5E8D" w:rsidP="00077B4E">
      <w:pPr>
        <w:jc w:val="center"/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  <w:r w:rsidRPr="00EB58C5">
        <w:rPr>
          <w:rFonts w:ascii="Times New Roman" w:hAnsi="Times New Roman" w:cs="Times New Roman"/>
          <w:b/>
          <w:noProof/>
          <w:sz w:val="26"/>
          <w:szCs w:val="26"/>
        </w:rPr>
        <w:t>Р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А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С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П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Р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Я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Ж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Е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Н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И</w:t>
      </w:r>
      <w:r w:rsidR="00201170" w:rsidRPr="00EB5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b/>
          <w:noProof/>
          <w:sz w:val="26"/>
          <w:szCs w:val="26"/>
        </w:rPr>
        <w:t>Е</w:t>
      </w:r>
      <w:r w:rsidR="00483A50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</w:t>
      </w:r>
    </w:p>
    <w:p w:rsidR="00354A29" w:rsidRDefault="00354A29" w:rsidP="005A30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309C" w:rsidRDefault="005A309C" w:rsidP="005A309C">
      <w:pPr>
        <w:jc w:val="center"/>
        <w:rPr>
          <w:rFonts w:ascii="Times New Roman" w:hAnsi="Times New Roman" w:cs="Times New Roman"/>
          <w:sz w:val="26"/>
          <w:szCs w:val="26"/>
        </w:rPr>
      </w:pPr>
      <w:r w:rsidRPr="00EB58C5">
        <w:rPr>
          <w:rFonts w:ascii="Times New Roman" w:hAnsi="Times New Roman" w:cs="Times New Roman"/>
          <w:sz w:val="26"/>
          <w:szCs w:val="26"/>
        </w:rPr>
        <w:t xml:space="preserve">от </w:t>
      </w:r>
      <w:r w:rsidR="006D57B5">
        <w:rPr>
          <w:rFonts w:ascii="Times New Roman" w:hAnsi="Times New Roman" w:cs="Times New Roman"/>
          <w:sz w:val="26"/>
          <w:szCs w:val="26"/>
        </w:rPr>
        <w:t xml:space="preserve">29 </w:t>
      </w:r>
      <w:r w:rsidR="00483A50">
        <w:rPr>
          <w:rFonts w:ascii="Times New Roman" w:hAnsi="Times New Roman" w:cs="Times New Roman"/>
          <w:sz w:val="26"/>
          <w:szCs w:val="26"/>
        </w:rPr>
        <w:t>ноября</w:t>
      </w:r>
      <w:r w:rsidR="00B016ED">
        <w:rPr>
          <w:rFonts w:ascii="Times New Roman" w:hAnsi="Times New Roman" w:cs="Times New Roman"/>
          <w:sz w:val="26"/>
          <w:szCs w:val="26"/>
        </w:rPr>
        <w:t xml:space="preserve"> </w:t>
      </w:r>
      <w:r w:rsidRPr="00EB58C5">
        <w:rPr>
          <w:rFonts w:ascii="Times New Roman" w:hAnsi="Times New Roman" w:cs="Times New Roman"/>
          <w:sz w:val="26"/>
          <w:szCs w:val="26"/>
        </w:rPr>
        <w:t>20</w:t>
      </w:r>
      <w:r w:rsidR="00EB58C5" w:rsidRPr="00EB58C5">
        <w:rPr>
          <w:rFonts w:ascii="Times New Roman" w:hAnsi="Times New Roman" w:cs="Times New Roman"/>
          <w:sz w:val="26"/>
          <w:szCs w:val="26"/>
        </w:rPr>
        <w:t>24</w:t>
      </w:r>
      <w:r w:rsidR="0095450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A5345">
        <w:rPr>
          <w:rFonts w:ascii="Times New Roman" w:hAnsi="Times New Roman" w:cs="Times New Roman"/>
          <w:sz w:val="26"/>
          <w:szCs w:val="26"/>
        </w:rPr>
        <w:t xml:space="preserve">№ </w:t>
      </w:r>
      <w:r w:rsidR="006D57B5">
        <w:rPr>
          <w:rFonts w:ascii="Times New Roman" w:hAnsi="Times New Roman" w:cs="Times New Roman"/>
          <w:sz w:val="26"/>
          <w:szCs w:val="26"/>
        </w:rPr>
        <w:t>585</w:t>
      </w:r>
      <w:r w:rsidR="00B016ED">
        <w:rPr>
          <w:rFonts w:ascii="Times New Roman" w:hAnsi="Times New Roman" w:cs="Times New Roman"/>
          <w:sz w:val="26"/>
          <w:szCs w:val="26"/>
        </w:rPr>
        <w:t>-р</w:t>
      </w:r>
    </w:p>
    <w:p w:rsidR="00686B5B" w:rsidRPr="00EB58C5" w:rsidRDefault="00686B5B" w:rsidP="00686B5B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4782" w:rsidRDefault="00980558" w:rsidP="00594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  <w:r w:rsidR="00594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4782" w:rsidRDefault="00594782" w:rsidP="00686B5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A20" w:rsidRDefault="006D57B5" w:rsidP="00CA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карты</w:t>
      </w:r>
      <w:r w:rsidR="00CA4A20">
        <w:rPr>
          <w:rFonts w:ascii="Times New Roman" w:eastAsia="Times New Roman" w:hAnsi="Times New Roman" w:cs="Times New Roman"/>
          <w:b/>
          <w:sz w:val="28"/>
          <w:szCs w:val="28"/>
        </w:rPr>
        <w:t xml:space="preserve">-плана территории, </w:t>
      </w:r>
    </w:p>
    <w:p w:rsidR="00CA4A20" w:rsidRDefault="009A35DB" w:rsidP="00CA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подготовленную</w:t>
      </w:r>
      <w:r w:rsidR="00CA4A20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результате выполнения </w:t>
      </w:r>
    </w:p>
    <w:p w:rsidR="00CA4A20" w:rsidRDefault="00CA4A20" w:rsidP="00CA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комплексных кадастровых работ </w:t>
      </w:r>
    </w:p>
    <w:p w:rsidR="00F91EBB" w:rsidRPr="00F91EBB" w:rsidRDefault="00CA4A20" w:rsidP="00CA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отношении кад</w:t>
      </w:r>
      <w:r w:rsidR="006D57B5">
        <w:rPr>
          <w:rFonts w:ascii="Times New Roman" w:eastAsia="Times New Roman" w:hAnsi="Times New Roman" w:cs="Times New Roman"/>
          <w:b/>
          <w:sz w:val="28"/>
          <w:szCs w:val="28"/>
        </w:rPr>
        <w:t>астрового квартала 29:08:013110</w:t>
      </w:r>
    </w:p>
    <w:p w:rsidR="00F91EBB" w:rsidRPr="00F91EBB" w:rsidRDefault="00F91EBB" w:rsidP="00686B5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131" w:rsidRPr="00215051" w:rsidRDefault="00215051" w:rsidP="00215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со</w:t>
      </w:r>
      <w:r w:rsidR="00CA4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статьями 42.6,</w:t>
      </w:r>
      <w:r w:rsidR="00CA4A20" w:rsidRPr="00B86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42.10 Федерального закона от 24 июля 2007 года № 221-ФЗ «О кадастровой деятельности»,</w:t>
      </w:r>
      <w:r w:rsidR="00CA4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Красноборского муниципального округа Архангельской области от 29.08.2024</w:t>
      </w:r>
      <w:r w:rsidR="00EA5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CA4A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736 «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 xml:space="preserve">О создании согласительной комиссии </w:t>
      </w:r>
      <w:r w:rsidR="00DF113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по согласованию</w:t>
      </w:r>
      <w:r w:rsidR="00CA4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местоположения</w:t>
      </w:r>
      <w:r w:rsidR="00CA4A20" w:rsidRPr="00CA4A20">
        <w:rPr>
          <w:rFonts w:ascii="Times New Roman" w:hAnsi="Times New Roman" w:cs="Times New Roman"/>
          <w:sz w:val="28"/>
          <w:szCs w:val="28"/>
        </w:rPr>
        <w:t xml:space="preserve">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границ земельных участков при выполнении</w:t>
      </w:r>
      <w:r w:rsidR="00CA4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комплексных кадастровых</w:t>
      </w:r>
      <w:r w:rsidR="00CA4A20" w:rsidRPr="00CA4A20">
        <w:rPr>
          <w:rFonts w:ascii="Times New Roman" w:hAnsi="Times New Roman" w:cs="Times New Roman"/>
          <w:sz w:val="28"/>
          <w:szCs w:val="28"/>
        </w:rPr>
        <w:t xml:space="preserve">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работ на территории</w:t>
      </w:r>
      <w:r w:rsidR="00CA4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Красноборского муниципального округа</w:t>
      </w:r>
      <w:r w:rsidR="00CA4A20" w:rsidRPr="00CA4A20">
        <w:rPr>
          <w:rFonts w:ascii="Times New Roman" w:hAnsi="Times New Roman" w:cs="Times New Roman"/>
          <w:sz w:val="28"/>
          <w:szCs w:val="28"/>
        </w:rPr>
        <w:t xml:space="preserve"> </w:t>
      </w:r>
      <w:r w:rsidR="00CA4A20" w:rsidRPr="00CA4A20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="00CA4A2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договором</w:t>
      </w:r>
      <w:r w:rsidR="00EA5EB8">
        <w:rPr>
          <w:rFonts w:ascii="Times New Roman" w:hAnsi="Times New Roman" w:cs="Times New Roman"/>
          <w:bCs/>
          <w:sz w:val="28"/>
          <w:szCs w:val="28"/>
        </w:rPr>
        <w:t xml:space="preserve"> на выполнение комплексных кадастровых работ от 14.03.2024 г.</w:t>
      </w:r>
      <w:r>
        <w:rPr>
          <w:rFonts w:ascii="Times New Roman" w:hAnsi="Times New Roman" w:cs="Times New Roman"/>
          <w:bCs/>
          <w:sz w:val="28"/>
          <w:szCs w:val="28"/>
        </w:rPr>
        <w:t>, протоколами</w:t>
      </w:r>
      <w:r w:rsidR="00EA5EB8">
        <w:rPr>
          <w:rFonts w:ascii="Times New Roman" w:hAnsi="Times New Roman" w:cs="Times New Roman"/>
          <w:bCs/>
          <w:sz w:val="28"/>
          <w:szCs w:val="28"/>
        </w:rPr>
        <w:t xml:space="preserve"> заседаний согласительной комиссии</w:t>
      </w:r>
      <w:r w:rsidR="00EF4A6F">
        <w:rPr>
          <w:rFonts w:ascii="Times New Roman" w:hAnsi="Times New Roman" w:cs="Times New Roman"/>
          <w:bCs/>
          <w:sz w:val="28"/>
          <w:szCs w:val="28"/>
        </w:rPr>
        <w:t xml:space="preserve"> по вопросу согласования местоположения границ земельных участков, расположенных в границах кадастрового квартала 29:08:013110</w:t>
      </w:r>
      <w:r w:rsidR="00EA5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A6F">
        <w:rPr>
          <w:rFonts w:ascii="Times New Roman" w:hAnsi="Times New Roman" w:cs="Times New Roman"/>
          <w:bCs/>
          <w:sz w:val="28"/>
          <w:szCs w:val="28"/>
        </w:rPr>
        <w:t>от 16.10.2024 г. № 1, от 22.11.2024 г. № 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D4131" w:rsidRPr="004D4131" w:rsidRDefault="004D4131" w:rsidP="004D41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15051">
        <w:rPr>
          <w:rFonts w:ascii="Times New Roman" w:eastAsia="Times New Roman" w:hAnsi="Times New Roman" w:cs="Times New Roman"/>
          <w:sz w:val="28"/>
          <w:szCs w:val="28"/>
        </w:rPr>
        <w:t>Утвердить карту-пла</w:t>
      </w:r>
      <w:r w:rsidR="00927EBC">
        <w:rPr>
          <w:rFonts w:ascii="Times New Roman" w:eastAsia="Times New Roman" w:hAnsi="Times New Roman" w:cs="Times New Roman"/>
          <w:sz w:val="28"/>
          <w:szCs w:val="28"/>
        </w:rPr>
        <w:t>н территории, подготовленную в результате выполнения комплексных кадастровых работ в отношении кадастрового квартала 29:08:013110</w:t>
      </w:r>
      <w:r w:rsidR="009A35D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15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A50" w:rsidRDefault="009A35DB" w:rsidP="00AA6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Комитету</w:t>
      </w:r>
      <w:r w:rsidR="00483A50" w:rsidRPr="005128C7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Красноборского муниципального округа Архан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гельской области обеспечить направление утвержденной карты-плана территории </w:t>
      </w:r>
      <w:r w:rsidR="00DF113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орган регистрации прав для целей осуществления государственного кадастрового учета</w:t>
      </w:r>
      <w:r w:rsidR="00483A50" w:rsidRPr="00512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5DB" w:rsidRPr="005128C7" w:rsidRDefault="009A35DB" w:rsidP="009A35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5128C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распоряжения возложить                  на председателя Комитета по управлению муниципальным имуществом администрации Красноборского муниципального округа Архангельской области Н.С. Пономареву.</w:t>
      </w:r>
    </w:p>
    <w:p w:rsidR="009A35DB" w:rsidRPr="005128C7" w:rsidRDefault="009A35DB" w:rsidP="00AA6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5DB" w:rsidRPr="003E357F" w:rsidRDefault="009A35DB" w:rsidP="009A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распоряжение</w:t>
      </w:r>
      <w:r w:rsidRPr="003E357F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E357F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DF11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357F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Pr="00C213E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7F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4D4131" w:rsidRPr="004D4131" w:rsidRDefault="004D4131" w:rsidP="00483A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A50" w:rsidRDefault="00483A50" w:rsidP="004D4131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3A50" w:rsidRDefault="00483A50" w:rsidP="004D4131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3A50" w:rsidRDefault="00483A50" w:rsidP="004D4131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4D4131" w:rsidRPr="004D4131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 </w:t>
      </w:r>
    </w:p>
    <w:p w:rsidR="004D4131" w:rsidRPr="004D4131" w:rsidRDefault="004D4131" w:rsidP="004D4131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D413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3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Е.А. Вяткин</w:t>
      </w:r>
    </w:p>
    <w:p w:rsidR="001B2FB3" w:rsidRDefault="001B2FB3" w:rsidP="001B2F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B2FB3" w:rsidRDefault="001B2FB3" w:rsidP="001B2F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D4131" w:rsidRDefault="004D4131" w:rsidP="004D413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D4131" w:rsidSect="00DF1130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93" w:rsidRDefault="00793093" w:rsidP="00980558">
      <w:pPr>
        <w:spacing w:after="0" w:line="240" w:lineRule="auto"/>
      </w:pPr>
      <w:r>
        <w:separator/>
      </w:r>
    </w:p>
  </w:endnote>
  <w:endnote w:type="continuationSeparator" w:id="0">
    <w:p w:rsidR="00793093" w:rsidRDefault="00793093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93" w:rsidRDefault="00793093" w:rsidP="00980558">
      <w:pPr>
        <w:spacing w:after="0" w:line="240" w:lineRule="auto"/>
      </w:pPr>
      <w:r>
        <w:separator/>
      </w:r>
    </w:p>
  </w:footnote>
  <w:footnote w:type="continuationSeparator" w:id="0">
    <w:p w:rsidR="00793093" w:rsidRDefault="00793093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DA"/>
    <w:rsid w:val="000170B7"/>
    <w:rsid w:val="0002229C"/>
    <w:rsid w:val="0003656F"/>
    <w:rsid w:val="000739DA"/>
    <w:rsid w:val="00077B4E"/>
    <w:rsid w:val="00087AE6"/>
    <w:rsid w:val="000B163D"/>
    <w:rsid w:val="000C5C15"/>
    <w:rsid w:val="000F4F0E"/>
    <w:rsid w:val="001127C7"/>
    <w:rsid w:val="001248F3"/>
    <w:rsid w:val="001622F0"/>
    <w:rsid w:val="001B2FB3"/>
    <w:rsid w:val="001B34F6"/>
    <w:rsid w:val="00201170"/>
    <w:rsid w:val="00215051"/>
    <w:rsid w:val="002D3768"/>
    <w:rsid w:val="002F56BD"/>
    <w:rsid w:val="0030253D"/>
    <w:rsid w:val="00354A29"/>
    <w:rsid w:val="003723D1"/>
    <w:rsid w:val="00422979"/>
    <w:rsid w:val="004420A2"/>
    <w:rsid w:val="004449F3"/>
    <w:rsid w:val="00483A50"/>
    <w:rsid w:val="004A0318"/>
    <w:rsid w:val="004C491A"/>
    <w:rsid w:val="004D4131"/>
    <w:rsid w:val="005122F5"/>
    <w:rsid w:val="00513024"/>
    <w:rsid w:val="005466C2"/>
    <w:rsid w:val="00594782"/>
    <w:rsid w:val="005A309C"/>
    <w:rsid w:val="005A5345"/>
    <w:rsid w:val="005E0CBA"/>
    <w:rsid w:val="005E20F4"/>
    <w:rsid w:val="00635751"/>
    <w:rsid w:val="00686B5B"/>
    <w:rsid w:val="006C300E"/>
    <w:rsid w:val="006D57B5"/>
    <w:rsid w:val="00721AF2"/>
    <w:rsid w:val="00732203"/>
    <w:rsid w:val="00741200"/>
    <w:rsid w:val="00747F57"/>
    <w:rsid w:val="0078137B"/>
    <w:rsid w:val="00782849"/>
    <w:rsid w:val="00793093"/>
    <w:rsid w:val="007A4C65"/>
    <w:rsid w:val="007F4367"/>
    <w:rsid w:val="00827258"/>
    <w:rsid w:val="008363FC"/>
    <w:rsid w:val="00927EBC"/>
    <w:rsid w:val="00954501"/>
    <w:rsid w:val="00980558"/>
    <w:rsid w:val="009A35DB"/>
    <w:rsid w:val="009A3EE0"/>
    <w:rsid w:val="00A52E3C"/>
    <w:rsid w:val="00A665AB"/>
    <w:rsid w:val="00AA0568"/>
    <w:rsid w:val="00AA6226"/>
    <w:rsid w:val="00B016ED"/>
    <w:rsid w:val="00B701F1"/>
    <w:rsid w:val="00B76702"/>
    <w:rsid w:val="00BB1ED7"/>
    <w:rsid w:val="00C375BD"/>
    <w:rsid w:val="00C406C5"/>
    <w:rsid w:val="00C549BB"/>
    <w:rsid w:val="00C57263"/>
    <w:rsid w:val="00CA4A20"/>
    <w:rsid w:val="00CA5C5D"/>
    <w:rsid w:val="00CB7DEB"/>
    <w:rsid w:val="00CC4EF7"/>
    <w:rsid w:val="00D01D82"/>
    <w:rsid w:val="00D025C7"/>
    <w:rsid w:val="00D54BCB"/>
    <w:rsid w:val="00DA36BC"/>
    <w:rsid w:val="00DC5E8D"/>
    <w:rsid w:val="00DE361E"/>
    <w:rsid w:val="00DF1130"/>
    <w:rsid w:val="00DF6A76"/>
    <w:rsid w:val="00E0576D"/>
    <w:rsid w:val="00E17FAB"/>
    <w:rsid w:val="00E22B1C"/>
    <w:rsid w:val="00E2778C"/>
    <w:rsid w:val="00E444E7"/>
    <w:rsid w:val="00E90EB6"/>
    <w:rsid w:val="00EA5EB8"/>
    <w:rsid w:val="00EB58C5"/>
    <w:rsid w:val="00ED3AB1"/>
    <w:rsid w:val="00ED5B21"/>
    <w:rsid w:val="00EF4A6F"/>
    <w:rsid w:val="00F02C2B"/>
    <w:rsid w:val="00F031AE"/>
    <w:rsid w:val="00F227B4"/>
    <w:rsid w:val="00F91EBB"/>
    <w:rsid w:val="00F94CA6"/>
    <w:rsid w:val="00FC3D98"/>
    <w:rsid w:val="00FE13B8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85CF"/>
  <w15:docId w15:val="{37F9C6D8-E16F-4774-99CD-A4FB1E4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1B2F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5;&#1056;&#1048;&#1050;&#1040;&#1047;&#1067;,%20&#1055;&#1054;&#1057;&#1058;&#1040;&#1053;&#1054;&#1042;&#1051;&#1045;&#1053;&#1048;&#1071;,%20&#1056;&#1040;&#1057;&#1055;&#1054;&#1056;&#1071;&#1046;&#1045;&#1053;&#1048;&#1071;\&#1056;&#1072;&#1089;&#1087;&#1086;&#1088;&#1103;&#1078;&#1077;&#1085;&#1080;&#1077;\2024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619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2024-11-29T13:26:00Z</cp:lastPrinted>
  <dcterms:created xsi:type="dcterms:W3CDTF">2024-01-17T11:18:00Z</dcterms:created>
  <dcterms:modified xsi:type="dcterms:W3CDTF">2024-11-29T13:26:00Z</dcterms:modified>
</cp:coreProperties>
</file>