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BE07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2B7" w:rsidRPr="002C53BB" w:rsidRDefault="007417FB" w:rsidP="002C53BB">
      <w:pPr>
        <w:pStyle w:val="9"/>
        <w:ind w:firstLine="0"/>
        <w:jc w:val="center"/>
        <w:rPr>
          <w:spacing w:val="80"/>
        </w:rPr>
      </w:pPr>
      <w:r>
        <w:rPr>
          <w:spacing w:val="80"/>
        </w:rPr>
        <w:t>РАСПОРЯЖЕНИЕ</w:t>
      </w:r>
    </w:p>
    <w:p w:rsidR="00B438B8" w:rsidRPr="00B438B8" w:rsidRDefault="00B438B8" w:rsidP="002C53BB">
      <w:pPr>
        <w:pStyle w:val="a9"/>
        <w:spacing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438B8" w:rsidRPr="002C53BB" w:rsidRDefault="001C0DD7" w:rsidP="00B438B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25 </w:t>
      </w:r>
      <w:r w:rsidR="0059797D">
        <w:rPr>
          <w:rFonts w:ascii="Times New Roman" w:hAnsi="Times New Roman" w:cs="Times New Roman"/>
        </w:rPr>
        <w:t xml:space="preserve"> декабря</w:t>
      </w:r>
      <w:r w:rsidR="0086054A" w:rsidRPr="00B438B8">
        <w:rPr>
          <w:rFonts w:ascii="Times New Roman" w:hAnsi="Times New Roman" w:cs="Times New Roman"/>
        </w:rPr>
        <w:t xml:space="preserve"> 2024</w:t>
      </w:r>
      <w:r w:rsidR="005A309C" w:rsidRPr="00B438B8">
        <w:rPr>
          <w:rFonts w:ascii="Times New Roman" w:hAnsi="Times New Roman" w:cs="Times New Roman"/>
        </w:rPr>
        <w:t xml:space="preserve"> года</w:t>
      </w:r>
      <w:r w:rsidR="00B438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 632-р</w:t>
      </w:r>
    </w:p>
    <w:p w:rsidR="00750BFC" w:rsidRPr="00B438B8" w:rsidRDefault="00750BFC" w:rsidP="002C53BB">
      <w:pPr>
        <w:pStyle w:val="a9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B438B8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B438B8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2C53BB" w:rsidRPr="002C53BB" w:rsidRDefault="002C53BB" w:rsidP="002C53BB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FDD" w:rsidRPr="00255FDD" w:rsidRDefault="00255FDD" w:rsidP="00255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FDD">
        <w:rPr>
          <w:rFonts w:ascii="Times New Roman" w:hAnsi="Times New Roman" w:cs="Times New Roman"/>
          <w:b/>
          <w:sz w:val="28"/>
          <w:szCs w:val="28"/>
        </w:rPr>
        <w:t>Об утверждении предельного объема затрат</w:t>
      </w:r>
    </w:p>
    <w:p w:rsidR="00255FDD" w:rsidRPr="00255FDD" w:rsidRDefault="00255FDD" w:rsidP="00255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FDD">
        <w:rPr>
          <w:rFonts w:ascii="Times New Roman" w:hAnsi="Times New Roman" w:cs="Times New Roman"/>
          <w:b/>
          <w:sz w:val="28"/>
          <w:szCs w:val="28"/>
        </w:rPr>
        <w:t>на транспортировку тел (останков тел)</w:t>
      </w:r>
    </w:p>
    <w:p w:rsidR="00255FDD" w:rsidRPr="00255FDD" w:rsidRDefault="00255FDD" w:rsidP="00255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FDD">
        <w:rPr>
          <w:rFonts w:ascii="Times New Roman" w:hAnsi="Times New Roman" w:cs="Times New Roman"/>
          <w:b/>
          <w:sz w:val="28"/>
          <w:szCs w:val="28"/>
        </w:rPr>
        <w:t>умерших или погибших на территории</w:t>
      </w:r>
    </w:p>
    <w:p w:rsidR="00255FDD" w:rsidRPr="00255FDD" w:rsidRDefault="00255FDD" w:rsidP="00255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FDD">
        <w:rPr>
          <w:rFonts w:ascii="Times New Roman" w:hAnsi="Times New Roman" w:cs="Times New Roman"/>
          <w:b/>
          <w:sz w:val="28"/>
          <w:szCs w:val="28"/>
        </w:rPr>
        <w:t>Красноборского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Pr="00255FDD">
        <w:rPr>
          <w:rFonts w:ascii="Times New Roman" w:hAnsi="Times New Roman" w:cs="Times New Roman"/>
          <w:b/>
          <w:sz w:val="28"/>
          <w:szCs w:val="28"/>
        </w:rPr>
        <w:t xml:space="preserve"> в места проведения </w:t>
      </w:r>
    </w:p>
    <w:p w:rsidR="00255FDD" w:rsidRPr="00255FDD" w:rsidRDefault="00255FDD" w:rsidP="00255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FDD">
        <w:rPr>
          <w:rFonts w:ascii="Times New Roman" w:hAnsi="Times New Roman" w:cs="Times New Roman"/>
          <w:b/>
          <w:sz w:val="28"/>
          <w:szCs w:val="28"/>
        </w:rPr>
        <w:t>патологоанатомического вскрытия,</w:t>
      </w:r>
    </w:p>
    <w:p w:rsidR="00255FDD" w:rsidRPr="00255FDD" w:rsidRDefault="00255FDD" w:rsidP="00255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FDD">
        <w:rPr>
          <w:rFonts w:ascii="Times New Roman" w:hAnsi="Times New Roman" w:cs="Times New Roman"/>
          <w:b/>
          <w:sz w:val="28"/>
          <w:szCs w:val="28"/>
        </w:rPr>
        <w:t>судебно-медицинской экспертизы</w:t>
      </w:r>
    </w:p>
    <w:p w:rsidR="00255FDD" w:rsidRPr="00255FDD" w:rsidRDefault="00255FDD" w:rsidP="00255FDD">
      <w:pPr>
        <w:spacing w:after="0"/>
        <w:jc w:val="center"/>
        <w:rPr>
          <w:b/>
          <w:sz w:val="28"/>
          <w:szCs w:val="28"/>
        </w:rPr>
      </w:pPr>
      <w:r w:rsidRPr="00255FDD">
        <w:rPr>
          <w:rFonts w:ascii="Times New Roman" w:hAnsi="Times New Roman" w:cs="Times New Roman"/>
          <w:b/>
          <w:sz w:val="28"/>
          <w:szCs w:val="28"/>
        </w:rPr>
        <w:t>и предпохоронного содержания</w:t>
      </w:r>
    </w:p>
    <w:p w:rsidR="0059797D" w:rsidRPr="00255FDD" w:rsidRDefault="0059797D" w:rsidP="00597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09C" w:rsidRPr="00B438B8" w:rsidRDefault="005A309C" w:rsidP="002C53BB">
      <w:pPr>
        <w:pStyle w:val="a9"/>
        <w:spacing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5FDD" w:rsidRPr="00255FDD" w:rsidRDefault="00255FDD" w:rsidP="001B3E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F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F3578">
        <w:rPr>
          <w:rFonts w:ascii="Times New Roman" w:hAnsi="Times New Roman" w:cs="Times New Roman"/>
          <w:sz w:val="28"/>
          <w:szCs w:val="28"/>
        </w:rPr>
        <w:t>пунктом 2.11</w:t>
      </w:r>
      <w:r w:rsidRPr="00255FDD">
        <w:rPr>
          <w:rFonts w:ascii="Times New Roman" w:hAnsi="Times New Roman" w:cs="Times New Roman"/>
          <w:sz w:val="28"/>
          <w:szCs w:val="28"/>
        </w:rPr>
        <w:t xml:space="preserve">. </w:t>
      </w:r>
      <w:r w:rsidR="002F3578">
        <w:rPr>
          <w:rFonts w:ascii="Times New Roman" w:hAnsi="Times New Roman" w:cs="Times New Roman"/>
          <w:bCs/>
          <w:sz w:val="28"/>
          <w:szCs w:val="28"/>
        </w:rPr>
        <w:t>Порядка предоставления субсидии</w:t>
      </w:r>
      <w:r w:rsidRPr="00255FDD">
        <w:rPr>
          <w:rFonts w:ascii="Times New Roman" w:hAnsi="Times New Roman" w:cs="Times New Roman"/>
          <w:bCs/>
          <w:sz w:val="28"/>
          <w:szCs w:val="28"/>
        </w:rPr>
        <w:t xml:space="preserve"> на мероприятия по транспортировке тел (останков тел) умерших или погибших в места проведения патологоанатомического вскрытия, судебно-медицинской экспертизы и предпохоронного содержания</w:t>
      </w:r>
      <w:r w:rsidRPr="00255FDD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</w:t>
      </w:r>
      <w:r w:rsidR="002F3578">
        <w:rPr>
          <w:rFonts w:ascii="Times New Roman" w:hAnsi="Times New Roman" w:cs="Times New Roman"/>
          <w:sz w:val="28"/>
          <w:szCs w:val="28"/>
        </w:rPr>
        <w:t xml:space="preserve"> Красноборского</w:t>
      </w:r>
      <w:r w:rsidR="001B3E89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255FD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55FDD">
        <w:rPr>
          <w:rFonts w:ascii="Times New Roman" w:hAnsi="Times New Roman" w:cs="Times New Roman"/>
          <w:sz w:val="28"/>
          <w:szCs w:val="28"/>
        </w:rPr>
        <w:t xml:space="preserve"> декабря 2</w:t>
      </w:r>
      <w:r>
        <w:rPr>
          <w:rFonts w:ascii="Times New Roman" w:hAnsi="Times New Roman" w:cs="Times New Roman"/>
          <w:sz w:val="28"/>
          <w:szCs w:val="28"/>
        </w:rPr>
        <w:t>024</w:t>
      </w:r>
      <w:r w:rsidRPr="00255FD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1155</w:t>
      </w:r>
      <w:r w:rsidRPr="00255FDD">
        <w:rPr>
          <w:rFonts w:ascii="Times New Roman" w:hAnsi="Times New Roman" w:cs="Times New Roman"/>
          <w:sz w:val="28"/>
          <w:szCs w:val="28"/>
        </w:rPr>
        <w:t>:</w:t>
      </w:r>
    </w:p>
    <w:p w:rsidR="00255FDD" w:rsidRPr="00255FDD" w:rsidRDefault="00255FDD" w:rsidP="001B3E8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FDD">
        <w:rPr>
          <w:rFonts w:ascii="Times New Roman" w:hAnsi="Times New Roman" w:cs="Times New Roman"/>
          <w:bCs/>
          <w:sz w:val="28"/>
          <w:szCs w:val="28"/>
        </w:rPr>
        <w:t>1. Утвердить предельный объем затрат на транспортировку тел (останков тел) умерших или погибших в места проведения патологоанатомического вскрытия, судебно-медицинской экспертизы и предпохоронного содержания в размере 42,5 р</w:t>
      </w:r>
      <w:r w:rsidR="001C0DD7">
        <w:rPr>
          <w:rFonts w:ascii="Times New Roman" w:hAnsi="Times New Roman" w:cs="Times New Roman"/>
          <w:bCs/>
          <w:sz w:val="28"/>
          <w:szCs w:val="28"/>
        </w:rPr>
        <w:t xml:space="preserve">ублей на один километр маршрута </w:t>
      </w:r>
      <w:r w:rsidRPr="00255FDD">
        <w:rPr>
          <w:rFonts w:ascii="Times New Roman" w:hAnsi="Times New Roman" w:cs="Times New Roman"/>
          <w:bCs/>
          <w:sz w:val="28"/>
          <w:szCs w:val="28"/>
        </w:rPr>
        <w:t>доставки, согласно прилагаемому расчету.</w:t>
      </w:r>
    </w:p>
    <w:p w:rsidR="00255FDD" w:rsidRPr="00255FDD" w:rsidRDefault="00255FDD" w:rsidP="00255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FDD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распоряжение администрации муниципального образования «Красноборский муниципальный район» от </w:t>
      </w:r>
      <w:r w:rsidR="00213873">
        <w:rPr>
          <w:rFonts w:ascii="Times New Roman" w:hAnsi="Times New Roman" w:cs="Times New Roman"/>
          <w:sz w:val="28"/>
          <w:szCs w:val="28"/>
        </w:rPr>
        <w:t>18</w:t>
      </w:r>
      <w:r w:rsidRPr="00255FDD">
        <w:rPr>
          <w:rFonts w:ascii="Times New Roman" w:hAnsi="Times New Roman" w:cs="Times New Roman"/>
          <w:sz w:val="28"/>
          <w:szCs w:val="28"/>
        </w:rPr>
        <w:t>.</w:t>
      </w:r>
      <w:r w:rsidR="00213873">
        <w:rPr>
          <w:rFonts w:ascii="Times New Roman" w:hAnsi="Times New Roman" w:cs="Times New Roman"/>
          <w:sz w:val="28"/>
          <w:szCs w:val="28"/>
        </w:rPr>
        <w:t>12</w:t>
      </w:r>
      <w:r w:rsidRPr="00255FDD">
        <w:rPr>
          <w:rFonts w:ascii="Times New Roman" w:hAnsi="Times New Roman" w:cs="Times New Roman"/>
          <w:sz w:val="28"/>
          <w:szCs w:val="28"/>
        </w:rPr>
        <w:t>.202</w:t>
      </w:r>
      <w:r w:rsidR="00213873">
        <w:rPr>
          <w:rFonts w:ascii="Times New Roman" w:hAnsi="Times New Roman" w:cs="Times New Roman"/>
          <w:sz w:val="28"/>
          <w:szCs w:val="28"/>
        </w:rPr>
        <w:t>3</w:t>
      </w:r>
      <w:r w:rsidRPr="00255FDD">
        <w:rPr>
          <w:rFonts w:ascii="Times New Roman" w:hAnsi="Times New Roman" w:cs="Times New Roman"/>
          <w:sz w:val="28"/>
          <w:szCs w:val="28"/>
        </w:rPr>
        <w:t xml:space="preserve"> № </w:t>
      </w:r>
      <w:r w:rsidR="00213873">
        <w:rPr>
          <w:rFonts w:ascii="Times New Roman" w:hAnsi="Times New Roman" w:cs="Times New Roman"/>
          <w:sz w:val="28"/>
          <w:szCs w:val="28"/>
        </w:rPr>
        <w:t>371</w:t>
      </w:r>
      <w:r w:rsidRPr="00255FDD">
        <w:rPr>
          <w:rFonts w:ascii="Times New Roman" w:hAnsi="Times New Roman" w:cs="Times New Roman"/>
          <w:sz w:val="28"/>
          <w:szCs w:val="28"/>
        </w:rPr>
        <w:t>-р «Об утверждении предельного объема затрат на транспортировку тел (останков тел) умерших или погибших на территории Красноборского района в места проведения  патологоанатомического вскрытия, судебно-медицинской экспертизы и предпохоронного содержания»</w:t>
      </w:r>
      <w:r w:rsidRPr="00255FD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55FDD" w:rsidRPr="00255FDD" w:rsidRDefault="00255FDD" w:rsidP="00255FD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FDD">
        <w:rPr>
          <w:rFonts w:ascii="Times New Roman" w:hAnsi="Times New Roman" w:cs="Times New Roman"/>
          <w:bCs/>
          <w:sz w:val="28"/>
          <w:szCs w:val="28"/>
        </w:rPr>
        <w:lastRenderedPageBreak/>
        <w:t>3. Настоящее распоряжение вступает в силу с 01 января 202</w:t>
      </w:r>
      <w:r w:rsidR="00213873">
        <w:rPr>
          <w:rFonts w:ascii="Times New Roman" w:hAnsi="Times New Roman" w:cs="Times New Roman"/>
          <w:bCs/>
          <w:sz w:val="28"/>
          <w:szCs w:val="28"/>
        </w:rPr>
        <w:t>5</w:t>
      </w:r>
      <w:r w:rsidRPr="00255FDD">
        <w:rPr>
          <w:rFonts w:ascii="Times New Roman" w:hAnsi="Times New Roman" w:cs="Times New Roman"/>
          <w:bCs/>
          <w:sz w:val="28"/>
          <w:szCs w:val="28"/>
        </w:rPr>
        <w:t xml:space="preserve"> года и подлежит размещению на официальном сайте администрации </w:t>
      </w:r>
      <w:r w:rsidR="00213873">
        <w:rPr>
          <w:rFonts w:ascii="Times New Roman" w:hAnsi="Times New Roman" w:cs="Times New Roman"/>
          <w:bCs/>
          <w:sz w:val="28"/>
          <w:szCs w:val="28"/>
        </w:rPr>
        <w:t>Красноборского муниципального округа</w:t>
      </w:r>
      <w:r w:rsidRPr="00255FDD">
        <w:rPr>
          <w:rFonts w:ascii="Times New Roman" w:hAnsi="Times New Roman" w:cs="Times New Roman"/>
          <w:bCs/>
          <w:sz w:val="28"/>
          <w:szCs w:val="28"/>
        </w:rPr>
        <w:t>.</w:t>
      </w:r>
    </w:p>
    <w:p w:rsidR="0059797D" w:rsidRPr="00255FDD" w:rsidRDefault="0059797D" w:rsidP="0059797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797D" w:rsidRPr="00851B4A" w:rsidRDefault="0059797D" w:rsidP="0059797D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0"/>
        </w:rPr>
      </w:pPr>
    </w:p>
    <w:p w:rsidR="001C0DD7" w:rsidRDefault="001C0DD7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</w:t>
      </w:r>
    </w:p>
    <w:p w:rsidR="005A309C" w:rsidRPr="005A309C" w:rsidRDefault="001C0DD7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Красноборского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1C0DD7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С.Д. Загрийчук</w:t>
      </w:r>
    </w:p>
    <w:p w:rsidR="00422979" w:rsidRDefault="00422979"/>
    <w:sectPr w:rsidR="00422979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4FE" w:rsidRDefault="00F424FE" w:rsidP="00F94823">
      <w:pPr>
        <w:spacing w:after="0" w:line="240" w:lineRule="auto"/>
      </w:pPr>
      <w:r>
        <w:separator/>
      </w:r>
    </w:p>
  </w:endnote>
  <w:endnote w:type="continuationSeparator" w:id="1">
    <w:p w:rsidR="00F424FE" w:rsidRDefault="00F424FE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4FE" w:rsidRDefault="00F424FE" w:rsidP="00F94823">
      <w:pPr>
        <w:spacing w:after="0" w:line="240" w:lineRule="auto"/>
      </w:pPr>
      <w:r>
        <w:separator/>
      </w:r>
    </w:p>
  </w:footnote>
  <w:footnote w:type="continuationSeparator" w:id="1">
    <w:p w:rsidR="00F424FE" w:rsidRDefault="00F424FE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7F96"/>
    <w:rsid w:val="0002412C"/>
    <w:rsid w:val="000431D9"/>
    <w:rsid w:val="00064718"/>
    <w:rsid w:val="0008579E"/>
    <w:rsid w:val="001020F2"/>
    <w:rsid w:val="00142F93"/>
    <w:rsid w:val="00163116"/>
    <w:rsid w:val="001B3E89"/>
    <w:rsid w:val="001C0DD7"/>
    <w:rsid w:val="00213873"/>
    <w:rsid w:val="00220B32"/>
    <w:rsid w:val="00232B3D"/>
    <w:rsid w:val="00243407"/>
    <w:rsid w:val="00255FDD"/>
    <w:rsid w:val="0026453E"/>
    <w:rsid w:val="00267234"/>
    <w:rsid w:val="00283B82"/>
    <w:rsid w:val="00287B11"/>
    <w:rsid w:val="002A00F2"/>
    <w:rsid w:val="002C53BB"/>
    <w:rsid w:val="002C5C37"/>
    <w:rsid w:val="002D1A60"/>
    <w:rsid w:val="002F050C"/>
    <w:rsid w:val="002F3578"/>
    <w:rsid w:val="003502DB"/>
    <w:rsid w:val="003D1683"/>
    <w:rsid w:val="003D345F"/>
    <w:rsid w:val="003E4BBC"/>
    <w:rsid w:val="00410682"/>
    <w:rsid w:val="00422979"/>
    <w:rsid w:val="00524701"/>
    <w:rsid w:val="00561303"/>
    <w:rsid w:val="0059797D"/>
    <w:rsid w:val="005A309C"/>
    <w:rsid w:val="005E0097"/>
    <w:rsid w:val="005E675E"/>
    <w:rsid w:val="006561DF"/>
    <w:rsid w:val="006639CB"/>
    <w:rsid w:val="00673EFD"/>
    <w:rsid w:val="006C0A01"/>
    <w:rsid w:val="007072EC"/>
    <w:rsid w:val="007417FB"/>
    <w:rsid w:val="00750BFC"/>
    <w:rsid w:val="007848E0"/>
    <w:rsid w:val="007916B7"/>
    <w:rsid w:val="007C32DC"/>
    <w:rsid w:val="008264B2"/>
    <w:rsid w:val="00837F96"/>
    <w:rsid w:val="00851541"/>
    <w:rsid w:val="0086054A"/>
    <w:rsid w:val="0093492F"/>
    <w:rsid w:val="00946287"/>
    <w:rsid w:val="0097190B"/>
    <w:rsid w:val="00982CD6"/>
    <w:rsid w:val="009A2DCD"/>
    <w:rsid w:val="009F4FE9"/>
    <w:rsid w:val="00A13C73"/>
    <w:rsid w:val="00A34E35"/>
    <w:rsid w:val="00A4119E"/>
    <w:rsid w:val="00A52C3A"/>
    <w:rsid w:val="00A533D6"/>
    <w:rsid w:val="00A77BF2"/>
    <w:rsid w:val="00A92F7D"/>
    <w:rsid w:val="00AD05AC"/>
    <w:rsid w:val="00AD29CD"/>
    <w:rsid w:val="00AF7752"/>
    <w:rsid w:val="00B12C82"/>
    <w:rsid w:val="00B12F95"/>
    <w:rsid w:val="00B414D0"/>
    <w:rsid w:val="00B438B8"/>
    <w:rsid w:val="00B71D51"/>
    <w:rsid w:val="00B83F72"/>
    <w:rsid w:val="00BA00BC"/>
    <w:rsid w:val="00BC21A8"/>
    <w:rsid w:val="00BC5A71"/>
    <w:rsid w:val="00BE077C"/>
    <w:rsid w:val="00BF4899"/>
    <w:rsid w:val="00C06094"/>
    <w:rsid w:val="00C36958"/>
    <w:rsid w:val="00C41B32"/>
    <w:rsid w:val="00C52B85"/>
    <w:rsid w:val="00C70837"/>
    <w:rsid w:val="00CA7199"/>
    <w:rsid w:val="00D0789C"/>
    <w:rsid w:val="00D37E36"/>
    <w:rsid w:val="00D5546E"/>
    <w:rsid w:val="00D723BB"/>
    <w:rsid w:val="00DB42E2"/>
    <w:rsid w:val="00DE69E2"/>
    <w:rsid w:val="00E02B8D"/>
    <w:rsid w:val="00E0632A"/>
    <w:rsid w:val="00E4404F"/>
    <w:rsid w:val="00E965C2"/>
    <w:rsid w:val="00EB0C85"/>
    <w:rsid w:val="00EB52B7"/>
    <w:rsid w:val="00F103B1"/>
    <w:rsid w:val="00F105CE"/>
    <w:rsid w:val="00F22A47"/>
    <w:rsid w:val="00F424FE"/>
    <w:rsid w:val="00F94823"/>
    <w:rsid w:val="00FA0BEA"/>
    <w:rsid w:val="00FB406C"/>
    <w:rsid w:val="00FD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paragraph" w:styleId="9">
    <w:name w:val="heading 9"/>
    <w:basedOn w:val="a"/>
    <w:next w:val="a"/>
    <w:link w:val="90"/>
    <w:qFormat/>
    <w:rsid w:val="007417FB"/>
    <w:pPr>
      <w:keepNext/>
      <w:spacing w:after="0" w:line="240" w:lineRule="auto"/>
      <w:ind w:firstLine="5670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B438B8"/>
    <w:pPr>
      <w:spacing w:after="0" w:line="240" w:lineRule="auto"/>
    </w:pPr>
  </w:style>
  <w:style w:type="character" w:customStyle="1" w:styleId="90">
    <w:name w:val="Заголовок 9 Знак"/>
    <w:basedOn w:val="a0"/>
    <w:link w:val="9"/>
    <w:rsid w:val="007417FB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6;&#1080;&#1083;&#1080;&#1097;&#1085;&#1099;&#1077;%20&#1074;&#1086;&#1087;&#1088;&#1086;&#1089;&#1099;\2024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190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cp:lastPrinted>2024-12-25T13:30:00Z</cp:lastPrinted>
  <dcterms:created xsi:type="dcterms:W3CDTF">2024-01-22T06:42:00Z</dcterms:created>
  <dcterms:modified xsi:type="dcterms:W3CDTF">2024-12-25T13:31:00Z</dcterms:modified>
</cp:coreProperties>
</file>