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9C" w:rsidRPr="003D49D2" w:rsidRDefault="005A309C" w:rsidP="00980558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980558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980558" w:rsidRPr="000F0F76" w:rsidRDefault="00980558" w:rsidP="000F0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F9D" w:rsidRDefault="00DC5E8D" w:rsidP="00AE1012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Я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Ж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</w:p>
    <w:p w:rsidR="000F0F76" w:rsidRPr="000F0F76" w:rsidRDefault="000F0F76" w:rsidP="000F0F76">
      <w:pPr>
        <w:spacing w:after="0"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5A309C" w:rsidP="00AE10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09C">
        <w:rPr>
          <w:rFonts w:ascii="Times New Roman" w:hAnsi="Times New Roman" w:cs="Times New Roman"/>
          <w:sz w:val="28"/>
          <w:szCs w:val="28"/>
        </w:rPr>
        <w:t xml:space="preserve">от </w:t>
      </w:r>
      <w:r w:rsidR="00C34D52">
        <w:rPr>
          <w:rFonts w:ascii="Times New Roman" w:hAnsi="Times New Roman" w:cs="Times New Roman"/>
          <w:sz w:val="28"/>
          <w:szCs w:val="28"/>
        </w:rPr>
        <w:t>02</w:t>
      </w:r>
      <w:r w:rsidRPr="005A309C">
        <w:rPr>
          <w:rFonts w:ascii="Times New Roman" w:hAnsi="Times New Roman" w:cs="Times New Roman"/>
          <w:sz w:val="28"/>
          <w:szCs w:val="28"/>
        </w:rPr>
        <w:t xml:space="preserve"> </w:t>
      </w:r>
      <w:r w:rsidR="00C34D52">
        <w:rPr>
          <w:rFonts w:ascii="Times New Roman" w:hAnsi="Times New Roman" w:cs="Times New Roman"/>
          <w:sz w:val="28"/>
          <w:szCs w:val="28"/>
        </w:rPr>
        <w:t>феврал</w:t>
      </w:r>
      <w:r w:rsidRPr="005A309C">
        <w:rPr>
          <w:rFonts w:ascii="Times New Roman" w:hAnsi="Times New Roman" w:cs="Times New Roman"/>
          <w:sz w:val="28"/>
          <w:szCs w:val="28"/>
        </w:rPr>
        <w:t>я 20</w:t>
      </w:r>
      <w:r w:rsidR="00D27876">
        <w:rPr>
          <w:rFonts w:ascii="Times New Roman" w:hAnsi="Times New Roman" w:cs="Times New Roman"/>
          <w:sz w:val="28"/>
          <w:szCs w:val="28"/>
        </w:rPr>
        <w:t>24</w:t>
      </w:r>
      <w:r w:rsidRPr="005A309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F37B7">
        <w:rPr>
          <w:rFonts w:ascii="Times New Roman" w:hAnsi="Times New Roman" w:cs="Times New Roman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sz w:val="28"/>
          <w:szCs w:val="28"/>
        </w:rPr>
        <w:t xml:space="preserve">№ </w:t>
      </w:r>
      <w:r w:rsidR="00C34D52">
        <w:rPr>
          <w:rFonts w:ascii="Times New Roman" w:hAnsi="Times New Roman" w:cs="Times New Roman"/>
          <w:sz w:val="28"/>
          <w:szCs w:val="28"/>
        </w:rPr>
        <w:t>83</w:t>
      </w:r>
      <w:r w:rsidR="00567F9D">
        <w:rPr>
          <w:rFonts w:ascii="Times New Roman" w:hAnsi="Times New Roman" w:cs="Times New Roman"/>
          <w:sz w:val="28"/>
          <w:szCs w:val="28"/>
        </w:rPr>
        <w:t>-р</w:t>
      </w:r>
    </w:p>
    <w:p w:rsidR="000F0F76" w:rsidRDefault="000F0F76" w:rsidP="000F0F7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876" w:rsidRDefault="00980558" w:rsidP="00AE101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558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D27876" w:rsidRPr="000F0F76" w:rsidRDefault="00D27876" w:rsidP="000F0F7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ABE" w:rsidRDefault="00962ABE" w:rsidP="00962A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2ABE">
        <w:rPr>
          <w:rFonts w:ascii="Times New Roman" w:hAnsi="Times New Roman" w:cs="Times New Roman"/>
          <w:sz w:val="28"/>
          <w:szCs w:val="28"/>
        </w:rPr>
        <w:t>Об утверждении нормативов затрат на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ABE">
        <w:rPr>
          <w:rFonts w:ascii="Times New Roman" w:hAnsi="Times New Roman" w:cs="Times New Roman"/>
          <w:sz w:val="28"/>
          <w:szCs w:val="28"/>
        </w:rPr>
        <w:t xml:space="preserve">(выполнение) муниципальных услуг (работ) муниципальных учреждений </w:t>
      </w:r>
    </w:p>
    <w:p w:rsidR="00962ABE" w:rsidRDefault="00962ABE" w:rsidP="00962A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2ABE">
        <w:rPr>
          <w:rFonts w:ascii="Times New Roman" w:hAnsi="Times New Roman" w:cs="Times New Roman"/>
          <w:sz w:val="28"/>
          <w:szCs w:val="28"/>
        </w:rPr>
        <w:t xml:space="preserve">культуры и дополнительного образования в сфере </w:t>
      </w:r>
    </w:p>
    <w:p w:rsidR="00962ABE" w:rsidRPr="00962ABE" w:rsidRDefault="00962ABE" w:rsidP="00962A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2ABE">
        <w:rPr>
          <w:rFonts w:ascii="Times New Roman" w:hAnsi="Times New Roman" w:cs="Times New Roman"/>
          <w:sz w:val="28"/>
          <w:szCs w:val="28"/>
        </w:rPr>
        <w:t>культуры, необходимых для выполнения</w:t>
      </w:r>
    </w:p>
    <w:p w:rsidR="00597DE5" w:rsidRPr="00BA7146" w:rsidRDefault="00962ABE" w:rsidP="00962A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ABE">
        <w:rPr>
          <w:rFonts w:ascii="Times New Roman" w:hAnsi="Times New Roman" w:cs="Times New Roman"/>
          <w:b/>
          <w:sz w:val="28"/>
          <w:szCs w:val="28"/>
        </w:rPr>
        <w:t>муниципальных заданий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62ABE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62AB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BA7146" w:rsidRPr="000F0F76" w:rsidRDefault="00BA7146" w:rsidP="00BA71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ABE" w:rsidRPr="00962ABE" w:rsidRDefault="00962ABE" w:rsidP="00962AB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2AB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Положением о порядке формирования муниципальных заданий муниципальным учреждениям </w:t>
      </w:r>
      <w:r w:rsidR="00F028DF" w:rsidRPr="00F028DF">
        <w:rPr>
          <w:rFonts w:ascii="Times New Roman" w:hAnsi="Times New Roman" w:cs="Times New Roman"/>
          <w:b w:val="0"/>
          <w:sz w:val="28"/>
          <w:szCs w:val="28"/>
        </w:rPr>
        <w:t>МО «Красноборский муниципальный район»</w:t>
      </w:r>
      <w:r w:rsidRPr="00962ABE">
        <w:rPr>
          <w:rFonts w:ascii="Times New Roman" w:hAnsi="Times New Roman" w:cs="Times New Roman"/>
          <w:b w:val="0"/>
          <w:sz w:val="28"/>
          <w:szCs w:val="28"/>
        </w:rPr>
        <w:t xml:space="preserve"> и порядке финансового обеспечения выполнения этих заданий, утвержденным постановлением администрации МО «Красноборский муниципальный район» от 16.06.2021 г. № 407:</w:t>
      </w:r>
    </w:p>
    <w:p w:rsidR="00962ABE" w:rsidRPr="00962ABE" w:rsidRDefault="00962ABE" w:rsidP="00962AB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2ABE">
        <w:rPr>
          <w:rFonts w:ascii="Times New Roman" w:hAnsi="Times New Roman" w:cs="Times New Roman"/>
          <w:b w:val="0"/>
          <w:sz w:val="28"/>
          <w:szCs w:val="28"/>
        </w:rPr>
        <w:t>1. Утвердить прилагаемые нормативы затрат на оказание (выполнени</w:t>
      </w:r>
      <w:r w:rsidR="0022239E">
        <w:rPr>
          <w:rFonts w:ascii="Times New Roman" w:hAnsi="Times New Roman" w:cs="Times New Roman"/>
          <w:b w:val="0"/>
          <w:sz w:val="28"/>
          <w:szCs w:val="28"/>
        </w:rPr>
        <w:t xml:space="preserve">е) муниципальных услуг (работ) </w:t>
      </w:r>
      <w:r w:rsidR="00C34D52">
        <w:rPr>
          <w:rFonts w:ascii="Times New Roman" w:hAnsi="Times New Roman" w:cs="Times New Roman"/>
          <w:b w:val="0"/>
          <w:sz w:val="28"/>
          <w:szCs w:val="28"/>
        </w:rPr>
        <w:t>муниципальных учреждений культуры и дополн</w:t>
      </w:r>
      <w:r w:rsidR="0022239E">
        <w:rPr>
          <w:rFonts w:ascii="Times New Roman" w:hAnsi="Times New Roman" w:cs="Times New Roman"/>
          <w:b w:val="0"/>
          <w:sz w:val="28"/>
          <w:szCs w:val="28"/>
        </w:rPr>
        <w:t>ит</w:t>
      </w:r>
      <w:r w:rsidR="00C34D52">
        <w:rPr>
          <w:rFonts w:ascii="Times New Roman" w:hAnsi="Times New Roman" w:cs="Times New Roman"/>
          <w:b w:val="0"/>
          <w:sz w:val="28"/>
          <w:szCs w:val="28"/>
        </w:rPr>
        <w:t xml:space="preserve">ельного образования в сфере культуры, </w:t>
      </w:r>
      <w:r w:rsidRPr="00962ABE">
        <w:rPr>
          <w:rFonts w:ascii="Times New Roman" w:hAnsi="Times New Roman" w:cs="Times New Roman"/>
          <w:b w:val="0"/>
          <w:sz w:val="28"/>
          <w:szCs w:val="28"/>
        </w:rPr>
        <w:t>необходимых для выполнения муниципальных заданий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962ABE">
        <w:rPr>
          <w:rFonts w:ascii="Times New Roman" w:hAnsi="Times New Roman" w:cs="Times New Roman"/>
          <w:b w:val="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962ABE">
        <w:rPr>
          <w:rFonts w:ascii="Times New Roman" w:hAnsi="Times New Roman" w:cs="Times New Roman"/>
          <w:b w:val="0"/>
          <w:sz w:val="28"/>
          <w:szCs w:val="28"/>
        </w:rPr>
        <w:t xml:space="preserve"> годы.</w:t>
      </w:r>
    </w:p>
    <w:p w:rsidR="00962ABE" w:rsidRPr="00962ABE" w:rsidRDefault="00962ABE" w:rsidP="00962AB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2ABE">
        <w:rPr>
          <w:rFonts w:ascii="Times New Roman" w:hAnsi="Times New Roman" w:cs="Times New Roman"/>
          <w:b w:val="0"/>
          <w:sz w:val="28"/>
          <w:szCs w:val="28"/>
        </w:rPr>
        <w:t>2. Контроль за исполнением настоящего распоряжения возложить на руководителя отдела культуры и туризма администрации Красноборск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62AB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 округа</w:t>
      </w:r>
      <w:r w:rsidRPr="00962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2ABE">
        <w:rPr>
          <w:rFonts w:ascii="Times New Roman" w:hAnsi="Times New Roman" w:cs="Times New Roman"/>
          <w:b w:val="0"/>
          <w:sz w:val="28"/>
          <w:szCs w:val="28"/>
        </w:rPr>
        <w:t>Л.В. Власову.</w:t>
      </w:r>
    </w:p>
    <w:p w:rsidR="001622F0" w:rsidRPr="00962ABE" w:rsidRDefault="00962ABE" w:rsidP="0096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AB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</w:t>
      </w:r>
      <w:r w:rsidR="00C34D52">
        <w:rPr>
          <w:rFonts w:ascii="Times New Roman" w:hAnsi="Times New Roman" w:cs="Times New Roman"/>
          <w:sz w:val="28"/>
          <w:szCs w:val="28"/>
        </w:rPr>
        <w:t xml:space="preserve"> со дня подписания, применяется</w:t>
      </w:r>
      <w:r w:rsidRPr="00962ABE">
        <w:rPr>
          <w:rFonts w:ascii="Times New Roman" w:hAnsi="Times New Roman" w:cs="Times New Roman"/>
          <w:sz w:val="28"/>
          <w:szCs w:val="28"/>
        </w:rPr>
        <w:t xml:space="preserve"> с 01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2ABE">
        <w:rPr>
          <w:rFonts w:ascii="Times New Roman" w:hAnsi="Times New Roman" w:cs="Times New Roman"/>
          <w:sz w:val="28"/>
          <w:szCs w:val="28"/>
        </w:rPr>
        <w:t xml:space="preserve"> года и подлежит размещению на официальном сайте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2AB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округа</w:t>
      </w:r>
      <w:r w:rsidR="00BA7146" w:rsidRPr="00962ABE">
        <w:rPr>
          <w:rFonts w:ascii="Times New Roman" w:hAnsi="Times New Roman" w:cs="Times New Roman"/>
          <w:sz w:val="28"/>
          <w:szCs w:val="28"/>
        </w:rPr>
        <w:t>.</w:t>
      </w:r>
    </w:p>
    <w:p w:rsidR="00AE1012" w:rsidRDefault="00AE1012" w:rsidP="00597DE5">
      <w:pPr>
        <w:pStyle w:val="ConsPlusNormal"/>
        <w:widowControl/>
        <w:tabs>
          <w:tab w:val="left" w:pos="7200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62ABE" w:rsidRDefault="00962ABE" w:rsidP="00597DE5">
      <w:pPr>
        <w:pStyle w:val="ConsPlusNormal"/>
        <w:widowControl/>
        <w:tabs>
          <w:tab w:val="left" w:pos="7200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A309C" w:rsidRPr="005A309C" w:rsidRDefault="005A309C" w:rsidP="00D27876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62ABE" w:rsidRDefault="005A309C" w:rsidP="00623139">
      <w:pPr>
        <w:pStyle w:val="ConsPlusTitle"/>
        <w:widowControl/>
        <w:jc w:val="both"/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741F4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278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D27876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962ABE" w:rsidRPr="00962ABE" w:rsidRDefault="00962ABE" w:rsidP="00962ABE"/>
    <w:p w:rsidR="00962ABE" w:rsidRPr="00962ABE" w:rsidRDefault="00962ABE" w:rsidP="00962ABE"/>
    <w:p w:rsidR="00962ABE" w:rsidRDefault="00962ABE" w:rsidP="00962ABE">
      <w:pPr>
        <w:pStyle w:val="ConsNormal"/>
        <w:ind w:left="5812" w:firstLine="0"/>
        <w:rPr>
          <w:rFonts w:ascii="Times New Roman" w:hAnsi="Times New Roman"/>
          <w:sz w:val="24"/>
          <w:szCs w:val="24"/>
        </w:rPr>
      </w:pPr>
      <w:r>
        <w:lastRenderedPageBreak/>
        <w:t xml:space="preserve">       </w:t>
      </w:r>
      <w:r>
        <w:rPr>
          <w:rFonts w:ascii="Times New Roman" w:hAnsi="Times New Roman"/>
          <w:sz w:val="24"/>
          <w:szCs w:val="24"/>
        </w:rPr>
        <w:t xml:space="preserve">Утверждены распоряжением администрации Красноборского муниципального округа </w:t>
      </w:r>
    </w:p>
    <w:p w:rsidR="00962ABE" w:rsidRDefault="00962ABE" w:rsidP="00962AB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от </w:t>
      </w:r>
      <w:r w:rsidR="00C34D52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 xml:space="preserve"> </w:t>
      </w:r>
      <w:r w:rsidR="00C34D52">
        <w:rPr>
          <w:rFonts w:ascii="Times New Roman" w:hAnsi="Times New Roman"/>
          <w:sz w:val="24"/>
          <w:szCs w:val="24"/>
        </w:rPr>
        <w:t>феврал</w:t>
      </w:r>
      <w:r>
        <w:rPr>
          <w:rFonts w:ascii="Times New Roman" w:hAnsi="Times New Roman"/>
          <w:sz w:val="24"/>
          <w:szCs w:val="24"/>
        </w:rPr>
        <w:t xml:space="preserve">я 2024 года  № </w:t>
      </w:r>
      <w:r w:rsidR="00C34D52">
        <w:rPr>
          <w:rFonts w:ascii="Times New Roman" w:hAnsi="Times New Roman"/>
          <w:sz w:val="24"/>
          <w:szCs w:val="24"/>
        </w:rPr>
        <w:t>83</w:t>
      </w:r>
      <w:r>
        <w:rPr>
          <w:rFonts w:ascii="Times New Roman" w:hAnsi="Times New Roman"/>
          <w:sz w:val="24"/>
          <w:szCs w:val="24"/>
        </w:rPr>
        <w:t>-р</w:t>
      </w:r>
    </w:p>
    <w:p w:rsidR="00962ABE" w:rsidRDefault="00962ABE" w:rsidP="00962AB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62ABE" w:rsidRDefault="00962ABE" w:rsidP="00962AB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62ABE" w:rsidRDefault="00962ABE" w:rsidP="00962AB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62ABE" w:rsidRDefault="00962ABE" w:rsidP="00962AB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Нормативы затрат на оказание (выполнение) </w:t>
      </w:r>
    </w:p>
    <w:p w:rsidR="00962ABE" w:rsidRDefault="00962ABE" w:rsidP="00962AB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муниципальных услуг (работ) муниципальных учреждений </w:t>
      </w:r>
    </w:p>
    <w:p w:rsidR="00962ABE" w:rsidRDefault="00962ABE" w:rsidP="00962AB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культуры и дополнительного образования в сфере культуры,</w:t>
      </w:r>
    </w:p>
    <w:p w:rsidR="00962ABE" w:rsidRDefault="00962ABE" w:rsidP="00962AB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необходимых для выполнения муниципальных заданий </w:t>
      </w:r>
    </w:p>
    <w:p w:rsidR="00962ABE" w:rsidRDefault="00962ABE" w:rsidP="00962AB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2024-2026 годы</w:t>
      </w:r>
    </w:p>
    <w:p w:rsidR="00F028DF" w:rsidRDefault="00F028DF" w:rsidP="00962AB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62ABE" w:rsidRDefault="00962ABE" w:rsidP="00962ABE">
      <w:pPr>
        <w:pStyle w:val="Con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1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2456"/>
        <w:gridCol w:w="1701"/>
        <w:gridCol w:w="1682"/>
        <w:gridCol w:w="1701"/>
        <w:gridCol w:w="2132"/>
      </w:tblGrid>
      <w:tr w:rsidR="00962ABE" w:rsidTr="00962AB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B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BE" w:rsidRDefault="00962ABE">
            <w:pPr>
              <w:pStyle w:val="ConsNormal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962ABE" w:rsidRDefault="00962ABE">
            <w:pPr>
              <w:pStyle w:val="ConsNormal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B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Норматив затрат </w:t>
            </w:r>
          </w:p>
          <w:p w:rsidR="00962AB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единицу услуги (работы)</w:t>
            </w:r>
          </w:p>
          <w:p w:rsidR="00962ABE" w:rsidRDefault="00962ABE" w:rsidP="00962ABE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г.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B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Норматив затрат </w:t>
            </w:r>
          </w:p>
          <w:p w:rsidR="00962AB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единицу услуги (работы)</w:t>
            </w:r>
          </w:p>
          <w:p w:rsidR="00962ABE" w:rsidRDefault="00962ABE" w:rsidP="00962ABE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2025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B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Норматив затрат </w:t>
            </w:r>
          </w:p>
          <w:p w:rsidR="00962AB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единицу услуги (работы)</w:t>
            </w:r>
          </w:p>
          <w:p w:rsidR="00962ABE" w:rsidRDefault="00962ABE" w:rsidP="00962ABE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2026 г.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B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Наименование муниципального учреждения</w:t>
            </w:r>
          </w:p>
        </w:tc>
      </w:tr>
      <w:tr w:rsidR="00962ABE" w:rsidTr="00962ABE">
        <w:trPr>
          <w:trHeight w:val="8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962ABE">
            <w:pPr>
              <w:pStyle w:val="ConsNormal"/>
              <w:ind w:firstLine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Реализация дополнительных общеразвивающих программ в области искусств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F028DF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353,13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F028DF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353,13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F028DF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353,13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962ABE" w:rsidRDefault="00962ABE" w:rsidP="00F028D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2ABE">
              <w:rPr>
                <w:rFonts w:ascii="Times New Roman" w:hAnsi="Times New Roman" w:cs="Times New Roman"/>
                <w:bCs/>
              </w:rPr>
              <w:t>Муниципальное бюджетное учреждение дополнительного образования «ДШИ имени С.Л. Сметанина»</w:t>
            </w:r>
          </w:p>
        </w:tc>
      </w:tr>
      <w:tr w:rsidR="00962ABE" w:rsidTr="00962ABE">
        <w:trPr>
          <w:trHeight w:val="8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962ABE">
            <w:pPr>
              <w:pStyle w:val="ConsNormal"/>
              <w:ind w:firstLine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Реализация дополнительных предпрофессиональных общеобразовательных программ в области искусств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F028DF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366,34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F028DF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366,34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F028DF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366,34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962ABE" w:rsidRDefault="00962AB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62ABE" w:rsidTr="00962ABE">
        <w:trPr>
          <w:trHeight w:val="8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962ABE">
            <w:pPr>
              <w:pStyle w:val="ConsNormal"/>
              <w:ind w:firstLine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деятельности клубных формирований</w:t>
            </w:r>
          </w:p>
          <w:p w:rsidR="00962ABE" w:rsidRDefault="00962ABE">
            <w:pPr>
              <w:pStyle w:val="ConsNormal"/>
              <w:ind w:firstLine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 формирований самодеятельного народного творчества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7413CC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217 345,00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7413CC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217 345,00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7413CC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217 345,00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ABE" w:rsidRPr="00962ABE" w:rsidRDefault="00962A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2ABE">
              <w:rPr>
                <w:rFonts w:ascii="Times New Roman" w:hAnsi="Times New Roman" w:cs="Times New Roman"/>
                <w:bCs/>
              </w:rPr>
              <w:t>Муниципальное бюджетное учреждение культуры «</w:t>
            </w:r>
            <w:r w:rsidR="00C34D52">
              <w:rPr>
                <w:rFonts w:ascii="Times New Roman" w:hAnsi="Times New Roman" w:cs="Times New Roman"/>
                <w:bCs/>
              </w:rPr>
              <w:t>Красноборский</w:t>
            </w:r>
            <w:r w:rsidRPr="00962ABE">
              <w:rPr>
                <w:rFonts w:ascii="Times New Roman" w:hAnsi="Times New Roman" w:cs="Times New Roman"/>
                <w:bCs/>
              </w:rPr>
              <w:t xml:space="preserve"> центр</w:t>
            </w:r>
            <w:r w:rsidR="00C34D52">
              <w:rPr>
                <w:rFonts w:ascii="Times New Roman" w:hAnsi="Times New Roman" w:cs="Times New Roman"/>
                <w:bCs/>
              </w:rPr>
              <w:t xml:space="preserve"> культуры</w:t>
            </w:r>
            <w:r w:rsidRPr="00962ABE">
              <w:rPr>
                <w:rFonts w:ascii="Times New Roman" w:hAnsi="Times New Roman" w:cs="Times New Roman"/>
                <w:bCs/>
              </w:rPr>
              <w:t>»</w:t>
            </w:r>
          </w:p>
          <w:p w:rsidR="00962ABE" w:rsidRPr="00962ABE" w:rsidRDefault="00962ABE">
            <w:pPr>
              <w:pStyle w:val="Con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2ABE" w:rsidTr="007413CC">
        <w:trPr>
          <w:trHeight w:val="563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962ABE">
            <w:pPr>
              <w:pStyle w:val="ConsNormal"/>
              <w:ind w:firstLine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и проведение культурно-массовых мероприятий</w:t>
            </w:r>
            <w:r w:rsidR="007413CC">
              <w:rPr>
                <w:rFonts w:ascii="Times New Roman" w:hAnsi="Times New Roman"/>
                <w:sz w:val="22"/>
                <w:szCs w:val="22"/>
              </w:rPr>
              <w:t xml:space="preserve"> (бесплатно/платно)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2ABE" w:rsidRDefault="007413CC" w:rsidP="007413C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31 918,00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7413C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31 918,00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7413C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31 918,00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962ABE" w:rsidRDefault="00962A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62ABE" w:rsidTr="007413CC">
        <w:trPr>
          <w:trHeight w:val="6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962AB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962AB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2ABE" w:rsidRDefault="007413CC" w:rsidP="007413C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31 918,00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2ABE" w:rsidRDefault="007413CC" w:rsidP="007413C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31 918,00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2ABE" w:rsidRDefault="007413CC" w:rsidP="007413C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31 918,00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962ABE" w:rsidRDefault="00962A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62ABE" w:rsidTr="00962ABE">
        <w:trPr>
          <w:trHeight w:val="52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962ABE">
            <w:pPr>
              <w:pStyle w:val="ConsNormal"/>
              <w:ind w:firstLine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Показ кинофильмов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7413CC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629</w:t>
            </w:r>
            <w:r w:rsidR="00C9323D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7413CC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7413CC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629,00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962ABE" w:rsidRDefault="00962A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62ABE" w:rsidTr="00962ABE">
        <w:trPr>
          <w:trHeight w:val="14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962ABE">
            <w:pPr>
              <w:pStyle w:val="ConsNormal"/>
              <w:ind w:firstLine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184489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230,85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184489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209,99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184489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190,90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962ABE" w:rsidRDefault="00962ABE" w:rsidP="00C34D52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2ABE">
              <w:rPr>
                <w:rFonts w:ascii="Times New Roman" w:hAnsi="Times New Roman"/>
                <w:bCs/>
                <w:sz w:val="22"/>
                <w:szCs w:val="22"/>
              </w:rPr>
              <w:t>Муниципальное  бюджетное учреждение  «</w:t>
            </w:r>
            <w:r w:rsidR="00C34D52">
              <w:rPr>
                <w:rFonts w:ascii="Times New Roman" w:hAnsi="Times New Roman"/>
                <w:bCs/>
                <w:sz w:val="22"/>
                <w:szCs w:val="22"/>
              </w:rPr>
              <w:t>Красноборская библиотечная система</w:t>
            </w:r>
            <w:r w:rsidRPr="00962ABE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  <w:tr w:rsidR="00962ABE" w:rsidTr="00F028DF">
        <w:trPr>
          <w:trHeight w:val="13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962ABE">
            <w:pPr>
              <w:pStyle w:val="ConsNormal"/>
              <w:ind w:firstLine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Публичный показ музейных предметов, музейных коллекций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AE4123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942,91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AE4123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943,47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Default="00AE4123">
            <w:pPr>
              <w:pStyle w:val="Con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943,47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ABE" w:rsidRPr="00962ABE" w:rsidRDefault="00962ABE" w:rsidP="00F028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ABE">
              <w:rPr>
                <w:rFonts w:ascii="Times New Roman" w:hAnsi="Times New Roman" w:cs="Times New Roman"/>
                <w:bCs/>
              </w:rPr>
              <w:t>Муниципальное бюджетное учреждение культуры «КИМХМ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62ABE">
              <w:rPr>
                <w:rFonts w:ascii="Times New Roman" w:hAnsi="Times New Roman" w:cs="Times New Roman"/>
                <w:bCs/>
              </w:rPr>
              <w:t>им. С.И.</w:t>
            </w:r>
            <w:r w:rsidR="00F028DF">
              <w:rPr>
                <w:rFonts w:ascii="Times New Roman" w:hAnsi="Times New Roman" w:cs="Times New Roman"/>
                <w:bCs/>
              </w:rPr>
              <w:t xml:space="preserve"> </w:t>
            </w:r>
            <w:r w:rsidRPr="00962ABE">
              <w:rPr>
                <w:rFonts w:ascii="Times New Roman" w:hAnsi="Times New Roman" w:cs="Times New Roman"/>
                <w:bCs/>
              </w:rPr>
              <w:t>Тупицына»</w:t>
            </w:r>
          </w:p>
        </w:tc>
      </w:tr>
    </w:tbl>
    <w:p w:rsidR="00422979" w:rsidRPr="00962ABE" w:rsidRDefault="00422979" w:rsidP="00962ABE">
      <w:pPr>
        <w:tabs>
          <w:tab w:val="left" w:pos="8100"/>
        </w:tabs>
      </w:pPr>
    </w:p>
    <w:sectPr w:rsidR="00422979" w:rsidRPr="00962ABE" w:rsidSect="00C67A22">
      <w:pgSz w:w="11906" w:h="16838"/>
      <w:pgMar w:top="567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C01" w:rsidRDefault="00622C01" w:rsidP="00980558">
      <w:pPr>
        <w:spacing w:after="0" w:line="240" w:lineRule="auto"/>
      </w:pPr>
      <w:r>
        <w:separator/>
      </w:r>
    </w:p>
  </w:endnote>
  <w:endnote w:type="continuationSeparator" w:id="1">
    <w:p w:rsidR="00622C01" w:rsidRDefault="00622C01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C01" w:rsidRDefault="00622C01" w:rsidP="00980558">
      <w:pPr>
        <w:spacing w:after="0" w:line="240" w:lineRule="auto"/>
      </w:pPr>
      <w:r>
        <w:separator/>
      </w:r>
    </w:p>
  </w:footnote>
  <w:footnote w:type="continuationSeparator" w:id="1">
    <w:p w:rsidR="00622C01" w:rsidRDefault="00622C01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3139"/>
    <w:rsid w:val="000646C3"/>
    <w:rsid w:val="000C14A6"/>
    <w:rsid w:val="000C1DB9"/>
    <w:rsid w:val="000E4948"/>
    <w:rsid w:val="000F0F76"/>
    <w:rsid w:val="00130F58"/>
    <w:rsid w:val="001622F0"/>
    <w:rsid w:val="00177E57"/>
    <w:rsid w:val="00184489"/>
    <w:rsid w:val="00201170"/>
    <w:rsid w:val="0022239E"/>
    <w:rsid w:val="002F7AAA"/>
    <w:rsid w:val="00300EB8"/>
    <w:rsid w:val="00384C59"/>
    <w:rsid w:val="00422979"/>
    <w:rsid w:val="004B2368"/>
    <w:rsid w:val="004B7D34"/>
    <w:rsid w:val="0050641F"/>
    <w:rsid w:val="005122F5"/>
    <w:rsid w:val="00546F50"/>
    <w:rsid w:val="00567F9D"/>
    <w:rsid w:val="00597DE5"/>
    <w:rsid w:val="005A309C"/>
    <w:rsid w:val="00616D34"/>
    <w:rsid w:val="00622C01"/>
    <w:rsid w:val="00623139"/>
    <w:rsid w:val="0073572E"/>
    <w:rsid w:val="007413CC"/>
    <w:rsid w:val="00741F40"/>
    <w:rsid w:val="00772C45"/>
    <w:rsid w:val="008363FC"/>
    <w:rsid w:val="00886A61"/>
    <w:rsid w:val="00962ABE"/>
    <w:rsid w:val="00980558"/>
    <w:rsid w:val="009B136B"/>
    <w:rsid w:val="00AE1012"/>
    <w:rsid w:val="00AE4123"/>
    <w:rsid w:val="00AF28A5"/>
    <w:rsid w:val="00B27238"/>
    <w:rsid w:val="00B47721"/>
    <w:rsid w:val="00BA7146"/>
    <w:rsid w:val="00BC4466"/>
    <w:rsid w:val="00BE03DB"/>
    <w:rsid w:val="00C34D52"/>
    <w:rsid w:val="00C67A22"/>
    <w:rsid w:val="00C9323D"/>
    <w:rsid w:val="00CF21B7"/>
    <w:rsid w:val="00D13A1B"/>
    <w:rsid w:val="00D27876"/>
    <w:rsid w:val="00D433E5"/>
    <w:rsid w:val="00DA36BC"/>
    <w:rsid w:val="00DB1DA2"/>
    <w:rsid w:val="00DC0935"/>
    <w:rsid w:val="00DC5E8D"/>
    <w:rsid w:val="00EF37B7"/>
    <w:rsid w:val="00EF6DF8"/>
    <w:rsid w:val="00F028DF"/>
    <w:rsid w:val="00F02C2B"/>
    <w:rsid w:val="00F519BC"/>
    <w:rsid w:val="00F94CA6"/>
    <w:rsid w:val="00FE0E3E"/>
    <w:rsid w:val="00FE195B"/>
    <w:rsid w:val="00FF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5122F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0558"/>
  </w:style>
  <w:style w:type="paragraph" w:styleId="a9">
    <w:name w:val="footer"/>
    <w:basedOn w:val="a"/>
    <w:link w:val="aa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558"/>
  </w:style>
  <w:style w:type="paragraph" w:styleId="ab">
    <w:name w:val="Normal (Web)"/>
    <w:basedOn w:val="a"/>
    <w:semiHidden/>
    <w:unhideWhenUsed/>
    <w:rsid w:val="00D2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nhideWhenUsed/>
    <w:rsid w:val="00D278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D278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TURA2\Desktop\&#1052;&#1054;&#1048;%20&#1044;&#1054;&#1050;&#1059;&#1052;&#1045;&#1053;&#1058;&#1067;\&#1056;&#1072;&#1089;&#1087;&#1086;&#1088;&#1103;&#1078;&#1077;&#1085;&#1080;&#1103;%202024\&#1056;&#1072;&#1089;&#1087;&#1086;&#1088;&#1103;&#1078;&#1077;&#1085;&#1080;&#1077;_%20-%20&#1082;&#1086;&#1087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5797D-A2CD-4955-BA30-91CB3E66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Распоряжение_ - копия</Template>
  <TotalTime>115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KULTURA2</dc:creator>
  <cp:lastModifiedBy>KULTURA2</cp:lastModifiedBy>
  <cp:revision>28</cp:revision>
  <cp:lastPrinted>2024-02-07T06:35:00Z</cp:lastPrinted>
  <dcterms:created xsi:type="dcterms:W3CDTF">2024-01-19T06:48:00Z</dcterms:created>
  <dcterms:modified xsi:type="dcterms:W3CDTF">2024-02-07T06:35:00Z</dcterms:modified>
</cp:coreProperties>
</file>