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BE07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2B7" w:rsidRPr="002C53BB" w:rsidRDefault="007417FB" w:rsidP="002C53BB">
      <w:pPr>
        <w:pStyle w:val="9"/>
        <w:ind w:firstLine="0"/>
        <w:jc w:val="center"/>
        <w:rPr>
          <w:spacing w:val="80"/>
        </w:rPr>
      </w:pPr>
      <w:r>
        <w:rPr>
          <w:spacing w:val="80"/>
        </w:rPr>
        <w:t>РАСПОРЯЖЕНИЕ</w:t>
      </w:r>
    </w:p>
    <w:p w:rsidR="00B438B8" w:rsidRPr="00B438B8" w:rsidRDefault="00B438B8" w:rsidP="002C53BB">
      <w:pPr>
        <w:pStyle w:val="a9"/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438B8" w:rsidRPr="002C53BB" w:rsidRDefault="007417FB" w:rsidP="00B438B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 марта</w:t>
      </w:r>
      <w:r w:rsidR="0086054A" w:rsidRPr="00B438B8">
        <w:rPr>
          <w:rFonts w:ascii="Times New Roman" w:hAnsi="Times New Roman" w:cs="Times New Roman"/>
        </w:rPr>
        <w:t xml:space="preserve"> 2024</w:t>
      </w:r>
      <w:r w:rsidR="005A309C" w:rsidRPr="00B438B8">
        <w:rPr>
          <w:rFonts w:ascii="Times New Roman" w:hAnsi="Times New Roman" w:cs="Times New Roman"/>
        </w:rPr>
        <w:t xml:space="preserve"> года</w:t>
      </w:r>
      <w:r w:rsidR="00B438B8">
        <w:rPr>
          <w:rFonts w:ascii="Times New Roman" w:hAnsi="Times New Roman" w:cs="Times New Roman"/>
        </w:rPr>
        <w:t xml:space="preserve"> </w:t>
      </w:r>
      <w:r w:rsidR="00C41B32">
        <w:rPr>
          <w:rFonts w:ascii="Times New Roman" w:hAnsi="Times New Roman" w:cs="Times New Roman"/>
        </w:rPr>
        <w:t>№  152-р</w:t>
      </w:r>
    </w:p>
    <w:p w:rsidR="00750BFC" w:rsidRPr="00B438B8" w:rsidRDefault="00750BFC" w:rsidP="002C53BB">
      <w:pPr>
        <w:pStyle w:val="a9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B438B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B438B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2C53BB" w:rsidRPr="002C53BB" w:rsidRDefault="002C53BB" w:rsidP="002C53B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9CD" w:rsidRDefault="00287B11" w:rsidP="00A41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  <w:r w:rsidR="00BC5A7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63116" w:rsidRPr="007417FB" w:rsidRDefault="00287B11" w:rsidP="00A41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18 декабря 2023 года № 370-р </w:t>
      </w:r>
    </w:p>
    <w:p w:rsidR="005A309C" w:rsidRPr="00B438B8" w:rsidRDefault="005A309C" w:rsidP="002C53BB">
      <w:pPr>
        <w:pStyle w:val="a9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17FB" w:rsidRDefault="007417FB" w:rsidP="00220B3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4701">
        <w:rPr>
          <w:rFonts w:ascii="Times New Roman" w:hAnsi="Times New Roman" w:cs="Times New Roman"/>
          <w:sz w:val="28"/>
          <w:szCs w:val="28"/>
        </w:rPr>
        <w:t>решением Собрания депутатов Красноборского муниципального округа Архангельской области от 22.02.2024 № 71 «О внесении изменений в решение Собрания депутатов от 14 декабря 2023 года № 35»</w:t>
      </w:r>
      <w:r w:rsidR="00AD05AC">
        <w:rPr>
          <w:rFonts w:ascii="Times New Roman" w:hAnsi="Times New Roman" w:cs="Times New Roman"/>
          <w:sz w:val="28"/>
          <w:szCs w:val="28"/>
        </w:rPr>
        <w:t xml:space="preserve"> </w:t>
      </w:r>
      <w:r w:rsidRPr="007417FB">
        <w:rPr>
          <w:rFonts w:ascii="Times New Roman" w:hAnsi="Times New Roman" w:cs="Times New Roman"/>
          <w:sz w:val="28"/>
          <w:szCs w:val="28"/>
        </w:rPr>
        <w:t>:</w:t>
      </w:r>
    </w:p>
    <w:p w:rsidR="00BC5A71" w:rsidRPr="007417FB" w:rsidRDefault="00BC5A71" w:rsidP="00220B3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администрации МО «Красноборский муниципальный район» от 18.12.2023 года № 370-р «Об установлении маршрутов доставки товаров для предоставления субсидии на создание условий для обеспечения жителей поселений услугами торговли»</w:t>
      </w:r>
      <w:r w:rsidR="00AD29CD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="00FA0BE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417FB" w:rsidRPr="007417FB" w:rsidRDefault="007417FB" w:rsidP="00F105C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7417FB">
        <w:rPr>
          <w:rFonts w:ascii="Times New Roman" w:hAnsi="Times New Roman" w:cs="Times New Roman"/>
          <w:bCs/>
          <w:sz w:val="28"/>
          <w:szCs w:val="28"/>
        </w:rPr>
        <w:t>1.</w:t>
      </w:r>
      <w:r w:rsidR="00220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199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Пункт 1 распоряжения дополнить маршрутами следующего содержания</w:t>
      </w:r>
      <w:r w:rsidRPr="007417FB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7417FB" w:rsidRDefault="00CA7199" w:rsidP="00F105C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7417FB" w:rsidRPr="007417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B12C82">
        <w:rPr>
          <w:rFonts w:ascii="Times New Roman" w:hAnsi="Times New Roman" w:cs="Times New Roman"/>
          <w:color w:val="000000"/>
          <w:spacing w:val="1"/>
          <w:sz w:val="28"/>
          <w:szCs w:val="28"/>
        </w:rPr>
        <w:t>с. Красноборск – д. Березонаволок</w:t>
      </w:r>
      <w:r w:rsidR="006639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417FB">
        <w:rPr>
          <w:rFonts w:ascii="Times New Roman" w:hAnsi="Times New Roman" w:cs="Times New Roman"/>
          <w:color w:val="000000"/>
          <w:spacing w:val="1"/>
          <w:sz w:val="28"/>
          <w:szCs w:val="28"/>
        </w:rPr>
        <w:t>– с. Красноб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орск</w:t>
      </w:r>
      <w:r w:rsidR="00AD29CD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B12C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период прохождения ледохода и паводка</w:t>
      </w:r>
      <w:r w:rsidR="0056130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B12C8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протяженностью 430</w:t>
      </w:r>
      <w:r w:rsidR="007417FB" w:rsidRPr="007417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км;</w:t>
      </w:r>
    </w:p>
    <w:p w:rsidR="00B12C82" w:rsidRDefault="00AD29CD" w:rsidP="00B12C82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- </w:t>
      </w:r>
      <w:r w:rsidR="00E0632A">
        <w:rPr>
          <w:rFonts w:ascii="Times New Roman" w:hAnsi="Times New Roman" w:cs="Times New Roman"/>
          <w:color w:val="000000"/>
          <w:spacing w:val="1"/>
          <w:sz w:val="28"/>
          <w:szCs w:val="28"/>
        </w:rPr>
        <w:t>с. Красноборск – с. Ве</w:t>
      </w:r>
      <w:r w:rsidR="00B12C82">
        <w:rPr>
          <w:rFonts w:ascii="Times New Roman" w:hAnsi="Times New Roman" w:cs="Times New Roman"/>
          <w:color w:val="000000"/>
          <w:spacing w:val="1"/>
          <w:sz w:val="28"/>
          <w:szCs w:val="28"/>
        </w:rPr>
        <w:t>рхняя Уфтюга</w:t>
      </w:r>
      <w:r w:rsidR="006639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="00B12C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639CB" w:rsidRPr="007417FB">
        <w:rPr>
          <w:rFonts w:ascii="Times New Roman" w:hAnsi="Times New Roman" w:cs="Times New Roman"/>
          <w:color w:val="000000"/>
          <w:spacing w:val="1"/>
          <w:sz w:val="28"/>
          <w:szCs w:val="28"/>
        </w:rPr>
        <w:t>с. Красноб</w:t>
      </w:r>
      <w:r w:rsidR="006639CB">
        <w:rPr>
          <w:rFonts w:ascii="Times New Roman" w:hAnsi="Times New Roman" w:cs="Times New Roman"/>
          <w:color w:val="000000"/>
          <w:spacing w:val="1"/>
          <w:sz w:val="28"/>
          <w:szCs w:val="28"/>
        </w:rPr>
        <w:t>орск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6639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2C82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период прохождения ледохода и паводка</w:t>
      </w:r>
      <w:r w:rsidR="0056130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B12C8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протяженностью 396</w:t>
      </w:r>
      <w:r w:rsidR="0056130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км</w:t>
      </w:r>
      <w:r w:rsidR="00283B82"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7417FB" w:rsidRPr="007417FB" w:rsidRDefault="003E4BBC" w:rsidP="00F105CE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4BB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0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FB" w:rsidRPr="007417FB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Настоящее распоряжение вступает в силу со дня его подписания и подлежит размещению на о</w:t>
      </w:r>
      <w:r w:rsidR="00F103B1">
        <w:rPr>
          <w:rFonts w:ascii="Times New Roman" w:hAnsi="Times New Roman" w:cs="Times New Roman"/>
          <w:color w:val="000000"/>
          <w:spacing w:val="1"/>
          <w:sz w:val="28"/>
          <w:szCs w:val="28"/>
        </w:rPr>
        <w:t>фициальном сайте администрации  Красноборского муниципального</w:t>
      </w:r>
      <w:r w:rsidR="007417FB" w:rsidRPr="007417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103B1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округа</w:t>
      </w:r>
      <w:r w:rsidR="007417FB" w:rsidRPr="007417FB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2E2" w:rsidRPr="007417FB" w:rsidRDefault="00DB42E2" w:rsidP="002C53BB">
      <w:pPr>
        <w:tabs>
          <w:tab w:val="left" w:pos="709"/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7916B7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Е.А. Вяткин</w:t>
      </w:r>
    </w:p>
    <w:p w:rsidR="00422979" w:rsidRDefault="00422979"/>
    <w:sectPr w:rsidR="00422979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94" w:rsidRDefault="00C06094" w:rsidP="00F94823">
      <w:pPr>
        <w:spacing w:after="0" w:line="240" w:lineRule="auto"/>
      </w:pPr>
      <w:r>
        <w:separator/>
      </w:r>
    </w:p>
  </w:endnote>
  <w:endnote w:type="continuationSeparator" w:id="1">
    <w:p w:rsidR="00C06094" w:rsidRDefault="00C0609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94" w:rsidRDefault="00C06094" w:rsidP="00F94823">
      <w:pPr>
        <w:spacing w:after="0" w:line="240" w:lineRule="auto"/>
      </w:pPr>
      <w:r>
        <w:separator/>
      </w:r>
    </w:p>
  </w:footnote>
  <w:footnote w:type="continuationSeparator" w:id="1">
    <w:p w:rsidR="00C06094" w:rsidRDefault="00C0609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F96"/>
    <w:rsid w:val="0002412C"/>
    <w:rsid w:val="000431D9"/>
    <w:rsid w:val="00064718"/>
    <w:rsid w:val="0008579E"/>
    <w:rsid w:val="001020F2"/>
    <w:rsid w:val="00142F93"/>
    <w:rsid w:val="00163116"/>
    <w:rsid w:val="00220B32"/>
    <w:rsid w:val="00232B3D"/>
    <w:rsid w:val="00243407"/>
    <w:rsid w:val="0026453E"/>
    <w:rsid w:val="00267234"/>
    <w:rsid w:val="00283B82"/>
    <w:rsid w:val="00287B11"/>
    <w:rsid w:val="002A00F2"/>
    <w:rsid w:val="002C53BB"/>
    <w:rsid w:val="002C5C37"/>
    <w:rsid w:val="002D1A60"/>
    <w:rsid w:val="002F050C"/>
    <w:rsid w:val="003502DB"/>
    <w:rsid w:val="003D1683"/>
    <w:rsid w:val="003E4BBC"/>
    <w:rsid w:val="00410682"/>
    <w:rsid w:val="00422979"/>
    <w:rsid w:val="00524701"/>
    <w:rsid w:val="00561303"/>
    <w:rsid w:val="005A309C"/>
    <w:rsid w:val="005E675E"/>
    <w:rsid w:val="006561DF"/>
    <w:rsid w:val="006639CB"/>
    <w:rsid w:val="00673EFD"/>
    <w:rsid w:val="006C0A01"/>
    <w:rsid w:val="007072EC"/>
    <w:rsid w:val="007417FB"/>
    <w:rsid w:val="00750BFC"/>
    <w:rsid w:val="007848E0"/>
    <w:rsid w:val="007916B7"/>
    <w:rsid w:val="007C32DC"/>
    <w:rsid w:val="00837F96"/>
    <w:rsid w:val="00851541"/>
    <w:rsid w:val="0086054A"/>
    <w:rsid w:val="0093492F"/>
    <w:rsid w:val="0097190B"/>
    <w:rsid w:val="00982CD6"/>
    <w:rsid w:val="009A2DCD"/>
    <w:rsid w:val="00A13C73"/>
    <w:rsid w:val="00A34E35"/>
    <w:rsid w:val="00A4119E"/>
    <w:rsid w:val="00A52C3A"/>
    <w:rsid w:val="00A533D6"/>
    <w:rsid w:val="00A77BF2"/>
    <w:rsid w:val="00A92F7D"/>
    <w:rsid w:val="00AD05AC"/>
    <w:rsid w:val="00AD29CD"/>
    <w:rsid w:val="00AF7752"/>
    <w:rsid w:val="00B12C82"/>
    <w:rsid w:val="00B438B8"/>
    <w:rsid w:val="00B71D51"/>
    <w:rsid w:val="00BA00BC"/>
    <w:rsid w:val="00BC21A8"/>
    <w:rsid w:val="00BC5A71"/>
    <w:rsid w:val="00BE077C"/>
    <w:rsid w:val="00C06094"/>
    <w:rsid w:val="00C36958"/>
    <w:rsid w:val="00C41B32"/>
    <w:rsid w:val="00C52B85"/>
    <w:rsid w:val="00C70837"/>
    <w:rsid w:val="00CA7199"/>
    <w:rsid w:val="00D0789C"/>
    <w:rsid w:val="00D37E36"/>
    <w:rsid w:val="00D5546E"/>
    <w:rsid w:val="00D723BB"/>
    <w:rsid w:val="00DB42E2"/>
    <w:rsid w:val="00DE69E2"/>
    <w:rsid w:val="00E0632A"/>
    <w:rsid w:val="00E965C2"/>
    <w:rsid w:val="00EB0C85"/>
    <w:rsid w:val="00EB52B7"/>
    <w:rsid w:val="00F103B1"/>
    <w:rsid w:val="00F105CE"/>
    <w:rsid w:val="00F22A47"/>
    <w:rsid w:val="00F94823"/>
    <w:rsid w:val="00FA0BEA"/>
    <w:rsid w:val="00FB406C"/>
    <w:rsid w:val="00FD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9">
    <w:name w:val="heading 9"/>
    <w:basedOn w:val="a"/>
    <w:next w:val="a"/>
    <w:link w:val="90"/>
    <w:qFormat/>
    <w:rsid w:val="007417FB"/>
    <w:pPr>
      <w:keepNext/>
      <w:spacing w:after="0" w:line="240" w:lineRule="auto"/>
      <w:ind w:firstLine="567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B438B8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7417FB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6;&#1080;&#1083;&#1080;&#1097;&#1085;&#1099;&#1077;%20&#1074;&#1086;&#1087;&#1088;&#1086;&#1089;&#1099;\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2024-03-22T08:52:00Z</cp:lastPrinted>
  <dcterms:created xsi:type="dcterms:W3CDTF">2024-01-22T06:42:00Z</dcterms:created>
  <dcterms:modified xsi:type="dcterms:W3CDTF">2024-03-22T09:05:00Z</dcterms:modified>
</cp:coreProperties>
</file>