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DC5E8D" w:rsidP="00490C0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490C05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90C05" w:rsidRPr="005A309C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BE1C9C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7C75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07DF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 w:rsidR="006B7C75">
        <w:rPr>
          <w:rFonts w:ascii="Times New Roman" w:hAnsi="Times New Roman" w:cs="Times New Roman"/>
          <w:sz w:val="28"/>
          <w:szCs w:val="28"/>
        </w:rPr>
        <w:t>519-р</w:t>
      </w:r>
    </w:p>
    <w:p w:rsidR="00490C05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C05" w:rsidRPr="005A309C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490C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Default="00980558" w:rsidP="00007D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980558" w:rsidRDefault="00980558" w:rsidP="00007D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2131" w:rsidRDefault="006C2131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</w:t>
      </w:r>
      <w:r w:rsidR="006B7C75">
        <w:rPr>
          <w:rFonts w:ascii="Times New Roman" w:hAnsi="Times New Roman" w:cs="Times New Roman"/>
          <w:b/>
          <w:sz w:val="28"/>
          <w:szCs w:val="28"/>
        </w:rPr>
        <w:t>по рассмотрению</w:t>
      </w:r>
    </w:p>
    <w:p w:rsidR="006C2131" w:rsidRDefault="006C2131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инициативных проектов, поступивших в рамках</w:t>
      </w:r>
    </w:p>
    <w:p w:rsidR="005122F5" w:rsidRPr="005122F5" w:rsidRDefault="006C2131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проекта «Комфортное Поморье»</w:t>
      </w:r>
    </w:p>
    <w:p w:rsidR="005122F5" w:rsidRDefault="005122F5" w:rsidP="00007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558" w:rsidRPr="005122F5" w:rsidRDefault="00980558" w:rsidP="00007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E32" w:rsidRDefault="006C2131" w:rsidP="007E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131">
        <w:rPr>
          <w:rFonts w:ascii="Times New Roman" w:hAnsi="Times New Roman" w:cs="Times New Roman"/>
          <w:sz w:val="28"/>
          <w:szCs w:val="28"/>
        </w:rPr>
        <w:t>В соответствии с пунктами 2</w:t>
      </w:r>
      <w:r w:rsidR="006B7C75">
        <w:rPr>
          <w:rFonts w:ascii="Times New Roman" w:hAnsi="Times New Roman" w:cs="Times New Roman"/>
          <w:sz w:val="28"/>
          <w:szCs w:val="28"/>
        </w:rPr>
        <w:t>9</w:t>
      </w:r>
      <w:r w:rsidRPr="006C2131">
        <w:rPr>
          <w:rFonts w:ascii="Times New Roman" w:hAnsi="Times New Roman" w:cs="Times New Roman"/>
          <w:sz w:val="28"/>
          <w:szCs w:val="28"/>
        </w:rPr>
        <w:t>-31 Положения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 утвержденного постановлением Правительства Архангельской области от 10.10.2019 № 548-пп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4E32" w:rsidRPr="007E4E32" w:rsidRDefault="007E4E32" w:rsidP="007E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131" w:rsidRPr="007E4E32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6B7C75">
        <w:rPr>
          <w:rFonts w:ascii="Times New Roman" w:hAnsi="Times New Roman" w:cs="Times New Roman"/>
          <w:sz w:val="28"/>
          <w:szCs w:val="28"/>
        </w:rPr>
        <w:t>по рассмотрению</w:t>
      </w:r>
      <w:r w:rsidR="006C2131" w:rsidRPr="007E4E32">
        <w:rPr>
          <w:rFonts w:ascii="Times New Roman" w:hAnsi="Times New Roman" w:cs="Times New Roman"/>
          <w:sz w:val="28"/>
          <w:szCs w:val="28"/>
        </w:rPr>
        <w:t xml:space="preserve"> инициативных проектов, поступивших в рамках регионального проекта «Комфортное Поморье» и утвердить ее прилагаемый состав</w:t>
      </w:r>
      <w:r w:rsidR="003401A4" w:rsidRPr="007E4E32">
        <w:rPr>
          <w:rFonts w:ascii="Times New Roman" w:hAnsi="Times New Roman" w:cs="Times New Roman"/>
          <w:sz w:val="28"/>
          <w:szCs w:val="28"/>
        </w:rPr>
        <w:t>.</w:t>
      </w:r>
    </w:p>
    <w:p w:rsidR="007E4E32" w:rsidRPr="007E4E32" w:rsidRDefault="007E4E32" w:rsidP="007E4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C75">
        <w:rPr>
          <w:rFonts w:ascii="Times New Roman" w:hAnsi="Times New Roman" w:cs="Times New Roman"/>
          <w:sz w:val="28"/>
          <w:szCs w:val="28"/>
        </w:rPr>
        <w:t>Признать</w:t>
      </w:r>
      <w:r w:rsidRPr="007E4E32">
        <w:rPr>
          <w:rFonts w:ascii="Times New Roman" w:hAnsi="Times New Roman" w:cs="Times New Roman"/>
          <w:sz w:val="28"/>
          <w:szCs w:val="28"/>
        </w:rPr>
        <w:t xml:space="preserve"> утратившим силу распоряжение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32">
        <w:rPr>
          <w:rFonts w:ascii="Times New Roman" w:hAnsi="Times New Roman" w:cs="Times New Roman"/>
          <w:sz w:val="28"/>
          <w:szCs w:val="28"/>
        </w:rPr>
        <w:t>«Красноборский муниципальный район» от 26.09.2023 № 273-р «О создании муниципальной комиссии для оценки инициативных проектов, поступивших в рамках регионального проекта «Комфортное Поморье».</w:t>
      </w:r>
    </w:p>
    <w:p w:rsidR="003401A4" w:rsidRPr="003401A4" w:rsidRDefault="007E4E32" w:rsidP="0034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01A4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подписания и подлежит </w:t>
      </w:r>
      <w:r w:rsidR="00453FC0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Красноборского муниципального округа.</w:t>
      </w:r>
    </w:p>
    <w:p w:rsidR="00007DF0" w:rsidRDefault="00007D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E2" w:rsidRPr="005122F5" w:rsidRDefault="00371EE2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75" w:rsidRDefault="006B7C7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5A309C" w:rsidRPr="005A309C" w:rsidRDefault="006B7C7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979" w:rsidRDefault="005A309C" w:rsidP="00371EE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6B7C75">
        <w:rPr>
          <w:rFonts w:ascii="Times New Roman" w:hAnsi="Times New Roman" w:cs="Times New Roman"/>
          <w:b w:val="0"/>
          <w:color w:val="000000"/>
          <w:sz w:val="28"/>
          <w:szCs w:val="28"/>
        </w:rPr>
        <w:t>С.Д. Загрийчук</w:t>
      </w:r>
    </w:p>
    <w:p w:rsidR="009075DE" w:rsidRDefault="009075D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075DE" w:rsidRPr="009075DE" w:rsidRDefault="009075DE" w:rsidP="009075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 распоряжением</w:t>
      </w:r>
    </w:p>
    <w:p w:rsidR="009075DE" w:rsidRPr="009075DE" w:rsidRDefault="009075DE" w:rsidP="009075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sz w:val="24"/>
          <w:szCs w:val="24"/>
        </w:rPr>
        <w:t>администрации Красноборск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</w:p>
    <w:p w:rsidR="009075DE" w:rsidRPr="009075DE" w:rsidRDefault="009075DE" w:rsidP="009075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округа</w:t>
      </w:r>
    </w:p>
    <w:p w:rsidR="009075DE" w:rsidRPr="009075DE" w:rsidRDefault="009075DE" w:rsidP="009075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5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E64D1">
        <w:rPr>
          <w:rFonts w:ascii="Times New Roman" w:eastAsia="Times New Roman" w:hAnsi="Times New Roman" w:cs="Times New Roman"/>
          <w:sz w:val="24"/>
          <w:szCs w:val="24"/>
        </w:rPr>
        <w:t>17.10.2024</w:t>
      </w:r>
      <w:r w:rsidRPr="009075D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E64D1">
        <w:rPr>
          <w:rFonts w:ascii="Times New Roman" w:eastAsia="Times New Roman" w:hAnsi="Times New Roman" w:cs="Times New Roman"/>
          <w:sz w:val="24"/>
          <w:szCs w:val="24"/>
        </w:rPr>
        <w:t>519-р</w:t>
      </w:r>
    </w:p>
    <w:p w:rsidR="009075DE" w:rsidRPr="009075DE" w:rsidRDefault="009075DE" w:rsidP="009075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131" w:rsidRDefault="006C2131" w:rsidP="009075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131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  <w:r w:rsidR="005E64D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рассмотрению</w:t>
      </w:r>
    </w:p>
    <w:p w:rsidR="009075DE" w:rsidRPr="006C2131" w:rsidRDefault="006C2131" w:rsidP="009075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131">
        <w:rPr>
          <w:rFonts w:ascii="Times New Roman" w:eastAsia="Times New Roman" w:hAnsi="Times New Roman" w:cs="Times New Roman"/>
          <w:b/>
          <w:sz w:val="28"/>
          <w:szCs w:val="28"/>
        </w:rPr>
        <w:t>инициативных проектов, поступивших в рамках регионального проекта «Комфортное Поморье»</w:t>
      </w:r>
    </w:p>
    <w:p w:rsidR="006C2131" w:rsidRPr="009075DE" w:rsidRDefault="006C2131" w:rsidP="009075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6C2131" w:rsidTr="00B40A29">
        <w:tc>
          <w:tcPr>
            <w:tcW w:w="2689" w:type="dxa"/>
          </w:tcPr>
          <w:p w:rsidR="007E4E32" w:rsidRDefault="007E4E32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6C2131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Вяткин Евгений Альбертович</w:t>
            </w:r>
          </w:p>
        </w:tc>
        <w:tc>
          <w:tcPr>
            <w:tcW w:w="6656" w:type="dxa"/>
          </w:tcPr>
          <w:p w:rsidR="007E4E32" w:rsidRDefault="007E4E32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6C2131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6C2131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глава Красноборского муниципального округа, </w:t>
            </w:r>
            <w:r w:rsidRPr="006C2131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6"/>
                <w:szCs w:val="26"/>
              </w:rPr>
              <w:t>;</w:t>
            </w:r>
          </w:p>
        </w:tc>
      </w:tr>
      <w:tr w:rsidR="006C2131" w:rsidTr="00B40A29">
        <w:tc>
          <w:tcPr>
            <w:tcW w:w="2689" w:type="dxa"/>
          </w:tcPr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Ворончихина Светлана Ивановна</w:t>
            </w:r>
          </w:p>
        </w:tc>
        <w:tc>
          <w:tcPr>
            <w:tcW w:w="6656" w:type="dxa"/>
          </w:tcPr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 руководитель отдела экономики и агропромышленного комплекса</w:t>
            </w:r>
            <w:r w:rsidR="003E65D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администрации Красноборского муниципального 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, </w:t>
            </w:r>
            <w:r w:rsidRPr="00FC5BB0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6"/>
                <w:szCs w:val="26"/>
              </w:rPr>
              <w:t>секретарь комиссии</w:t>
            </w:r>
            <w:r w:rsidR="00FC5BB0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6"/>
                <w:szCs w:val="26"/>
              </w:rPr>
              <w:t>;</w:t>
            </w:r>
          </w:p>
        </w:tc>
      </w:tr>
      <w:tr w:rsidR="006C2131" w:rsidTr="00B40A29">
        <w:tc>
          <w:tcPr>
            <w:tcW w:w="2689" w:type="dxa"/>
          </w:tcPr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6656" w:type="dxa"/>
          </w:tcPr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6C2131" w:rsidTr="00B40A29">
        <w:tc>
          <w:tcPr>
            <w:tcW w:w="2689" w:type="dxa"/>
          </w:tcPr>
          <w:p w:rsidR="006C2131" w:rsidRPr="006C2131" w:rsidRDefault="00FC5BB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6656" w:type="dxa"/>
          </w:tcPr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6C2131" w:rsidTr="00B40A29">
        <w:tc>
          <w:tcPr>
            <w:tcW w:w="2689" w:type="dxa"/>
          </w:tcPr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6656" w:type="dxa"/>
          </w:tcPr>
          <w:p w:rsidR="006C2131" w:rsidRPr="006C2131" w:rsidRDefault="006C2131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6C2131" w:rsidTr="00B40A29">
        <w:tc>
          <w:tcPr>
            <w:tcW w:w="2689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Глинская Кристина Васильевна</w:t>
            </w:r>
          </w:p>
        </w:tc>
        <w:tc>
          <w:tcPr>
            <w:tcW w:w="6656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 активист молодежного движения, эксперт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;</w:t>
            </w:r>
          </w:p>
        </w:tc>
      </w:tr>
      <w:tr w:rsidR="006C2131" w:rsidTr="00B40A29">
        <w:tc>
          <w:tcPr>
            <w:tcW w:w="2689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Мараева Ирина Игоревна</w:t>
            </w:r>
          </w:p>
        </w:tc>
        <w:tc>
          <w:tcPr>
            <w:tcW w:w="6656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- </w:t>
            </w:r>
            <w:r w:rsidRPr="003E65D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консультант отдела по реализации внутренней политики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;</w:t>
            </w:r>
          </w:p>
        </w:tc>
      </w:tr>
      <w:tr w:rsidR="006C2131" w:rsidTr="00B40A29">
        <w:tc>
          <w:tcPr>
            <w:tcW w:w="2689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Новинская Елена Витальевна</w:t>
            </w:r>
          </w:p>
        </w:tc>
        <w:tc>
          <w:tcPr>
            <w:tcW w:w="6656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 председатель Собрания депутатов Красноборского муниципального округа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;</w:t>
            </w:r>
          </w:p>
        </w:tc>
      </w:tr>
      <w:tr w:rsidR="006C2131" w:rsidTr="00B40A29">
        <w:tc>
          <w:tcPr>
            <w:tcW w:w="2689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Паршина Надежда Викторовна</w:t>
            </w:r>
          </w:p>
        </w:tc>
        <w:tc>
          <w:tcPr>
            <w:tcW w:w="6656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 заместитель главы администрации – руководитель аппарата администрации Красноборского муниципального округа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;</w:t>
            </w:r>
          </w:p>
        </w:tc>
      </w:tr>
      <w:tr w:rsidR="006C2131" w:rsidTr="00B40A29">
        <w:tc>
          <w:tcPr>
            <w:tcW w:w="2689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Чесноков Игорь Александрович</w:t>
            </w:r>
          </w:p>
        </w:tc>
        <w:tc>
          <w:tcPr>
            <w:tcW w:w="6656" w:type="dxa"/>
          </w:tcPr>
          <w:p w:rsidR="006C2131" w:rsidRPr="006C2131" w:rsidRDefault="003E65D0" w:rsidP="006C21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- депутат 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Архангельско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го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обла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стного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Собрания депутатов, Председатель Правления Ассоциации «Архангельская региональная ассоциация территориального общественного самоуправления»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(по согласованию);</w:t>
            </w:r>
          </w:p>
        </w:tc>
      </w:tr>
      <w:tr w:rsidR="003E65D0" w:rsidTr="00B40A29">
        <w:tc>
          <w:tcPr>
            <w:tcW w:w="2689" w:type="dxa"/>
          </w:tcPr>
          <w:p w:rsidR="003E65D0" w:rsidRPr="006C2131" w:rsidRDefault="003E65D0" w:rsidP="003E65D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Щукина Светлана Витальевна</w:t>
            </w:r>
          </w:p>
        </w:tc>
        <w:tc>
          <w:tcPr>
            <w:tcW w:w="6656" w:type="dxa"/>
          </w:tcPr>
          <w:p w:rsidR="003E65D0" w:rsidRPr="006C2131" w:rsidRDefault="003E65D0" w:rsidP="003E65D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 пенсионер, эксперт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;</w:t>
            </w:r>
          </w:p>
        </w:tc>
      </w:tr>
      <w:tr w:rsidR="003E65D0" w:rsidTr="00B40A29">
        <w:tc>
          <w:tcPr>
            <w:tcW w:w="2689" w:type="dxa"/>
          </w:tcPr>
          <w:p w:rsidR="003E65D0" w:rsidRPr="006C2131" w:rsidRDefault="003E65D0" w:rsidP="003E65D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Юрьева Татьяна Николаевна</w:t>
            </w:r>
          </w:p>
        </w:tc>
        <w:tc>
          <w:tcPr>
            <w:tcW w:w="6656" w:type="dxa"/>
          </w:tcPr>
          <w:p w:rsidR="003E65D0" w:rsidRPr="006C2131" w:rsidRDefault="003E65D0" w:rsidP="003E65D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 председатель Общественного совета Красноборского</w:t>
            </w:r>
            <w:r w:rsidR="007F2F0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муниципального округа</w:t>
            </w:r>
            <w:r w:rsidR="00BE5B8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</w:tbl>
    <w:p w:rsidR="00246A3C" w:rsidRPr="00371EE2" w:rsidRDefault="00246A3C" w:rsidP="00371EE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46A3C" w:rsidRPr="00371EE2" w:rsidSect="00980558">
      <w:pgSz w:w="11906" w:h="16838"/>
      <w:pgMar w:top="567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62D3" w:rsidRDefault="009D62D3" w:rsidP="00980558">
      <w:pPr>
        <w:spacing w:after="0" w:line="240" w:lineRule="auto"/>
      </w:pPr>
      <w:r>
        <w:separator/>
      </w:r>
    </w:p>
  </w:endnote>
  <w:endnote w:type="continuationSeparator" w:id="0">
    <w:p w:rsidR="009D62D3" w:rsidRDefault="009D62D3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62D3" w:rsidRDefault="009D62D3" w:rsidP="00980558">
      <w:pPr>
        <w:spacing w:after="0" w:line="240" w:lineRule="auto"/>
      </w:pPr>
      <w:r>
        <w:separator/>
      </w:r>
    </w:p>
  </w:footnote>
  <w:footnote w:type="continuationSeparator" w:id="0">
    <w:p w:rsidR="009D62D3" w:rsidRDefault="009D62D3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1440E6E"/>
    <w:multiLevelType w:val="hybridMultilevel"/>
    <w:tmpl w:val="A76C53D4"/>
    <w:lvl w:ilvl="0" w:tplc="7E446FF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A78D9"/>
    <w:multiLevelType w:val="hybridMultilevel"/>
    <w:tmpl w:val="7B42063E"/>
    <w:lvl w:ilvl="0" w:tplc="3E84A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D92236"/>
    <w:multiLevelType w:val="hybridMultilevel"/>
    <w:tmpl w:val="B1FA7ACA"/>
    <w:lvl w:ilvl="0" w:tplc="710EAA4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E5428"/>
    <w:multiLevelType w:val="hybridMultilevel"/>
    <w:tmpl w:val="83D02162"/>
    <w:lvl w:ilvl="0" w:tplc="0FC40E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55BCB"/>
    <w:multiLevelType w:val="hybridMultilevel"/>
    <w:tmpl w:val="4650E2E6"/>
    <w:lvl w:ilvl="0" w:tplc="1D62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15036">
    <w:abstractNumId w:val="0"/>
  </w:num>
  <w:num w:numId="2" w16cid:durableId="1855724126">
    <w:abstractNumId w:val="1"/>
  </w:num>
  <w:num w:numId="3" w16cid:durableId="749350208">
    <w:abstractNumId w:val="2"/>
  </w:num>
  <w:num w:numId="4" w16cid:durableId="1214081248">
    <w:abstractNumId w:val="4"/>
  </w:num>
  <w:num w:numId="5" w16cid:durableId="1183400908">
    <w:abstractNumId w:val="3"/>
  </w:num>
  <w:num w:numId="6" w16cid:durableId="998268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28"/>
    <w:rsid w:val="00007DF0"/>
    <w:rsid w:val="00097C3F"/>
    <w:rsid w:val="001476F9"/>
    <w:rsid w:val="001622F0"/>
    <w:rsid w:val="001634A4"/>
    <w:rsid w:val="001D622E"/>
    <w:rsid w:val="00201170"/>
    <w:rsid w:val="00246A3C"/>
    <w:rsid w:val="00321028"/>
    <w:rsid w:val="003401A4"/>
    <w:rsid w:val="0036689F"/>
    <w:rsid w:val="00371EE2"/>
    <w:rsid w:val="003E65D0"/>
    <w:rsid w:val="00422979"/>
    <w:rsid w:val="00453FC0"/>
    <w:rsid w:val="00490C05"/>
    <w:rsid w:val="005122F5"/>
    <w:rsid w:val="005A309C"/>
    <w:rsid w:val="005E64D1"/>
    <w:rsid w:val="00617F42"/>
    <w:rsid w:val="006B7C75"/>
    <w:rsid w:val="006C2131"/>
    <w:rsid w:val="006F4DA9"/>
    <w:rsid w:val="007E4E32"/>
    <w:rsid w:val="007F2F00"/>
    <w:rsid w:val="008231AB"/>
    <w:rsid w:val="008363FC"/>
    <w:rsid w:val="0089062C"/>
    <w:rsid w:val="009075DE"/>
    <w:rsid w:val="00917FFB"/>
    <w:rsid w:val="00980558"/>
    <w:rsid w:val="009D62D3"/>
    <w:rsid w:val="00A531EA"/>
    <w:rsid w:val="00B40A29"/>
    <w:rsid w:val="00B835A0"/>
    <w:rsid w:val="00BE1C9C"/>
    <w:rsid w:val="00BE5B8A"/>
    <w:rsid w:val="00D562E5"/>
    <w:rsid w:val="00DA36BC"/>
    <w:rsid w:val="00DC5E8D"/>
    <w:rsid w:val="00E2441F"/>
    <w:rsid w:val="00E868DB"/>
    <w:rsid w:val="00F02C2B"/>
    <w:rsid w:val="00F94CA6"/>
    <w:rsid w:val="00FC5BB0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EAA5"/>
  <w15:docId w15:val="{4A603781-84D1-48B3-9DE6-B88E1CE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link w:val="a7"/>
    <w:uiPriority w:val="1"/>
    <w:qFormat/>
    <w:rsid w:val="005122F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0558"/>
  </w:style>
  <w:style w:type="paragraph" w:styleId="aa">
    <w:name w:val="footer"/>
    <w:basedOn w:val="a"/>
    <w:link w:val="ab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0558"/>
  </w:style>
  <w:style w:type="character" w:customStyle="1" w:styleId="a7">
    <w:name w:val="Без интервала Знак"/>
    <w:basedOn w:val="a0"/>
    <w:link w:val="a6"/>
    <w:uiPriority w:val="1"/>
    <w:rsid w:val="00007DF0"/>
  </w:style>
  <w:style w:type="paragraph" w:styleId="ac">
    <w:name w:val="List Paragraph"/>
    <w:basedOn w:val="a"/>
    <w:uiPriority w:val="34"/>
    <w:qFormat/>
    <w:rsid w:val="003401A4"/>
    <w:pPr>
      <w:ind w:left="720"/>
      <w:contextualSpacing/>
    </w:pPr>
  </w:style>
  <w:style w:type="table" w:styleId="ad">
    <w:name w:val="Table Grid"/>
    <w:basedOn w:val="a1"/>
    <w:uiPriority w:val="59"/>
    <w:rsid w:val="006C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9</cp:revision>
  <dcterms:created xsi:type="dcterms:W3CDTF">2024-10-15T08:39:00Z</dcterms:created>
  <dcterms:modified xsi:type="dcterms:W3CDTF">2024-10-29T08:54:00Z</dcterms:modified>
</cp:coreProperties>
</file>